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3CEE" w14:textId="67048B78" w:rsidR="00477BAD" w:rsidRPr="004C69A5" w:rsidRDefault="00F3708F" w:rsidP="00252814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u-ES"/>
        </w:rPr>
      </w:pPr>
      <w:r w:rsidRPr="004C69A5">
        <w:rPr>
          <w:rFonts w:ascii="Sanuk-Medium" w:hAnsi="Sanuk-Medium"/>
          <w:b/>
          <w:sz w:val="24"/>
          <w:szCs w:val="24"/>
          <w:lang w:val="eu-ES"/>
        </w:rPr>
        <w:tab/>
      </w:r>
      <w:r w:rsidRPr="004C69A5">
        <w:rPr>
          <w:rFonts w:ascii="Sanuk-Medium" w:hAnsi="Sanuk-Medium"/>
          <w:b/>
          <w:sz w:val="24"/>
          <w:szCs w:val="24"/>
          <w:lang w:val="eu-ES"/>
        </w:rPr>
        <w:tab/>
      </w:r>
      <w:r w:rsidR="006D347B" w:rsidRPr="004C69A5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50CB58E7" w14:textId="77777777" w:rsidR="0077216C" w:rsidRPr="004C69A5" w:rsidRDefault="0077216C" w:rsidP="00A939CD">
      <w:pPr>
        <w:pStyle w:val="Textoindependiente3"/>
        <w:tabs>
          <w:tab w:val="left" w:pos="10161"/>
        </w:tabs>
        <w:spacing w:line="300" w:lineRule="exact"/>
        <w:rPr>
          <w:rFonts w:ascii="SanukLF-Light" w:hAnsi="SanukLF-Light"/>
          <w:b/>
          <w:bCs/>
          <w:spacing w:val="-2"/>
          <w:sz w:val="25"/>
          <w:lang w:val="eu-ES"/>
        </w:rPr>
      </w:pPr>
    </w:p>
    <w:p w14:paraId="4CFF7A9E" w14:textId="4C39624B" w:rsidR="00A939CD" w:rsidRPr="004C69A5" w:rsidRDefault="006D347B" w:rsidP="00A939CD">
      <w:pPr>
        <w:pStyle w:val="Ttulo2"/>
        <w:shd w:val="clear" w:color="auto" w:fill="FFFFFF"/>
        <w:jc w:val="center"/>
        <w:rPr>
          <w:rFonts w:ascii="Sanuk-Medium" w:eastAsia="Calibri" w:hAnsi="Sanuk-Medium" w:cstheme="minorHAnsi"/>
          <w:b w:val="0"/>
          <w:bCs/>
          <w:caps w:val="0"/>
          <w:color w:val="003366"/>
          <w:spacing w:val="-2"/>
          <w:sz w:val="40"/>
          <w:szCs w:val="40"/>
          <w:lang w:val="eu-ES"/>
        </w:rPr>
      </w:pPr>
      <w:bookmarkStart w:id="0" w:name="_Hlk212809133"/>
      <w:r w:rsidRPr="004C69A5">
        <w:rPr>
          <w:rFonts w:ascii="Sanuk-Medium" w:eastAsia="Calibri" w:hAnsi="Sanuk-Medium" w:cstheme="minorHAnsi"/>
          <w:b w:val="0"/>
          <w:bCs/>
          <w:caps w:val="0"/>
          <w:color w:val="003366"/>
          <w:spacing w:val="-2"/>
          <w:sz w:val="40"/>
          <w:szCs w:val="40"/>
          <w:lang w:val="eu-ES"/>
        </w:rPr>
        <w:t xml:space="preserve">Foruen frontoian jokatuko dira Andre Maria Zuria eta Green </w:t>
      </w:r>
      <w:proofErr w:type="spellStart"/>
      <w:r w:rsidRPr="004C69A5">
        <w:rPr>
          <w:rFonts w:ascii="Sanuk-Medium" w:eastAsia="Calibri" w:hAnsi="Sanuk-Medium" w:cstheme="minorHAnsi"/>
          <w:b w:val="0"/>
          <w:bCs/>
          <w:caps w:val="0"/>
          <w:color w:val="003366"/>
          <w:spacing w:val="-2"/>
          <w:sz w:val="40"/>
          <w:szCs w:val="40"/>
          <w:lang w:val="eu-ES"/>
        </w:rPr>
        <w:t>Capital</w:t>
      </w:r>
      <w:proofErr w:type="spellEnd"/>
      <w:r w:rsidRPr="004C69A5">
        <w:rPr>
          <w:rFonts w:ascii="Sanuk-Medium" w:eastAsia="Calibri" w:hAnsi="Sanuk-Medium" w:cstheme="minorHAnsi"/>
          <w:b w:val="0"/>
          <w:bCs/>
          <w:caps w:val="0"/>
          <w:color w:val="003366"/>
          <w:spacing w:val="-2"/>
          <w:sz w:val="40"/>
          <w:szCs w:val="40"/>
          <w:lang w:val="eu-ES"/>
        </w:rPr>
        <w:t xml:space="preserve"> pilota txapelketak </w:t>
      </w:r>
    </w:p>
    <w:p w14:paraId="78E023EB" w14:textId="77777777" w:rsidR="00A939CD" w:rsidRPr="004C69A5" w:rsidRDefault="00A939CD" w:rsidP="00A939CD">
      <w:pPr>
        <w:rPr>
          <w:lang w:val="eu-ES"/>
        </w:rPr>
      </w:pPr>
    </w:p>
    <w:p w14:paraId="49CEE7FB" w14:textId="7DEDB725" w:rsidR="00A939CD" w:rsidRPr="004C69A5" w:rsidRDefault="00A939CD" w:rsidP="00A939CD">
      <w:pPr>
        <w:pStyle w:val="NormalWeb"/>
        <w:shd w:val="clear" w:color="auto" w:fill="FFFFFF"/>
        <w:spacing w:before="0" w:beforeAutospacing="0" w:after="360" w:afterAutospacing="0" w:line="300" w:lineRule="exact"/>
        <w:jc w:val="both"/>
        <w:rPr>
          <w:rFonts w:ascii="SanukLF-Light" w:hAnsi="SanukLF-Light" w:cs="Tahoma"/>
          <w:lang w:val="eu-ES"/>
        </w:rPr>
      </w:pPr>
      <w:r w:rsidRPr="004C69A5">
        <w:rPr>
          <w:rFonts w:ascii="SanukLF-Light" w:hAnsi="SanukLF-Light" w:cs="Tahoma"/>
          <w:b/>
          <w:bCs/>
          <w:lang w:val="eu-ES"/>
        </w:rPr>
        <w:t>Vitoria-Gasteiz, 2026</w:t>
      </w:r>
      <w:r w:rsidR="006D347B" w:rsidRPr="004C69A5">
        <w:rPr>
          <w:rFonts w:ascii="SanukLF-Light" w:hAnsi="SanukLF-Light" w:cs="Tahoma"/>
          <w:b/>
          <w:bCs/>
          <w:lang w:val="eu-ES"/>
        </w:rPr>
        <w:t>ko uztailak 21</w:t>
      </w:r>
      <w:r w:rsidRPr="004C69A5">
        <w:rPr>
          <w:rFonts w:ascii="SanukLF-Light" w:hAnsi="SanukLF-Light" w:cs="Tahoma"/>
          <w:b/>
          <w:bCs/>
          <w:lang w:val="eu-ES"/>
        </w:rPr>
        <w:t>.-</w:t>
      </w:r>
      <w:r w:rsidRPr="004C69A5">
        <w:rPr>
          <w:rFonts w:ascii="SanukLF-Light" w:hAnsi="SanukLF-Light" w:cs="Tahoma"/>
          <w:lang w:val="eu-ES"/>
        </w:rPr>
        <w:t xml:space="preserve"> </w:t>
      </w:r>
      <w:r w:rsidR="00E47697" w:rsidRPr="004C69A5">
        <w:rPr>
          <w:rFonts w:ascii="SanukLF-Light" w:hAnsi="SanukLF-Light" w:cs="Tahoma"/>
          <w:lang w:val="eu-ES"/>
        </w:rPr>
        <w:t>Foru plazako frontoian jokatuko da</w:t>
      </w:r>
      <w:r w:rsidR="00E52F17" w:rsidRPr="004C69A5">
        <w:rPr>
          <w:rFonts w:ascii="SanukLF-Light" w:hAnsi="SanukLF-Light" w:cs="Tahoma"/>
          <w:lang w:val="eu-ES"/>
        </w:rPr>
        <w:t>,</w:t>
      </w:r>
      <w:r w:rsidR="00E47697" w:rsidRPr="004C69A5">
        <w:rPr>
          <w:rFonts w:ascii="SanukLF-Light" w:hAnsi="SanukLF-Light" w:cs="Tahoma"/>
          <w:lang w:val="eu-ES"/>
        </w:rPr>
        <w:t xml:space="preserve"> gaur arratsalde</w:t>
      </w:r>
      <w:r w:rsidR="00E52F17" w:rsidRPr="004C69A5">
        <w:rPr>
          <w:rFonts w:ascii="SanukLF-Light" w:hAnsi="SanukLF-Light" w:cs="Tahoma"/>
          <w:lang w:val="eu-ES"/>
        </w:rPr>
        <w:t>tik aurrera,</w:t>
      </w:r>
      <w:r w:rsidR="00E47697" w:rsidRPr="004C69A5">
        <w:rPr>
          <w:rFonts w:ascii="SanukLF-Light" w:hAnsi="SanukLF-Light" w:cs="Tahoma"/>
          <w:lang w:val="eu-ES"/>
        </w:rPr>
        <w:t xml:space="preserve"> emakumezkoen banakako paletako </w:t>
      </w:r>
      <w:r w:rsidR="00E47697" w:rsidRPr="004C69A5">
        <w:rPr>
          <w:rFonts w:ascii="SanukLF-Light" w:hAnsi="SanukLF-Light" w:cs="Tahoma"/>
          <w:b/>
          <w:bCs/>
          <w:lang w:val="eu-ES"/>
        </w:rPr>
        <w:t xml:space="preserve">Green </w:t>
      </w:r>
      <w:proofErr w:type="spellStart"/>
      <w:r w:rsidR="00E47697" w:rsidRPr="004C69A5">
        <w:rPr>
          <w:rFonts w:ascii="SanukLF-Light" w:hAnsi="SanukLF-Light" w:cs="Tahoma"/>
          <w:b/>
          <w:bCs/>
          <w:lang w:val="eu-ES"/>
        </w:rPr>
        <w:t>Capital</w:t>
      </w:r>
      <w:proofErr w:type="spellEnd"/>
      <w:r w:rsidR="00E47697" w:rsidRPr="004C69A5">
        <w:rPr>
          <w:rFonts w:ascii="SanukLF-Light" w:hAnsi="SanukLF-Light" w:cs="Tahoma"/>
          <w:b/>
          <w:bCs/>
          <w:lang w:val="eu-ES"/>
        </w:rPr>
        <w:t xml:space="preserve"> Txapelketa</w:t>
      </w:r>
      <w:r w:rsidR="00E47697" w:rsidRPr="004C69A5">
        <w:rPr>
          <w:rFonts w:ascii="SanukLF-Light" w:hAnsi="SanukLF-Light" w:cs="Tahoma"/>
          <w:lang w:val="eu-ES"/>
        </w:rPr>
        <w:t xml:space="preserve"> eta </w:t>
      </w:r>
      <w:r w:rsidR="00E47697" w:rsidRPr="004C69A5">
        <w:rPr>
          <w:rFonts w:ascii="SanukLF-Light" w:hAnsi="SanukLF-Light" w:cs="Tahoma"/>
          <w:b/>
          <w:bCs/>
          <w:lang w:val="eu-ES"/>
        </w:rPr>
        <w:t>Andre Maria Zuriaren</w:t>
      </w:r>
      <w:r w:rsidR="00E47697" w:rsidRPr="004C69A5">
        <w:rPr>
          <w:rFonts w:ascii="SanukLF-Light" w:hAnsi="SanukLF-Light" w:cs="Tahoma"/>
          <w:lang w:val="eu-ES"/>
        </w:rPr>
        <w:t xml:space="preserve"> hogeita hamaikagarren pilota txapelketa. Afizionatu mailako lehiaketa</w:t>
      </w:r>
      <w:r w:rsidR="00E52F17" w:rsidRPr="004C69A5">
        <w:rPr>
          <w:rFonts w:ascii="SanukLF-Light" w:hAnsi="SanukLF-Light" w:cs="Tahoma"/>
          <w:lang w:val="eu-ES"/>
        </w:rPr>
        <w:t xml:space="preserve"> bieta</w:t>
      </w:r>
      <w:r w:rsidR="00E47697" w:rsidRPr="004C69A5">
        <w:rPr>
          <w:rFonts w:ascii="SanukLF-Light" w:hAnsi="SanukLF-Light" w:cs="Tahoma"/>
          <w:lang w:val="eu-ES"/>
        </w:rPr>
        <w:t>ko finalak Gasteizko jaietan jokatuko dira</w:t>
      </w:r>
      <w:r w:rsidR="00E52F17" w:rsidRPr="004C69A5">
        <w:rPr>
          <w:rFonts w:ascii="SanukLF-Light" w:hAnsi="SanukLF-Light" w:cs="Tahoma"/>
          <w:lang w:val="eu-ES"/>
        </w:rPr>
        <w:t>.</w:t>
      </w:r>
      <w:r w:rsidR="00E47697" w:rsidRPr="004C69A5">
        <w:rPr>
          <w:rFonts w:ascii="SanukLF-Light" w:hAnsi="SanukLF-Light" w:cs="Tahoma"/>
          <w:lang w:val="eu-ES"/>
        </w:rPr>
        <w:t xml:space="preserve">  </w:t>
      </w:r>
    </w:p>
    <w:p w14:paraId="21A6682B" w14:textId="5897C97B" w:rsidR="00A939CD" w:rsidRPr="004C69A5" w:rsidRDefault="00E52F17" w:rsidP="00A939CD">
      <w:pPr>
        <w:pStyle w:val="NormalWeb"/>
        <w:shd w:val="clear" w:color="auto" w:fill="FFFFFF"/>
        <w:spacing w:before="0" w:beforeAutospacing="0" w:after="360" w:afterAutospacing="0" w:line="300" w:lineRule="exact"/>
        <w:jc w:val="both"/>
        <w:rPr>
          <w:rFonts w:ascii="SanukLF-Light" w:hAnsi="SanukLF-Light" w:cs="Tahoma"/>
          <w:lang w:val="eu-ES"/>
        </w:rPr>
      </w:pPr>
      <w:r w:rsidRPr="004C69A5">
        <w:rPr>
          <w:rFonts w:ascii="SanukLF-Light" w:hAnsi="SanukLF-Light" w:cs="Tahoma"/>
          <w:lang w:val="eu-ES"/>
        </w:rPr>
        <w:t>L</w:t>
      </w:r>
      <w:r w:rsidR="006B0EC3" w:rsidRPr="004C69A5">
        <w:rPr>
          <w:rFonts w:ascii="SanukLF-Light" w:hAnsi="SanukLF-Light" w:cs="Tahoma"/>
          <w:lang w:val="eu-ES"/>
        </w:rPr>
        <w:t>ehiaket</w:t>
      </w:r>
      <w:r w:rsidRPr="004C69A5">
        <w:rPr>
          <w:rFonts w:ascii="SanukLF-Light" w:hAnsi="SanukLF-Light" w:cs="Tahoma"/>
          <w:lang w:val="eu-ES"/>
        </w:rPr>
        <w:t>a bi</w:t>
      </w:r>
      <w:r w:rsidR="006B0EC3" w:rsidRPr="004C69A5">
        <w:rPr>
          <w:rFonts w:ascii="SanukLF-Light" w:hAnsi="SanukLF-Light" w:cs="Tahoma"/>
          <w:lang w:val="eu-ES"/>
        </w:rPr>
        <w:t xml:space="preserve">en xehetasunak gaur goizean jakinarazi dira, </w:t>
      </w:r>
      <w:r w:rsidR="006B0EC3" w:rsidRPr="004C69A5">
        <w:rPr>
          <w:rFonts w:ascii="SanukLF-Light" w:hAnsi="SanukLF-Light" w:cs="Tahoma"/>
          <w:b/>
          <w:bCs/>
          <w:lang w:val="eu-ES"/>
        </w:rPr>
        <w:t>ARKABIA</w:t>
      </w:r>
      <w:r w:rsidR="006B0EC3" w:rsidRPr="004C69A5">
        <w:rPr>
          <w:rFonts w:ascii="SanukLF-Light" w:hAnsi="SanukLF-Light" w:cs="Tahoma"/>
          <w:lang w:val="eu-ES"/>
        </w:rPr>
        <w:t xml:space="preserve"> kulturgunean egindako prentsaurreko batean. Bertan, </w:t>
      </w:r>
      <w:r w:rsidR="006B0EC3" w:rsidRPr="004C69A5">
        <w:rPr>
          <w:rFonts w:ascii="SanukLF-Light" w:hAnsi="SanukLF-Light" w:cs="Tahoma"/>
          <w:b/>
          <w:bCs/>
          <w:lang w:val="eu-ES"/>
        </w:rPr>
        <w:t>Arantxa Ibañez de Opacua</w:t>
      </w:r>
      <w:r w:rsidR="006B0EC3" w:rsidRPr="004C69A5">
        <w:rPr>
          <w:rFonts w:ascii="SanukLF-Light" w:hAnsi="SanukLF-Light" w:cs="Tahoma"/>
          <w:lang w:val="eu-ES"/>
        </w:rPr>
        <w:t xml:space="preserve"> Vital Fundazioko zuzendariak, </w:t>
      </w:r>
      <w:r w:rsidR="006B0EC3" w:rsidRPr="004C69A5">
        <w:rPr>
          <w:rFonts w:ascii="SanukLF-Light" w:hAnsi="SanukLF-Light" w:cs="Tahoma"/>
          <w:b/>
          <w:bCs/>
          <w:lang w:val="eu-ES"/>
        </w:rPr>
        <w:t>Ana Lopez de Uralde</w:t>
      </w:r>
      <w:r w:rsidR="006B0EC3" w:rsidRPr="004C69A5">
        <w:rPr>
          <w:rFonts w:ascii="SanukLF-Light" w:hAnsi="SanukLF-Light" w:cs="Tahoma"/>
          <w:lang w:val="eu-ES"/>
        </w:rPr>
        <w:t xml:space="preserve"> Udaleko Kirol zinegotziak, </w:t>
      </w:r>
      <w:r w:rsidR="006B0EC3" w:rsidRPr="004C69A5">
        <w:rPr>
          <w:rFonts w:ascii="SanukLF-Light" w:hAnsi="SanukLF-Light" w:cs="Tahoma"/>
          <w:b/>
          <w:bCs/>
          <w:lang w:val="eu-ES"/>
        </w:rPr>
        <w:t xml:space="preserve">Eduardo </w:t>
      </w:r>
      <w:proofErr w:type="spellStart"/>
      <w:r w:rsidR="006B0EC3" w:rsidRPr="004C69A5">
        <w:rPr>
          <w:rFonts w:ascii="SanukLF-Light" w:hAnsi="SanukLF-Light" w:cs="Tahoma"/>
          <w:b/>
          <w:bCs/>
          <w:lang w:val="eu-ES"/>
        </w:rPr>
        <w:t>Lobato</w:t>
      </w:r>
      <w:proofErr w:type="spellEnd"/>
      <w:r w:rsidR="006B0EC3" w:rsidRPr="004C69A5">
        <w:rPr>
          <w:rFonts w:ascii="SanukLF-Light" w:hAnsi="SanukLF-Light" w:cs="Tahoma"/>
          <w:lang w:val="eu-ES"/>
        </w:rPr>
        <w:t xml:space="preserve"> Arabako Euskal Pilota Federazioko </w:t>
      </w:r>
      <w:r w:rsidR="00500C11" w:rsidRPr="004C69A5">
        <w:rPr>
          <w:rFonts w:ascii="SanukLF-Light" w:hAnsi="SanukLF-Light" w:cs="Tahoma"/>
          <w:lang w:val="eu-ES"/>
        </w:rPr>
        <w:t>presidente</w:t>
      </w:r>
      <w:r w:rsidR="006B0EC3" w:rsidRPr="004C69A5">
        <w:rPr>
          <w:rFonts w:ascii="SanukLF-Light" w:hAnsi="SanukLF-Light" w:cs="Tahoma"/>
          <w:lang w:val="eu-ES"/>
        </w:rPr>
        <w:t xml:space="preserve">ordeak eta </w:t>
      </w:r>
      <w:r w:rsidR="006B0EC3" w:rsidRPr="004C69A5">
        <w:rPr>
          <w:rFonts w:ascii="SanukLF-Light" w:hAnsi="SanukLF-Light" w:cs="Tahoma"/>
          <w:b/>
          <w:bCs/>
          <w:lang w:val="eu-ES"/>
        </w:rPr>
        <w:t>Mikel Rafael</w:t>
      </w:r>
      <w:r w:rsidR="006B0EC3" w:rsidRPr="004C69A5">
        <w:rPr>
          <w:rFonts w:ascii="SanukLF-Light" w:hAnsi="SanukLF-Light" w:cs="Tahoma"/>
          <w:lang w:val="eu-ES"/>
        </w:rPr>
        <w:t xml:space="preserve"> Federazioko zuzendari teknikoak hartu dute</w:t>
      </w:r>
      <w:r w:rsidR="00500C11" w:rsidRPr="004C69A5">
        <w:rPr>
          <w:rFonts w:ascii="SanukLF-Light" w:hAnsi="SanukLF-Light" w:cs="Tahoma"/>
          <w:lang w:val="eu-ES"/>
        </w:rPr>
        <w:t xml:space="preserve"> parte</w:t>
      </w:r>
      <w:r w:rsidR="006B0EC3" w:rsidRPr="004C69A5">
        <w:rPr>
          <w:rFonts w:ascii="SanukLF-Light" w:hAnsi="SanukLF-Light" w:cs="Tahoma"/>
          <w:lang w:val="eu-ES"/>
        </w:rPr>
        <w:t xml:space="preserve">.  </w:t>
      </w:r>
      <w:r w:rsidR="00A939CD" w:rsidRPr="004C69A5">
        <w:rPr>
          <w:rFonts w:ascii="SanukLF-Light" w:hAnsi="SanukLF-Light" w:cs="Tahoma"/>
          <w:lang w:val="eu-ES"/>
        </w:rPr>
        <w:t xml:space="preserve"> </w:t>
      </w:r>
    </w:p>
    <w:p w14:paraId="7CC49BE0" w14:textId="25138731" w:rsidR="00521BF3" w:rsidRPr="004C69A5" w:rsidRDefault="006B0EC3" w:rsidP="00A939CD">
      <w:pPr>
        <w:pStyle w:val="NormalWeb"/>
        <w:shd w:val="clear" w:color="auto" w:fill="FFFFFF"/>
        <w:spacing w:before="0" w:beforeAutospacing="0" w:after="360" w:afterAutospacing="0" w:line="300" w:lineRule="exact"/>
        <w:jc w:val="both"/>
        <w:rPr>
          <w:rFonts w:ascii="SanukLF-Light" w:hAnsi="SanukLF-Light" w:cs="Tahoma"/>
          <w:lang w:val="eu-ES"/>
        </w:rPr>
      </w:pPr>
      <w:r w:rsidRPr="004C69A5">
        <w:rPr>
          <w:rFonts w:ascii="SanukLF-Light" w:hAnsi="SanukLF-Light" w:cs="Tahoma"/>
          <w:lang w:val="eu-ES"/>
        </w:rPr>
        <w:t xml:space="preserve">Vital Fundazioko zuzendari </w:t>
      </w:r>
      <w:r w:rsidRPr="004C69A5">
        <w:rPr>
          <w:rFonts w:ascii="SanukLF-Light" w:hAnsi="SanukLF-Light" w:cs="Tahoma"/>
          <w:b/>
          <w:bCs/>
          <w:lang w:val="eu-ES"/>
        </w:rPr>
        <w:t xml:space="preserve">Arantxa Ibañez de </w:t>
      </w:r>
      <w:proofErr w:type="spellStart"/>
      <w:r w:rsidRPr="004C69A5">
        <w:rPr>
          <w:rFonts w:ascii="SanukLF-Light" w:hAnsi="SanukLF-Light" w:cs="Tahoma"/>
          <w:b/>
          <w:bCs/>
          <w:lang w:val="eu-ES"/>
        </w:rPr>
        <w:t>Opacuak</w:t>
      </w:r>
      <w:proofErr w:type="spellEnd"/>
      <w:r w:rsidRPr="004C69A5">
        <w:rPr>
          <w:rFonts w:ascii="SanukLF-Light" w:hAnsi="SanukLF-Light" w:cs="Tahoma"/>
          <w:lang w:val="eu-ES"/>
        </w:rPr>
        <w:t xml:space="preserve"> nabarmendu duenez, Vital Fundazioan “gure lurraldeko kirolarien etorkizunaren alde egin nahi dugu, eta txapelketa </w:t>
      </w:r>
      <w:r w:rsidR="00500C11" w:rsidRPr="004C69A5">
        <w:rPr>
          <w:rFonts w:ascii="SanukLF-Light" w:hAnsi="SanukLF-Light" w:cs="Tahoma"/>
          <w:lang w:val="eu-ES"/>
        </w:rPr>
        <w:t xml:space="preserve">bi </w:t>
      </w:r>
      <w:r w:rsidRPr="004C69A5">
        <w:rPr>
          <w:rFonts w:ascii="SanukLF-Light" w:hAnsi="SanukLF-Light" w:cs="Tahoma"/>
          <w:lang w:val="eu-ES"/>
        </w:rPr>
        <w:t>horiek urrezko aukera eskaintzen digute gure pilotarien jokorik onenaz gozatzeko. Foru plaza</w:t>
      </w:r>
      <w:r w:rsidR="005B316E" w:rsidRPr="004C69A5">
        <w:rPr>
          <w:rFonts w:ascii="SanukLF-Light" w:hAnsi="SanukLF-Light" w:cs="Tahoma"/>
          <w:lang w:val="eu-ES"/>
        </w:rPr>
        <w:t>,</w:t>
      </w:r>
      <w:r w:rsidRPr="004C69A5">
        <w:rPr>
          <w:rFonts w:ascii="SanukLF-Light" w:hAnsi="SanukLF-Light" w:cs="Tahoma"/>
          <w:lang w:val="eu-ES"/>
        </w:rPr>
        <w:t xml:space="preserve"> urtero</w:t>
      </w:r>
      <w:r w:rsidR="005B316E" w:rsidRPr="004C69A5">
        <w:rPr>
          <w:rFonts w:ascii="SanukLF-Light" w:hAnsi="SanukLF-Light" w:cs="Tahoma"/>
          <w:lang w:val="eu-ES"/>
        </w:rPr>
        <w:t>, jaietan,</w:t>
      </w:r>
      <w:r w:rsidRPr="004C69A5">
        <w:rPr>
          <w:rFonts w:ascii="SanukLF-Light" w:hAnsi="SanukLF-Light" w:cs="Tahoma"/>
          <w:lang w:val="eu-ES"/>
        </w:rPr>
        <w:t xml:space="preserve"> euskal kulturaren epizentro bihur</w:t>
      </w:r>
      <w:r w:rsidR="005B316E" w:rsidRPr="004C69A5">
        <w:rPr>
          <w:rFonts w:ascii="SanukLF-Light" w:hAnsi="SanukLF-Light" w:cs="Tahoma"/>
          <w:lang w:val="eu-ES"/>
        </w:rPr>
        <w:t xml:space="preserve"> dadila </w:t>
      </w:r>
      <w:r w:rsidRPr="004C69A5">
        <w:rPr>
          <w:rFonts w:ascii="SanukLF-Light" w:hAnsi="SanukLF-Light" w:cs="Tahoma"/>
          <w:lang w:val="eu-ES"/>
        </w:rPr>
        <w:t>nahi dugu, Herri Kirole</w:t>
      </w:r>
      <w:r w:rsidR="005B316E" w:rsidRPr="004C69A5">
        <w:rPr>
          <w:rFonts w:ascii="SanukLF-Light" w:hAnsi="SanukLF-Light" w:cs="Tahoma"/>
          <w:lang w:val="eu-ES"/>
        </w:rPr>
        <w:t>i</w:t>
      </w:r>
      <w:r w:rsidRPr="004C69A5">
        <w:rPr>
          <w:rFonts w:ascii="SanukLF-Light" w:hAnsi="SanukLF-Light" w:cs="Tahoma"/>
          <w:lang w:val="eu-ES"/>
        </w:rPr>
        <w:t xml:space="preserve"> eta emakumeen pilotar</w:t>
      </w:r>
      <w:r w:rsidR="005B316E" w:rsidRPr="004C69A5">
        <w:rPr>
          <w:rFonts w:ascii="SanukLF-Light" w:hAnsi="SanukLF-Light" w:cs="Tahoma"/>
          <w:lang w:val="eu-ES"/>
        </w:rPr>
        <w:t>i ematen diegun laguntzari esker</w:t>
      </w:r>
      <w:r w:rsidRPr="004C69A5">
        <w:rPr>
          <w:rFonts w:ascii="SanukLF-Light" w:hAnsi="SanukLF-Light" w:cs="Tahoma"/>
          <w:lang w:val="eu-ES"/>
        </w:rPr>
        <w:t xml:space="preserve">”.   </w:t>
      </w:r>
    </w:p>
    <w:p w14:paraId="07F70740" w14:textId="62ACED86" w:rsidR="00A939CD" w:rsidRPr="004C69A5" w:rsidRDefault="006B0EC3" w:rsidP="00A939CD">
      <w:pPr>
        <w:pStyle w:val="NormalWeb"/>
        <w:shd w:val="clear" w:color="auto" w:fill="FFFFFF"/>
        <w:spacing w:before="0" w:beforeAutospacing="0" w:after="360" w:afterAutospacing="0" w:line="300" w:lineRule="exact"/>
        <w:jc w:val="both"/>
        <w:rPr>
          <w:rFonts w:ascii="SanukLF-Light" w:hAnsi="SanukLF-Light" w:cs="Tahoma"/>
          <w:lang w:val="eu-ES"/>
        </w:rPr>
      </w:pPr>
      <w:r w:rsidRPr="004C69A5">
        <w:rPr>
          <w:rFonts w:ascii="SanukLF-Light" w:hAnsi="SanukLF-Light" w:cs="Tahoma"/>
          <w:lang w:val="eu-ES"/>
        </w:rPr>
        <w:t>“Foru plazako pilotalekua agertoki ezin hobea da Andre Maria Zuriaren jaietan,</w:t>
      </w:r>
      <w:r w:rsidR="005B316E" w:rsidRPr="004C69A5">
        <w:rPr>
          <w:rFonts w:ascii="SanukLF-Light" w:hAnsi="SanukLF-Light" w:cs="Tahoma"/>
          <w:lang w:val="eu-ES"/>
        </w:rPr>
        <w:t xml:space="preserve"> eta</w:t>
      </w:r>
      <w:r w:rsidRPr="004C69A5">
        <w:rPr>
          <w:rFonts w:ascii="SanukLF-Light" w:hAnsi="SanukLF-Light" w:cs="Tahoma"/>
          <w:lang w:val="eu-ES"/>
        </w:rPr>
        <w:t xml:space="preserve"> </w:t>
      </w:r>
      <w:r w:rsidRPr="004C69A5">
        <w:rPr>
          <w:rFonts w:ascii="SanukLF-Light" w:hAnsi="SanukLF-Light" w:cs="Tahoma"/>
          <w:b/>
          <w:bCs/>
          <w:lang w:val="eu-ES"/>
        </w:rPr>
        <w:t>emakumeen pilotaren epizentro</w:t>
      </w:r>
      <w:r w:rsidR="005B316E" w:rsidRPr="004C69A5">
        <w:rPr>
          <w:rFonts w:ascii="SanukLF-Light" w:hAnsi="SanukLF-Light" w:cs="Tahoma"/>
          <w:b/>
          <w:bCs/>
          <w:lang w:val="eu-ES"/>
        </w:rPr>
        <w:t xml:space="preserve"> </w:t>
      </w:r>
      <w:r w:rsidR="005B316E" w:rsidRPr="004C69A5">
        <w:rPr>
          <w:rFonts w:ascii="SanukLF-Light" w:hAnsi="SanukLF-Light" w:cs="Tahoma"/>
          <w:lang w:val="eu-ES"/>
        </w:rPr>
        <w:t>bihurtzen da</w:t>
      </w:r>
      <w:r w:rsidRPr="004C69A5">
        <w:rPr>
          <w:rFonts w:ascii="SanukLF-Light" w:hAnsi="SanukLF-Light" w:cs="Tahoma"/>
          <w:lang w:val="eu-ES"/>
        </w:rPr>
        <w:t xml:space="preserve">, </w:t>
      </w:r>
      <w:r w:rsidRPr="004C69A5">
        <w:rPr>
          <w:rFonts w:ascii="SanukLF-Light" w:hAnsi="SanukLF-Light" w:cs="Tahoma"/>
          <w:b/>
          <w:bCs/>
          <w:lang w:val="eu-ES"/>
        </w:rPr>
        <w:t xml:space="preserve">Green </w:t>
      </w:r>
      <w:proofErr w:type="spellStart"/>
      <w:r w:rsidRPr="004C69A5">
        <w:rPr>
          <w:rFonts w:ascii="SanukLF-Light" w:hAnsi="SanukLF-Light" w:cs="Tahoma"/>
          <w:b/>
          <w:bCs/>
          <w:lang w:val="eu-ES"/>
        </w:rPr>
        <w:t>Capital</w:t>
      </w:r>
      <w:proofErr w:type="spellEnd"/>
      <w:r w:rsidRPr="004C69A5">
        <w:rPr>
          <w:rFonts w:ascii="SanukLF-Light" w:hAnsi="SanukLF-Light" w:cs="Tahoma"/>
          <w:lang w:val="eu-ES"/>
        </w:rPr>
        <w:t xml:space="preserve"> eta </w:t>
      </w:r>
      <w:r w:rsidRPr="004C69A5">
        <w:rPr>
          <w:rFonts w:ascii="SanukLF-Light" w:hAnsi="SanukLF-Light" w:cs="Tahoma"/>
          <w:b/>
          <w:bCs/>
          <w:lang w:val="eu-ES"/>
        </w:rPr>
        <w:t>Andre Maria Zuria</w:t>
      </w:r>
      <w:r w:rsidRPr="004C69A5">
        <w:rPr>
          <w:rFonts w:ascii="SanukLF-Light" w:hAnsi="SanukLF-Light" w:cs="Tahoma"/>
          <w:lang w:val="eu-ES"/>
        </w:rPr>
        <w:t xml:space="preserve"> </w:t>
      </w:r>
      <w:r w:rsidR="004C69A5">
        <w:rPr>
          <w:rFonts w:ascii="SanukLF-Light" w:hAnsi="SanukLF-Light" w:cs="Tahoma"/>
          <w:lang w:val="eu-ES"/>
        </w:rPr>
        <w:t>T</w:t>
      </w:r>
      <w:r w:rsidR="00F01CA1" w:rsidRPr="004C69A5">
        <w:rPr>
          <w:rFonts w:ascii="SanukLF-Light" w:hAnsi="SanukLF-Light" w:cs="Tahoma"/>
          <w:lang w:val="eu-ES"/>
        </w:rPr>
        <w:t>xapelketen eskutik</w:t>
      </w:r>
      <w:r w:rsidRPr="004C69A5">
        <w:rPr>
          <w:rFonts w:ascii="SanukLF-Light" w:hAnsi="SanukLF-Light" w:cs="Tahoma"/>
          <w:lang w:val="eu-ES"/>
        </w:rPr>
        <w:t>. Kirol Zerbitzutik</w:t>
      </w:r>
      <w:r w:rsidR="00F01CA1" w:rsidRPr="004C69A5">
        <w:rPr>
          <w:rFonts w:ascii="SanukLF-Light" w:hAnsi="SanukLF-Light" w:cs="Tahoma"/>
          <w:lang w:val="eu-ES"/>
        </w:rPr>
        <w:t>,</w:t>
      </w:r>
      <w:r w:rsidRPr="004C69A5">
        <w:rPr>
          <w:rFonts w:ascii="SanukLF-Light" w:hAnsi="SanukLF-Light" w:cs="Tahoma"/>
          <w:lang w:val="eu-ES"/>
        </w:rPr>
        <w:t xml:space="preserve"> urte osoan zehar</w:t>
      </w:r>
      <w:r w:rsidR="00F01CA1" w:rsidRPr="004C69A5">
        <w:rPr>
          <w:rFonts w:ascii="SanukLF-Light" w:hAnsi="SanukLF-Light" w:cs="Tahoma"/>
          <w:lang w:val="eu-ES"/>
        </w:rPr>
        <w:t>,</w:t>
      </w:r>
      <w:r w:rsidRPr="004C69A5">
        <w:rPr>
          <w:rFonts w:ascii="SanukLF-Light" w:hAnsi="SanukLF-Light" w:cs="Tahoma"/>
          <w:lang w:val="eu-ES"/>
        </w:rPr>
        <w:t xml:space="preserve"> emakumeen kirola </w:t>
      </w:r>
      <w:r w:rsidRPr="004C69A5">
        <w:rPr>
          <w:rFonts w:ascii="SanukLF-Light" w:hAnsi="SanukLF-Light" w:cs="Tahoma"/>
          <w:b/>
          <w:bCs/>
          <w:lang w:val="eu-ES"/>
        </w:rPr>
        <w:t>indart</w:t>
      </w:r>
      <w:r w:rsidR="00F01CA1" w:rsidRPr="004C69A5">
        <w:rPr>
          <w:rFonts w:ascii="SanukLF-Light" w:hAnsi="SanukLF-Light" w:cs="Tahoma"/>
          <w:b/>
          <w:bCs/>
          <w:lang w:val="eu-ES"/>
        </w:rPr>
        <w:t>zearen</w:t>
      </w:r>
      <w:r w:rsidRPr="004C69A5">
        <w:rPr>
          <w:rFonts w:ascii="SanukLF-Light" w:hAnsi="SanukLF-Light" w:cs="Tahoma"/>
          <w:lang w:val="eu-ES"/>
        </w:rPr>
        <w:t xml:space="preserve"> eta </w:t>
      </w:r>
      <w:r w:rsidRPr="004C69A5">
        <w:rPr>
          <w:rFonts w:ascii="SanukLF-Light" w:hAnsi="SanukLF-Light" w:cs="Tahoma"/>
          <w:b/>
          <w:bCs/>
          <w:lang w:val="eu-ES"/>
        </w:rPr>
        <w:t>ikusaraztearen</w:t>
      </w:r>
      <w:r w:rsidRPr="004C69A5">
        <w:rPr>
          <w:rFonts w:ascii="SanukLF-Light" w:hAnsi="SanukLF-Light" w:cs="Tahoma"/>
          <w:lang w:val="eu-ES"/>
        </w:rPr>
        <w:t xml:space="preserve"> aldeko apustua egiten dugu, baita Andre Maria Zuriaren </w:t>
      </w:r>
      <w:r w:rsidR="00F01CA1" w:rsidRPr="004C69A5">
        <w:rPr>
          <w:rFonts w:ascii="SanukLF-Light" w:hAnsi="SanukLF-Light" w:cs="Tahoma"/>
          <w:lang w:val="eu-ES"/>
        </w:rPr>
        <w:t xml:space="preserve">jaietako </w:t>
      </w:r>
      <w:r w:rsidRPr="004C69A5">
        <w:rPr>
          <w:rFonts w:ascii="SanukLF-Light" w:hAnsi="SanukLF-Light" w:cs="Tahoma"/>
          <w:lang w:val="eu-ES"/>
        </w:rPr>
        <w:t xml:space="preserve">garai berezi honetan ere. Gainera, </w:t>
      </w:r>
      <w:r w:rsidR="009B5820" w:rsidRPr="004C69A5">
        <w:rPr>
          <w:rFonts w:ascii="SanukLF-Light" w:hAnsi="SanukLF-Light" w:cs="Tahoma"/>
          <w:lang w:val="eu-ES"/>
        </w:rPr>
        <w:t xml:space="preserve">bere diziplinako espezialista onenez gozatzeko aukera ematen diguten </w:t>
      </w:r>
      <w:r w:rsidR="00F01CA1" w:rsidRPr="004C69A5">
        <w:rPr>
          <w:rFonts w:ascii="SanukLF-Light" w:hAnsi="SanukLF-Light" w:cs="Tahoma"/>
          <w:lang w:val="eu-ES"/>
        </w:rPr>
        <w:t>txapelketa bi</w:t>
      </w:r>
      <w:r w:rsidR="009B5820" w:rsidRPr="004C69A5">
        <w:rPr>
          <w:rFonts w:ascii="SanukLF-Light" w:hAnsi="SanukLF-Light" w:cs="Tahoma"/>
          <w:lang w:val="eu-ES"/>
        </w:rPr>
        <w:t>ren eskutik</w:t>
      </w:r>
      <w:r w:rsidR="00F01CA1" w:rsidRPr="004C69A5">
        <w:rPr>
          <w:rFonts w:ascii="SanukLF-Light" w:hAnsi="SanukLF-Light" w:cs="Tahoma"/>
          <w:lang w:val="eu-ES"/>
        </w:rPr>
        <w:t xml:space="preserve"> egiten dugu</w:t>
      </w:r>
      <w:r w:rsidRPr="004C69A5">
        <w:rPr>
          <w:rFonts w:ascii="SanukLF-Light" w:hAnsi="SanukLF-Light" w:cs="Tahoma"/>
          <w:lang w:val="eu-ES"/>
        </w:rPr>
        <w:t xml:space="preserve">”, azaldu du </w:t>
      </w:r>
      <w:r w:rsidRPr="004C69A5">
        <w:rPr>
          <w:rFonts w:ascii="SanukLF-Light" w:hAnsi="SanukLF-Light" w:cs="Tahoma"/>
          <w:b/>
          <w:bCs/>
          <w:lang w:val="eu-ES"/>
        </w:rPr>
        <w:t>Ana Lopez de Uraldek</w:t>
      </w:r>
      <w:r w:rsidRPr="004C69A5">
        <w:rPr>
          <w:rFonts w:ascii="SanukLF-Light" w:hAnsi="SanukLF-Light" w:cs="Tahoma"/>
          <w:lang w:val="eu-ES"/>
        </w:rPr>
        <w:t xml:space="preserve">.     </w:t>
      </w:r>
    </w:p>
    <w:p w14:paraId="2ADDDC9F" w14:textId="20B95975" w:rsidR="00A939CD" w:rsidRPr="004C69A5" w:rsidRDefault="00B565C5" w:rsidP="00A939CD">
      <w:pPr>
        <w:pStyle w:val="NormalWeb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="Tahoma"/>
          <w:lang w:val="eu-ES"/>
        </w:rPr>
      </w:pPr>
      <w:r w:rsidRPr="004C69A5">
        <w:rPr>
          <w:rFonts w:ascii="SanukLF-Light" w:hAnsi="SanukLF-Light" w:cs="Tahoma"/>
          <w:b/>
          <w:bCs/>
          <w:lang w:val="eu-ES"/>
        </w:rPr>
        <w:t xml:space="preserve">Green </w:t>
      </w:r>
      <w:proofErr w:type="spellStart"/>
      <w:r w:rsidRPr="004C69A5">
        <w:rPr>
          <w:rFonts w:ascii="SanukLF-Light" w:hAnsi="SanukLF-Light" w:cs="Tahoma"/>
          <w:b/>
          <w:bCs/>
          <w:lang w:val="eu-ES"/>
        </w:rPr>
        <w:t>Capital</w:t>
      </w:r>
      <w:proofErr w:type="spellEnd"/>
      <w:r w:rsidRPr="004C69A5">
        <w:rPr>
          <w:rFonts w:ascii="SanukLF-Light" w:hAnsi="SanukLF-Light" w:cs="Tahoma"/>
          <w:lang w:val="eu-ES"/>
        </w:rPr>
        <w:t xml:space="preserve"> </w:t>
      </w:r>
      <w:r w:rsidR="004C69A5">
        <w:rPr>
          <w:rFonts w:ascii="SanukLF-Light" w:hAnsi="SanukLF-Light" w:cs="Tahoma"/>
          <w:lang w:val="eu-ES"/>
        </w:rPr>
        <w:t>T</w:t>
      </w:r>
      <w:r w:rsidR="00D60FB4" w:rsidRPr="004C69A5">
        <w:rPr>
          <w:rFonts w:ascii="SanukLF-Light" w:hAnsi="SanukLF-Light" w:cs="Tahoma"/>
          <w:lang w:val="eu-ES"/>
        </w:rPr>
        <w:t>xapelketaren</w:t>
      </w:r>
      <w:r w:rsidRPr="004C69A5">
        <w:rPr>
          <w:rFonts w:ascii="SanukLF-Light" w:hAnsi="SanukLF-Light" w:cs="Tahoma"/>
          <w:lang w:val="eu-ES"/>
        </w:rPr>
        <w:t xml:space="preserve"> 15. edizioan emakumezkoen banakako </w:t>
      </w:r>
      <w:r w:rsidRPr="004C69A5">
        <w:rPr>
          <w:rFonts w:ascii="SanukLF-Light" w:hAnsi="SanukLF-Light" w:cs="Tahoma"/>
          <w:b/>
          <w:bCs/>
          <w:lang w:val="eu-ES"/>
        </w:rPr>
        <w:t>7 pala</w:t>
      </w:r>
      <w:r w:rsidR="009B5820" w:rsidRPr="004C69A5">
        <w:rPr>
          <w:rFonts w:ascii="SanukLF-Light" w:hAnsi="SanukLF-Light" w:cs="Tahoma"/>
          <w:b/>
          <w:bCs/>
          <w:lang w:val="eu-ES"/>
        </w:rPr>
        <w:t>-</w:t>
      </w:r>
      <w:r w:rsidRPr="004C69A5">
        <w:rPr>
          <w:rFonts w:ascii="SanukLF-Light" w:hAnsi="SanukLF-Light" w:cs="Tahoma"/>
          <w:b/>
          <w:bCs/>
          <w:lang w:val="eu-ES"/>
        </w:rPr>
        <w:t>pilotarik</w:t>
      </w:r>
      <w:r w:rsidRPr="004C69A5">
        <w:rPr>
          <w:rFonts w:ascii="SanukLF-Light" w:hAnsi="SanukLF-Light" w:cs="Tahoma"/>
          <w:lang w:val="eu-ES"/>
        </w:rPr>
        <w:t xml:space="preserve"> hartuko dute</w:t>
      </w:r>
      <w:r w:rsidR="009B5820" w:rsidRPr="004C69A5">
        <w:rPr>
          <w:rFonts w:ascii="SanukLF-Light" w:hAnsi="SanukLF-Light" w:cs="Tahoma"/>
          <w:lang w:val="eu-ES"/>
        </w:rPr>
        <w:t xml:space="preserve"> parte</w:t>
      </w:r>
      <w:r w:rsidRPr="004C69A5">
        <w:rPr>
          <w:rFonts w:ascii="SanukLF-Light" w:hAnsi="SanukLF-Light" w:cs="Tahoma"/>
          <w:lang w:val="eu-ES"/>
        </w:rPr>
        <w:t xml:space="preserve">, baita </w:t>
      </w:r>
      <w:r w:rsidR="00D60FB4" w:rsidRPr="004C69A5">
        <w:rPr>
          <w:rFonts w:ascii="SanukLF-Light" w:hAnsi="SanukLF-Light" w:cs="Tahoma"/>
          <w:lang w:val="eu-ES"/>
        </w:rPr>
        <w:t>promesen kategoriako</w:t>
      </w:r>
      <w:r w:rsidRPr="004C69A5">
        <w:rPr>
          <w:rFonts w:ascii="SanukLF-Light" w:hAnsi="SanukLF-Light" w:cs="Tahoma"/>
          <w:lang w:val="eu-ES"/>
        </w:rPr>
        <w:t xml:space="preserve"> 4 pilotarik eta </w:t>
      </w:r>
      <w:r w:rsidR="00D60FB4" w:rsidRPr="004C69A5">
        <w:rPr>
          <w:rFonts w:ascii="SanukLF-Light" w:hAnsi="SanukLF-Light" w:cs="Tahoma"/>
          <w:lang w:val="eu-ES"/>
        </w:rPr>
        <w:t xml:space="preserve">elite kategoriako </w:t>
      </w:r>
      <w:r w:rsidRPr="004C69A5">
        <w:rPr>
          <w:rFonts w:ascii="SanukLF-Light" w:hAnsi="SanukLF-Light" w:cs="Tahoma"/>
          <w:lang w:val="eu-ES"/>
        </w:rPr>
        <w:t>hiru</w:t>
      </w:r>
      <w:r w:rsidR="00D60FB4" w:rsidRPr="004C69A5">
        <w:rPr>
          <w:rFonts w:ascii="SanukLF-Light" w:hAnsi="SanukLF-Light" w:cs="Tahoma"/>
          <w:lang w:val="eu-ES"/>
        </w:rPr>
        <w:t xml:space="preserve">k </w:t>
      </w:r>
      <w:r w:rsidRPr="004C69A5">
        <w:rPr>
          <w:rFonts w:ascii="SanukLF-Light" w:hAnsi="SanukLF-Light" w:cs="Tahoma"/>
          <w:lang w:val="eu-ES"/>
        </w:rPr>
        <w:t>ere</w:t>
      </w:r>
      <w:r w:rsidR="00D60FB4" w:rsidRPr="004C69A5">
        <w:rPr>
          <w:rFonts w:ascii="SanukLF-Light" w:hAnsi="SanukLF-Light" w:cs="Tahoma"/>
          <w:lang w:val="eu-ES"/>
        </w:rPr>
        <w:t xml:space="preserve">. </w:t>
      </w:r>
      <w:r w:rsidR="00D60FB4" w:rsidRPr="004C69A5">
        <w:rPr>
          <w:rFonts w:ascii="SanukLF-Light" w:hAnsi="SanukLF-Light" w:cs="Tahoma"/>
          <w:b/>
          <w:bCs/>
          <w:lang w:val="eu-ES"/>
        </w:rPr>
        <w:t>A</w:t>
      </w:r>
      <w:r w:rsidRPr="004C69A5">
        <w:rPr>
          <w:rFonts w:ascii="SanukLF-Light" w:hAnsi="SanukLF-Light" w:cs="Tahoma"/>
          <w:b/>
          <w:bCs/>
          <w:lang w:val="eu-ES"/>
        </w:rPr>
        <w:t>buztuaren 5eko finalera</w:t>
      </w:r>
      <w:r w:rsidRPr="004C69A5">
        <w:rPr>
          <w:rFonts w:ascii="SanukLF-Light" w:hAnsi="SanukLF-Light" w:cs="Tahoma"/>
          <w:lang w:val="eu-ES"/>
        </w:rPr>
        <w:t xml:space="preserve"> iristeko lehia</w:t>
      </w:r>
      <w:r w:rsidR="00D60FB4" w:rsidRPr="004C69A5">
        <w:rPr>
          <w:rFonts w:ascii="SanukLF-Light" w:hAnsi="SanukLF-Light" w:cs="Tahoma"/>
          <w:lang w:val="eu-ES"/>
        </w:rPr>
        <w:t>tuko dira</w:t>
      </w:r>
      <w:r w:rsidRPr="004C69A5">
        <w:rPr>
          <w:rFonts w:ascii="SanukLF-Light" w:hAnsi="SanukLF-Light" w:cs="Tahoma"/>
          <w:lang w:val="eu-ES"/>
        </w:rPr>
        <w:t>, Andre Maria Zuriaren jaietako egun handian. Nabarmentzekoa da Nagore Mart</w:t>
      </w:r>
      <w:r w:rsidR="004C69A5" w:rsidRPr="004C69A5">
        <w:rPr>
          <w:rFonts w:ascii="SanukLF-Light" w:hAnsi="SanukLF-Light" w:cs="Tahoma"/>
          <w:lang w:val="eu-ES"/>
        </w:rPr>
        <w:t>í</w:t>
      </w:r>
      <w:r w:rsidRPr="004C69A5">
        <w:rPr>
          <w:rFonts w:ascii="SanukLF-Light" w:hAnsi="SanukLF-Light" w:cs="Tahoma"/>
          <w:lang w:val="eu-ES"/>
        </w:rPr>
        <w:t>nen parte hartzea.</w:t>
      </w:r>
    </w:p>
    <w:p w14:paraId="1C658659" w14:textId="77777777" w:rsidR="00A939CD" w:rsidRPr="004C69A5" w:rsidRDefault="00A939CD" w:rsidP="00A939CD">
      <w:pPr>
        <w:pStyle w:val="NormalWeb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="Tahoma"/>
          <w:lang w:val="eu-ES"/>
        </w:rPr>
      </w:pPr>
    </w:p>
    <w:p w14:paraId="13039808" w14:textId="0CB0EBAF" w:rsidR="00E67900" w:rsidRPr="00662DE4" w:rsidRDefault="00B565C5" w:rsidP="00E67900">
      <w:pPr>
        <w:pStyle w:val="NormalWeb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="Tahoma"/>
          <w:lang w:val="eu-ES"/>
        </w:rPr>
      </w:pPr>
      <w:r w:rsidRPr="004C69A5">
        <w:rPr>
          <w:rFonts w:ascii="SanukLF-Light" w:hAnsi="SanukLF-Light" w:cs="Tahoma"/>
          <w:lang w:val="eu-ES"/>
        </w:rPr>
        <w:t xml:space="preserve">Bestalde, lurraldeko klubetako 50 bat pilotari lehiatuko dira </w:t>
      </w:r>
      <w:r w:rsidR="00721A96" w:rsidRPr="004C69A5">
        <w:rPr>
          <w:rFonts w:ascii="SanukLF-Light" w:hAnsi="SanukLF-Light" w:cs="Tahoma"/>
          <w:lang w:val="eu-ES"/>
        </w:rPr>
        <w:t>uztaileko arratsaldeetan eta abuztuko goizetan</w:t>
      </w:r>
      <w:r w:rsidR="00721A96">
        <w:rPr>
          <w:rFonts w:ascii="SanukLF-Light" w:hAnsi="SanukLF-Light" w:cs="Tahoma"/>
          <w:lang w:val="eu-ES"/>
        </w:rPr>
        <w:t xml:space="preserve"> jokatuko den</w:t>
      </w:r>
      <w:r w:rsidR="00721A96" w:rsidRPr="004C69A5">
        <w:rPr>
          <w:rFonts w:ascii="SanukLF-Light" w:hAnsi="SanukLF-Light" w:cs="Tahoma"/>
          <w:b/>
          <w:bCs/>
          <w:lang w:val="eu-ES"/>
        </w:rPr>
        <w:t xml:space="preserve"> </w:t>
      </w:r>
      <w:r w:rsidRPr="004C69A5">
        <w:rPr>
          <w:rFonts w:ascii="SanukLF-Light" w:hAnsi="SanukLF-Light" w:cs="Tahoma"/>
          <w:b/>
          <w:bCs/>
          <w:lang w:val="eu-ES"/>
        </w:rPr>
        <w:t>Andre Maria Zuriaren XXXI. T</w:t>
      </w:r>
      <w:r w:rsidR="004C69A5">
        <w:rPr>
          <w:rFonts w:ascii="SanukLF-Light" w:hAnsi="SanukLF-Light" w:cs="Tahoma"/>
          <w:b/>
          <w:bCs/>
          <w:lang w:val="eu-ES"/>
        </w:rPr>
        <w:t>xapelketan</w:t>
      </w:r>
      <w:r w:rsidRPr="004C69A5">
        <w:rPr>
          <w:rFonts w:ascii="SanukLF-Light" w:hAnsi="SanukLF-Light" w:cs="Tahoma"/>
          <w:lang w:val="eu-ES"/>
        </w:rPr>
        <w:t xml:space="preserve">. </w:t>
      </w:r>
      <w:r w:rsidRPr="00721A96">
        <w:rPr>
          <w:rFonts w:ascii="SanukLF-Light" w:hAnsi="SanukLF-Light" w:cs="Tahoma"/>
          <w:b/>
          <w:bCs/>
          <w:lang w:val="eu-ES"/>
        </w:rPr>
        <w:t>Hiru kategoriatan</w:t>
      </w:r>
      <w:r w:rsidRPr="004C69A5">
        <w:rPr>
          <w:rFonts w:ascii="SanukLF-Light" w:hAnsi="SanukLF-Light" w:cs="Tahoma"/>
          <w:lang w:val="eu-ES"/>
        </w:rPr>
        <w:t xml:space="preserve"> jokatuko da eta bertan hartuko dute </w:t>
      </w:r>
      <w:r w:rsidR="00721A96" w:rsidRPr="004C69A5">
        <w:rPr>
          <w:rFonts w:ascii="SanukLF-Light" w:hAnsi="SanukLF-Light" w:cs="Tahoma"/>
          <w:lang w:val="eu-ES"/>
        </w:rPr>
        <w:t xml:space="preserve">parte </w:t>
      </w:r>
      <w:r w:rsidRPr="004C69A5">
        <w:rPr>
          <w:rFonts w:ascii="SanukLF-Light" w:hAnsi="SanukLF-Light" w:cs="Tahoma"/>
          <w:lang w:val="eu-ES"/>
        </w:rPr>
        <w:t xml:space="preserve">lehen eta bigarren mailako 14 pilotari kadetek, 14 </w:t>
      </w:r>
      <w:r w:rsidR="00D94B9C">
        <w:rPr>
          <w:rFonts w:ascii="SanukLF-Light" w:hAnsi="SanukLF-Light" w:cs="Tahoma"/>
          <w:lang w:val="eu-ES"/>
        </w:rPr>
        <w:t>gazte</w:t>
      </w:r>
      <w:r w:rsidRPr="004C69A5">
        <w:rPr>
          <w:rFonts w:ascii="SanukLF-Light" w:hAnsi="SanukLF-Light" w:cs="Tahoma"/>
          <w:lang w:val="eu-ES"/>
        </w:rPr>
        <w:t>k (10 mutil</w:t>
      </w:r>
      <w:r w:rsidR="00D94B9C">
        <w:rPr>
          <w:rFonts w:ascii="SanukLF-Light" w:hAnsi="SanukLF-Light" w:cs="Tahoma"/>
          <w:lang w:val="eu-ES"/>
        </w:rPr>
        <w:t>ek</w:t>
      </w:r>
      <w:r w:rsidRPr="004C69A5">
        <w:rPr>
          <w:rFonts w:ascii="SanukLF-Light" w:hAnsi="SanukLF-Light" w:cs="Tahoma"/>
          <w:lang w:val="eu-ES"/>
        </w:rPr>
        <w:t xml:space="preserve"> eta 43 neska</w:t>
      </w:r>
      <w:r w:rsidR="00D94B9C">
        <w:rPr>
          <w:rFonts w:ascii="SanukLF-Light" w:hAnsi="SanukLF-Light" w:cs="Tahoma"/>
          <w:lang w:val="eu-ES"/>
        </w:rPr>
        <w:t>k</w:t>
      </w:r>
      <w:r w:rsidRPr="004C69A5">
        <w:rPr>
          <w:rFonts w:ascii="SanukLF-Light" w:hAnsi="SanukLF-Light" w:cs="Tahoma"/>
          <w:lang w:val="eu-ES"/>
        </w:rPr>
        <w:t xml:space="preserve">) eta </w:t>
      </w:r>
      <w:r w:rsidR="00D94B9C" w:rsidRPr="00D94B9C">
        <w:rPr>
          <w:rFonts w:ascii="SanukLF-Light" w:hAnsi="SanukLF-Light" w:cs="Tahoma"/>
          <w:lang w:val="eu-ES"/>
        </w:rPr>
        <w:t>edizio honetako kartela osat</w:t>
      </w:r>
      <w:r w:rsidR="00D94B9C">
        <w:rPr>
          <w:rFonts w:ascii="SanukLF-Light" w:hAnsi="SanukLF-Light" w:cs="Tahoma"/>
          <w:lang w:val="eu-ES"/>
        </w:rPr>
        <w:t xml:space="preserve">uko </w:t>
      </w:r>
      <w:r w:rsidR="00D94B9C" w:rsidRPr="00D94B9C">
        <w:rPr>
          <w:rFonts w:ascii="SanukLF-Light" w:hAnsi="SanukLF-Light" w:cs="Tahoma"/>
          <w:lang w:val="eu-ES"/>
        </w:rPr>
        <w:t xml:space="preserve">duten </w:t>
      </w:r>
      <w:r w:rsidRPr="004C69A5">
        <w:rPr>
          <w:rFonts w:ascii="SanukLF-Light" w:hAnsi="SanukLF-Light" w:cs="Tahoma"/>
          <w:lang w:val="eu-ES"/>
        </w:rPr>
        <w:t>16 seni</w:t>
      </w:r>
      <w:r w:rsidR="00D94B9C">
        <w:rPr>
          <w:rFonts w:ascii="SanukLF-Light" w:hAnsi="SanukLF-Light" w:cs="Tahoma"/>
          <w:lang w:val="eu-ES"/>
        </w:rPr>
        <w:t>orrek</w:t>
      </w:r>
      <w:r w:rsidRPr="004C69A5">
        <w:rPr>
          <w:rFonts w:ascii="SanukLF-Light" w:hAnsi="SanukLF-Light" w:cs="Tahoma"/>
          <w:lang w:val="eu-ES"/>
        </w:rPr>
        <w:t xml:space="preserve">. Finalistak txapelaren bila lehiatuko dira abuztuaren 9ko </w:t>
      </w:r>
      <w:r w:rsidRPr="00D378DC">
        <w:rPr>
          <w:rFonts w:ascii="SanukLF-Light" w:hAnsi="SanukLF-Light" w:cs="Tahoma"/>
          <w:b/>
          <w:bCs/>
          <w:lang w:val="eu-ES"/>
        </w:rPr>
        <w:t>finaletan</w:t>
      </w:r>
      <w:r w:rsidRPr="004C69A5">
        <w:rPr>
          <w:rFonts w:ascii="SanukLF-Light" w:hAnsi="SanukLF-Light" w:cs="Tahoma"/>
          <w:lang w:val="eu-ES"/>
        </w:rPr>
        <w:t xml:space="preserve">, </w:t>
      </w:r>
      <w:r w:rsidR="00D378DC">
        <w:rPr>
          <w:rFonts w:ascii="SanukLF-Light" w:hAnsi="SanukLF-Light" w:cs="Tahoma"/>
          <w:lang w:val="eu-ES"/>
        </w:rPr>
        <w:t>E</w:t>
      </w:r>
      <w:r w:rsidRPr="004C69A5">
        <w:rPr>
          <w:rFonts w:ascii="SanukLF-Light" w:hAnsi="SanukLF-Light" w:cs="Tahoma"/>
          <w:lang w:val="eu-ES"/>
        </w:rPr>
        <w:t>uska</w:t>
      </w:r>
      <w:r w:rsidR="00D378DC">
        <w:rPr>
          <w:rFonts w:ascii="SanukLF-Light" w:hAnsi="SanukLF-Light" w:cs="Tahoma"/>
          <w:lang w:val="eu-ES"/>
        </w:rPr>
        <w:t>diko</w:t>
      </w:r>
      <w:r w:rsidRPr="004C69A5">
        <w:rPr>
          <w:rFonts w:ascii="SanukLF-Light" w:hAnsi="SanukLF-Light" w:cs="Tahoma"/>
          <w:lang w:val="eu-ES"/>
        </w:rPr>
        <w:t xml:space="preserve"> hiriburuko jaietako azken egunean.</w:t>
      </w:r>
      <w:bookmarkEnd w:id="0"/>
    </w:p>
    <w:sectPr w:rsidR="00E67900" w:rsidRPr="00662DE4" w:rsidSect="00E67900">
      <w:headerReference w:type="default" r:id="rId8"/>
      <w:footerReference w:type="default" r:id="rId9"/>
      <w:pgSz w:w="11906" w:h="16838"/>
      <w:pgMar w:top="1560" w:right="1274" w:bottom="851" w:left="1276" w:header="56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96D9" w14:textId="77777777" w:rsidR="007B61A9" w:rsidRDefault="007B61A9">
      <w:r>
        <w:separator/>
      </w:r>
    </w:p>
  </w:endnote>
  <w:endnote w:type="continuationSeparator" w:id="0">
    <w:p w14:paraId="7BA43CD7" w14:textId="77777777" w:rsidR="007B61A9" w:rsidRDefault="007B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1866188330" name="Imagen 1866188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330B2459" w:rsidR="00CB64C8" w:rsidRPr="006D347B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  <w:lang w:val="pt-BR"/>
      </w:rPr>
    </w:pPr>
    <w:r w:rsidRPr="006D347B">
      <w:rPr>
        <w:rFonts w:ascii="SanukLF-Light" w:hAnsi="SanukLF-Light" w:cs="Arial"/>
        <w:b/>
        <w:sz w:val="18"/>
        <w:szCs w:val="18"/>
        <w:lang w:val="eu-ES"/>
      </w:rPr>
      <w:t>Vital</w:t>
    </w:r>
    <w:r w:rsidR="006D347B" w:rsidRPr="006D347B">
      <w:rPr>
        <w:rFonts w:ascii="SanukLF-Light" w:hAnsi="SanukLF-Light" w:cs="Arial"/>
        <w:b/>
        <w:sz w:val="18"/>
        <w:szCs w:val="18"/>
        <w:lang w:val="eu-ES"/>
      </w:rPr>
      <w:t xml:space="preserve"> Fundazioa</w:t>
    </w:r>
    <w:r w:rsidRPr="006D347B">
      <w:rPr>
        <w:rFonts w:ascii="SanukLF-Light" w:hAnsi="SanukLF-Light" w:cs="Arial"/>
        <w:b/>
        <w:sz w:val="18"/>
        <w:szCs w:val="18"/>
        <w:lang w:val="eu-ES"/>
      </w:rPr>
      <w:t xml:space="preserve"> | </w:t>
    </w:r>
    <w:r w:rsidR="006D347B" w:rsidRPr="006D347B">
      <w:rPr>
        <w:rFonts w:ascii="SanukLF-Light" w:hAnsi="SanukLF-Light" w:cs="Arial"/>
        <w:sz w:val="18"/>
        <w:szCs w:val="18"/>
        <w:lang w:val="eu-ES"/>
      </w:rPr>
      <w:t>Komunikazioa</w:t>
    </w:r>
    <w:r w:rsidRPr="00B63A1F">
      <w:rPr>
        <w:rFonts w:ascii="SanukLF-Light" w:hAnsi="SanukLF-Light" w:cs="Arial"/>
        <w:sz w:val="18"/>
        <w:szCs w:val="18"/>
        <w:lang w:val="pt-BR"/>
      </w:rPr>
      <w:t xml:space="preserve">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6D347B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6D347B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36 617 821</w:t>
    </w:r>
    <w:r w:rsidRPr="006D347B">
      <w:rPr>
        <w:rFonts w:ascii="SanukLF-Light" w:eastAsia="Arial Unicode MS" w:hAnsi="SanukLF-Light" w:cs="Arial Unicode MS"/>
        <w:bCs/>
        <w:color w:val="auto"/>
        <w:sz w:val="18"/>
        <w:szCs w:val="18"/>
        <w:lang w:val="pt-BR" w:eastAsia="x-none"/>
      </w:rPr>
      <w:t xml:space="preserve">    </w:t>
    </w:r>
    <w:hyperlink r:id="rId2" w:history="1">
      <w:r w:rsidRPr="006D347B">
        <w:rPr>
          <w:rStyle w:val="Hipervnculo"/>
          <w:rFonts w:ascii="SanukLF-Light" w:eastAsia="Arial Unicode MS" w:hAnsi="SanukLF-Light" w:cs="Arial"/>
          <w:color w:val="auto"/>
          <w:sz w:val="18"/>
          <w:szCs w:val="18"/>
          <w:lang w:val="pt-BR"/>
        </w:rPr>
        <w:t>comunicacion@fundacionvital.eus</w:t>
      </w:r>
    </w:hyperlink>
    <w:r w:rsidRPr="006D347B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  <w:lang w:val="pt-BR"/>
      </w:rPr>
      <w:t xml:space="preserve">     </w:t>
    </w:r>
  </w:p>
  <w:p w14:paraId="00801AB8" w14:textId="77777777" w:rsidR="009E6157" w:rsidRPr="006D347B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99FC" w14:textId="77777777" w:rsidR="007B61A9" w:rsidRDefault="007B61A9">
      <w:r>
        <w:separator/>
      </w:r>
    </w:p>
  </w:footnote>
  <w:footnote w:type="continuationSeparator" w:id="0">
    <w:p w14:paraId="7A0062C3" w14:textId="77777777" w:rsidR="007B61A9" w:rsidRDefault="007B6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8C6F7" wp14:editId="0265F3C7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01800" cy="537845"/>
          <wp:effectExtent l="0" t="0" r="0" b="0"/>
          <wp:wrapSquare wrapText="bothSides"/>
          <wp:docPr id="11800361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096046201">
    <w:abstractNumId w:val="10"/>
  </w:num>
  <w:num w:numId="2" w16cid:durableId="565654564">
    <w:abstractNumId w:val="10"/>
  </w:num>
  <w:num w:numId="3" w16cid:durableId="2107261792">
    <w:abstractNumId w:val="18"/>
  </w:num>
  <w:num w:numId="4" w16cid:durableId="150670413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12019920">
    <w:abstractNumId w:val="12"/>
  </w:num>
  <w:num w:numId="6" w16cid:durableId="1183282428">
    <w:abstractNumId w:val="22"/>
  </w:num>
  <w:num w:numId="7" w16cid:durableId="976104767">
    <w:abstractNumId w:val="2"/>
  </w:num>
  <w:num w:numId="8" w16cid:durableId="1206868483">
    <w:abstractNumId w:val="16"/>
  </w:num>
  <w:num w:numId="9" w16cid:durableId="493955102">
    <w:abstractNumId w:val="15"/>
  </w:num>
  <w:num w:numId="10" w16cid:durableId="1814373169">
    <w:abstractNumId w:val="30"/>
  </w:num>
  <w:num w:numId="11" w16cid:durableId="1310789272">
    <w:abstractNumId w:val="32"/>
  </w:num>
  <w:num w:numId="12" w16cid:durableId="143355222">
    <w:abstractNumId w:val="13"/>
  </w:num>
  <w:num w:numId="13" w16cid:durableId="755710497">
    <w:abstractNumId w:val="25"/>
  </w:num>
  <w:num w:numId="14" w16cid:durableId="503667565">
    <w:abstractNumId w:val="5"/>
  </w:num>
  <w:num w:numId="15" w16cid:durableId="1107231934">
    <w:abstractNumId w:val="5"/>
  </w:num>
  <w:num w:numId="16" w16cid:durableId="1361249122">
    <w:abstractNumId w:val="26"/>
  </w:num>
  <w:num w:numId="17" w16cid:durableId="1856186550">
    <w:abstractNumId w:val="6"/>
  </w:num>
  <w:num w:numId="18" w16cid:durableId="1410620248">
    <w:abstractNumId w:val="31"/>
  </w:num>
  <w:num w:numId="19" w16cid:durableId="1898512970">
    <w:abstractNumId w:val="23"/>
  </w:num>
  <w:num w:numId="20" w16cid:durableId="1825731919">
    <w:abstractNumId w:val="28"/>
  </w:num>
  <w:num w:numId="21" w16cid:durableId="1086532433">
    <w:abstractNumId w:val="8"/>
  </w:num>
  <w:num w:numId="22" w16cid:durableId="437944248">
    <w:abstractNumId w:val="7"/>
  </w:num>
  <w:num w:numId="23" w16cid:durableId="178859494">
    <w:abstractNumId w:val="14"/>
  </w:num>
  <w:num w:numId="24" w16cid:durableId="1631667344">
    <w:abstractNumId w:val="27"/>
  </w:num>
  <w:num w:numId="25" w16cid:durableId="1628315072">
    <w:abstractNumId w:val="20"/>
  </w:num>
  <w:num w:numId="26" w16cid:durableId="940575433">
    <w:abstractNumId w:val="19"/>
  </w:num>
  <w:num w:numId="27" w16cid:durableId="473564033">
    <w:abstractNumId w:val="17"/>
  </w:num>
  <w:num w:numId="28" w16cid:durableId="868378700">
    <w:abstractNumId w:val="11"/>
  </w:num>
  <w:num w:numId="29" w16cid:durableId="805246015">
    <w:abstractNumId w:val="21"/>
  </w:num>
  <w:num w:numId="30" w16cid:durableId="1529565045">
    <w:abstractNumId w:val="4"/>
  </w:num>
  <w:num w:numId="31" w16cid:durableId="257174534">
    <w:abstractNumId w:val="29"/>
  </w:num>
  <w:num w:numId="32" w16cid:durableId="426999745">
    <w:abstractNumId w:val="1"/>
  </w:num>
  <w:num w:numId="33" w16cid:durableId="1371035845">
    <w:abstractNumId w:val="24"/>
  </w:num>
  <w:num w:numId="34" w16cid:durableId="1056123284">
    <w:abstractNumId w:val="9"/>
  </w:num>
  <w:num w:numId="35" w16cid:durableId="702442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4595F"/>
    <w:rsid w:val="00053930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93E7A"/>
    <w:rsid w:val="000A3EF1"/>
    <w:rsid w:val="000B269B"/>
    <w:rsid w:val="000B6AE6"/>
    <w:rsid w:val="000B6D07"/>
    <w:rsid w:val="000C2E7B"/>
    <w:rsid w:val="000C7A3A"/>
    <w:rsid w:val="000D0A7A"/>
    <w:rsid w:val="000D1E1C"/>
    <w:rsid w:val="000D25DE"/>
    <w:rsid w:val="000D4356"/>
    <w:rsid w:val="000D7062"/>
    <w:rsid w:val="000E03C2"/>
    <w:rsid w:val="000E15FD"/>
    <w:rsid w:val="000E23E7"/>
    <w:rsid w:val="000E359A"/>
    <w:rsid w:val="000E5B2D"/>
    <w:rsid w:val="000F1900"/>
    <w:rsid w:val="00102A6A"/>
    <w:rsid w:val="00110CBD"/>
    <w:rsid w:val="00111F51"/>
    <w:rsid w:val="00112767"/>
    <w:rsid w:val="00114E13"/>
    <w:rsid w:val="00121488"/>
    <w:rsid w:val="0014451C"/>
    <w:rsid w:val="00147D24"/>
    <w:rsid w:val="00157044"/>
    <w:rsid w:val="00170A0E"/>
    <w:rsid w:val="00175331"/>
    <w:rsid w:val="00175A49"/>
    <w:rsid w:val="00175F70"/>
    <w:rsid w:val="00184A18"/>
    <w:rsid w:val="00185D23"/>
    <w:rsid w:val="00187EC0"/>
    <w:rsid w:val="00187F7F"/>
    <w:rsid w:val="001A17B4"/>
    <w:rsid w:val="001A43C2"/>
    <w:rsid w:val="001A50F9"/>
    <w:rsid w:val="001A55FE"/>
    <w:rsid w:val="001A77A1"/>
    <w:rsid w:val="001B6791"/>
    <w:rsid w:val="001C329C"/>
    <w:rsid w:val="001C42B2"/>
    <w:rsid w:val="001C61E6"/>
    <w:rsid w:val="001D4794"/>
    <w:rsid w:val="001D516C"/>
    <w:rsid w:val="001D5C5C"/>
    <w:rsid w:val="001E219A"/>
    <w:rsid w:val="001E21E1"/>
    <w:rsid w:val="001E25AA"/>
    <w:rsid w:val="001E27D2"/>
    <w:rsid w:val="001E4BC1"/>
    <w:rsid w:val="001E5B37"/>
    <w:rsid w:val="001F1DFC"/>
    <w:rsid w:val="001F69CB"/>
    <w:rsid w:val="00203701"/>
    <w:rsid w:val="00205BD7"/>
    <w:rsid w:val="00207601"/>
    <w:rsid w:val="0021034D"/>
    <w:rsid w:val="0022183D"/>
    <w:rsid w:val="002226DC"/>
    <w:rsid w:val="00230458"/>
    <w:rsid w:val="00236E3C"/>
    <w:rsid w:val="00246104"/>
    <w:rsid w:val="002479D1"/>
    <w:rsid w:val="00252814"/>
    <w:rsid w:val="00261F0E"/>
    <w:rsid w:val="002702E7"/>
    <w:rsid w:val="00270DDE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255"/>
    <w:rsid w:val="002B03DE"/>
    <w:rsid w:val="002B1CB4"/>
    <w:rsid w:val="002B4DEE"/>
    <w:rsid w:val="002D1C53"/>
    <w:rsid w:val="002D4468"/>
    <w:rsid w:val="002D5D77"/>
    <w:rsid w:val="002D5F66"/>
    <w:rsid w:val="002E181B"/>
    <w:rsid w:val="002E2D49"/>
    <w:rsid w:val="002E5D32"/>
    <w:rsid w:val="002F384D"/>
    <w:rsid w:val="002F4006"/>
    <w:rsid w:val="002F4CB1"/>
    <w:rsid w:val="002F5E03"/>
    <w:rsid w:val="003023B2"/>
    <w:rsid w:val="003062A7"/>
    <w:rsid w:val="00310275"/>
    <w:rsid w:val="00324163"/>
    <w:rsid w:val="00325413"/>
    <w:rsid w:val="003353ED"/>
    <w:rsid w:val="00335E04"/>
    <w:rsid w:val="003364A9"/>
    <w:rsid w:val="00337B6D"/>
    <w:rsid w:val="00337F5D"/>
    <w:rsid w:val="00340C34"/>
    <w:rsid w:val="003417D2"/>
    <w:rsid w:val="00341A66"/>
    <w:rsid w:val="00346E6C"/>
    <w:rsid w:val="00352744"/>
    <w:rsid w:val="0035450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2A87"/>
    <w:rsid w:val="00393709"/>
    <w:rsid w:val="003A396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7D5D"/>
    <w:rsid w:val="003F126F"/>
    <w:rsid w:val="003F1CB0"/>
    <w:rsid w:val="003F2D7B"/>
    <w:rsid w:val="003F5038"/>
    <w:rsid w:val="003F76ED"/>
    <w:rsid w:val="003F7AAE"/>
    <w:rsid w:val="00400B1E"/>
    <w:rsid w:val="00401FEB"/>
    <w:rsid w:val="00406DE7"/>
    <w:rsid w:val="00410E5A"/>
    <w:rsid w:val="004126DB"/>
    <w:rsid w:val="00413299"/>
    <w:rsid w:val="00413D48"/>
    <w:rsid w:val="00420C7B"/>
    <w:rsid w:val="00421A20"/>
    <w:rsid w:val="00421BAF"/>
    <w:rsid w:val="004226F5"/>
    <w:rsid w:val="0042499D"/>
    <w:rsid w:val="004273C2"/>
    <w:rsid w:val="004350CD"/>
    <w:rsid w:val="004421C3"/>
    <w:rsid w:val="004443F6"/>
    <w:rsid w:val="00444B65"/>
    <w:rsid w:val="004451FE"/>
    <w:rsid w:val="004576D7"/>
    <w:rsid w:val="00457AB7"/>
    <w:rsid w:val="0046119F"/>
    <w:rsid w:val="0046409C"/>
    <w:rsid w:val="00464440"/>
    <w:rsid w:val="00465860"/>
    <w:rsid w:val="00465B3D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C69A5"/>
    <w:rsid w:val="004D0262"/>
    <w:rsid w:val="004D6D1A"/>
    <w:rsid w:val="004F2AD8"/>
    <w:rsid w:val="004F59AD"/>
    <w:rsid w:val="00500C11"/>
    <w:rsid w:val="005010B7"/>
    <w:rsid w:val="00514F44"/>
    <w:rsid w:val="00521BF3"/>
    <w:rsid w:val="00524740"/>
    <w:rsid w:val="0052727D"/>
    <w:rsid w:val="00533036"/>
    <w:rsid w:val="005332EF"/>
    <w:rsid w:val="005343FA"/>
    <w:rsid w:val="00534F0B"/>
    <w:rsid w:val="005373EB"/>
    <w:rsid w:val="00542035"/>
    <w:rsid w:val="005420E0"/>
    <w:rsid w:val="00547ACC"/>
    <w:rsid w:val="0055158E"/>
    <w:rsid w:val="00553100"/>
    <w:rsid w:val="00555F80"/>
    <w:rsid w:val="00556621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316E"/>
    <w:rsid w:val="005B6D7E"/>
    <w:rsid w:val="005C0C04"/>
    <w:rsid w:val="005D2387"/>
    <w:rsid w:val="005D4F33"/>
    <w:rsid w:val="005D5A1B"/>
    <w:rsid w:val="005E695E"/>
    <w:rsid w:val="005F1530"/>
    <w:rsid w:val="005F3ABB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2DE4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0EC3"/>
    <w:rsid w:val="006B2109"/>
    <w:rsid w:val="006B5486"/>
    <w:rsid w:val="006C2F4A"/>
    <w:rsid w:val="006C62C8"/>
    <w:rsid w:val="006C7F1D"/>
    <w:rsid w:val="006D0975"/>
    <w:rsid w:val="006D347B"/>
    <w:rsid w:val="006D5A8C"/>
    <w:rsid w:val="006E55C0"/>
    <w:rsid w:val="006E5D74"/>
    <w:rsid w:val="006F0BC8"/>
    <w:rsid w:val="006F22CB"/>
    <w:rsid w:val="006F41B7"/>
    <w:rsid w:val="006F73C3"/>
    <w:rsid w:val="007077B7"/>
    <w:rsid w:val="00712E80"/>
    <w:rsid w:val="0072074F"/>
    <w:rsid w:val="00721A96"/>
    <w:rsid w:val="0072324A"/>
    <w:rsid w:val="00727DF0"/>
    <w:rsid w:val="00735151"/>
    <w:rsid w:val="00735C81"/>
    <w:rsid w:val="00742E8C"/>
    <w:rsid w:val="007478F3"/>
    <w:rsid w:val="00750E76"/>
    <w:rsid w:val="0075366D"/>
    <w:rsid w:val="0077216C"/>
    <w:rsid w:val="00772445"/>
    <w:rsid w:val="007733BD"/>
    <w:rsid w:val="0077420C"/>
    <w:rsid w:val="00775E29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B61A9"/>
    <w:rsid w:val="007D01DB"/>
    <w:rsid w:val="007D4B2E"/>
    <w:rsid w:val="007D6265"/>
    <w:rsid w:val="007D63E1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6D99"/>
    <w:rsid w:val="008070A2"/>
    <w:rsid w:val="008073F9"/>
    <w:rsid w:val="00813AF4"/>
    <w:rsid w:val="0082703B"/>
    <w:rsid w:val="008272C5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7A6E"/>
    <w:rsid w:val="008D0C91"/>
    <w:rsid w:val="008D5A64"/>
    <w:rsid w:val="008E0C60"/>
    <w:rsid w:val="008E6D93"/>
    <w:rsid w:val="008E778E"/>
    <w:rsid w:val="008F06D0"/>
    <w:rsid w:val="008F734A"/>
    <w:rsid w:val="00904BAD"/>
    <w:rsid w:val="00907885"/>
    <w:rsid w:val="009079CC"/>
    <w:rsid w:val="00912109"/>
    <w:rsid w:val="009131AA"/>
    <w:rsid w:val="009139E2"/>
    <w:rsid w:val="0091520D"/>
    <w:rsid w:val="00916EE1"/>
    <w:rsid w:val="00920C1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75A6D"/>
    <w:rsid w:val="00986F2A"/>
    <w:rsid w:val="009922EA"/>
    <w:rsid w:val="0099737E"/>
    <w:rsid w:val="009A5C53"/>
    <w:rsid w:val="009B3238"/>
    <w:rsid w:val="009B5735"/>
    <w:rsid w:val="009B5820"/>
    <w:rsid w:val="009B6B92"/>
    <w:rsid w:val="009C62B3"/>
    <w:rsid w:val="009C6AB6"/>
    <w:rsid w:val="009D12EC"/>
    <w:rsid w:val="009D5180"/>
    <w:rsid w:val="009D6778"/>
    <w:rsid w:val="009E089E"/>
    <w:rsid w:val="009E20E8"/>
    <w:rsid w:val="009E52AB"/>
    <w:rsid w:val="009E6157"/>
    <w:rsid w:val="00A0121E"/>
    <w:rsid w:val="00A046BE"/>
    <w:rsid w:val="00A0542E"/>
    <w:rsid w:val="00A142A6"/>
    <w:rsid w:val="00A14C64"/>
    <w:rsid w:val="00A23E81"/>
    <w:rsid w:val="00A25B8A"/>
    <w:rsid w:val="00A26BC5"/>
    <w:rsid w:val="00A4243C"/>
    <w:rsid w:val="00A43329"/>
    <w:rsid w:val="00A50B97"/>
    <w:rsid w:val="00A516EC"/>
    <w:rsid w:val="00A5423D"/>
    <w:rsid w:val="00A56F48"/>
    <w:rsid w:val="00A64C0D"/>
    <w:rsid w:val="00A66627"/>
    <w:rsid w:val="00A7297A"/>
    <w:rsid w:val="00A7692B"/>
    <w:rsid w:val="00A77EF0"/>
    <w:rsid w:val="00A83FAF"/>
    <w:rsid w:val="00A845DF"/>
    <w:rsid w:val="00A86384"/>
    <w:rsid w:val="00A91B03"/>
    <w:rsid w:val="00A9224D"/>
    <w:rsid w:val="00A939CD"/>
    <w:rsid w:val="00A97AF0"/>
    <w:rsid w:val="00AA35D8"/>
    <w:rsid w:val="00AB083E"/>
    <w:rsid w:val="00AC133D"/>
    <w:rsid w:val="00AD641E"/>
    <w:rsid w:val="00AE1F96"/>
    <w:rsid w:val="00AE25CD"/>
    <w:rsid w:val="00AE3BFF"/>
    <w:rsid w:val="00AE5A8B"/>
    <w:rsid w:val="00AE6C61"/>
    <w:rsid w:val="00AF0323"/>
    <w:rsid w:val="00AF1030"/>
    <w:rsid w:val="00AF1BD2"/>
    <w:rsid w:val="00AF67AE"/>
    <w:rsid w:val="00AF705C"/>
    <w:rsid w:val="00B03AE7"/>
    <w:rsid w:val="00B1305B"/>
    <w:rsid w:val="00B14A7C"/>
    <w:rsid w:val="00B24020"/>
    <w:rsid w:val="00B25915"/>
    <w:rsid w:val="00B361C1"/>
    <w:rsid w:val="00B36F40"/>
    <w:rsid w:val="00B37C46"/>
    <w:rsid w:val="00B4177A"/>
    <w:rsid w:val="00B42F8F"/>
    <w:rsid w:val="00B44D06"/>
    <w:rsid w:val="00B47321"/>
    <w:rsid w:val="00B50451"/>
    <w:rsid w:val="00B52D55"/>
    <w:rsid w:val="00B54C23"/>
    <w:rsid w:val="00B565C5"/>
    <w:rsid w:val="00B578B0"/>
    <w:rsid w:val="00B6120E"/>
    <w:rsid w:val="00B63A1F"/>
    <w:rsid w:val="00B65CF5"/>
    <w:rsid w:val="00B66A85"/>
    <w:rsid w:val="00B70AF0"/>
    <w:rsid w:val="00B83E3B"/>
    <w:rsid w:val="00B8702D"/>
    <w:rsid w:val="00B93695"/>
    <w:rsid w:val="00B96A1B"/>
    <w:rsid w:val="00B97583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16D04"/>
    <w:rsid w:val="00C24DF6"/>
    <w:rsid w:val="00C27C4B"/>
    <w:rsid w:val="00C34013"/>
    <w:rsid w:val="00C35979"/>
    <w:rsid w:val="00C35EB4"/>
    <w:rsid w:val="00C53C54"/>
    <w:rsid w:val="00C56CC0"/>
    <w:rsid w:val="00C6468C"/>
    <w:rsid w:val="00C6680C"/>
    <w:rsid w:val="00C71354"/>
    <w:rsid w:val="00C718A8"/>
    <w:rsid w:val="00C72E24"/>
    <w:rsid w:val="00C85F12"/>
    <w:rsid w:val="00C87631"/>
    <w:rsid w:val="00C935DA"/>
    <w:rsid w:val="00C9570C"/>
    <w:rsid w:val="00C9706F"/>
    <w:rsid w:val="00CA08AD"/>
    <w:rsid w:val="00CA1666"/>
    <w:rsid w:val="00CA6A79"/>
    <w:rsid w:val="00CB217C"/>
    <w:rsid w:val="00CB64C8"/>
    <w:rsid w:val="00CC730A"/>
    <w:rsid w:val="00CC77CE"/>
    <w:rsid w:val="00CD27F7"/>
    <w:rsid w:val="00CD2802"/>
    <w:rsid w:val="00CD5D3D"/>
    <w:rsid w:val="00CE348D"/>
    <w:rsid w:val="00CE47A5"/>
    <w:rsid w:val="00CE7A0C"/>
    <w:rsid w:val="00CF3F8D"/>
    <w:rsid w:val="00CF65AB"/>
    <w:rsid w:val="00D001A7"/>
    <w:rsid w:val="00D00535"/>
    <w:rsid w:val="00D05B4B"/>
    <w:rsid w:val="00D0731C"/>
    <w:rsid w:val="00D10E30"/>
    <w:rsid w:val="00D12DD3"/>
    <w:rsid w:val="00D1348D"/>
    <w:rsid w:val="00D22857"/>
    <w:rsid w:val="00D253B6"/>
    <w:rsid w:val="00D27ADA"/>
    <w:rsid w:val="00D30B38"/>
    <w:rsid w:val="00D378DC"/>
    <w:rsid w:val="00D401CC"/>
    <w:rsid w:val="00D501DF"/>
    <w:rsid w:val="00D5282C"/>
    <w:rsid w:val="00D52993"/>
    <w:rsid w:val="00D60FB4"/>
    <w:rsid w:val="00D671D9"/>
    <w:rsid w:val="00D74F74"/>
    <w:rsid w:val="00D76F6B"/>
    <w:rsid w:val="00D87FEB"/>
    <w:rsid w:val="00D94B9C"/>
    <w:rsid w:val="00D956EF"/>
    <w:rsid w:val="00DA0DFB"/>
    <w:rsid w:val="00DA2459"/>
    <w:rsid w:val="00DA74B9"/>
    <w:rsid w:val="00DA7702"/>
    <w:rsid w:val="00DB06CF"/>
    <w:rsid w:val="00DB0D5B"/>
    <w:rsid w:val="00DB5A02"/>
    <w:rsid w:val="00DE2059"/>
    <w:rsid w:val="00DF1189"/>
    <w:rsid w:val="00DF3E25"/>
    <w:rsid w:val="00DF4DB2"/>
    <w:rsid w:val="00E02328"/>
    <w:rsid w:val="00E0661F"/>
    <w:rsid w:val="00E13539"/>
    <w:rsid w:val="00E1633B"/>
    <w:rsid w:val="00E235CB"/>
    <w:rsid w:val="00E23E62"/>
    <w:rsid w:val="00E30A8E"/>
    <w:rsid w:val="00E364AA"/>
    <w:rsid w:val="00E372E1"/>
    <w:rsid w:val="00E46361"/>
    <w:rsid w:val="00E47697"/>
    <w:rsid w:val="00E52F17"/>
    <w:rsid w:val="00E533D7"/>
    <w:rsid w:val="00E53760"/>
    <w:rsid w:val="00E567DB"/>
    <w:rsid w:val="00E67900"/>
    <w:rsid w:val="00E71558"/>
    <w:rsid w:val="00E86AEE"/>
    <w:rsid w:val="00E8759F"/>
    <w:rsid w:val="00E90D48"/>
    <w:rsid w:val="00E91564"/>
    <w:rsid w:val="00E91A10"/>
    <w:rsid w:val="00E94C49"/>
    <w:rsid w:val="00E96AD0"/>
    <w:rsid w:val="00E96AF7"/>
    <w:rsid w:val="00E97560"/>
    <w:rsid w:val="00EA1D2E"/>
    <w:rsid w:val="00EB624D"/>
    <w:rsid w:val="00EB719F"/>
    <w:rsid w:val="00EC1686"/>
    <w:rsid w:val="00EC2A54"/>
    <w:rsid w:val="00EC6588"/>
    <w:rsid w:val="00ED5C09"/>
    <w:rsid w:val="00EE4DE8"/>
    <w:rsid w:val="00EF03BD"/>
    <w:rsid w:val="00EF1802"/>
    <w:rsid w:val="00EF2B7A"/>
    <w:rsid w:val="00EF39CF"/>
    <w:rsid w:val="00EF4044"/>
    <w:rsid w:val="00F01CA1"/>
    <w:rsid w:val="00F01CE9"/>
    <w:rsid w:val="00F02E28"/>
    <w:rsid w:val="00F117E3"/>
    <w:rsid w:val="00F23BB3"/>
    <w:rsid w:val="00F24971"/>
    <w:rsid w:val="00F25E93"/>
    <w:rsid w:val="00F26C9A"/>
    <w:rsid w:val="00F26FE7"/>
    <w:rsid w:val="00F3708F"/>
    <w:rsid w:val="00F43774"/>
    <w:rsid w:val="00F4641B"/>
    <w:rsid w:val="00F46FF4"/>
    <w:rsid w:val="00F53607"/>
    <w:rsid w:val="00F53EC4"/>
    <w:rsid w:val="00F651A3"/>
    <w:rsid w:val="00F70C63"/>
    <w:rsid w:val="00F71D2D"/>
    <w:rsid w:val="00F72C60"/>
    <w:rsid w:val="00F83F56"/>
    <w:rsid w:val="00F952DE"/>
    <w:rsid w:val="00FA018B"/>
    <w:rsid w:val="00FA4ACF"/>
    <w:rsid w:val="00FB0F5F"/>
    <w:rsid w:val="00FB22A7"/>
    <w:rsid w:val="00FB506E"/>
    <w:rsid w:val="00FC363D"/>
    <w:rsid w:val="00FD41B6"/>
    <w:rsid w:val="00FD5F7A"/>
    <w:rsid w:val="00FE170B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26E7-3333-49AB-AA8C-785DC7EC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</TotalTime>
  <Pages>1</Pages>
  <Words>315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3</cp:revision>
  <cp:lastPrinted>2009-07-27T09:59:00Z</cp:lastPrinted>
  <dcterms:created xsi:type="dcterms:W3CDTF">2026-07-21T07:34:00Z</dcterms:created>
  <dcterms:modified xsi:type="dcterms:W3CDTF">2026-07-21T10:24:00Z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