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6D29191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</w:t>
      </w:r>
      <w:r w:rsidR="00312B38">
        <w:rPr>
          <w:rFonts w:ascii="Sanuk-Medium" w:hAnsi="Sanuk-Medium"/>
          <w:b/>
          <w:sz w:val="24"/>
          <w:szCs w:val="24"/>
          <w:lang w:val="es-ES_tradnl"/>
        </w:rPr>
        <w:t>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1649C2FE" w:rsidR="00510CE3" w:rsidRPr="0044571B" w:rsidRDefault="007F6CF1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S</w:t>
      </w:r>
      <w:r w:rsidR="0056678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erá</w:t>
      </w:r>
      <w:r w:rsidR="00FA335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en ARKABIA </w:t>
      </w:r>
      <w:r w:rsidR="00566785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el 4 de septiembre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2551619A" w14:textId="77777777" w:rsidR="0063041B" w:rsidRDefault="00831BBE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</w:pPr>
      <w:r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‘Diva de barrio’ trae al </w:t>
      </w:r>
      <w:r w:rsidR="00510CE3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>ciclo de Igualdad de Fundación Vital</w:t>
      </w:r>
      <w:r w:rsidR="00D82B7C" w:rsidRPr="00A36385"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 xml:space="preserve"> </w:t>
      </w:r>
      <w:r>
        <w:rPr>
          <w:rFonts w:ascii="Sanuk-Medium" w:eastAsia="Calibri" w:hAnsi="Sanuk-Medium" w:cstheme="minorHAnsi"/>
          <w:color w:val="003366"/>
          <w:sz w:val="36"/>
          <w:szCs w:val="36"/>
          <w:lang w:val="es-ES_tradnl" w:eastAsia="en-US"/>
        </w:rPr>
        <w:t>la aparente felicidad de las redes sociales</w:t>
      </w:r>
    </w:p>
    <w:p w14:paraId="6D9F3984" w14:textId="77777777" w:rsidR="00AE3BB9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color w:val="0000FF"/>
          <w:sz w:val="32"/>
          <w:szCs w:val="32"/>
        </w:rPr>
      </w:pPr>
    </w:p>
    <w:p w14:paraId="535BF898" w14:textId="007C8884" w:rsidR="00312B38" w:rsidRDefault="00AE3BB9" w:rsidP="004E6FD7">
      <w:pPr>
        <w:autoSpaceDE w:val="0"/>
        <w:autoSpaceDN w:val="0"/>
        <w:adjustRightInd w:val="0"/>
        <w:spacing w:after="0" w:line="320" w:lineRule="exact"/>
        <w:ind w:left="708"/>
        <w:rPr>
          <w:rFonts w:ascii="SanukLF-Light" w:hAnsi="SanukLF-Light" w:cs="Arial"/>
          <w:b/>
          <w:color w:val="C62128"/>
          <w:sz w:val="32"/>
          <w:szCs w:val="32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4E6FD7"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312B38" w:rsidRPr="00312B38">
        <w:rPr>
          <w:rFonts w:ascii="SanukLF-Light" w:hAnsi="SanukLF-Light" w:cs="Arial"/>
          <w:b/>
          <w:spacing w:val="-6"/>
          <w:sz w:val="24"/>
          <w:szCs w:val="24"/>
        </w:rPr>
        <w:t>El</w:t>
      </w:r>
      <w:r w:rsidR="00312B38" w:rsidRPr="00312B38">
        <w:rPr>
          <w:rFonts w:ascii="SanukLF-Light" w:hAnsi="SanukLF-Light" w:cs="Arial"/>
          <w:b/>
          <w:color w:val="C62128"/>
          <w:spacing w:val="-6"/>
          <w:sz w:val="32"/>
          <w:szCs w:val="32"/>
        </w:rPr>
        <w:t xml:space="preserve"> </w:t>
      </w:r>
      <w:r w:rsidR="00312B38" w:rsidRPr="00312B38">
        <w:rPr>
          <w:rFonts w:ascii="SanukLF-Light" w:hAnsi="SanukLF-Light" w:cs="Arial"/>
          <w:b/>
          <w:spacing w:val="-6"/>
          <w:sz w:val="24"/>
          <w:szCs w:val="24"/>
        </w:rPr>
        <w:t>monólogo de la actriz y cómica Isabel Rey recuerda, a través de sus propias vivencias, cuando la verdadera conexión se encontraba en la compañía de los demás</w:t>
      </w:r>
    </w:p>
    <w:p w14:paraId="33E9B927" w14:textId="77777777" w:rsidR="00AE3BB9" w:rsidRPr="00F6790B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756A1B8" w14:textId="45A45C69" w:rsidR="00656FC1" w:rsidRDefault="00510CE3" w:rsidP="00656FC1">
      <w:pPr>
        <w:autoSpaceDE w:val="0"/>
        <w:autoSpaceDN w:val="0"/>
        <w:adjustRightInd w:val="0"/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FB56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3 de junio</w:t>
      </w:r>
      <w:r w:rsidR="00FA335D"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2026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B56D0" w:rsidRPr="00C855A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‘Diva de barrio’</w:t>
      </w:r>
      <w:r w:rsidR="00FB56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 el nombre de la próxima cita del </w:t>
      </w:r>
      <w:r w:rsidR="004D27AF" w:rsidRPr="0069779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ciclo de Igualdad de Fundación Vital</w:t>
      </w:r>
      <w:r w:rsidR="00C855A6" w:rsidRPr="00C855A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que podrá verse</w:t>
      </w:r>
      <w:r w:rsidR="00C855A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</w:t>
      </w:r>
      <w:r w:rsidR="00797436" w:rsidRPr="0056678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ARKABIA</w:t>
      </w:r>
      <w:r w:rsid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el </w:t>
      </w:r>
      <w:r w:rsidR="00C855A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4 de septiembre</w:t>
      </w:r>
      <w:r w:rsidR="00114B9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 las 19:</w:t>
      </w:r>
      <w:r w:rsidR="00A9080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3</w:t>
      </w:r>
      <w:r w:rsidR="00114B9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0 horas</w:t>
      </w:r>
      <w:r w:rsidR="00C855A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Se trata de un monólogo de la actriz</w:t>
      </w:r>
      <w:r w:rsid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cómica Isabel Rey en el que, a lo largo de </w:t>
      </w:r>
      <w:r w:rsidR="005D4E8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85</w:t>
      </w:r>
      <w:r w:rsid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minutos, </w:t>
      </w:r>
      <w:r w:rsidR="0064786C" w:rsidRP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confronta una realidad actual: </w:t>
      </w:r>
      <w:r w:rsid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“</w:t>
      </w:r>
      <w:r w:rsidR="0064786C" w:rsidRP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vivimos en un mundo donde aparentamos felicidad en redes sociales, pero por dentro, a veces, cargamos con más drama que una telenovela</w:t>
      </w:r>
      <w:r w:rsid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”</w:t>
      </w:r>
      <w:r w:rsidR="0064786C" w:rsidRP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  <w:r w:rsidR="0064786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Las entradas se ponen hoy a la venta (12 €) en </w:t>
      </w:r>
      <w:r w:rsidR="00797436" w:rsidRP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www.fundacionvital.eus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</w:t>
      </w:r>
      <w:r w:rsidR="00797436" w:rsidRPr="007974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presencialmente </w:t>
      </w:r>
      <w:r w:rsidR="003E61C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</w:t>
      </w:r>
      <w:r w:rsidR="00656FC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ARKABIA, </w:t>
      </w:r>
      <w:r w:rsidR="00656FC1" w:rsidRPr="00A65CE3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en horario de lunes a domingo de 11:00 a 14:00 y de 17:00 a 20:00 (martes cerrado).</w:t>
      </w:r>
    </w:p>
    <w:p w14:paraId="61E07878" w14:textId="77777777" w:rsidR="00697795" w:rsidRDefault="00697795" w:rsidP="0056678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AAE4131" w14:textId="141BAE0D" w:rsidR="00C11D76" w:rsidRPr="00650F47" w:rsidRDefault="00650F47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s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un espectáculo lleno de nostalgia y humor que hará revivir </w:t>
      </w:r>
      <w:r w:rsidR="0064786C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al público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los buenos tiempos.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Con el toque auténtico de los 2000 y su estilo irreverente, 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 través de sus vivencias, Isabel Rey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lleva a recordar aquellos días en los que las primeras redes sociales apenas despuntaban y la verdadera conexión se encontraba en la compañía de los demás.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Espontánea, sin filtros y con una naturalidad que desarma, 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actriz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comparte sus mejores anécdotas de vida, narradas con un nivel de detalle que </w:t>
      </w:r>
      <w:r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hacen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reír a carcajadas. </w:t>
      </w:r>
      <w:r w:rsidR="008C3C7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El cierre de ‘Diva de barrio’ es un 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final musical </w:t>
      </w:r>
      <w:r w:rsidR="008C3C7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“</w:t>
      </w:r>
      <w:r w:rsidR="00C11D76" w:rsidRPr="00650F47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que te dejará </w:t>
      </w:r>
      <w:r w:rsidR="008C3C7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con ganas de más”.</w:t>
      </w:r>
    </w:p>
    <w:p w14:paraId="5A07BABF" w14:textId="77777777" w:rsidR="00C11D76" w:rsidRPr="00566785" w:rsidRDefault="00C11D76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BDA0DB5" w14:textId="1D8F456E" w:rsidR="00C11D76" w:rsidRPr="00566785" w:rsidRDefault="00C11D76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Isabel Rey (Madrid, 1993) es actriz y cómica de stand-up española conocida por su humor ácido, sin filtros y con fuerte identidad </w:t>
      </w:r>
      <w:r w:rsidR="008C3C7F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chon</w:t>
      </w:r>
      <w:r w:rsidR="00FD2A4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</w:t>
      </w:r>
      <w:r w:rsidR="008C3C7F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que mezcla nostalgia, barrio y empoderamiento. Comenzó su camino artístico tras un accidente de moto que la llevó a replantearse su vida y dedicarse a la interpretación. Un profesor de teatro le dijo: “¿Tú sabes que tú eres comedia, no?”, y desde entonces no paró.</w:t>
      </w:r>
    </w:p>
    <w:p w14:paraId="074CA6E8" w14:textId="77777777" w:rsidR="00C11D76" w:rsidRDefault="00C11D76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Su estilo se caracteriza por la improvisación (</w:t>
      </w:r>
      <w:proofErr w:type="spellStart"/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crowdwork</w:t>
      </w:r>
      <w:proofErr w:type="spellEnd"/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), la cercanía con el público y una actitud sin pretensiones que la ha convertido en una voz fresca y distinta dentro de la comedia actual.</w:t>
      </w:r>
    </w:p>
    <w:p w14:paraId="3C531A8E" w14:textId="77777777" w:rsidR="00566785" w:rsidRPr="00566785" w:rsidRDefault="00566785" w:rsidP="0056678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55F0470E" w14:textId="42D78BEB" w:rsidR="00C11D76" w:rsidRPr="00312B38" w:rsidRDefault="008C3C7F" w:rsidP="00312B38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Con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 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Diva de barrio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cultura pop de barrio y crítica social hecha con humor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h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 llenado salas 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en una gira que comenzó en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2025</w:t>
      </w:r>
      <w:r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La crítica ha asegurado que “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Isabel Rey no solo hace reír: celebra lo que somos sin complejos</w:t>
      </w:r>
      <w:r w:rsidR="00566785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”</w:t>
      </w:r>
      <w:r w:rsidR="00C11D76" w:rsidRPr="0056678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sectPr w:rsidR="00C11D76" w:rsidRPr="00312B38" w:rsidSect="002448B1">
      <w:headerReference w:type="default" r:id="rId8"/>
      <w:footerReference w:type="default" r:id="rId9"/>
      <w:pgSz w:w="11906" w:h="16838"/>
      <w:pgMar w:top="1418" w:right="1416" w:bottom="2269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0E29" w14:textId="77777777" w:rsidR="00F64BA3" w:rsidRDefault="00F64BA3">
      <w:r>
        <w:separator/>
      </w:r>
    </w:p>
  </w:endnote>
  <w:endnote w:type="continuationSeparator" w:id="0">
    <w:p w14:paraId="3F5BFDB2" w14:textId="77777777" w:rsidR="00F64BA3" w:rsidRDefault="00F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24477926" name="Imagen 5244779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DDCA" w14:textId="77777777" w:rsidR="00F64BA3" w:rsidRDefault="00F64BA3">
      <w:r>
        <w:separator/>
      </w:r>
    </w:p>
  </w:footnote>
  <w:footnote w:type="continuationSeparator" w:id="0">
    <w:p w14:paraId="0128C106" w14:textId="77777777" w:rsidR="00F64BA3" w:rsidRDefault="00F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47F018FE">
          <wp:simplePos x="0" y="0"/>
          <wp:positionH relativeFrom="margin">
            <wp:posOffset>4097020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89380803" name="Imagen 8938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659357922">
    <w:abstractNumId w:val="15"/>
  </w:num>
  <w:num w:numId="2" w16cid:durableId="740254874">
    <w:abstractNumId w:val="15"/>
  </w:num>
  <w:num w:numId="3" w16cid:durableId="1234848908">
    <w:abstractNumId w:val="29"/>
  </w:num>
  <w:num w:numId="4" w16cid:durableId="16983271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84832667">
    <w:abstractNumId w:val="20"/>
  </w:num>
  <w:num w:numId="6" w16cid:durableId="884440663">
    <w:abstractNumId w:val="34"/>
  </w:num>
  <w:num w:numId="7" w16cid:durableId="7756877">
    <w:abstractNumId w:val="1"/>
  </w:num>
  <w:num w:numId="8" w16cid:durableId="548490731">
    <w:abstractNumId w:val="27"/>
  </w:num>
  <w:num w:numId="9" w16cid:durableId="367684502">
    <w:abstractNumId w:val="25"/>
  </w:num>
  <w:num w:numId="10" w16cid:durableId="1898276991">
    <w:abstractNumId w:val="41"/>
  </w:num>
  <w:num w:numId="11" w16cid:durableId="816604768">
    <w:abstractNumId w:val="43"/>
  </w:num>
  <w:num w:numId="12" w16cid:durableId="1757706131">
    <w:abstractNumId w:val="21"/>
  </w:num>
  <w:num w:numId="13" w16cid:durableId="796072190">
    <w:abstractNumId w:val="36"/>
  </w:num>
  <w:num w:numId="14" w16cid:durableId="119761379">
    <w:abstractNumId w:val="3"/>
  </w:num>
  <w:num w:numId="15" w16cid:durableId="104232212">
    <w:abstractNumId w:val="3"/>
  </w:num>
  <w:num w:numId="16" w16cid:durableId="1647473610">
    <w:abstractNumId w:val="37"/>
  </w:num>
  <w:num w:numId="17" w16cid:durableId="395518996">
    <w:abstractNumId w:val="5"/>
  </w:num>
  <w:num w:numId="18" w16cid:durableId="491140297">
    <w:abstractNumId w:val="42"/>
  </w:num>
  <w:num w:numId="19" w16cid:durableId="2004579741">
    <w:abstractNumId w:val="35"/>
  </w:num>
  <w:num w:numId="20" w16cid:durableId="1638947517">
    <w:abstractNumId w:val="39"/>
  </w:num>
  <w:num w:numId="21" w16cid:durableId="2055696108">
    <w:abstractNumId w:val="9"/>
  </w:num>
  <w:num w:numId="22" w16cid:durableId="1867448322">
    <w:abstractNumId w:val="7"/>
  </w:num>
  <w:num w:numId="23" w16cid:durableId="988902395">
    <w:abstractNumId w:val="22"/>
  </w:num>
  <w:num w:numId="24" w16cid:durableId="2056076383">
    <w:abstractNumId w:val="38"/>
  </w:num>
  <w:num w:numId="25" w16cid:durableId="719210640">
    <w:abstractNumId w:val="31"/>
  </w:num>
  <w:num w:numId="26" w16cid:durableId="1204051426">
    <w:abstractNumId w:val="30"/>
  </w:num>
  <w:num w:numId="27" w16cid:durableId="1033000769">
    <w:abstractNumId w:val="28"/>
  </w:num>
  <w:num w:numId="28" w16cid:durableId="199511762">
    <w:abstractNumId w:val="17"/>
  </w:num>
  <w:num w:numId="29" w16cid:durableId="7879143">
    <w:abstractNumId w:val="32"/>
  </w:num>
  <w:num w:numId="30" w16cid:durableId="1958098594">
    <w:abstractNumId w:val="2"/>
  </w:num>
  <w:num w:numId="31" w16cid:durableId="1633554030">
    <w:abstractNumId w:val="40"/>
  </w:num>
  <w:num w:numId="32" w16cid:durableId="1598171642">
    <w:abstractNumId w:val="6"/>
  </w:num>
  <w:num w:numId="33" w16cid:durableId="1529755361">
    <w:abstractNumId w:val="16"/>
  </w:num>
  <w:num w:numId="34" w16cid:durableId="247734983">
    <w:abstractNumId w:val="19"/>
  </w:num>
  <w:num w:numId="35" w16cid:durableId="1180848326">
    <w:abstractNumId w:val="33"/>
  </w:num>
  <w:num w:numId="36" w16cid:durableId="975069408">
    <w:abstractNumId w:val="18"/>
  </w:num>
  <w:num w:numId="37" w16cid:durableId="1498106663">
    <w:abstractNumId w:val="23"/>
  </w:num>
  <w:num w:numId="38" w16cid:durableId="1470636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8260470">
    <w:abstractNumId w:val="26"/>
  </w:num>
  <w:num w:numId="40" w16cid:durableId="1477800144">
    <w:abstractNumId w:val="8"/>
  </w:num>
  <w:num w:numId="41" w16cid:durableId="412822732">
    <w:abstractNumId w:val="11"/>
  </w:num>
  <w:num w:numId="42" w16cid:durableId="310641421">
    <w:abstractNumId w:val="12"/>
  </w:num>
  <w:num w:numId="43" w16cid:durableId="1143039037">
    <w:abstractNumId w:val="24"/>
  </w:num>
  <w:num w:numId="44" w16cid:durableId="2110079740">
    <w:abstractNumId w:val="10"/>
  </w:num>
  <w:num w:numId="45" w16cid:durableId="572861894">
    <w:abstractNumId w:val="13"/>
  </w:num>
  <w:num w:numId="46" w16cid:durableId="1754812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B9D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77658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48B1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2B38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6C07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E6FD7"/>
    <w:rsid w:val="004F2AD8"/>
    <w:rsid w:val="004F59AD"/>
    <w:rsid w:val="004F6BE6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785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E8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041B"/>
    <w:rsid w:val="00631BCE"/>
    <w:rsid w:val="00631BFF"/>
    <w:rsid w:val="00634B10"/>
    <w:rsid w:val="00635EB1"/>
    <w:rsid w:val="00636033"/>
    <w:rsid w:val="0064102A"/>
    <w:rsid w:val="00642739"/>
    <w:rsid w:val="0064323D"/>
    <w:rsid w:val="0064786C"/>
    <w:rsid w:val="00650F47"/>
    <w:rsid w:val="00655595"/>
    <w:rsid w:val="00656FC1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6CF1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47E"/>
    <w:rsid w:val="00817E78"/>
    <w:rsid w:val="00825641"/>
    <w:rsid w:val="0082703B"/>
    <w:rsid w:val="00830342"/>
    <w:rsid w:val="00831BBE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3C7F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700F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080F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3D89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1D76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55A6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FB"/>
    <w:rsid w:val="00DA2459"/>
    <w:rsid w:val="00DA3C69"/>
    <w:rsid w:val="00DA4B2D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56D0"/>
    <w:rsid w:val="00FB60D8"/>
    <w:rsid w:val="00FC020A"/>
    <w:rsid w:val="00FC6C0F"/>
    <w:rsid w:val="00FC73CE"/>
    <w:rsid w:val="00FD2A4F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1F4B-1CD8-4205-A3FE-0D7AC756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14</TotalTime>
  <Pages>1</Pages>
  <Words>419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10</cp:revision>
  <cp:lastPrinted>2020-07-03T08:04:00Z</cp:lastPrinted>
  <dcterms:created xsi:type="dcterms:W3CDTF">2026-05-28T17:30:00Z</dcterms:created>
  <dcterms:modified xsi:type="dcterms:W3CDTF">2026-05-29T06:30:00Z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