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7CA099F" w14:textId="0F359808" w:rsidR="00712755" w:rsidRDefault="00712755" w:rsidP="00712755">
      <w:pPr>
        <w:pStyle w:val="Textoindependiente3"/>
        <w:tabs>
          <w:tab w:val="left" w:pos="10161"/>
        </w:tabs>
        <w:spacing w:line="300" w:lineRule="exact"/>
        <w:ind w:right="-142"/>
        <w:rPr>
          <w:rFonts w:ascii="SanukLF-Light" w:hAnsi="SanukLF-Light"/>
          <w:b/>
          <w:bCs/>
          <w:sz w:val="24"/>
          <w:szCs w:val="24"/>
        </w:rPr>
      </w:pPr>
    </w:p>
    <w:p w14:paraId="0500373A" w14:textId="029E5528" w:rsidR="00CE40EE" w:rsidRPr="00EE5816" w:rsidRDefault="00712755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E</w:t>
      </w:r>
      <w:r w:rsidR="00127B9F" w:rsidRPr="00EE5816">
        <w:rPr>
          <w:rFonts w:ascii="SanukLF-Light" w:hAnsi="SanukLF-Light"/>
          <w:b/>
          <w:bCs/>
          <w:sz w:val="24"/>
          <w:szCs w:val="24"/>
        </w:rPr>
        <w:t xml:space="preserve">l cantautor </w:t>
      </w:r>
      <w:r w:rsidR="00D073B6" w:rsidRPr="00EE5816">
        <w:rPr>
          <w:rFonts w:ascii="SanukLF-Light" w:hAnsi="SanukLF-Light"/>
          <w:b/>
          <w:bCs/>
          <w:sz w:val="24"/>
          <w:szCs w:val="24"/>
        </w:rPr>
        <w:t xml:space="preserve">dará dos recitales, los días </w:t>
      </w:r>
      <w:r w:rsidR="00127B9F" w:rsidRPr="00EE5816">
        <w:rPr>
          <w:rFonts w:ascii="SanukLF-Light" w:hAnsi="SanukLF-Light"/>
          <w:b/>
          <w:bCs/>
          <w:sz w:val="24"/>
          <w:szCs w:val="24"/>
        </w:rPr>
        <w:t>10 y 11 de julio</w:t>
      </w:r>
      <w:r w:rsidR="00EE5816" w:rsidRPr="00EE5816"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75102F25" w14:textId="77777777" w:rsidR="00915440" w:rsidRPr="009A715F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2041A02" w14:textId="33D4B7DC" w:rsidR="00B75A4C" w:rsidRPr="002F3961" w:rsidRDefault="00023975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</w:pPr>
      <w:r w:rsidRPr="002F3961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ARKABIA</w:t>
      </w:r>
      <w:r w:rsidR="00513A68" w:rsidRPr="002F3961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 </w:t>
      </w:r>
      <w:r w:rsidR="00712755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acoge un homenaje a </w:t>
      </w:r>
      <w:r w:rsidR="00CA2CFF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Gorka Knörr en el 55 aniversario de su primera actuación </w:t>
      </w:r>
    </w:p>
    <w:p w14:paraId="01C8A640" w14:textId="5B5F5344" w:rsidR="008D66B8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</w:p>
    <w:p w14:paraId="2945B01D" w14:textId="5941BE37" w:rsidR="0047067F" w:rsidRDefault="006E4159" w:rsidP="00733DD9">
      <w:pPr>
        <w:autoSpaceDE w:val="0"/>
        <w:autoSpaceDN w:val="0"/>
        <w:adjustRightInd w:val="0"/>
        <w:spacing w:line="300" w:lineRule="exact"/>
        <w:ind w:left="567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D073B6" w:rsidRPr="00D073B6">
        <w:rPr>
          <w:rFonts w:ascii="SanukLF-Light" w:hAnsi="SanukLF-Light" w:cs="Arial"/>
          <w:b/>
          <w:sz w:val="24"/>
          <w:szCs w:val="24"/>
        </w:rPr>
        <w:t>Bajo el título ‘Iraun’, se interpretarán temas</w:t>
      </w:r>
      <w:r w:rsidR="00D073B6">
        <w:rPr>
          <w:rFonts w:ascii="SanukLF-Light" w:hAnsi="SanukLF-Light" w:cs="Arial"/>
          <w:b/>
          <w:sz w:val="24"/>
          <w:szCs w:val="24"/>
        </w:rPr>
        <w:t xml:space="preserve"> 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conocidos </w:t>
      </w:r>
      <w:r w:rsidR="00D073B6">
        <w:rPr>
          <w:rFonts w:ascii="SanukLF-Light" w:hAnsi="SanukLF-Light" w:cs="Arial"/>
          <w:b/>
          <w:sz w:val="24"/>
          <w:szCs w:val="24"/>
        </w:rPr>
        <w:t>junto a o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tros nuevos </w:t>
      </w:r>
      <w:r w:rsidR="00EE5816">
        <w:rPr>
          <w:rFonts w:ascii="SanukLF-Light" w:hAnsi="SanukLF-Light" w:cs="Arial"/>
          <w:b/>
          <w:sz w:val="24"/>
          <w:szCs w:val="24"/>
        </w:rPr>
        <w:t>e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 inéditos</w:t>
      </w:r>
      <w:r w:rsidR="00D073B6">
        <w:rPr>
          <w:rFonts w:ascii="SanukLF-Light" w:hAnsi="SanukLF-Light" w:cs="Arial"/>
          <w:b/>
          <w:sz w:val="24"/>
          <w:szCs w:val="24"/>
        </w:rPr>
        <w:t xml:space="preserve"> 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como </w:t>
      </w:r>
      <w:r w:rsidR="00D073B6">
        <w:rPr>
          <w:rFonts w:ascii="SanukLF-Light" w:hAnsi="SanukLF-Light" w:cs="Arial"/>
          <w:b/>
          <w:sz w:val="24"/>
          <w:szCs w:val="24"/>
        </w:rPr>
        <w:t>‘</w:t>
      </w:r>
      <w:r w:rsidR="00D073B6" w:rsidRPr="00D073B6">
        <w:rPr>
          <w:rFonts w:ascii="SanukLF-Light" w:hAnsi="SanukLF-Light" w:cs="Arial"/>
          <w:b/>
          <w:sz w:val="24"/>
          <w:szCs w:val="24"/>
        </w:rPr>
        <w:t>Gasteiz Martxoak 3</w:t>
      </w:r>
      <w:r w:rsidR="00D073B6">
        <w:rPr>
          <w:rFonts w:ascii="SanukLF-Light" w:hAnsi="SanukLF-Light" w:cs="Arial"/>
          <w:b/>
          <w:sz w:val="24"/>
          <w:szCs w:val="24"/>
        </w:rPr>
        <w:t>’, ‘</w:t>
      </w:r>
      <w:r w:rsidR="00D073B6" w:rsidRPr="00D073B6">
        <w:rPr>
          <w:rFonts w:ascii="SanukLF-Light" w:hAnsi="SanukLF-Light" w:cs="Arial"/>
          <w:b/>
          <w:sz w:val="24"/>
          <w:szCs w:val="24"/>
        </w:rPr>
        <w:t>Irailak 27</w:t>
      </w:r>
      <w:r w:rsidR="00D073B6">
        <w:rPr>
          <w:rFonts w:ascii="SanukLF-Light" w:hAnsi="SanukLF-Light" w:cs="Arial"/>
          <w:b/>
          <w:sz w:val="24"/>
          <w:szCs w:val="24"/>
        </w:rPr>
        <w:t>’</w:t>
      </w:r>
      <w:r w:rsidR="0035650D">
        <w:rPr>
          <w:rFonts w:ascii="SanukLF-Light" w:hAnsi="SanukLF-Light" w:cs="Arial"/>
          <w:b/>
          <w:sz w:val="24"/>
          <w:szCs w:val="24"/>
        </w:rPr>
        <w:t xml:space="preserve">, 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cuya grabación fue prohibida por la censura, o la cantata </w:t>
      </w:r>
      <w:r w:rsidR="00D073B6">
        <w:rPr>
          <w:rFonts w:ascii="SanukLF-Light" w:hAnsi="SanukLF-Light" w:cs="Arial"/>
          <w:b/>
          <w:sz w:val="24"/>
          <w:szCs w:val="24"/>
        </w:rPr>
        <w:t>‘</w:t>
      </w:r>
      <w:r w:rsidR="00D073B6" w:rsidRPr="00D073B6">
        <w:rPr>
          <w:rFonts w:ascii="SanukLF-Light" w:hAnsi="SanukLF-Light" w:cs="Arial"/>
          <w:b/>
          <w:sz w:val="24"/>
          <w:szCs w:val="24"/>
        </w:rPr>
        <w:t>Domuit Vascones</w:t>
      </w:r>
      <w:r w:rsidR="0035650D">
        <w:rPr>
          <w:rFonts w:ascii="SanukLF-Light" w:hAnsi="SanukLF-Light" w:cs="Arial"/>
          <w:b/>
          <w:sz w:val="24"/>
          <w:szCs w:val="24"/>
        </w:rPr>
        <w:t>’</w:t>
      </w:r>
      <w:r w:rsidR="00D073B6" w:rsidRPr="00D073B6">
        <w:rPr>
          <w:rFonts w:ascii="SanukLF-Light" w:hAnsi="SanukLF-Light" w:cs="Arial"/>
          <w:b/>
          <w:sz w:val="24"/>
          <w:szCs w:val="24"/>
        </w:rPr>
        <w:t xml:space="preserve">, </w:t>
      </w:r>
      <w:r w:rsidR="00E01A74">
        <w:rPr>
          <w:rFonts w:ascii="SanukLF-Light" w:hAnsi="SanukLF-Light" w:cs="Arial"/>
          <w:b/>
          <w:sz w:val="24"/>
          <w:szCs w:val="24"/>
        </w:rPr>
        <w:t xml:space="preserve">con </w:t>
      </w:r>
      <w:r w:rsidR="00D073B6" w:rsidRPr="00D073B6">
        <w:rPr>
          <w:rFonts w:ascii="SanukLF-Light" w:hAnsi="SanukLF-Light" w:cs="Arial"/>
          <w:b/>
          <w:sz w:val="24"/>
          <w:szCs w:val="24"/>
        </w:rPr>
        <w:t>texto del poeta navarro Patxi Zabaleta</w:t>
      </w:r>
    </w:p>
    <w:p w14:paraId="030062BB" w14:textId="5AB41D17" w:rsidR="002F3961" w:rsidRDefault="002F3961" w:rsidP="00502031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</w:p>
    <w:p w14:paraId="35AC02CF" w14:textId="4DC0AF40" w:rsidR="00733E3A" w:rsidRDefault="006E4159" w:rsidP="00733E3A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  <w:r w:rsidRPr="00A65CE3">
        <w:rPr>
          <w:rFonts w:ascii="SanukLF-Light" w:hAnsi="SanukLF-Light" w:cs="Arial"/>
          <w:b/>
          <w:sz w:val="24"/>
          <w:szCs w:val="24"/>
        </w:rPr>
        <w:t xml:space="preserve">Vitoria-Gasteiz, </w:t>
      </w:r>
      <w:r w:rsidR="008B1522">
        <w:rPr>
          <w:rFonts w:ascii="SanukLF-Light" w:hAnsi="SanukLF-Light" w:cs="Arial"/>
          <w:b/>
          <w:sz w:val="24"/>
          <w:szCs w:val="24"/>
        </w:rPr>
        <w:t>22</w:t>
      </w:r>
      <w:r w:rsidR="00023975">
        <w:rPr>
          <w:rFonts w:ascii="SanukLF-Light" w:hAnsi="SanukLF-Light" w:cs="Arial"/>
          <w:b/>
          <w:sz w:val="24"/>
          <w:szCs w:val="24"/>
        </w:rPr>
        <w:t xml:space="preserve"> de junio</w:t>
      </w:r>
      <w:r w:rsidRPr="00A65CE3">
        <w:rPr>
          <w:rFonts w:ascii="SanukLF-Light" w:hAnsi="SanukLF-Light" w:cs="Arial"/>
          <w:b/>
          <w:sz w:val="24"/>
          <w:szCs w:val="24"/>
        </w:rPr>
        <w:t xml:space="preserve"> de 2026.- </w:t>
      </w:r>
      <w:r w:rsidR="0035650D" w:rsidRPr="0035650D">
        <w:rPr>
          <w:rFonts w:ascii="SanukLF-Light" w:hAnsi="SanukLF-Light" w:cs="Arial"/>
          <w:sz w:val="24"/>
          <w:szCs w:val="24"/>
        </w:rPr>
        <w:t>E</w:t>
      </w:r>
      <w:r w:rsidR="0035650D">
        <w:rPr>
          <w:rFonts w:ascii="SanukLF-Light" w:hAnsi="SanukLF-Light" w:cs="Arial"/>
          <w:sz w:val="24"/>
          <w:szCs w:val="24"/>
        </w:rPr>
        <w:t>s</w:t>
      </w:r>
      <w:r w:rsidR="0035650D" w:rsidRPr="0035650D">
        <w:rPr>
          <w:rFonts w:ascii="SanukLF-Light" w:hAnsi="SanukLF-Light" w:cs="Arial"/>
          <w:sz w:val="24"/>
          <w:szCs w:val="24"/>
        </w:rPr>
        <w:t>te año se cumplen 55 años de la primera actuación</w:t>
      </w:r>
      <w:r w:rsidR="0035650D">
        <w:rPr>
          <w:rFonts w:ascii="SanukLF-Light" w:hAnsi="SanukLF-Light" w:cs="Arial"/>
          <w:sz w:val="24"/>
          <w:szCs w:val="24"/>
        </w:rPr>
        <w:t xml:space="preserve"> </w:t>
      </w:r>
      <w:r w:rsidR="0035650D" w:rsidRPr="0035650D">
        <w:rPr>
          <w:rFonts w:ascii="SanukLF-Light" w:hAnsi="SanukLF-Light" w:cs="Arial"/>
          <w:sz w:val="24"/>
          <w:szCs w:val="24"/>
        </w:rPr>
        <w:t xml:space="preserve">en público de Gorka Knörr, </w:t>
      </w:r>
      <w:r w:rsidR="009D0311">
        <w:rPr>
          <w:rFonts w:ascii="SanukLF-Light" w:hAnsi="SanukLF-Light" w:cs="Arial"/>
          <w:sz w:val="24"/>
          <w:szCs w:val="24"/>
        </w:rPr>
        <w:t xml:space="preserve">un debut musical que tuvo lugar </w:t>
      </w:r>
      <w:r w:rsidR="0035650D" w:rsidRPr="0035650D">
        <w:rPr>
          <w:rFonts w:ascii="SanukLF-Light" w:hAnsi="SanukLF-Light" w:cs="Arial"/>
          <w:sz w:val="24"/>
          <w:szCs w:val="24"/>
        </w:rPr>
        <w:t xml:space="preserve">en el salón de actos de </w:t>
      </w:r>
      <w:r w:rsidR="0035650D">
        <w:rPr>
          <w:rFonts w:ascii="SanukLF-Light" w:hAnsi="SanukLF-Light" w:cs="Arial"/>
          <w:sz w:val="24"/>
          <w:szCs w:val="24"/>
        </w:rPr>
        <w:t xml:space="preserve">la </w:t>
      </w:r>
      <w:r w:rsidR="0035650D" w:rsidRPr="00733E3A">
        <w:rPr>
          <w:rFonts w:ascii="SanukLF-Light" w:hAnsi="SanukLF-Light" w:cs="Arial"/>
          <w:b/>
          <w:bCs/>
          <w:sz w:val="24"/>
          <w:szCs w:val="24"/>
        </w:rPr>
        <w:t>Excursionista Manuel Iradier</w:t>
      </w:r>
      <w:r w:rsidR="00EE5816">
        <w:rPr>
          <w:rFonts w:ascii="SanukLF-Light" w:hAnsi="SanukLF-Light" w:cs="Arial"/>
          <w:sz w:val="24"/>
          <w:szCs w:val="24"/>
        </w:rPr>
        <w:t xml:space="preserve"> en 1971</w:t>
      </w:r>
      <w:r w:rsidR="0035650D" w:rsidRPr="0035650D">
        <w:rPr>
          <w:rFonts w:ascii="SanukLF-Light" w:hAnsi="SanukLF-Light" w:cs="Arial"/>
          <w:sz w:val="24"/>
          <w:szCs w:val="24"/>
        </w:rPr>
        <w:t>.</w:t>
      </w:r>
      <w:r w:rsidR="0035650D">
        <w:rPr>
          <w:rFonts w:ascii="SanukLF-Light" w:hAnsi="SanukLF-Light" w:cs="Arial"/>
          <w:sz w:val="24"/>
          <w:szCs w:val="24"/>
        </w:rPr>
        <w:t xml:space="preserve"> </w:t>
      </w:r>
      <w:r w:rsidR="00035824">
        <w:rPr>
          <w:rFonts w:ascii="SanukLF-Light" w:hAnsi="SanukLF-Light" w:cs="Arial"/>
          <w:sz w:val="24"/>
          <w:szCs w:val="24"/>
        </w:rPr>
        <w:t xml:space="preserve">Precisamente, es ahora esta entidad la que impulsa un homenaje al cantautor en </w:t>
      </w:r>
      <w:r w:rsidR="002F3961">
        <w:rPr>
          <w:rFonts w:ascii="SanukLF-Light" w:hAnsi="SanukLF-Light" w:cs="Arial"/>
          <w:b/>
          <w:sz w:val="24"/>
          <w:szCs w:val="24"/>
        </w:rPr>
        <w:t>ARKABIA</w:t>
      </w:r>
      <w:r w:rsidR="00C96EFA">
        <w:rPr>
          <w:rFonts w:ascii="SanukLF-Light" w:hAnsi="SanukLF-Light" w:cs="Arial"/>
          <w:b/>
          <w:sz w:val="24"/>
          <w:szCs w:val="24"/>
        </w:rPr>
        <w:t xml:space="preserve">, </w:t>
      </w:r>
      <w:r w:rsidR="00C96EFA" w:rsidRPr="00C96EFA">
        <w:rPr>
          <w:rFonts w:ascii="SanukLF-Light" w:hAnsi="SanukLF-Light" w:cs="Arial"/>
          <w:sz w:val="24"/>
          <w:szCs w:val="24"/>
        </w:rPr>
        <w:t>el nuevo espacio cultural de</w:t>
      </w:r>
      <w:r w:rsidR="00C96EFA">
        <w:rPr>
          <w:rFonts w:ascii="SanukLF-Light" w:hAnsi="SanukLF-Light" w:cs="Arial"/>
          <w:b/>
          <w:sz w:val="24"/>
          <w:szCs w:val="24"/>
        </w:rPr>
        <w:t xml:space="preserve"> Vital Fundazioa</w:t>
      </w:r>
      <w:r w:rsidR="00035824">
        <w:rPr>
          <w:rFonts w:ascii="SanukLF-Light" w:hAnsi="SanukLF-Light" w:cs="Arial"/>
          <w:b/>
          <w:sz w:val="24"/>
          <w:szCs w:val="24"/>
        </w:rPr>
        <w:t xml:space="preserve">. </w:t>
      </w:r>
      <w:r w:rsidR="00C96EFA">
        <w:rPr>
          <w:rFonts w:ascii="SanukLF-Light" w:hAnsi="SanukLF-Light" w:cs="Arial"/>
          <w:sz w:val="24"/>
          <w:szCs w:val="24"/>
        </w:rPr>
        <w:t xml:space="preserve">Enmarcados </w:t>
      </w:r>
      <w:r w:rsidR="006054B6">
        <w:rPr>
          <w:rFonts w:ascii="SanukLF-Light" w:hAnsi="SanukLF-Light" w:cs="Arial"/>
          <w:sz w:val="24"/>
          <w:szCs w:val="24"/>
        </w:rPr>
        <w:t xml:space="preserve">bajo </w:t>
      </w:r>
      <w:r w:rsidR="00C96EFA">
        <w:rPr>
          <w:rFonts w:ascii="SanukLF-Light" w:hAnsi="SanukLF-Light" w:cs="Arial"/>
          <w:sz w:val="24"/>
          <w:szCs w:val="24"/>
        </w:rPr>
        <w:t xml:space="preserve">el título de ‘Iraun’, se celebrarán dos recitales, los días </w:t>
      </w:r>
      <w:r w:rsidR="00C96EFA" w:rsidRPr="00733E3A">
        <w:rPr>
          <w:rFonts w:ascii="SanukLF-Light" w:hAnsi="SanukLF-Light" w:cs="Arial"/>
          <w:b/>
          <w:bCs/>
          <w:sz w:val="24"/>
          <w:szCs w:val="24"/>
        </w:rPr>
        <w:t>10 y 11 de julio</w:t>
      </w:r>
      <w:r w:rsidR="00733E3A">
        <w:rPr>
          <w:rFonts w:ascii="SanukLF-Light" w:hAnsi="SanukLF-Light" w:cs="Arial"/>
          <w:b/>
          <w:bCs/>
          <w:sz w:val="24"/>
          <w:szCs w:val="24"/>
        </w:rPr>
        <w:t xml:space="preserve"> </w:t>
      </w:r>
      <w:r w:rsidR="00733E3A" w:rsidRPr="00733E3A">
        <w:rPr>
          <w:rFonts w:ascii="SanukLF-Light" w:hAnsi="SanukLF-Light" w:cs="Arial"/>
          <w:sz w:val="24"/>
          <w:szCs w:val="24"/>
        </w:rPr>
        <w:t>a las 20:00 horas</w:t>
      </w:r>
      <w:r w:rsidR="00C96EFA">
        <w:rPr>
          <w:rFonts w:ascii="SanukLF-Light" w:hAnsi="SanukLF-Light" w:cs="Arial"/>
          <w:sz w:val="24"/>
          <w:szCs w:val="24"/>
        </w:rPr>
        <w:t xml:space="preserve">. </w:t>
      </w:r>
      <w:r w:rsidR="006054B6">
        <w:rPr>
          <w:rFonts w:ascii="SanukLF-Light" w:hAnsi="SanukLF-Light" w:cs="Arial"/>
          <w:sz w:val="24"/>
          <w:szCs w:val="24"/>
        </w:rPr>
        <w:t>Las entradas, a</w:t>
      </w:r>
      <w:r w:rsidR="008A7D2F">
        <w:rPr>
          <w:rFonts w:ascii="SanukLF-Light" w:hAnsi="SanukLF-Light" w:cs="Arial"/>
          <w:sz w:val="24"/>
          <w:szCs w:val="24"/>
        </w:rPr>
        <w:t xml:space="preserve"> un precio de </w:t>
      </w:r>
      <w:r w:rsidR="00D36DE6">
        <w:rPr>
          <w:rFonts w:ascii="SanukLF-Light" w:hAnsi="SanukLF-Light" w:cs="Arial"/>
          <w:sz w:val="24"/>
          <w:szCs w:val="24"/>
        </w:rPr>
        <w:t>15</w:t>
      </w:r>
      <w:r w:rsidR="008A7D2F" w:rsidRPr="00035824">
        <w:rPr>
          <w:rFonts w:ascii="SanukLF-Light" w:hAnsi="SanukLF-Light" w:cs="Arial"/>
          <w:sz w:val="24"/>
          <w:szCs w:val="24"/>
        </w:rPr>
        <w:t xml:space="preserve"> euros,</w:t>
      </w:r>
      <w:r w:rsidR="008A7D2F">
        <w:rPr>
          <w:rFonts w:ascii="SanukLF-Light" w:hAnsi="SanukLF-Light" w:cs="Arial"/>
          <w:sz w:val="24"/>
          <w:szCs w:val="24"/>
        </w:rPr>
        <w:t xml:space="preserve"> pueden adquirirse </w:t>
      </w:r>
      <w:r w:rsidR="006054B6">
        <w:rPr>
          <w:rFonts w:ascii="SanukLF-Light" w:hAnsi="SanukLF-Light" w:cs="Arial"/>
          <w:sz w:val="24"/>
          <w:szCs w:val="24"/>
        </w:rPr>
        <w:t>en</w:t>
      </w:r>
      <w:r w:rsidR="008A7D2F" w:rsidRPr="008A7D2F">
        <w:rPr>
          <w:rFonts w:ascii="SanukLF-Light" w:hAnsi="SanukLF-Light" w:cs="Arial"/>
          <w:sz w:val="24"/>
          <w:szCs w:val="24"/>
        </w:rPr>
        <w:t xml:space="preserve"> </w:t>
      </w:r>
      <w:hyperlink r:id="rId8" w:history="1">
        <w:r w:rsidR="00712755" w:rsidRPr="00C53DD3">
          <w:rPr>
            <w:rStyle w:val="Hipervnculo"/>
            <w:rFonts w:ascii="SanukLF-Light" w:hAnsi="SanukLF-Light" w:cs="Arial"/>
            <w:sz w:val="24"/>
            <w:szCs w:val="24"/>
          </w:rPr>
          <w:t>www.arkabia.eus</w:t>
        </w:r>
      </w:hyperlink>
      <w:r w:rsidR="00712755">
        <w:rPr>
          <w:rFonts w:ascii="SanukLF-Light" w:hAnsi="SanukLF-Light" w:cs="Arial"/>
          <w:sz w:val="24"/>
          <w:szCs w:val="24"/>
        </w:rPr>
        <w:t xml:space="preserve"> </w:t>
      </w:r>
      <w:r w:rsidR="008A7D2F" w:rsidRPr="008A7D2F">
        <w:rPr>
          <w:rFonts w:ascii="SanukLF-Light" w:hAnsi="SanukLF-Light" w:cs="Arial"/>
          <w:sz w:val="24"/>
          <w:szCs w:val="24"/>
        </w:rPr>
        <w:t>o en su sede de Postas 13-15</w:t>
      </w:r>
      <w:r w:rsidR="00733E3A">
        <w:rPr>
          <w:rFonts w:ascii="SanukLF-Light" w:hAnsi="SanukLF-Light" w:cs="Arial"/>
          <w:sz w:val="24"/>
          <w:szCs w:val="24"/>
        </w:rPr>
        <w:t xml:space="preserve"> de lunes a</w:t>
      </w:r>
      <w:r w:rsidR="00733E3A" w:rsidRPr="00516ED8">
        <w:rPr>
          <w:rFonts w:ascii="SanukLF-Light" w:hAnsi="SanukLF-Light" w:cs="Arial"/>
          <w:sz w:val="24"/>
          <w:szCs w:val="24"/>
        </w:rPr>
        <w:t xml:space="preserve"> domingo</w:t>
      </w:r>
      <w:r w:rsidR="00733E3A">
        <w:rPr>
          <w:rFonts w:ascii="SanukLF-Light" w:hAnsi="SanukLF-Light" w:cs="Arial"/>
          <w:sz w:val="24"/>
          <w:szCs w:val="24"/>
        </w:rPr>
        <w:t xml:space="preserve">, en horario de </w:t>
      </w:r>
      <w:r w:rsidR="00733E3A" w:rsidRPr="00516ED8">
        <w:rPr>
          <w:rFonts w:ascii="SanukLF-Light" w:hAnsi="SanukLF-Light" w:cs="Arial"/>
          <w:sz w:val="24"/>
          <w:szCs w:val="24"/>
        </w:rPr>
        <w:t>11:00 a 14:00 y</w:t>
      </w:r>
      <w:r w:rsidR="00733E3A">
        <w:rPr>
          <w:rFonts w:ascii="SanukLF-Light" w:hAnsi="SanukLF-Light" w:cs="Arial"/>
          <w:sz w:val="24"/>
          <w:szCs w:val="24"/>
        </w:rPr>
        <w:t xml:space="preserve"> </w:t>
      </w:r>
      <w:r w:rsidR="00733E3A" w:rsidRPr="00516ED8">
        <w:rPr>
          <w:rFonts w:ascii="SanukLF-Light" w:hAnsi="SanukLF-Light" w:cs="Arial"/>
          <w:sz w:val="24"/>
          <w:szCs w:val="24"/>
        </w:rPr>
        <w:t>de 17:00 a 20:00</w:t>
      </w:r>
      <w:r w:rsidR="00733E3A">
        <w:rPr>
          <w:rFonts w:ascii="SanukLF-Light" w:hAnsi="SanukLF-Light" w:cs="Arial"/>
          <w:sz w:val="24"/>
          <w:szCs w:val="24"/>
        </w:rPr>
        <w:t xml:space="preserve"> horas. Cierra los martes. </w:t>
      </w:r>
    </w:p>
    <w:p w14:paraId="213BCC8D" w14:textId="1927AE45" w:rsidR="009D0311" w:rsidRPr="009D0311" w:rsidRDefault="00712755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  <w:r>
        <w:rPr>
          <w:rFonts w:ascii="SanukLF-Light" w:hAnsi="SanukLF-Light" w:cs="Arial"/>
          <w:sz w:val="24"/>
          <w:szCs w:val="24"/>
        </w:rPr>
        <w:t xml:space="preserve"> </w:t>
      </w:r>
    </w:p>
    <w:p w14:paraId="7F014C0D" w14:textId="25E7233D" w:rsidR="00CA2CFF" w:rsidRPr="00CA2CFF" w:rsidRDefault="00CA2CFF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  <w:r w:rsidRPr="00CA2CFF">
        <w:rPr>
          <w:rFonts w:ascii="SanukLF-Light" w:hAnsi="SanukLF-Light" w:cs="Arial"/>
          <w:sz w:val="24"/>
          <w:szCs w:val="24"/>
        </w:rPr>
        <w:t>En aquella primera actuación, además de temas propios, Gorka Knörr interpretó canciones tradicionales</w:t>
      </w:r>
      <w:r w:rsidR="005B5C2A">
        <w:rPr>
          <w:rFonts w:ascii="SanukLF-Light" w:hAnsi="SanukLF-Light" w:cs="Arial"/>
          <w:sz w:val="24"/>
          <w:szCs w:val="24"/>
        </w:rPr>
        <w:t xml:space="preserve"> y </w:t>
      </w:r>
      <w:r w:rsidR="00DD6446">
        <w:rPr>
          <w:rFonts w:ascii="SanukLF-Light" w:hAnsi="SanukLF-Light" w:cs="Arial"/>
          <w:sz w:val="24"/>
          <w:szCs w:val="24"/>
        </w:rPr>
        <w:t>otras de</w:t>
      </w:r>
      <w:r w:rsidRPr="00CA2CFF">
        <w:rPr>
          <w:rFonts w:ascii="SanukLF-Light" w:hAnsi="SanukLF-Light" w:cs="Arial"/>
          <w:sz w:val="24"/>
          <w:szCs w:val="24"/>
        </w:rPr>
        <w:t xml:space="preserve"> Mikel Laboa, Antxon Valverde y Oskorri. Eduardo González de Matauko</w:t>
      </w:r>
      <w:r w:rsidR="00DD6446">
        <w:rPr>
          <w:rFonts w:ascii="SanukLF-Light" w:hAnsi="SanukLF-Light" w:cs="Arial"/>
          <w:sz w:val="24"/>
          <w:szCs w:val="24"/>
        </w:rPr>
        <w:t xml:space="preserve"> hizo las presentaciones, </w:t>
      </w:r>
      <w:r w:rsidRPr="00CA2CFF">
        <w:rPr>
          <w:rFonts w:ascii="SanukLF-Light" w:hAnsi="SanukLF-Light" w:cs="Arial"/>
          <w:sz w:val="24"/>
          <w:szCs w:val="24"/>
        </w:rPr>
        <w:t>Knörr cantó y tocó la guitarra y le acompañó también a la guitarra Eduardo Moreno Bergaretxe</w:t>
      </w:r>
      <w:r w:rsidR="00DD6446">
        <w:rPr>
          <w:rFonts w:ascii="SanukLF-Light" w:hAnsi="SanukLF-Light" w:cs="Arial"/>
          <w:sz w:val="24"/>
          <w:szCs w:val="24"/>
        </w:rPr>
        <w:t>, ‘Pertur’</w:t>
      </w:r>
      <w:r w:rsidRPr="00CA2CFF">
        <w:rPr>
          <w:rFonts w:ascii="SanukLF-Light" w:hAnsi="SanukLF-Light" w:cs="Arial"/>
          <w:sz w:val="24"/>
          <w:szCs w:val="24"/>
        </w:rPr>
        <w:t>.</w:t>
      </w:r>
      <w:r w:rsidR="00DD6446">
        <w:rPr>
          <w:rFonts w:ascii="SanukLF-Light" w:hAnsi="SanukLF-Light" w:cs="Arial"/>
          <w:sz w:val="24"/>
          <w:szCs w:val="24"/>
        </w:rPr>
        <w:t xml:space="preserve"> Fue el inicio de una carrera musical que, por circunstancias, continuó en solitario</w:t>
      </w:r>
      <w:r w:rsidR="001152CB">
        <w:rPr>
          <w:rFonts w:ascii="SanukLF-Light" w:hAnsi="SanukLF-Light" w:cs="Arial"/>
          <w:sz w:val="24"/>
          <w:szCs w:val="24"/>
        </w:rPr>
        <w:t xml:space="preserve"> y se consolidó en un </w:t>
      </w:r>
      <w:r w:rsidRPr="00CA2CFF">
        <w:rPr>
          <w:rFonts w:ascii="SanukLF-Light" w:hAnsi="SanukLF-Light" w:cs="Arial"/>
          <w:sz w:val="24"/>
          <w:szCs w:val="24"/>
        </w:rPr>
        <w:t xml:space="preserve">festival organizado por el grupo de cultura vasca de </w:t>
      </w:r>
      <w:r w:rsidR="001152CB">
        <w:rPr>
          <w:rFonts w:ascii="SanukLF-Light" w:hAnsi="SanukLF-Light" w:cs="Arial"/>
          <w:sz w:val="24"/>
          <w:szCs w:val="24"/>
        </w:rPr>
        <w:t>‘Je</w:t>
      </w:r>
      <w:r w:rsidRPr="00CA2CFF">
        <w:rPr>
          <w:rFonts w:ascii="SanukLF-Light" w:hAnsi="SanukLF-Light" w:cs="Arial"/>
          <w:sz w:val="24"/>
          <w:szCs w:val="24"/>
        </w:rPr>
        <w:t>sús Obrero</w:t>
      </w:r>
      <w:r w:rsidR="001152CB">
        <w:rPr>
          <w:rFonts w:ascii="SanukLF-Light" w:hAnsi="SanukLF-Light" w:cs="Arial"/>
          <w:sz w:val="24"/>
          <w:szCs w:val="24"/>
        </w:rPr>
        <w:t>’</w:t>
      </w:r>
      <w:r w:rsidRPr="00CA2CFF">
        <w:rPr>
          <w:rFonts w:ascii="SanukLF-Light" w:hAnsi="SanukLF-Light" w:cs="Arial"/>
          <w:sz w:val="24"/>
          <w:szCs w:val="24"/>
        </w:rPr>
        <w:t xml:space="preserve"> en el Teatro Guridi</w:t>
      </w:r>
      <w:r w:rsidR="001152CB">
        <w:rPr>
          <w:rFonts w:ascii="SanukLF-Light" w:hAnsi="SanukLF-Light" w:cs="Arial"/>
          <w:sz w:val="24"/>
          <w:szCs w:val="24"/>
        </w:rPr>
        <w:t xml:space="preserve"> de Vitoria-Gasteiz</w:t>
      </w:r>
      <w:r w:rsidRPr="00CA2CFF">
        <w:rPr>
          <w:rFonts w:ascii="SanukLF-Light" w:hAnsi="SanukLF-Light" w:cs="Arial"/>
          <w:sz w:val="24"/>
          <w:szCs w:val="24"/>
        </w:rPr>
        <w:t xml:space="preserve">, junto a Xabier Lete, Lurdes Iriondo y Benito Lertxundi. </w:t>
      </w:r>
      <w:r w:rsidR="000A1574">
        <w:rPr>
          <w:rFonts w:ascii="SanukLF-Light" w:hAnsi="SanukLF-Light" w:cs="Arial"/>
          <w:sz w:val="24"/>
          <w:szCs w:val="24"/>
        </w:rPr>
        <w:t>Allí pa</w:t>
      </w:r>
      <w:r w:rsidRPr="00CA2CFF">
        <w:rPr>
          <w:rFonts w:ascii="SanukLF-Light" w:hAnsi="SanukLF-Light" w:cs="Arial"/>
          <w:sz w:val="24"/>
          <w:szCs w:val="24"/>
        </w:rPr>
        <w:t>só a ser un habitual en los recitales con artistas consagrados de la nueva canción vasca.</w:t>
      </w:r>
    </w:p>
    <w:p w14:paraId="6FCF7E23" w14:textId="77777777" w:rsidR="00CA2CFF" w:rsidRPr="00CA2CFF" w:rsidRDefault="00CA2CFF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4E897342" w14:textId="279A0861" w:rsidR="00E76BD2" w:rsidRDefault="000A1574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  <w:r>
        <w:rPr>
          <w:rFonts w:ascii="SanukLF-Light" w:hAnsi="SanukLF-Light" w:cs="Arial"/>
          <w:sz w:val="24"/>
          <w:szCs w:val="24"/>
        </w:rPr>
        <w:t xml:space="preserve">En </w:t>
      </w:r>
      <w:r w:rsidR="005B5C2A">
        <w:rPr>
          <w:rFonts w:ascii="SanukLF-Light" w:hAnsi="SanukLF-Light" w:cs="Arial"/>
          <w:sz w:val="24"/>
          <w:szCs w:val="24"/>
        </w:rPr>
        <w:t xml:space="preserve">este </w:t>
      </w:r>
      <w:r>
        <w:rPr>
          <w:rFonts w:ascii="SanukLF-Light" w:hAnsi="SanukLF-Light" w:cs="Arial"/>
          <w:sz w:val="24"/>
          <w:szCs w:val="24"/>
        </w:rPr>
        <w:t>homenaje</w:t>
      </w:r>
      <w:r w:rsidR="005B5C2A">
        <w:rPr>
          <w:rFonts w:ascii="SanukLF-Light" w:hAnsi="SanukLF-Light" w:cs="Arial"/>
          <w:sz w:val="24"/>
          <w:szCs w:val="24"/>
        </w:rPr>
        <w:t xml:space="preserve"> s</w:t>
      </w:r>
      <w:r>
        <w:rPr>
          <w:rFonts w:ascii="SanukLF-Light" w:hAnsi="SanukLF-Light" w:cs="Arial"/>
          <w:sz w:val="24"/>
          <w:szCs w:val="24"/>
        </w:rPr>
        <w:t xml:space="preserve">e interpretarán temas 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muy conocidos de Gorka Knörr, </w:t>
      </w:r>
      <w:r>
        <w:rPr>
          <w:rFonts w:ascii="SanukLF-Light" w:hAnsi="SanukLF-Light" w:cs="Arial"/>
          <w:sz w:val="24"/>
          <w:szCs w:val="24"/>
        </w:rPr>
        <w:t xml:space="preserve">junto a otros 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nuevos </w:t>
      </w:r>
      <w:r>
        <w:rPr>
          <w:rFonts w:ascii="SanukLF-Light" w:hAnsi="SanukLF-Light" w:cs="Arial"/>
          <w:sz w:val="24"/>
          <w:szCs w:val="24"/>
        </w:rPr>
        <w:t>e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 inéditos</w:t>
      </w:r>
      <w:r w:rsidR="0001586E">
        <w:rPr>
          <w:rFonts w:ascii="SanukLF-Light" w:hAnsi="SanukLF-Light" w:cs="Arial"/>
          <w:sz w:val="24"/>
          <w:szCs w:val="24"/>
        </w:rPr>
        <w:t>,</w:t>
      </w:r>
      <w:r>
        <w:rPr>
          <w:rFonts w:ascii="SanukLF-Light" w:hAnsi="SanukLF-Light" w:cs="Arial"/>
          <w:sz w:val="24"/>
          <w:szCs w:val="24"/>
        </w:rPr>
        <w:t xml:space="preserve"> 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como </w:t>
      </w:r>
      <w:r>
        <w:rPr>
          <w:rFonts w:ascii="SanukLF-Light" w:hAnsi="SanukLF-Light" w:cs="Arial"/>
          <w:sz w:val="24"/>
          <w:szCs w:val="24"/>
        </w:rPr>
        <w:t>‘</w:t>
      </w:r>
      <w:r w:rsidR="00CA2CFF" w:rsidRPr="00CA2CFF">
        <w:rPr>
          <w:rFonts w:ascii="SanukLF-Light" w:hAnsi="SanukLF-Light" w:cs="Arial"/>
          <w:sz w:val="24"/>
          <w:szCs w:val="24"/>
        </w:rPr>
        <w:t>Gasteiz Martxoak 3</w:t>
      </w:r>
      <w:r>
        <w:rPr>
          <w:rFonts w:ascii="SanukLF-Light" w:hAnsi="SanukLF-Light" w:cs="Arial"/>
          <w:sz w:val="24"/>
          <w:szCs w:val="24"/>
        </w:rPr>
        <w:t xml:space="preserve">’, </w:t>
      </w:r>
      <w:r w:rsidR="0001586E">
        <w:rPr>
          <w:rFonts w:ascii="SanukLF-Light" w:hAnsi="SanukLF-Light" w:cs="Arial"/>
          <w:sz w:val="24"/>
          <w:szCs w:val="24"/>
        </w:rPr>
        <w:t xml:space="preserve">‘Irailak 27’, 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cuya grabación fue prohibida por la censura, o la cantata </w:t>
      </w:r>
      <w:r w:rsidR="0001586E">
        <w:rPr>
          <w:rFonts w:ascii="SanukLF-Light" w:hAnsi="SanukLF-Light" w:cs="Arial"/>
          <w:sz w:val="24"/>
          <w:szCs w:val="24"/>
        </w:rPr>
        <w:t>‘</w:t>
      </w:r>
      <w:r w:rsidR="00CA2CFF" w:rsidRPr="00CA2CFF">
        <w:rPr>
          <w:rFonts w:ascii="SanukLF-Light" w:hAnsi="SanukLF-Light" w:cs="Arial"/>
          <w:sz w:val="24"/>
          <w:szCs w:val="24"/>
        </w:rPr>
        <w:t>Domuit Vascones</w:t>
      </w:r>
      <w:r w:rsidR="0001586E">
        <w:rPr>
          <w:rFonts w:ascii="SanukLF-Light" w:hAnsi="SanukLF-Light" w:cs="Arial"/>
          <w:sz w:val="24"/>
          <w:szCs w:val="24"/>
        </w:rPr>
        <w:t>’</w:t>
      </w:r>
      <w:r w:rsidR="00CA2CFF" w:rsidRPr="00CA2CFF">
        <w:rPr>
          <w:rFonts w:ascii="SanukLF-Light" w:hAnsi="SanukLF-Light" w:cs="Arial"/>
          <w:sz w:val="24"/>
          <w:szCs w:val="24"/>
        </w:rPr>
        <w:t>, sobre un texto del poeta navarro Patxi Zabaleta.</w:t>
      </w:r>
      <w:r w:rsidR="0001586E">
        <w:rPr>
          <w:rFonts w:ascii="SanukLF-Light" w:hAnsi="SanukLF-Light" w:cs="Arial"/>
          <w:sz w:val="24"/>
          <w:szCs w:val="24"/>
        </w:rPr>
        <w:t xml:space="preserve"> </w:t>
      </w:r>
      <w:r w:rsidR="00E76BD2">
        <w:rPr>
          <w:rFonts w:ascii="SanukLF-Light" w:hAnsi="SanukLF-Light" w:cs="Arial"/>
          <w:sz w:val="24"/>
          <w:szCs w:val="24"/>
        </w:rPr>
        <w:t xml:space="preserve">Será </w:t>
      </w:r>
      <w:r w:rsidR="0001586E">
        <w:rPr>
          <w:rFonts w:ascii="SanukLF-Light" w:hAnsi="SanukLF-Light" w:cs="Arial"/>
          <w:sz w:val="24"/>
          <w:szCs w:val="24"/>
        </w:rPr>
        <w:t xml:space="preserve">especialmente </w:t>
      </w:r>
      <w:r w:rsidR="00CA7794">
        <w:rPr>
          <w:rFonts w:ascii="SanukLF-Light" w:hAnsi="SanukLF-Light" w:cs="Arial"/>
          <w:sz w:val="24"/>
          <w:szCs w:val="24"/>
        </w:rPr>
        <w:t>emotiva</w:t>
      </w:r>
      <w:r w:rsidR="0001586E">
        <w:rPr>
          <w:rFonts w:ascii="SanukLF-Light" w:hAnsi="SanukLF-Light" w:cs="Arial"/>
          <w:sz w:val="24"/>
          <w:szCs w:val="24"/>
        </w:rPr>
        <w:t xml:space="preserve"> la </w:t>
      </w:r>
      <w:r w:rsidR="00CA7794" w:rsidRPr="00CA2CFF">
        <w:rPr>
          <w:rFonts w:ascii="SanukLF-Light" w:hAnsi="SanukLF-Light" w:cs="Arial"/>
          <w:sz w:val="24"/>
          <w:szCs w:val="24"/>
        </w:rPr>
        <w:t>recuperación</w:t>
      </w:r>
      <w:r w:rsidR="00CA7794">
        <w:rPr>
          <w:rFonts w:ascii="SanukLF-Light" w:hAnsi="SanukLF-Light" w:cs="Arial"/>
          <w:sz w:val="24"/>
          <w:szCs w:val="24"/>
        </w:rPr>
        <w:t xml:space="preserve">, </w:t>
      </w:r>
      <w:r w:rsidR="00E76BD2">
        <w:rPr>
          <w:rFonts w:ascii="SanukLF-Light" w:hAnsi="SanukLF-Light" w:cs="Arial"/>
          <w:sz w:val="24"/>
          <w:szCs w:val="24"/>
        </w:rPr>
        <w:t xml:space="preserve">en </w:t>
      </w:r>
      <w:r w:rsidR="00CA7794">
        <w:rPr>
          <w:rFonts w:ascii="SanukLF-Light" w:hAnsi="SanukLF-Light" w:cs="Arial"/>
          <w:sz w:val="24"/>
          <w:szCs w:val="24"/>
        </w:rPr>
        <w:t>su 50 aniversario,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 de la canción </w:t>
      </w:r>
      <w:r w:rsidR="00CA7794" w:rsidRPr="00CA2CFF">
        <w:rPr>
          <w:rFonts w:ascii="SanukLF-Light" w:hAnsi="SanukLF-Light" w:cs="Arial"/>
          <w:sz w:val="24"/>
          <w:szCs w:val="24"/>
        </w:rPr>
        <w:t>sobre los sucesos del 3 de Marzo</w:t>
      </w:r>
      <w:r w:rsidR="00CA7794">
        <w:rPr>
          <w:rFonts w:ascii="SanukLF-Light" w:hAnsi="SanukLF-Light" w:cs="Arial"/>
          <w:sz w:val="24"/>
          <w:szCs w:val="24"/>
        </w:rPr>
        <w:t xml:space="preserve"> en Vitoria-Gasteiz</w:t>
      </w:r>
      <w:r w:rsidR="00E76BD2">
        <w:rPr>
          <w:rFonts w:ascii="SanukLF-Light" w:hAnsi="SanukLF-Light" w:cs="Arial"/>
          <w:sz w:val="24"/>
          <w:szCs w:val="24"/>
        </w:rPr>
        <w:t xml:space="preserve">. Hasta ahora </w:t>
      </w:r>
      <w:r w:rsidR="00CA2CFF" w:rsidRPr="00CA2CFF">
        <w:rPr>
          <w:rFonts w:ascii="SanukLF-Light" w:hAnsi="SanukLF-Light" w:cs="Arial"/>
          <w:sz w:val="24"/>
          <w:szCs w:val="24"/>
        </w:rPr>
        <w:t>solamente se conocía una grabación magnetofónica anónima hecha por un asistente al kantaldi de Gorka Knörr con Lluis Llach en Donibane Lohitzun</w:t>
      </w:r>
      <w:r w:rsidR="00E76BD2">
        <w:rPr>
          <w:rFonts w:ascii="SanukLF-Light" w:hAnsi="SanukLF-Light" w:cs="Arial"/>
          <w:sz w:val="24"/>
          <w:szCs w:val="24"/>
        </w:rPr>
        <w:t>,</w:t>
      </w:r>
      <w:r w:rsidR="00CA2CFF" w:rsidRPr="00CA2CFF">
        <w:rPr>
          <w:rFonts w:ascii="SanukLF-Light" w:hAnsi="SanukLF-Light" w:cs="Arial"/>
          <w:sz w:val="24"/>
          <w:szCs w:val="24"/>
        </w:rPr>
        <w:t xml:space="preserve"> en </w:t>
      </w:r>
      <w:r w:rsidR="00E76BD2">
        <w:rPr>
          <w:rFonts w:ascii="SanukLF-Light" w:hAnsi="SanukLF-Light" w:cs="Arial"/>
          <w:sz w:val="24"/>
          <w:szCs w:val="24"/>
        </w:rPr>
        <w:t>septiembre de 1976.</w:t>
      </w:r>
    </w:p>
    <w:p w14:paraId="35550B60" w14:textId="77777777" w:rsidR="00733E3A" w:rsidRDefault="00733E3A" w:rsidP="00AA24F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sz w:val="24"/>
          <w:szCs w:val="24"/>
        </w:rPr>
      </w:pPr>
    </w:p>
    <w:p w14:paraId="370A2B74" w14:textId="077BD989" w:rsidR="00E76BD2" w:rsidRPr="0001586E" w:rsidRDefault="00E76BD2" w:rsidP="00AA24F3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Repertorio del recital</w:t>
      </w:r>
    </w:p>
    <w:p w14:paraId="348C52F8" w14:textId="38245D26" w:rsidR="00696D9E" w:rsidRPr="00696D9E" w:rsidRDefault="00E76BD2" w:rsidP="00696D9E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  <w:r>
        <w:rPr>
          <w:rFonts w:ascii="SanukLF-Light" w:hAnsi="SanukLF-Light" w:cs="Arial"/>
          <w:sz w:val="24"/>
          <w:szCs w:val="24"/>
        </w:rPr>
        <w:lastRenderedPageBreak/>
        <w:t xml:space="preserve">En los </w:t>
      </w:r>
      <w:r w:rsidR="00AA24F3">
        <w:rPr>
          <w:rFonts w:ascii="SanukLF-Light" w:hAnsi="SanukLF-Light" w:cs="Arial"/>
          <w:sz w:val="24"/>
          <w:szCs w:val="24"/>
        </w:rPr>
        <w:t xml:space="preserve">dos </w:t>
      </w:r>
      <w:r>
        <w:rPr>
          <w:rFonts w:ascii="SanukLF-Light" w:hAnsi="SanukLF-Light" w:cs="Arial"/>
          <w:sz w:val="24"/>
          <w:szCs w:val="24"/>
        </w:rPr>
        <w:t xml:space="preserve">recitales que tendrán lugar en ARKABIA, </w:t>
      </w:r>
      <w:r w:rsidRPr="00CA2CFF">
        <w:rPr>
          <w:rFonts w:ascii="SanukLF-Light" w:hAnsi="SanukLF-Light" w:cs="Arial"/>
          <w:sz w:val="24"/>
          <w:szCs w:val="24"/>
        </w:rPr>
        <w:t xml:space="preserve">Gorka Knörr </w:t>
      </w:r>
      <w:r w:rsidR="00696D9E">
        <w:rPr>
          <w:rFonts w:ascii="SanukLF-Light" w:hAnsi="SanukLF-Light" w:cs="Arial"/>
          <w:sz w:val="24"/>
          <w:szCs w:val="24"/>
        </w:rPr>
        <w:t>esta</w:t>
      </w:r>
      <w:r w:rsidRPr="00CA2CFF">
        <w:rPr>
          <w:rFonts w:ascii="SanukLF-Light" w:hAnsi="SanukLF-Light" w:cs="Arial"/>
          <w:sz w:val="24"/>
          <w:szCs w:val="24"/>
        </w:rPr>
        <w:t xml:space="preserve">rá acompañado </w:t>
      </w:r>
      <w:r w:rsidR="00696D9E">
        <w:rPr>
          <w:rFonts w:ascii="SanukLF-Light" w:hAnsi="SanukLF-Light" w:cs="Arial"/>
          <w:sz w:val="24"/>
          <w:szCs w:val="24"/>
        </w:rPr>
        <w:t xml:space="preserve">al piano </w:t>
      </w:r>
      <w:r w:rsidRPr="00CA2CFF">
        <w:rPr>
          <w:rFonts w:ascii="SanukLF-Light" w:hAnsi="SanukLF-Light" w:cs="Arial"/>
          <w:sz w:val="24"/>
          <w:szCs w:val="24"/>
        </w:rPr>
        <w:t xml:space="preserve">por </w:t>
      </w:r>
      <w:r w:rsidR="00696D9E" w:rsidRPr="009966ED">
        <w:rPr>
          <w:rFonts w:ascii="SanukLF-Light" w:hAnsi="SanukLF-Light" w:cs="Arial"/>
          <w:b/>
          <w:bCs/>
          <w:sz w:val="24"/>
          <w:szCs w:val="24"/>
        </w:rPr>
        <w:t>Carles Cases</w:t>
      </w:r>
      <w:r w:rsidR="00696D9E" w:rsidRPr="00696D9E">
        <w:rPr>
          <w:rFonts w:ascii="SanukLF-Light" w:hAnsi="SanukLF-Light" w:cs="Arial"/>
          <w:sz w:val="24"/>
          <w:szCs w:val="24"/>
        </w:rPr>
        <w:t xml:space="preserve">, músico catalán nominado en diversas ocasiones a los premios Goya y Gaudí y autor, entre otros trabajos, de los arreglos musicales de 14 discos del cantautor </w:t>
      </w:r>
      <w:r w:rsidR="00696D9E" w:rsidRPr="009966ED">
        <w:rPr>
          <w:rFonts w:ascii="SanukLF-Light" w:hAnsi="SanukLF-Light" w:cs="Arial"/>
          <w:b/>
          <w:bCs/>
          <w:sz w:val="24"/>
          <w:szCs w:val="24"/>
        </w:rPr>
        <w:t>Lluis Llach; Matthieu Haramboure</w:t>
      </w:r>
      <w:r w:rsidR="00696D9E" w:rsidRPr="00696D9E">
        <w:rPr>
          <w:rFonts w:ascii="SanukLF-Light" w:hAnsi="SanukLF-Light" w:cs="Arial"/>
          <w:sz w:val="24"/>
          <w:szCs w:val="24"/>
        </w:rPr>
        <w:t>, reconocido músico y bajista de Iparralde</w:t>
      </w:r>
      <w:r w:rsidR="00696D9E">
        <w:rPr>
          <w:rFonts w:ascii="SanukLF-Light" w:hAnsi="SanukLF-Light" w:cs="Arial"/>
          <w:sz w:val="24"/>
          <w:szCs w:val="24"/>
        </w:rPr>
        <w:t xml:space="preserve">; </w:t>
      </w:r>
      <w:r w:rsidR="00696D9E" w:rsidRPr="00696D9E">
        <w:rPr>
          <w:rFonts w:ascii="SanukLF-Light" w:hAnsi="SanukLF-Light" w:cs="Arial"/>
          <w:sz w:val="24"/>
          <w:szCs w:val="24"/>
        </w:rPr>
        <w:t>y</w:t>
      </w:r>
      <w:r w:rsidR="00696D9E">
        <w:rPr>
          <w:rFonts w:ascii="SanukLF-Light" w:hAnsi="SanukLF-Light" w:cs="Arial"/>
          <w:sz w:val="24"/>
          <w:szCs w:val="24"/>
        </w:rPr>
        <w:t xml:space="preserve"> </w:t>
      </w:r>
      <w:r w:rsidR="00696D9E" w:rsidRPr="009966ED">
        <w:rPr>
          <w:rFonts w:ascii="SanukLF-Light" w:hAnsi="SanukLF-Light" w:cs="Arial"/>
          <w:b/>
          <w:bCs/>
          <w:sz w:val="24"/>
          <w:szCs w:val="24"/>
        </w:rPr>
        <w:t>Aitor Furundarena</w:t>
      </w:r>
      <w:r w:rsidR="00696D9E" w:rsidRPr="00696D9E">
        <w:rPr>
          <w:rFonts w:ascii="SanukLF-Light" w:hAnsi="SanukLF-Light" w:cs="Arial"/>
          <w:sz w:val="24"/>
          <w:szCs w:val="24"/>
        </w:rPr>
        <w:t>, acordeonista, de Beasain</w:t>
      </w:r>
      <w:r w:rsidR="00696D9E">
        <w:rPr>
          <w:rFonts w:ascii="SanukLF-Light" w:hAnsi="SanukLF-Light" w:cs="Arial"/>
          <w:sz w:val="24"/>
          <w:szCs w:val="24"/>
        </w:rPr>
        <w:t>.</w:t>
      </w:r>
    </w:p>
    <w:p w14:paraId="31DC08E4" w14:textId="772053BA" w:rsidR="00E76BD2" w:rsidRPr="00CA2CFF" w:rsidRDefault="00E76BD2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75388510" w14:textId="6D05FB4D" w:rsidR="00CA2CFF" w:rsidRPr="00ED6FE9" w:rsidRDefault="00ED6FE9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bCs/>
          <w:sz w:val="24"/>
          <w:szCs w:val="24"/>
        </w:rPr>
      </w:pPr>
      <w:r w:rsidRPr="00ED6FE9">
        <w:rPr>
          <w:rFonts w:ascii="SanukLF-Light" w:hAnsi="SanukLF-Light" w:cs="Arial"/>
          <w:b/>
          <w:bCs/>
          <w:sz w:val="24"/>
          <w:szCs w:val="24"/>
        </w:rPr>
        <w:t xml:space="preserve">Temas: </w:t>
      </w:r>
    </w:p>
    <w:p w14:paraId="4FA34330" w14:textId="1C41B848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 xml:space="preserve">Hasiera. Carles Cases. </w:t>
      </w:r>
      <w:r w:rsidR="00852E71" w:rsidRPr="00ED6FE9">
        <w:rPr>
          <w:rFonts w:ascii="SanukLF-Light" w:hAnsi="SanukLF-Light" w:cs="Arial"/>
          <w:sz w:val="24"/>
          <w:szCs w:val="24"/>
        </w:rPr>
        <w:t>‘</w:t>
      </w:r>
      <w:r w:rsidRPr="00ED6FE9">
        <w:rPr>
          <w:rFonts w:ascii="SanukLF-Light" w:hAnsi="SanukLF-Light" w:cs="Arial"/>
          <w:sz w:val="24"/>
          <w:szCs w:val="24"/>
        </w:rPr>
        <w:t>B</w:t>
      </w:r>
      <w:r w:rsidR="00385D60" w:rsidRPr="00ED6FE9">
        <w:rPr>
          <w:rFonts w:ascii="SanukLF-Light" w:hAnsi="SanukLF-Light" w:cs="Arial"/>
          <w:sz w:val="24"/>
          <w:szCs w:val="24"/>
        </w:rPr>
        <w:t>akartasuna</w:t>
      </w:r>
      <w:r w:rsidR="00852E71" w:rsidRPr="00ED6FE9">
        <w:rPr>
          <w:rFonts w:ascii="SanukLF-Light" w:hAnsi="SanukLF-Light" w:cs="Arial"/>
          <w:sz w:val="24"/>
          <w:szCs w:val="24"/>
        </w:rPr>
        <w:t>’</w:t>
      </w:r>
      <w:r w:rsidRPr="00ED6FE9">
        <w:rPr>
          <w:rFonts w:ascii="SanukLF-Light" w:hAnsi="SanukLF-Light" w:cs="Arial"/>
          <w:sz w:val="24"/>
          <w:szCs w:val="24"/>
        </w:rPr>
        <w:t xml:space="preserve"> (Natxo Knörr / Carles Cases)</w:t>
      </w:r>
    </w:p>
    <w:p w14:paraId="76018279" w14:textId="32A38568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N</w:t>
      </w:r>
      <w:r w:rsidR="00385D60" w:rsidRPr="00ED6FE9">
        <w:rPr>
          <w:rFonts w:ascii="SanukLF-Light" w:hAnsi="SanukLF-Light" w:cs="Arial"/>
          <w:sz w:val="24"/>
          <w:szCs w:val="24"/>
        </w:rPr>
        <w:t>ere herriak bezala</w:t>
      </w:r>
      <w:r w:rsidRPr="00ED6FE9">
        <w:rPr>
          <w:rFonts w:ascii="SanukLF-Light" w:hAnsi="SanukLF-Light" w:cs="Arial"/>
          <w:sz w:val="24"/>
          <w:szCs w:val="24"/>
        </w:rPr>
        <w:t xml:space="preserve"> (Bitoriano Gandiaga / Gorka Knörr)</w:t>
      </w:r>
    </w:p>
    <w:p w14:paraId="55529154" w14:textId="60850817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K</w:t>
      </w:r>
      <w:r w:rsidR="00385D60" w:rsidRPr="00ED6FE9">
        <w:rPr>
          <w:rFonts w:ascii="SanukLF-Light" w:hAnsi="SanukLF-Light" w:cs="Arial"/>
          <w:sz w:val="24"/>
          <w:szCs w:val="24"/>
        </w:rPr>
        <w:t>antu ixila</w:t>
      </w:r>
      <w:r w:rsidRPr="00ED6FE9">
        <w:rPr>
          <w:rFonts w:ascii="SanukLF-Light" w:hAnsi="SanukLF-Light" w:cs="Arial"/>
          <w:sz w:val="24"/>
          <w:szCs w:val="24"/>
        </w:rPr>
        <w:t xml:space="preserve"> (Patric / Gorka Knörr)</w:t>
      </w:r>
    </w:p>
    <w:p w14:paraId="5EAA7D45" w14:textId="571B405D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E</w:t>
      </w:r>
      <w:r w:rsidR="00385D60" w:rsidRPr="00ED6FE9">
        <w:rPr>
          <w:rFonts w:ascii="SanukLF-Light" w:hAnsi="SanukLF-Light" w:cs="Arial"/>
          <w:sz w:val="24"/>
          <w:szCs w:val="24"/>
        </w:rPr>
        <w:t>skolan</w:t>
      </w:r>
      <w:r w:rsidR="00852E71" w:rsidRPr="00ED6FE9">
        <w:rPr>
          <w:rFonts w:ascii="SanukLF-Light" w:hAnsi="SanukLF-Light" w:cs="Arial"/>
          <w:sz w:val="24"/>
          <w:szCs w:val="24"/>
        </w:rPr>
        <w:t xml:space="preserve"> </w:t>
      </w:r>
      <w:r w:rsidRPr="00ED6FE9">
        <w:rPr>
          <w:rFonts w:ascii="SanukLF-Light" w:hAnsi="SanukLF-Light" w:cs="Arial"/>
          <w:sz w:val="24"/>
          <w:szCs w:val="24"/>
        </w:rPr>
        <w:t>(Gorka Knörr)</w:t>
      </w:r>
    </w:p>
    <w:p w14:paraId="59068945" w14:textId="31B40147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G</w:t>
      </w:r>
      <w:r w:rsidR="00385D60" w:rsidRPr="00ED6FE9">
        <w:rPr>
          <w:rFonts w:ascii="SanukLF-Light" w:hAnsi="SanukLF-Light" w:cs="Arial"/>
          <w:sz w:val="24"/>
          <w:szCs w:val="24"/>
        </w:rPr>
        <w:t>erra batera goaz</w:t>
      </w:r>
      <w:r w:rsidRPr="00ED6FE9">
        <w:rPr>
          <w:rFonts w:ascii="SanukLF-Light" w:hAnsi="SanukLF-Light" w:cs="Arial"/>
          <w:sz w:val="24"/>
          <w:szCs w:val="24"/>
        </w:rPr>
        <w:t xml:space="preserve"> (Luis Mari Mujika / Gorka Knörr)</w:t>
      </w:r>
    </w:p>
    <w:p w14:paraId="57698FC4" w14:textId="19DD040F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E</w:t>
      </w:r>
      <w:r w:rsidR="00385D60" w:rsidRPr="00ED6FE9">
        <w:rPr>
          <w:rFonts w:ascii="SanukLF-Light" w:hAnsi="SanukLF-Light" w:cs="Arial"/>
          <w:sz w:val="24"/>
          <w:szCs w:val="24"/>
        </w:rPr>
        <w:t>z dugu etsiko</w:t>
      </w:r>
      <w:r w:rsidRPr="00ED6FE9">
        <w:rPr>
          <w:rFonts w:ascii="SanukLF-Light" w:hAnsi="SanukLF-Light" w:cs="Arial"/>
          <w:sz w:val="24"/>
          <w:szCs w:val="24"/>
        </w:rPr>
        <w:t xml:space="preserve"> (Gorka Knörr)</w:t>
      </w:r>
    </w:p>
    <w:p w14:paraId="01D91672" w14:textId="4257D9AF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I</w:t>
      </w:r>
      <w:r w:rsidR="00385D60" w:rsidRPr="00ED6FE9">
        <w:rPr>
          <w:rFonts w:ascii="SanukLF-Light" w:hAnsi="SanukLF-Light" w:cs="Arial"/>
          <w:sz w:val="24"/>
          <w:szCs w:val="24"/>
        </w:rPr>
        <w:t>railak</w:t>
      </w:r>
      <w:r w:rsidRPr="00ED6FE9">
        <w:rPr>
          <w:rFonts w:ascii="SanukLF-Light" w:hAnsi="SanukLF-Light" w:cs="Arial"/>
          <w:sz w:val="24"/>
          <w:szCs w:val="24"/>
        </w:rPr>
        <w:t xml:space="preserve"> 27 (Gorka Knörr)</w:t>
      </w:r>
    </w:p>
    <w:p w14:paraId="01B77DA6" w14:textId="1C7A7143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D</w:t>
      </w:r>
      <w:r w:rsidR="00385D60" w:rsidRPr="00ED6FE9">
        <w:rPr>
          <w:rFonts w:ascii="SanukLF-Light" w:hAnsi="SanukLF-Light" w:cs="Arial"/>
          <w:sz w:val="24"/>
          <w:szCs w:val="24"/>
        </w:rPr>
        <w:t>omuit vascones</w:t>
      </w:r>
      <w:r w:rsidRPr="00ED6FE9">
        <w:rPr>
          <w:rFonts w:ascii="SanukLF-Light" w:hAnsi="SanukLF-Light" w:cs="Arial"/>
          <w:sz w:val="24"/>
          <w:szCs w:val="24"/>
        </w:rPr>
        <w:t xml:space="preserve"> (Patxi Zabaleta / Gorka Knörr)</w:t>
      </w:r>
    </w:p>
    <w:p w14:paraId="1C0921BB" w14:textId="4D9E5D63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G</w:t>
      </w:r>
      <w:r w:rsidR="00E01A74" w:rsidRPr="00ED6FE9">
        <w:rPr>
          <w:rFonts w:ascii="SanukLF-Light" w:hAnsi="SanukLF-Light" w:cs="Arial"/>
          <w:sz w:val="24"/>
          <w:szCs w:val="24"/>
        </w:rPr>
        <w:t>asteiz martxoak</w:t>
      </w:r>
      <w:r w:rsidRPr="00ED6FE9">
        <w:rPr>
          <w:rFonts w:ascii="SanukLF-Light" w:hAnsi="SanukLF-Light" w:cs="Arial"/>
          <w:sz w:val="24"/>
          <w:szCs w:val="24"/>
        </w:rPr>
        <w:t xml:space="preserve"> </w:t>
      </w:r>
      <w:r w:rsidR="00ED6FE9">
        <w:rPr>
          <w:rFonts w:ascii="SanukLF-Light" w:hAnsi="SanukLF-Light" w:cs="Arial"/>
          <w:sz w:val="24"/>
          <w:szCs w:val="24"/>
        </w:rPr>
        <w:t>3</w:t>
      </w:r>
      <w:r w:rsidRPr="00ED6FE9">
        <w:rPr>
          <w:rFonts w:ascii="SanukLF-Light" w:hAnsi="SanukLF-Light" w:cs="Arial"/>
          <w:sz w:val="24"/>
          <w:szCs w:val="24"/>
        </w:rPr>
        <w:t xml:space="preserve"> (Gorka Knörr)</w:t>
      </w:r>
    </w:p>
    <w:p w14:paraId="652D5D12" w14:textId="507ED9A2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Arabatik etorrri gera (Gorka Knörr)</w:t>
      </w:r>
    </w:p>
    <w:p w14:paraId="14148AC5" w14:textId="2E1421F5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N</w:t>
      </w:r>
      <w:r w:rsidR="00E01A74" w:rsidRPr="00ED6FE9">
        <w:rPr>
          <w:rFonts w:ascii="SanukLF-Light" w:hAnsi="SanukLF-Light" w:cs="Arial"/>
          <w:sz w:val="24"/>
          <w:szCs w:val="24"/>
        </w:rPr>
        <w:t>ik badakit</w:t>
      </w:r>
      <w:r w:rsidR="00ED6FE9">
        <w:rPr>
          <w:rFonts w:ascii="SanukLF-Light" w:hAnsi="SanukLF-Light" w:cs="Arial"/>
          <w:sz w:val="24"/>
          <w:szCs w:val="24"/>
        </w:rPr>
        <w:t xml:space="preserve"> </w:t>
      </w:r>
      <w:r w:rsidRPr="00ED6FE9">
        <w:rPr>
          <w:rFonts w:ascii="SanukLF-Light" w:hAnsi="SanukLF-Light" w:cs="Arial"/>
          <w:sz w:val="24"/>
          <w:szCs w:val="24"/>
        </w:rPr>
        <w:t>(Gorka Knörr)</w:t>
      </w:r>
    </w:p>
    <w:p w14:paraId="22D4BB8C" w14:textId="6A1661C9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M</w:t>
      </w:r>
      <w:r w:rsidR="00E01A74" w:rsidRPr="00ED6FE9">
        <w:rPr>
          <w:rFonts w:ascii="SanukLF-Light" w:hAnsi="SanukLF-Light" w:cs="Arial"/>
          <w:sz w:val="24"/>
          <w:szCs w:val="24"/>
        </w:rPr>
        <w:t>orts pour la patrie</w:t>
      </w:r>
      <w:r w:rsidRPr="00ED6FE9">
        <w:rPr>
          <w:rFonts w:ascii="SanukLF-Light" w:hAnsi="SanukLF-Light" w:cs="Arial"/>
          <w:sz w:val="24"/>
          <w:szCs w:val="24"/>
        </w:rPr>
        <w:t xml:space="preserve"> (Gorka Knörr)</w:t>
      </w:r>
    </w:p>
    <w:p w14:paraId="668F8C40" w14:textId="0FB6F1D3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T</w:t>
      </w:r>
      <w:r w:rsidR="00E01A74" w:rsidRPr="00ED6FE9">
        <w:rPr>
          <w:rFonts w:ascii="SanukLF-Light" w:hAnsi="SanukLF-Light" w:cs="Arial"/>
          <w:sz w:val="24"/>
          <w:szCs w:val="24"/>
        </w:rPr>
        <w:t>xalaparta</w:t>
      </w:r>
      <w:r w:rsidRPr="00ED6FE9">
        <w:rPr>
          <w:rFonts w:ascii="SanukLF-Light" w:hAnsi="SanukLF-Light" w:cs="Arial"/>
          <w:sz w:val="24"/>
          <w:szCs w:val="24"/>
        </w:rPr>
        <w:t xml:space="preserve"> (Gorka Knör)</w:t>
      </w:r>
    </w:p>
    <w:p w14:paraId="404CCC24" w14:textId="42F091C8" w:rsidR="00CA2CFF" w:rsidRPr="00ED6FE9" w:rsidRDefault="00CA2CFF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ED6FE9">
        <w:rPr>
          <w:rFonts w:ascii="SanukLF-Light" w:hAnsi="SanukLF-Light" w:cs="Arial"/>
          <w:sz w:val="24"/>
          <w:szCs w:val="24"/>
        </w:rPr>
        <w:t>A</w:t>
      </w:r>
      <w:r w:rsidR="00E01A74" w:rsidRPr="00ED6FE9">
        <w:rPr>
          <w:rFonts w:ascii="SanukLF-Light" w:hAnsi="SanukLF-Light" w:cs="Arial"/>
          <w:sz w:val="24"/>
          <w:szCs w:val="24"/>
        </w:rPr>
        <w:t>gure zaharra</w:t>
      </w:r>
      <w:r w:rsidRPr="00ED6FE9">
        <w:rPr>
          <w:rFonts w:ascii="SanukLF-Light" w:hAnsi="SanukLF-Light" w:cs="Arial"/>
          <w:sz w:val="24"/>
          <w:szCs w:val="24"/>
        </w:rPr>
        <w:t xml:space="preserve"> (L´Estaca) (Lluis Llach/Xabier Lete/Gorka Knörr)</w:t>
      </w:r>
    </w:p>
    <w:p w14:paraId="5D40699A" w14:textId="7CA70D20" w:rsidR="00CA2CFF" w:rsidRPr="00035824" w:rsidRDefault="00E01A74" w:rsidP="00ED6F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SanukLF-Light" w:hAnsi="SanukLF-Light" w:cs="Arial"/>
          <w:sz w:val="24"/>
          <w:szCs w:val="24"/>
        </w:rPr>
      </w:pPr>
      <w:r w:rsidRPr="00035824">
        <w:rPr>
          <w:rFonts w:ascii="SanukLF-Light" w:hAnsi="SanukLF-Light" w:cs="Arial"/>
          <w:sz w:val="24"/>
          <w:szCs w:val="24"/>
        </w:rPr>
        <w:t>Bis</w:t>
      </w:r>
      <w:r w:rsidR="00035824" w:rsidRPr="00035824">
        <w:rPr>
          <w:rFonts w:ascii="SanukLF-Light" w:hAnsi="SanukLF-Light" w:cs="Arial"/>
          <w:sz w:val="24"/>
          <w:szCs w:val="24"/>
        </w:rPr>
        <w:t xml:space="preserve">: </w:t>
      </w:r>
      <w:r w:rsidR="00CA2CFF" w:rsidRPr="00035824">
        <w:rPr>
          <w:rFonts w:ascii="SanukLF-Light" w:hAnsi="SanukLF-Light" w:cs="Arial"/>
          <w:sz w:val="24"/>
          <w:szCs w:val="24"/>
        </w:rPr>
        <w:t xml:space="preserve"> </w:t>
      </w:r>
      <w:r w:rsidRPr="00035824">
        <w:rPr>
          <w:rFonts w:ascii="SanukLF-Light" w:hAnsi="SanukLF-Light" w:cs="Arial"/>
          <w:sz w:val="24"/>
          <w:szCs w:val="24"/>
        </w:rPr>
        <w:t>‘</w:t>
      </w:r>
      <w:r w:rsidR="00CA2CFF" w:rsidRPr="00035824">
        <w:rPr>
          <w:rFonts w:ascii="SanukLF-Light" w:hAnsi="SanukLF-Light" w:cs="Arial"/>
          <w:sz w:val="24"/>
          <w:szCs w:val="24"/>
        </w:rPr>
        <w:t>A</w:t>
      </w:r>
      <w:r w:rsidRPr="00035824">
        <w:rPr>
          <w:rFonts w:ascii="SanukLF-Light" w:hAnsi="SanukLF-Light" w:cs="Arial"/>
          <w:sz w:val="24"/>
          <w:szCs w:val="24"/>
        </w:rPr>
        <w:t>raba’</w:t>
      </w:r>
      <w:r w:rsidR="00035824" w:rsidRPr="00035824">
        <w:rPr>
          <w:rFonts w:ascii="SanukLF-Light" w:hAnsi="SanukLF-Light" w:cs="Arial"/>
          <w:sz w:val="24"/>
          <w:szCs w:val="24"/>
        </w:rPr>
        <w:t xml:space="preserve"> y otros temas </w:t>
      </w:r>
    </w:p>
    <w:p w14:paraId="0B2021B3" w14:textId="77777777" w:rsidR="00CA2CFF" w:rsidRPr="00CA2CFF" w:rsidRDefault="00CA2CFF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17FF16B3" w14:textId="1A8CC826" w:rsidR="00516ED8" w:rsidRDefault="00516ED8" w:rsidP="00E76BD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sectPr w:rsidR="00516ED8" w:rsidSect="00733E3A">
      <w:headerReference w:type="default" r:id="rId9"/>
      <w:footerReference w:type="default" r:id="rId10"/>
      <w:pgSz w:w="11906" w:h="16838"/>
      <w:pgMar w:top="1560" w:right="1416" w:bottom="1418" w:left="1418" w:header="568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2B81" w14:textId="77777777" w:rsidR="006D1DDF" w:rsidRDefault="006D1DDF">
      <w:r>
        <w:separator/>
      </w:r>
    </w:p>
  </w:endnote>
  <w:endnote w:type="continuationSeparator" w:id="0">
    <w:p w14:paraId="27B34F63" w14:textId="77777777" w:rsidR="006D1DDF" w:rsidRDefault="006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421989655" name="Imagen 4219896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57C2" w14:textId="77777777" w:rsidR="006D1DDF" w:rsidRDefault="006D1DDF">
      <w:r>
        <w:separator/>
      </w:r>
    </w:p>
  </w:footnote>
  <w:footnote w:type="continuationSeparator" w:id="0">
    <w:p w14:paraId="6DA3FE07" w14:textId="77777777" w:rsidR="006D1DDF" w:rsidRDefault="006D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2124032387" name="Imagen 2124032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017F96"/>
    <w:multiLevelType w:val="hybridMultilevel"/>
    <w:tmpl w:val="CAC2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884488501">
    <w:abstractNumId w:val="11"/>
  </w:num>
  <w:num w:numId="2" w16cid:durableId="1798645223">
    <w:abstractNumId w:val="11"/>
  </w:num>
  <w:num w:numId="3" w16cid:durableId="457726871">
    <w:abstractNumId w:val="20"/>
  </w:num>
  <w:num w:numId="4" w16cid:durableId="13750849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586960596">
    <w:abstractNumId w:val="13"/>
  </w:num>
  <w:num w:numId="6" w16cid:durableId="1427533385">
    <w:abstractNumId w:val="24"/>
  </w:num>
  <w:num w:numId="7" w16cid:durableId="623076610">
    <w:abstractNumId w:val="1"/>
  </w:num>
  <w:num w:numId="8" w16cid:durableId="1608541931">
    <w:abstractNumId w:val="18"/>
  </w:num>
  <w:num w:numId="9" w16cid:durableId="697511247">
    <w:abstractNumId w:val="16"/>
  </w:num>
  <w:num w:numId="10" w16cid:durableId="70124914">
    <w:abstractNumId w:val="31"/>
  </w:num>
  <w:num w:numId="11" w16cid:durableId="1135947491">
    <w:abstractNumId w:val="33"/>
  </w:num>
  <w:num w:numId="12" w16cid:durableId="1383216227">
    <w:abstractNumId w:val="14"/>
  </w:num>
  <w:num w:numId="13" w16cid:durableId="117115399">
    <w:abstractNumId w:val="26"/>
  </w:num>
  <w:num w:numId="14" w16cid:durableId="332144696">
    <w:abstractNumId w:val="3"/>
  </w:num>
  <w:num w:numId="15" w16cid:durableId="1428842195">
    <w:abstractNumId w:val="3"/>
  </w:num>
  <w:num w:numId="16" w16cid:durableId="1740975209">
    <w:abstractNumId w:val="27"/>
  </w:num>
  <w:num w:numId="17" w16cid:durableId="2116514747">
    <w:abstractNumId w:val="4"/>
  </w:num>
  <w:num w:numId="18" w16cid:durableId="314840386">
    <w:abstractNumId w:val="32"/>
  </w:num>
  <w:num w:numId="19" w16cid:durableId="307639195">
    <w:abstractNumId w:val="25"/>
  </w:num>
  <w:num w:numId="20" w16cid:durableId="1471899629">
    <w:abstractNumId w:val="29"/>
  </w:num>
  <w:num w:numId="21" w16cid:durableId="268902541">
    <w:abstractNumId w:val="8"/>
  </w:num>
  <w:num w:numId="22" w16cid:durableId="159780490">
    <w:abstractNumId w:val="5"/>
  </w:num>
  <w:num w:numId="23" w16cid:durableId="821701651">
    <w:abstractNumId w:val="15"/>
  </w:num>
  <w:num w:numId="24" w16cid:durableId="988283942">
    <w:abstractNumId w:val="28"/>
  </w:num>
  <w:num w:numId="25" w16cid:durableId="360471956">
    <w:abstractNumId w:val="22"/>
  </w:num>
  <w:num w:numId="26" w16cid:durableId="2125608274">
    <w:abstractNumId w:val="21"/>
  </w:num>
  <w:num w:numId="27" w16cid:durableId="1349721358">
    <w:abstractNumId w:val="19"/>
  </w:num>
  <w:num w:numId="28" w16cid:durableId="1127160163">
    <w:abstractNumId w:val="12"/>
  </w:num>
  <w:num w:numId="29" w16cid:durableId="1803423774">
    <w:abstractNumId w:val="23"/>
  </w:num>
  <w:num w:numId="30" w16cid:durableId="1046105315">
    <w:abstractNumId w:val="2"/>
  </w:num>
  <w:num w:numId="31" w16cid:durableId="1274167397">
    <w:abstractNumId w:val="30"/>
  </w:num>
  <w:num w:numId="32" w16cid:durableId="1999646096">
    <w:abstractNumId w:val="17"/>
  </w:num>
  <w:num w:numId="33" w16cid:durableId="1232470574">
    <w:abstractNumId w:val="9"/>
  </w:num>
  <w:num w:numId="34" w16cid:durableId="502278048">
    <w:abstractNumId w:val="10"/>
  </w:num>
  <w:num w:numId="35" w16cid:durableId="1547063502">
    <w:abstractNumId w:val="6"/>
  </w:num>
  <w:num w:numId="36" w16cid:durableId="127818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586E"/>
    <w:rsid w:val="000159AE"/>
    <w:rsid w:val="00023975"/>
    <w:rsid w:val="00023B8D"/>
    <w:rsid w:val="000240C8"/>
    <w:rsid w:val="0002424F"/>
    <w:rsid w:val="00032A2C"/>
    <w:rsid w:val="00035824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1321"/>
    <w:rsid w:val="000A1574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E6CB8"/>
    <w:rsid w:val="000F1900"/>
    <w:rsid w:val="000F5A18"/>
    <w:rsid w:val="000F5DC7"/>
    <w:rsid w:val="000F66BC"/>
    <w:rsid w:val="00102A6A"/>
    <w:rsid w:val="0010605C"/>
    <w:rsid w:val="00110CBD"/>
    <w:rsid w:val="00113A78"/>
    <w:rsid w:val="00114E13"/>
    <w:rsid w:val="001152CB"/>
    <w:rsid w:val="0012159C"/>
    <w:rsid w:val="00127B9F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E7D1D"/>
    <w:rsid w:val="001F092A"/>
    <w:rsid w:val="001F1DFC"/>
    <w:rsid w:val="001F5579"/>
    <w:rsid w:val="001F69CB"/>
    <w:rsid w:val="00203D56"/>
    <w:rsid w:val="00206A8F"/>
    <w:rsid w:val="00207575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637D9"/>
    <w:rsid w:val="002702E7"/>
    <w:rsid w:val="002742CD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A6B5E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2F3961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650D"/>
    <w:rsid w:val="00357251"/>
    <w:rsid w:val="00362CA0"/>
    <w:rsid w:val="00367601"/>
    <w:rsid w:val="0037087D"/>
    <w:rsid w:val="00370E70"/>
    <w:rsid w:val="003721F3"/>
    <w:rsid w:val="00376054"/>
    <w:rsid w:val="00377543"/>
    <w:rsid w:val="0038044B"/>
    <w:rsid w:val="003857D6"/>
    <w:rsid w:val="00385D60"/>
    <w:rsid w:val="00393709"/>
    <w:rsid w:val="003A3046"/>
    <w:rsid w:val="003A6225"/>
    <w:rsid w:val="003A7038"/>
    <w:rsid w:val="003B0D26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067F"/>
    <w:rsid w:val="00476627"/>
    <w:rsid w:val="00477BAD"/>
    <w:rsid w:val="004801A3"/>
    <w:rsid w:val="00485CBD"/>
    <w:rsid w:val="004869C3"/>
    <w:rsid w:val="004913AE"/>
    <w:rsid w:val="004934D0"/>
    <w:rsid w:val="00494216"/>
    <w:rsid w:val="00494CA5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0F46"/>
    <w:rsid w:val="004F2AD8"/>
    <w:rsid w:val="004F4C7D"/>
    <w:rsid w:val="004F59AD"/>
    <w:rsid w:val="00500234"/>
    <w:rsid w:val="00500B36"/>
    <w:rsid w:val="005010B7"/>
    <w:rsid w:val="00502031"/>
    <w:rsid w:val="00503F94"/>
    <w:rsid w:val="00506D25"/>
    <w:rsid w:val="00513A68"/>
    <w:rsid w:val="00514F44"/>
    <w:rsid w:val="00516ED8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03E8"/>
    <w:rsid w:val="00567849"/>
    <w:rsid w:val="00571875"/>
    <w:rsid w:val="005732E9"/>
    <w:rsid w:val="00575D6A"/>
    <w:rsid w:val="005812A3"/>
    <w:rsid w:val="00582006"/>
    <w:rsid w:val="00582D88"/>
    <w:rsid w:val="00583834"/>
    <w:rsid w:val="00592A91"/>
    <w:rsid w:val="0059546B"/>
    <w:rsid w:val="005A1810"/>
    <w:rsid w:val="005A37FE"/>
    <w:rsid w:val="005B1175"/>
    <w:rsid w:val="005B4281"/>
    <w:rsid w:val="005B52A8"/>
    <w:rsid w:val="005B5872"/>
    <w:rsid w:val="005B5C2A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054B6"/>
    <w:rsid w:val="00613FC9"/>
    <w:rsid w:val="00620D05"/>
    <w:rsid w:val="006264CD"/>
    <w:rsid w:val="0063574B"/>
    <w:rsid w:val="00635EB1"/>
    <w:rsid w:val="00636B1A"/>
    <w:rsid w:val="00642739"/>
    <w:rsid w:val="0064323D"/>
    <w:rsid w:val="00651258"/>
    <w:rsid w:val="006573ED"/>
    <w:rsid w:val="0066064D"/>
    <w:rsid w:val="00660A0C"/>
    <w:rsid w:val="00662F93"/>
    <w:rsid w:val="00663249"/>
    <w:rsid w:val="00666926"/>
    <w:rsid w:val="00667C7B"/>
    <w:rsid w:val="00671BCD"/>
    <w:rsid w:val="006723DF"/>
    <w:rsid w:val="00675D31"/>
    <w:rsid w:val="00676924"/>
    <w:rsid w:val="00676C7F"/>
    <w:rsid w:val="006779E8"/>
    <w:rsid w:val="006802D2"/>
    <w:rsid w:val="006833CE"/>
    <w:rsid w:val="006906CB"/>
    <w:rsid w:val="00696D9E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1DDF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755"/>
    <w:rsid w:val="00712E80"/>
    <w:rsid w:val="00714751"/>
    <w:rsid w:val="0072074F"/>
    <w:rsid w:val="0072324A"/>
    <w:rsid w:val="00727543"/>
    <w:rsid w:val="00733DD9"/>
    <w:rsid w:val="00733E3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86A68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2E71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08C"/>
    <w:rsid w:val="008A6452"/>
    <w:rsid w:val="008A7D2F"/>
    <w:rsid w:val="008B1522"/>
    <w:rsid w:val="008C1D7B"/>
    <w:rsid w:val="008C6A68"/>
    <w:rsid w:val="008C7A6E"/>
    <w:rsid w:val="008D0C91"/>
    <w:rsid w:val="008D0C96"/>
    <w:rsid w:val="008D5A64"/>
    <w:rsid w:val="008D66B8"/>
    <w:rsid w:val="008D7C4E"/>
    <w:rsid w:val="008E18C2"/>
    <w:rsid w:val="008E3BF4"/>
    <w:rsid w:val="008E7A10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27DF5"/>
    <w:rsid w:val="00933F6F"/>
    <w:rsid w:val="00936BFE"/>
    <w:rsid w:val="00936DB7"/>
    <w:rsid w:val="009509AA"/>
    <w:rsid w:val="009553EC"/>
    <w:rsid w:val="0095540B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66ED"/>
    <w:rsid w:val="0099737E"/>
    <w:rsid w:val="009A4091"/>
    <w:rsid w:val="009B3238"/>
    <w:rsid w:val="009D0311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27DED"/>
    <w:rsid w:val="00A30264"/>
    <w:rsid w:val="00A33A87"/>
    <w:rsid w:val="00A4243C"/>
    <w:rsid w:val="00A46ABF"/>
    <w:rsid w:val="00A50B97"/>
    <w:rsid w:val="00A50DA6"/>
    <w:rsid w:val="00A60B31"/>
    <w:rsid w:val="00A645BA"/>
    <w:rsid w:val="00A64C0D"/>
    <w:rsid w:val="00A65CE3"/>
    <w:rsid w:val="00A72DF0"/>
    <w:rsid w:val="00A750C3"/>
    <w:rsid w:val="00A8301A"/>
    <w:rsid w:val="00A83FAF"/>
    <w:rsid w:val="00A845DF"/>
    <w:rsid w:val="00A85CDB"/>
    <w:rsid w:val="00A86EC6"/>
    <w:rsid w:val="00A91B03"/>
    <w:rsid w:val="00A96FE9"/>
    <w:rsid w:val="00A97AF0"/>
    <w:rsid w:val="00AA24F3"/>
    <w:rsid w:val="00AA2C98"/>
    <w:rsid w:val="00AB083E"/>
    <w:rsid w:val="00AB2FE0"/>
    <w:rsid w:val="00AC0981"/>
    <w:rsid w:val="00AC133D"/>
    <w:rsid w:val="00AC292F"/>
    <w:rsid w:val="00AC61C5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0554D"/>
    <w:rsid w:val="00B1305B"/>
    <w:rsid w:val="00B14A7C"/>
    <w:rsid w:val="00B15A13"/>
    <w:rsid w:val="00B25915"/>
    <w:rsid w:val="00B30A06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51FE"/>
    <w:rsid w:val="00BB7090"/>
    <w:rsid w:val="00BB7BC2"/>
    <w:rsid w:val="00BC1056"/>
    <w:rsid w:val="00BC5FFA"/>
    <w:rsid w:val="00BC66AE"/>
    <w:rsid w:val="00BC6870"/>
    <w:rsid w:val="00BD2A1D"/>
    <w:rsid w:val="00BD31A1"/>
    <w:rsid w:val="00BD32E6"/>
    <w:rsid w:val="00BD3E1E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53A65"/>
    <w:rsid w:val="00C62338"/>
    <w:rsid w:val="00C6680C"/>
    <w:rsid w:val="00C72E24"/>
    <w:rsid w:val="00C81D89"/>
    <w:rsid w:val="00C825BB"/>
    <w:rsid w:val="00C87631"/>
    <w:rsid w:val="00C87898"/>
    <w:rsid w:val="00C935DA"/>
    <w:rsid w:val="00C96EFA"/>
    <w:rsid w:val="00CA08AD"/>
    <w:rsid w:val="00CA1585"/>
    <w:rsid w:val="00CA1666"/>
    <w:rsid w:val="00CA2CFF"/>
    <w:rsid w:val="00CA5BE0"/>
    <w:rsid w:val="00CA6A79"/>
    <w:rsid w:val="00CA7794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073B6"/>
    <w:rsid w:val="00D10E30"/>
    <w:rsid w:val="00D12DD3"/>
    <w:rsid w:val="00D1348D"/>
    <w:rsid w:val="00D139A0"/>
    <w:rsid w:val="00D21A59"/>
    <w:rsid w:val="00D22389"/>
    <w:rsid w:val="00D22857"/>
    <w:rsid w:val="00D253B6"/>
    <w:rsid w:val="00D276AD"/>
    <w:rsid w:val="00D30A42"/>
    <w:rsid w:val="00D33B8D"/>
    <w:rsid w:val="00D36DE6"/>
    <w:rsid w:val="00D43871"/>
    <w:rsid w:val="00D43B79"/>
    <w:rsid w:val="00D44419"/>
    <w:rsid w:val="00D501DF"/>
    <w:rsid w:val="00D52993"/>
    <w:rsid w:val="00D53AEF"/>
    <w:rsid w:val="00D552C5"/>
    <w:rsid w:val="00D56C0A"/>
    <w:rsid w:val="00D63551"/>
    <w:rsid w:val="00D671D9"/>
    <w:rsid w:val="00D7344C"/>
    <w:rsid w:val="00D74F74"/>
    <w:rsid w:val="00D76F6B"/>
    <w:rsid w:val="00D873D9"/>
    <w:rsid w:val="00D87FEB"/>
    <w:rsid w:val="00DA0DFB"/>
    <w:rsid w:val="00DA2459"/>
    <w:rsid w:val="00DA6A11"/>
    <w:rsid w:val="00DA74B9"/>
    <w:rsid w:val="00DB06CF"/>
    <w:rsid w:val="00DB0A68"/>
    <w:rsid w:val="00DB595B"/>
    <w:rsid w:val="00DB651F"/>
    <w:rsid w:val="00DC2AB7"/>
    <w:rsid w:val="00DC6252"/>
    <w:rsid w:val="00DC62E5"/>
    <w:rsid w:val="00DD6446"/>
    <w:rsid w:val="00DE2059"/>
    <w:rsid w:val="00DF1189"/>
    <w:rsid w:val="00DF3450"/>
    <w:rsid w:val="00DF3E25"/>
    <w:rsid w:val="00E009D4"/>
    <w:rsid w:val="00E01A74"/>
    <w:rsid w:val="00E02328"/>
    <w:rsid w:val="00E041B8"/>
    <w:rsid w:val="00E0529E"/>
    <w:rsid w:val="00E0661F"/>
    <w:rsid w:val="00E235CB"/>
    <w:rsid w:val="00E23FF1"/>
    <w:rsid w:val="00E244B9"/>
    <w:rsid w:val="00E30A8E"/>
    <w:rsid w:val="00E364AA"/>
    <w:rsid w:val="00E372E1"/>
    <w:rsid w:val="00E42ED6"/>
    <w:rsid w:val="00E45138"/>
    <w:rsid w:val="00E533D7"/>
    <w:rsid w:val="00E53760"/>
    <w:rsid w:val="00E55421"/>
    <w:rsid w:val="00E569F4"/>
    <w:rsid w:val="00E67412"/>
    <w:rsid w:val="00E76BD2"/>
    <w:rsid w:val="00E776E1"/>
    <w:rsid w:val="00E8257B"/>
    <w:rsid w:val="00E82F12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D6FE9"/>
    <w:rsid w:val="00EE09C5"/>
    <w:rsid w:val="00EE152F"/>
    <w:rsid w:val="00EE34E6"/>
    <w:rsid w:val="00EE3575"/>
    <w:rsid w:val="00EE4DE8"/>
    <w:rsid w:val="00EE5816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2764F"/>
    <w:rsid w:val="00F3708F"/>
    <w:rsid w:val="00F37D46"/>
    <w:rsid w:val="00F4005A"/>
    <w:rsid w:val="00F421E8"/>
    <w:rsid w:val="00F53607"/>
    <w:rsid w:val="00F53EC4"/>
    <w:rsid w:val="00F56500"/>
    <w:rsid w:val="00F6189D"/>
    <w:rsid w:val="00F70EDD"/>
    <w:rsid w:val="00F71D2D"/>
    <w:rsid w:val="00F7253A"/>
    <w:rsid w:val="00F80A39"/>
    <w:rsid w:val="00F81319"/>
    <w:rsid w:val="00F83F56"/>
    <w:rsid w:val="00F91943"/>
    <w:rsid w:val="00F952DE"/>
    <w:rsid w:val="00FA018B"/>
    <w:rsid w:val="00FA403B"/>
    <w:rsid w:val="00FA4ACF"/>
    <w:rsid w:val="00FB22A7"/>
    <w:rsid w:val="00FB342A"/>
    <w:rsid w:val="00FB44E1"/>
    <w:rsid w:val="00FB4671"/>
    <w:rsid w:val="00FC32D8"/>
    <w:rsid w:val="00FC3A20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1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3B70-ABD1-4081-98B0-758A3A8B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29</TotalTime>
  <Pages>2</Pages>
  <Words>537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11</cp:revision>
  <cp:lastPrinted>2009-07-27T09:59:00Z</cp:lastPrinted>
  <dcterms:created xsi:type="dcterms:W3CDTF">2026-06-17T12:42:00Z</dcterms:created>
  <dcterms:modified xsi:type="dcterms:W3CDTF">2026-06-22T05:54:00Z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