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16A16C49" w:rsidR="003D4D29" w:rsidRPr="009E3D00" w:rsidRDefault="00943E39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9E3D00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9E3D00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612DF482" w:rsidR="00510CE3" w:rsidRPr="009E3D00" w:rsidRDefault="00943E39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9E3D00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Antzezlana </w:t>
      </w:r>
      <w:proofErr w:type="spellStart"/>
      <w:r w:rsidRPr="009E3D00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ARKABIAn</w:t>
      </w:r>
      <w:proofErr w:type="spellEnd"/>
      <w:r w:rsidRPr="009E3D00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izango da ekainaren 26an, osteguna   </w:t>
      </w:r>
      <w:r w:rsidR="00AE3BB9" w:rsidRPr="009E3D00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4FD507BF" w14:textId="565F0B8C" w:rsidR="00510CE3" w:rsidRPr="009E3D00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9E3D00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71E09DD" w14:textId="2E605AC4" w:rsidR="00510CE3" w:rsidRPr="009E3D00" w:rsidRDefault="00943E39" w:rsidP="00C3418E">
      <w:pPr>
        <w:autoSpaceDE w:val="0"/>
        <w:autoSpaceDN w:val="0"/>
        <w:adjustRightInd w:val="0"/>
        <w:spacing w:after="0" w:line="276" w:lineRule="auto"/>
        <w:jc w:val="center"/>
        <w:rPr>
          <w:rFonts w:ascii="Sanuk-Medium" w:eastAsia="Calibri" w:hAnsi="Sanuk-Medium" w:cstheme="minorHAnsi"/>
          <w:color w:val="003366"/>
          <w:spacing w:val="-6"/>
          <w:sz w:val="36"/>
          <w:szCs w:val="36"/>
          <w:lang w:val="eu-ES" w:eastAsia="en-US"/>
        </w:rPr>
      </w:pPr>
      <w:r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Vital Fundazioaren Berdintasun zikloak amatasunaren </w:t>
      </w:r>
      <w:r w:rsidR="00577B8B"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>argi-ilunak</w:t>
      </w:r>
      <w:r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jorrat</w:t>
      </w:r>
      <w:r w:rsidR="00577B8B"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>uko</w:t>
      </w:r>
      <w:r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ditu </w:t>
      </w:r>
      <w:proofErr w:type="spellStart"/>
      <w:r w:rsidR="007E5A1D" w:rsidRPr="007E5A1D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>Madres</w:t>
      </w:r>
      <w:proofErr w:type="spellEnd"/>
      <w:r w:rsidR="007E5A1D" w:rsidRPr="007E5A1D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>/</w:t>
      </w:r>
      <w:r w:rsidRPr="007E5A1D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>Am</w:t>
      </w:r>
      <w:r w:rsidR="00577B8B" w:rsidRPr="007E5A1D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>a</w:t>
      </w:r>
      <w:r w:rsidRPr="007E5A1D">
        <w:rPr>
          <w:rFonts w:ascii="Sanuk-Medium" w:eastAsia="Calibri" w:hAnsi="Sanuk-Medium" w:cstheme="minorHAnsi"/>
          <w:i/>
          <w:iCs/>
          <w:color w:val="003366"/>
          <w:sz w:val="36"/>
          <w:szCs w:val="36"/>
          <w:lang w:val="eu-ES" w:eastAsia="en-US"/>
        </w:rPr>
        <w:t>k</w:t>
      </w:r>
      <w:r w:rsidR="00577B8B"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lanaren eskutik</w:t>
      </w:r>
      <w:r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   </w:t>
      </w:r>
      <w:r w:rsidR="00A36385" w:rsidRPr="009E3D00">
        <w:rPr>
          <w:rFonts w:ascii="Sanuk-Medium" w:eastAsia="Calibri" w:hAnsi="Sanuk-Medium" w:cstheme="minorHAnsi"/>
          <w:color w:val="003366"/>
          <w:sz w:val="36"/>
          <w:szCs w:val="36"/>
          <w:lang w:val="eu-ES" w:eastAsia="en-US"/>
        </w:rPr>
        <w:t xml:space="preserve"> </w:t>
      </w:r>
    </w:p>
    <w:p w14:paraId="6D9F3984" w14:textId="77777777" w:rsidR="00AE3BB9" w:rsidRPr="009E3D00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b/>
          <w:color w:val="0000FF"/>
          <w:sz w:val="32"/>
          <w:szCs w:val="32"/>
          <w:lang w:val="eu-ES"/>
        </w:rPr>
      </w:pPr>
    </w:p>
    <w:p w14:paraId="4CD22A87" w14:textId="00179717" w:rsidR="00510CE3" w:rsidRPr="007161F2" w:rsidRDefault="00AE3BB9" w:rsidP="00CA4E98">
      <w:pPr>
        <w:autoSpaceDE w:val="0"/>
        <w:autoSpaceDN w:val="0"/>
        <w:adjustRightInd w:val="0"/>
        <w:spacing w:after="0" w:line="320" w:lineRule="exact"/>
        <w:ind w:left="708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9E3D00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9E3D00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E41D44" w:rsidRPr="007161F2">
        <w:rPr>
          <w:rFonts w:ascii="SanukLF-Light" w:hAnsi="SanukLF-Light" w:cs="Arial"/>
          <w:b/>
          <w:sz w:val="24"/>
          <w:szCs w:val="24"/>
          <w:lang w:val="eu-ES"/>
        </w:rPr>
        <w:t xml:space="preserve">Sarrerak bihar jarriko dira salgai 12 euroren truke </w:t>
      </w:r>
      <w:r w:rsidR="00CA4E98" w:rsidRPr="007161F2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33E9B927" w14:textId="77777777" w:rsidR="00AE3BB9" w:rsidRPr="007161F2" w:rsidRDefault="00AE3BB9" w:rsidP="00AE3BB9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C6D0D61" w14:textId="4DCCD8CA" w:rsidR="00697795" w:rsidRPr="009E3D00" w:rsidRDefault="00510CE3" w:rsidP="004F6BE6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7161F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Vitoria-Gasteiz, </w:t>
      </w:r>
      <w:r w:rsidR="00FA335D" w:rsidRPr="007161F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2026</w:t>
      </w:r>
      <w:r w:rsidR="00943E39" w:rsidRPr="007161F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maiatzak 6</w:t>
      </w:r>
      <w:r w:rsidRPr="007161F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7161F2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E41D44" w:rsidRPr="007161F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Fundazioaren Berdintasun zikloak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pertsona adina ikuspuntu dituen gai bat jorratuko du hurrengo hitzorduan: amatasuna. Eta Elena Díaz </w:t>
      </w:r>
      <w:proofErr w:type="spellStart"/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Barrigónek</w:t>
      </w:r>
      <w:proofErr w:type="spellEnd"/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idatzi eta zuzendutako </w:t>
      </w:r>
      <w:proofErr w:type="spellStart"/>
      <w:r w:rsidR="00E41D44" w:rsidRPr="007161F2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Madres</w:t>
      </w:r>
      <w:proofErr w:type="spellEnd"/>
      <w:r w:rsidR="007E5A1D" w:rsidRPr="007161F2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/Amak</w:t>
      </w:r>
      <w:r w:rsidR="0002032F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komedia desesperatuaren</w:t>
      </w:r>
      <w:r w:rsidR="0002032F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eskutik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egingo du. 75 minutuan zehar, emakume batek ama izatea edo ez izatea erabakitzen duenean aurre</w:t>
      </w:r>
      <w:r w:rsidR="0002032F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z aurre izango dituen 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gai eta beldur guztien inguruko hausnarketa egingo dute</w:t>
      </w:r>
      <w:r w:rsidR="0002032F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bost aktorek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Ikuskizun h</w:t>
      </w:r>
      <w:r w:rsidR="00584D73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ori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E41D44" w:rsidRPr="007161F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ARKABIAra</w:t>
      </w:r>
      <w:proofErr w:type="spellEnd"/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iritsiko da Madrilgo Lara Antzokian hiru denboraldi eman ondoren eta ekainaren 26an </w:t>
      </w:r>
      <w:r w:rsidR="00584D73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ikusteko aukera izango da</w:t>
      </w:r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Sarrerak bihartik aurrera eros daitezke www.fundacionvital.eus webgunean edo aurrez aurre </w:t>
      </w:r>
      <w:proofErr w:type="spellStart"/>
      <w:r w:rsidR="00E41D44" w:rsidRPr="007161F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ARKABIAn</w:t>
      </w:r>
      <w:proofErr w:type="spellEnd"/>
      <w:r w:rsidR="00E41D44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(Posta</w:t>
      </w:r>
      <w:r w:rsidR="00584D73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kalea</w:t>
      </w:r>
      <w:r w:rsidR="00E41D44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13-15), astelehenetik igandera 11:00etatik 14:00etara eta 17:00etatik 20:00etara (astearteetan itxita).</w:t>
      </w:r>
    </w:p>
    <w:p w14:paraId="61E07878" w14:textId="77777777" w:rsidR="00697795" w:rsidRPr="009E3D00" w:rsidRDefault="00697795" w:rsidP="004F6BE6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6CACCCE" w14:textId="161DD28D" w:rsidR="00E81C0F" w:rsidRPr="009E3D00" w:rsidRDefault="00EF3EAD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Istorioa ikastetxe bateko itxarongelan garatuko da, bost emakume gela horretan giltzapetuta geratuko dira-eta. Isolamenduak </w:t>
      </w:r>
      <w:r w:rsidR="00432BC6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espero ez diren 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mugak </w:t>
      </w:r>
      <w:r w:rsidR="00432BC6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gaindituko dituen 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murgiltzea eragingo du, eta amatasunaren argi</w:t>
      </w:r>
      <w:r w:rsidR="00432BC6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-ilunak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azaleratuko ditu, </w:t>
      </w:r>
      <w:r w:rsidR="00432BC6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barrez lehertzeko 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modu</w:t>
      </w:r>
      <w:r w:rsidR="00432BC6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an,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 </w:t>
      </w:r>
      <w:r w:rsidR="00A302EE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era 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ausart, garratz eta errealistan.</w:t>
      </w:r>
      <w:r w:rsidR="00A743D4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1CAD8013" w14:textId="77777777" w:rsidR="004F6BE6" w:rsidRPr="009E3D00" w:rsidRDefault="004F6BE6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E970B8F" w14:textId="6BC508D5" w:rsidR="00C52EA4" w:rsidRPr="009E3D00" w:rsidRDefault="00EF3EAD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proofErr w:type="spellStart"/>
      <w:r w:rsidRPr="009E3D00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Madres</w:t>
      </w:r>
      <w:proofErr w:type="spellEnd"/>
      <w:r w:rsidR="007E5A1D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/Amak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A302EE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antzezlana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 publikoarekin konektatu du, </w:t>
      </w:r>
      <w:r w:rsidR="00D404BF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itzulinguru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D404BF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barik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hitz egite</w:t>
      </w:r>
      <w:r w:rsidR="00D404BF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 duelako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emakume batek ama izatea erabakitzen duenean </w:t>
      </w:r>
      <w:r w:rsidR="00D404BF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nahiz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ama ez izatea erabakitzen duenean aurre</w:t>
      </w:r>
      <w:r w:rsidR="00D404BF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z aurre dituen 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gai eta beldur guztiei buruz hausnartzera behartze</w:t>
      </w:r>
      <w:r w:rsidR="00D404BF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 duelako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</w:t>
      </w:r>
      <w:r w:rsidR="00C20D08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Lanaren e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gile eta zuzendariaren hitzetan</w:t>
      </w:r>
      <w:r w:rsidR="00C20D08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: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“</w:t>
      </w:r>
      <w:proofErr w:type="spellStart"/>
      <w:r w:rsidR="00C20D08" w:rsidRPr="009E3D00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Madres</w:t>
      </w:r>
      <w:proofErr w:type="spellEnd"/>
      <w:r w:rsidR="007E5A1D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/Amak</w:t>
      </w:r>
      <w:r w:rsidR="00C20D08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536471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goitik behera zabaltzea da,</w:t>
      </w:r>
      <w:r w:rsidR="00C20D08"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oihu irekia, ekuazioaren erdigunera doan diana</w:t>
      </w: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”. </w:t>
      </w:r>
    </w:p>
    <w:p w14:paraId="56C11851" w14:textId="77777777" w:rsidR="004F6BE6" w:rsidRPr="009E3D00" w:rsidRDefault="004F6BE6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38FA4227" w14:textId="77777777" w:rsidR="00536471" w:rsidRPr="009E3D00" w:rsidRDefault="00EF3EAD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Berarekin batera,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Cayetana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Cabezas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Marta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Eguía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Tamara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Berbés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Mechi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Oliverio</w:t>
      </w:r>
      <w:proofErr w:type="spellEnd"/>
      <w:r w:rsidRPr="009E3D0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aktoreak izango dira agertokian.</w:t>
      </w:r>
    </w:p>
    <w:p w14:paraId="759B0D76" w14:textId="77777777" w:rsidR="00536471" w:rsidRPr="009E3D00" w:rsidRDefault="00536471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52755126" w14:textId="4B2DA98E" w:rsidR="00135A91" w:rsidRPr="00A743D4" w:rsidRDefault="00135A91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4A126FB" w14:textId="77777777" w:rsidR="00C52EA4" w:rsidRDefault="00C52EA4" w:rsidP="004F6BE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sectPr w:rsidR="00C52EA4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EF28" w14:textId="77777777" w:rsidR="00653E00" w:rsidRDefault="00653E00">
      <w:r>
        <w:separator/>
      </w:r>
    </w:p>
  </w:endnote>
  <w:endnote w:type="continuationSeparator" w:id="0">
    <w:p w14:paraId="2CA8853D" w14:textId="77777777" w:rsidR="00653E00" w:rsidRDefault="0065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4D475976" w:rsidR="00CB64C8" w:rsidRPr="00943E39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943E39">
      <w:rPr>
        <w:rFonts w:ascii="SanukLF-Light" w:hAnsi="SanukLF-Light" w:cs="Arial"/>
        <w:b/>
        <w:szCs w:val="16"/>
        <w:lang w:val="eu-ES"/>
      </w:rPr>
      <w:t>Vital</w:t>
    </w:r>
    <w:r w:rsidR="00943E39" w:rsidRPr="00943E39">
      <w:rPr>
        <w:rFonts w:ascii="SanukLF-Light" w:hAnsi="SanukLF-Light" w:cs="Arial"/>
        <w:b/>
        <w:szCs w:val="16"/>
        <w:lang w:val="eu-ES"/>
      </w:rPr>
      <w:t xml:space="preserve"> Fundazioa</w:t>
    </w:r>
    <w:r w:rsidRPr="00943E39">
      <w:rPr>
        <w:rFonts w:ascii="SanukLF-Light" w:hAnsi="SanukLF-Light" w:cs="Arial"/>
        <w:b/>
        <w:szCs w:val="16"/>
        <w:lang w:val="eu-ES"/>
      </w:rPr>
      <w:t xml:space="preserve"> | </w:t>
    </w:r>
    <w:r w:rsidR="00943E39" w:rsidRPr="00943E39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943E39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943E39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943E39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943E39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943E39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943E39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25179C74" w14:textId="77777777" w:rsidR="009E6157" w:rsidRPr="00943E39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39BC" w14:textId="77777777" w:rsidR="00653E00" w:rsidRDefault="00653E00">
      <w:r>
        <w:separator/>
      </w:r>
    </w:p>
  </w:footnote>
  <w:footnote w:type="continuationSeparator" w:id="0">
    <w:p w14:paraId="4FD3B2B6" w14:textId="77777777" w:rsidR="00653E00" w:rsidRDefault="0065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31895CE0">
          <wp:simplePos x="0" y="0"/>
          <wp:positionH relativeFrom="margin">
            <wp:posOffset>4043680</wp:posOffset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2330706">
    <w:abstractNumId w:val="15"/>
  </w:num>
  <w:num w:numId="2" w16cid:durableId="1275986424">
    <w:abstractNumId w:val="15"/>
  </w:num>
  <w:num w:numId="3" w16cid:durableId="2080129230">
    <w:abstractNumId w:val="29"/>
  </w:num>
  <w:num w:numId="4" w16cid:durableId="55878665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605725814">
    <w:abstractNumId w:val="20"/>
  </w:num>
  <w:num w:numId="6" w16cid:durableId="761685465">
    <w:abstractNumId w:val="34"/>
  </w:num>
  <w:num w:numId="7" w16cid:durableId="174923723">
    <w:abstractNumId w:val="1"/>
  </w:num>
  <w:num w:numId="8" w16cid:durableId="1581134648">
    <w:abstractNumId w:val="27"/>
  </w:num>
  <w:num w:numId="9" w16cid:durableId="1182670542">
    <w:abstractNumId w:val="25"/>
  </w:num>
  <w:num w:numId="10" w16cid:durableId="490944300">
    <w:abstractNumId w:val="41"/>
  </w:num>
  <w:num w:numId="11" w16cid:durableId="2006594439">
    <w:abstractNumId w:val="43"/>
  </w:num>
  <w:num w:numId="12" w16cid:durableId="1144854249">
    <w:abstractNumId w:val="21"/>
  </w:num>
  <w:num w:numId="13" w16cid:durableId="874074478">
    <w:abstractNumId w:val="36"/>
  </w:num>
  <w:num w:numId="14" w16cid:durableId="1622566964">
    <w:abstractNumId w:val="3"/>
  </w:num>
  <w:num w:numId="15" w16cid:durableId="1994796400">
    <w:abstractNumId w:val="3"/>
  </w:num>
  <w:num w:numId="16" w16cid:durableId="1386948114">
    <w:abstractNumId w:val="37"/>
  </w:num>
  <w:num w:numId="17" w16cid:durableId="370686699">
    <w:abstractNumId w:val="5"/>
  </w:num>
  <w:num w:numId="18" w16cid:durableId="2003656339">
    <w:abstractNumId w:val="42"/>
  </w:num>
  <w:num w:numId="19" w16cid:durableId="174422963">
    <w:abstractNumId w:val="35"/>
  </w:num>
  <w:num w:numId="20" w16cid:durableId="1249193695">
    <w:abstractNumId w:val="39"/>
  </w:num>
  <w:num w:numId="21" w16cid:durableId="1646084863">
    <w:abstractNumId w:val="9"/>
  </w:num>
  <w:num w:numId="22" w16cid:durableId="2050373459">
    <w:abstractNumId w:val="7"/>
  </w:num>
  <w:num w:numId="23" w16cid:durableId="942495051">
    <w:abstractNumId w:val="22"/>
  </w:num>
  <w:num w:numId="24" w16cid:durableId="1255866975">
    <w:abstractNumId w:val="38"/>
  </w:num>
  <w:num w:numId="25" w16cid:durableId="788669700">
    <w:abstractNumId w:val="31"/>
  </w:num>
  <w:num w:numId="26" w16cid:durableId="1021396979">
    <w:abstractNumId w:val="30"/>
  </w:num>
  <w:num w:numId="27" w16cid:durableId="376394721">
    <w:abstractNumId w:val="28"/>
  </w:num>
  <w:num w:numId="28" w16cid:durableId="653726625">
    <w:abstractNumId w:val="17"/>
  </w:num>
  <w:num w:numId="29" w16cid:durableId="620915136">
    <w:abstractNumId w:val="32"/>
  </w:num>
  <w:num w:numId="30" w16cid:durableId="1455371656">
    <w:abstractNumId w:val="2"/>
  </w:num>
  <w:num w:numId="31" w16cid:durableId="23795219">
    <w:abstractNumId w:val="40"/>
  </w:num>
  <w:num w:numId="32" w16cid:durableId="28920860">
    <w:abstractNumId w:val="6"/>
  </w:num>
  <w:num w:numId="33" w16cid:durableId="651713579">
    <w:abstractNumId w:val="16"/>
  </w:num>
  <w:num w:numId="34" w16cid:durableId="459224312">
    <w:abstractNumId w:val="19"/>
  </w:num>
  <w:num w:numId="35" w16cid:durableId="492372997">
    <w:abstractNumId w:val="33"/>
  </w:num>
  <w:num w:numId="36" w16cid:durableId="491221713">
    <w:abstractNumId w:val="18"/>
  </w:num>
  <w:num w:numId="37" w16cid:durableId="2061708394">
    <w:abstractNumId w:val="23"/>
  </w:num>
  <w:num w:numId="38" w16cid:durableId="423494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6844213">
    <w:abstractNumId w:val="26"/>
  </w:num>
  <w:num w:numId="40" w16cid:durableId="1761870165">
    <w:abstractNumId w:val="8"/>
  </w:num>
  <w:num w:numId="41" w16cid:durableId="1211461490">
    <w:abstractNumId w:val="11"/>
  </w:num>
  <w:num w:numId="42" w16cid:durableId="256983569">
    <w:abstractNumId w:val="12"/>
  </w:num>
  <w:num w:numId="43" w16cid:durableId="963999907">
    <w:abstractNumId w:val="24"/>
  </w:num>
  <w:num w:numId="44" w16cid:durableId="1039011245">
    <w:abstractNumId w:val="10"/>
  </w:num>
  <w:num w:numId="45" w16cid:durableId="2145854493">
    <w:abstractNumId w:val="13"/>
  </w:num>
  <w:num w:numId="46" w16cid:durableId="1717580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2032F"/>
    <w:rsid w:val="00032013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2C4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0C7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139"/>
    <w:rsid w:val="003E4AD9"/>
    <w:rsid w:val="003E5BF2"/>
    <w:rsid w:val="003E61CF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32BC6"/>
    <w:rsid w:val="004350CD"/>
    <w:rsid w:val="00444B65"/>
    <w:rsid w:val="004451FE"/>
    <w:rsid w:val="0044571B"/>
    <w:rsid w:val="00451D38"/>
    <w:rsid w:val="004576D7"/>
    <w:rsid w:val="00457D33"/>
    <w:rsid w:val="00460AEA"/>
    <w:rsid w:val="00463A0E"/>
    <w:rsid w:val="00464440"/>
    <w:rsid w:val="00465860"/>
    <w:rsid w:val="00465B3D"/>
    <w:rsid w:val="00467695"/>
    <w:rsid w:val="004720FB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D6EBA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35A9C"/>
    <w:rsid w:val="00536471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77B8B"/>
    <w:rsid w:val="00580CBD"/>
    <w:rsid w:val="005812A3"/>
    <w:rsid w:val="00581939"/>
    <w:rsid w:val="005819F5"/>
    <w:rsid w:val="00584D73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3E00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161F2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5A1D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3785"/>
    <w:rsid w:val="00867031"/>
    <w:rsid w:val="0087363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47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0CD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3E39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3D00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02EE"/>
    <w:rsid w:val="00A3390B"/>
    <w:rsid w:val="00A36385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6F0"/>
    <w:rsid w:val="00B64F45"/>
    <w:rsid w:val="00B65CF5"/>
    <w:rsid w:val="00B72D69"/>
    <w:rsid w:val="00B730D3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0D08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722B2"/>
    <w:rsid w:val="00C72E24"/>
    <w:rsid w:val="00C87631"/>
    <w:rsid w:val="00C9189D"/>
    <w:rsid w:val="00C935DA"/>
    <w:rsid w:val="00C951FB"/>
    <w:rsid w:val="00CA08AD"/>
    <w:rsid w:val="00CA0BD1"/>
    <w:rsid w:val="00CA1666"/>
    <w:rsid w:val="00CA2929"/>
    <w:rsid w:val="00CA4E98"/>
    <w:rsid w:val="00CA6A79"/>
    <w:rsid w:val="00CB1A44"/>
    <w:rsid w:val="00CB22A2"/>
    <w:rsid w:val="00CB4FA0"/>
    <w:rsid w:val="00CB59F5"/>
    <w:rsid w:val="00CB64C8"/>
    <w:rsid w:val="00CC08FB"/>
    <w:rsid w:val="00CC77CE"/>
    <w:rsid w:val="00CD2802"/>
    <w:rsid w:val="00CE3DCD"/>
    <w:rsid w:val="00CF3DD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04BF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2AB9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1D44"/>
    <w:rsid w:val="00E439E5"/>
    <w:rsid w:val="00E4686A"/>
    <w:rsid w:val="00E533D7"/>
    <w:rsid w:val="00E53760"/>
    <w:rsid w:val="00E60CF9"/>
    <w:rsid w:val="00E61218"/>
    <w:rsid w:val="00E73DB6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3EAD"/>
    <w:rsid w:val="00EF4044"/>
    <w:rsid w:val="00EF75F3"/>
    <w:rsid w:val="00F01CE9"/>
    <w:rsid w:val="00F03939"/>
    <w:rsid w:val="00F04F10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styleId="Mencinsinresolver">
    <w:name w:val="Unresolved Mention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265E-E528-42C9-9988-39D25528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</TotalTime>
  <Pages>1</Pages>
  <Words>228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4</cp:revision>
  <cp:lastPrinted>2020-07-03T08:04:00Z</cp:lastPrinted>
  <dcterms:created xsi:type="dcterms:W3CDTF">2026-04-21T11:58:00Z</dcterms:created>
  <dcterms:modified xsi:type="dcterms:W3CDTF">2026-05-06T06:50:00Z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