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72F7783A" w:rsidR="003D4D29" w:rsidRPr="00F6790B" w:rsidRDefault="002702E7" w:rsidP="00463A0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s-ES_tradnl"/>
        </w:rPr>
      </w:pPr>
      <w:r w:rsidRPr="00F6790B">
        <w:rPr>
          <w:rFonts w:ascii="Sanuk-Medium" w:hAnsi="Sanuk-Medium"/>
          <w:b/>
          <w:sz w:val="24"/>
          <w:szCs w:val="24"/>
          <w:lang w:val="es-ES_tradnl"/>
        </w:rPr>
        <w:t>nota de prensa</w:t>
      </w:r>
    </w:p>
    <w:p w14:paraId="4D530799" w14:textId="77777777" w:rsidR="009927C3" w:rsidRPr="00F6790B" w:rsidRDefault="009927C3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04F7871C" w14:textId="15121809" w:rsidR="00184956" w:rsidRDefault="00873BC7" w:rsidP="00184956">
      <w:pPr>
        <w:pStyle w:val="Textoindependiente3"/>
        <w:tabs>
          <w:tab w:val="left" w:pos="8566"/>
        </w:tabs>
        <w:spacing w:line="300" w:lineRule="exact"/>
        <w:jc w:val="center"/>
        <w:rPr>
          <w:rFonts w:ascii="SanukLF-Light" w:hAnsi="SanukLF-Light"/>
          <w:b/>
          <w:spacing w:val="-4"/>
          <w:sz w:val="24"/>
          <w:szCs w:val="24"/>
        </w:rPr>
      </w:pPr>
      <w:proofErr w:type="spellStart"/>
      <w:r w:rsidRPr="00873BC7">
        <w:rPr>
          <w:rFonts w:ascii="SanukLF-Light" w:hAnsi="SanukLF-Light"/>
          <w:b/>
          <w:spacing w:val="-4"/>
          <w:sz w:val="24"/>
          <w:szCs w:val="24"/>
        </w:rPr>
        <w:t>Lapuebla</w:t>
      </w:r>
      <w:proofErr w:type="spellEnd"/>
      <w:r w:rsidRPr="00873BC7">
        <w:rPr>
          <w:rFonts w:ascii="SanukLF-Light" w:hAnsi="SanukLF-Light"/>
          <w:b/>
          <w:spacing w:val="-4"/>
          <w:sz w:val="24"/>
          <w:szCs w:val="24"/>
        </w:rPr>
        <w:t xml:space="preserve"> de Labarca, Montoria y </w:t>
      </w:r>
      <w:proofErr w:type="spellStart"/>
      <w:r w:rsidRPr="00873BC7">
        <w:rPr>
          <w:rFonts w:ascii="SanukLF-Light" w:hAnsi="SanukLF-Light"/>
          <w:b/>
          <w:spacing w:val="-4"/>
          <w:sz w:val="24"/>
          <w:szCs w:val="24"/>
        </w:rPr>
        <w:t>Legutio</w:t>
      </w:r>
      <w:proofErr w:type="spellEnd"/>
      <w:r>
        <w:rPr>
          <w:rFonts w:ascii="SanukLF-Light" w:hAnsi="SanukLF-Light"/>
          <w:b/>
          <w:spacing w:val="-4"/>
          <w:sz w:val="24"/>
          <w:szCs w:val="24"/>
        </w:rPr>
        <w:t xml:space="preserve"> se encargarán de abrir la programación</w:t>
      </w:r>
    </w:p>
    <w:p w14:paraId="2706EDBA" w14:textId="77777777" w:rsidR="00184956" w:rsidRDefault="00184956" w:rsidP="00184956">
      <w:pPr>
        <w:pStyle w:val="Textoindependiente3"/>
        <w:tabs>
          <w:tab w:val="left" w:pos="8566"/>
        </w:tabs>
        <w:spacing w:line="300" w:lineRule="exact"/>
        <w:jc w:val="center"/>
        <w:rPr>
          <w:rStyle w:val="Ninguno"/>
          <w:rFonts w:ascii="Calibri" w:eastAsia="Calibri" w:hAnsi="Calibri" w:cs="Calibri"/>
          <w:b/>
          <w:bCs/>
          <w:sz w:val="40"/>
          <w:szCs w:val="40"/>
        </w:rPr>
      </w:pPr>
    </w:p>
    <w:p w14:paraId="4FDAC705" w14:textId="3AC3F663" w:rsidR="00184956" w:rsidRPr="003C0AB6" w:rsidRDefault="00184956" w:rsidP="00184956">
      <w:pPr>
        <w:pStyle w:val="Textosinformato"/>
        <w:jc w:val="center"/>
        <w:rPr>
          <w:rStyle w:val="Ninguno"/>
          <w:rFonts w:ascii="Calibri" w:hAnsi="Calibri" w:cs="Calibri"/>
          <w:b/>
          <w:bCs/>
          <w:sz w:val="48"/>
          <w:szCs w:val="48"/>
          <w:lang w:val="es-ES_tradnl"/>
        </w:rPr>
      </w:pPr>
      <w:r w:rsidRPr="003C0AB6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s-ES_tradnl"/>
        </w:rPr>
        <w:t xml:space="preserve">‘Vital por Álava’ </w:t>
      </w:r>
      <w:r w:rsidR="007A42A9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s-ES_tradnl"/>
        </w:rPr>
        <w:t xml:space="preserve">inaugura este fin de semana una nueva temporada </w:t>
      </w:r>
      <w:r w:rsidRPr="003C0AB6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s-ES_tradnl"/>
        </w:rPr>
        <w:t>con 10</w:t>
      </w:r>
      <w:r w:rsidR="007A42A9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s-ES_tradnl"/>
        </w:rPr>
        <w:t>3</w:t>
      </w:r>
      <w:r w:rsidRPr="003C0AB6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s-ES_tradnl"/>
        </w:rPr>
        <w:t xml:space="preserve"> act</w:t>
      </w:r>
      <w:r w:rsidR="007A42A9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s-ES_tradnl"/>
        </w:rPr>
        <w:t xml:space="preserve">uaciones de </w:t>
      </w:r>
      <w:r w:rsidR="007F5DEB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s-ES_tradnl"/>
        </w:rPr>
        <w:t>música,</w:t>
      </w:r>
      <w:r w:rsidR="007F5DEB" w:rsidRPr="007A42A9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s-ES_tradnl"/>
        </w:rPr>
        <w:t xml:space="preserve"> </w:t>
      </w:r>
      <w:proofErr w:type="spellStart"/>
      <w:r w:rsidR="007F5DEB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s-ES_tradnl"/>
        </w:rPr>
        <w:t>dantzas</w:t>
      </w:r>
      <w:proofErr w:type="spellEnd"/>
      <w:r w:rsidR="007A42A9" w:rsidRPr="007A42A9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s-ES_tradnl"/>
        </w:rPr>
        <w:t xml:space="preserve"> y teatro</w:t>
      </w:r>
      <w:r w:rsidRPr="003C0AB6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s-ES_tradnl"/>
        </w:rPr>
        <w:t xml:space="preserve"> </w:t>
      </w:r>
    </w:p>
    <w:p w14:paraId="1711EB7A" w14:textId="77777777" w:rsidR="00184956" w:rsidRDefault="00184956" w:rsidP="0018495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258366F0" w14:textId="5749764B" w:rsidR="00184956" w:rsidRDefault="00184956" w:rsidP="00184956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</w:rPr>
      </w:pPr>
      <w:r w:rsidRPr="003C0AB6">
        <w:rPr>
          <w:rStyle w:val="Ninguno"/>
          <w:rFonts w:ascii="Sanuk-Medium" w:eastAsia="Sanuk-Medium" w:hAnsi="Sanuk-Medium" w:cs="Sanuk-Medium"/>
          <w:color w:val="003366"/>
          <w:u w:color="003366"/>
          <w:lang w:val="es-ES_tradnl"/>
        </w:rPr>
        <w:t>•</w:t>
      </w:r>
      <w:r w:rsidRPr="009716C2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2C2030" w:rsidRPr="00873BC7">
        <w:rPr>
          <w:rFonts w:ascii="SanukLF-Light" w:hAnsi="SanukLF-Light" w:cs="Arial"/>
          <w:b/>
          <w:sz w:val="24"/>
          <w:szCs w:val="24"/>
        </w:rPr>
        <w:t xml:space="preserve">Hasta </w:t>
      </w:r>
      <w:r w:rsidR="00D87C98">
        <w:rPr>
          <w:rFonts w:ascii="SanukLF-Light" w:hAnsi="SanukLF-Light" w:cs="Arial"/>
          <w:b/>
          <w:sz w:val="24"/>
          <w:szCs w:val="24"/>
        </w:rPr>
        <w:t>octubre</w:t>
      </w:r>
      <w:r w:rsidR="002C2030" w:rsidRPr="00873BC7">
        <w:rPr>
          <w:rFonts w:ascii="SanukLF-Light" w:hAnsi="SanukLF-Light" w:cs="Arial"/>
          <w:b/>
          <w:sz w:val="24"/>
          <w:szCs w:val="24"/>
        </w:rPr>
        <w:t>, p</w:t>
      </w:r>
      <w:r w:rsidRPr="00873BC7">
        <w:rPr>
          <w:rFonts w:ascii="SanukLF-Light" w:hAnsi="SanukLF-Light" w:cs="Arial"/>
          <w:b/>
          <w:sz w:val="24"/>
          <w:szCs w:val="24"/>
        </w:rPr>
        <w:t xml:space="preserve">articiparán en la iniciativa </w:t>
      </w:r>
      <w:r w:rsidR="002C2030" w:rsidRPr="00873BC7">
        <w:rPr>
          <w:rFonts w:ascii="SanukLF-Light" w:hAnsi="SanukLF-Light" w:cs="Arial"/>
          <w:b/>
          <w:sz w:val="24"/>
          <w:szCs w:val="24"/>
        </w:rPr>
        <w:t>71 localidades</w:t>
      </w:r>
      <w:r w:rsidR="00D87C98">
        <w:rPr>
          <w:rFonts w:ascii="SanukLF-Light" w:hAnsi="SanukLF-Light" w:cs="Arial"/>
          <w:b/>
          <w:sz w:val="24"/>
          <w:szCs w:val="24"/>
        </w:rPr>
        <w:t xml:space="preserve"> del Territorio incluido Treviño, </w:t>
      </w:r>
      <w:r w:rsidR="00873BC7" w:rsidRPr="00873BC7">
        <w:rPr>
          <w:rFonts w:ascii="SanukLF-Light" w:hAnsi="SanukLF-Light" w:cs="Arial"/>
          <w:b/>
          <w:sz w:val="24"/>
          <w:szCs w:val="24"/>
        </w:rPr>
        <w:t xml:space="preserve">que acogerán 55 conciertos de grupos musicales, 38 representaciones teatrales, 5 recitales corales y 5 exhibiciones de </w:t>
      </w:r>
      <w:proofErr w:type="spellStart"/>
      <w:r w:rsidR="00873BC7" w:rsidRPr="00873BC7">
        <w:rPr>
          <w:rFonts w:ascii="SanukLF-Light" w:hAnsi="SanukLF-Light" w:cs="Arial"/>
          <w:b/>
          <w:sz w:val="24"/>
          <w:szCs w:val="24"/>
        </w:rPr>
        <w:t>dantzas</w:t>
      </w:r>
      <w:proofErr w:type="spellEnd"/>
    </w:p>
    <w:p w14:paraId="2D1C226F" w14:textId="08E63E3B" w:rsidR="00184956" w:rsidRDefault="00184956" w:rsidP="00184956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</w:rPr>
      </w:pPr>
      <w:r w:rsidRPr="00B74442">
        <w:rPr>
          <w:rFonts w:ascii="SanukLF-Light" w:hAnsi="SanukLF-Light" w:cs="Arial"/>
          <w:color w:val="002060"/>
        </w:rPr>
        <w:t xml:space="preserve"> </w:t>
      </w:r>
    </w:p>
    <w:p w14:paraId="756089DB" w14:textId="1DD5978C" w:rsidR="00FE2D5A" w:rsidRPr="007F5DEB" w:rsidRDefault="00184956" w:rsidP="00F20E58">
      <w:pPr>
        <w:pStyle w:val="Textoindependiente3"/>
        <w:tabs>
          <w:tab w:val="left" w:pos="10161"/>
        </w:tabs>
        <w:spacing w:line="300" w:lineRule="exact"/>
        <w:ind w:right="-1"/>
        <w:rPr>
          <w:rFonts w:ascii="Sanuk-Light" w:hAnsi="Sanuk-Light" w:cstheme="minorHAnsi"/>
          <w:sz w:val="24"/>
          <w:szCs w:val="24"/>
        </w:rPr>
      </w:pPr>
      <w:r w:rsidRPr="000B4937">
        <w:rPr>
          <w:rStyle w:val="Ninguno"/>
          <w:rFonts w:ascii="SanukLF-Light" w:hAnsi="SanukLF-Light"/>
          <w:b/>
          <w:bCs/>
          <w:sz w:val="24"/>
          <w:szCs w:val="24"/>
        </w:rPr>
        <w:t xml:space="preserve">Vitoria-Gasteiz, </w:t>
      </w:r>
      <w:r w:rsidR="000C0793">
        <w:rPr>
          <w:rStyle w:val="Ninguno"/>
          <w:rFonts w:ascii="SanukLF-Light" w:hAnsi="SanukLF-Light"/>
          <w:b/>
          <w:bCs/>
          <w:sz w:val="24"/>
          <w:szCs w:val="24"/>
          <w:lang w:val="es-ES_tradnl"/>
        </w:rPr>
        <w:t>14</w:t>
      </w:r>
      <w:r w:rsidRPr="000B4937">
        <w:rPr>
          <w:rStyle w:val="Ninguno"/>
          <w:rFonts w:ascii="SanukLF-Light" w:hAnsi="SanukLF-Light"/>
          <w:b/>
          <w:bCs/>
          <w:sz w:val="24"/>
          <w:szCs w:val="24"/>
        </w:rPr>
        <w:t xml:space="preserve"> de mayo de 202</w:t>
      </w:r>
      <w:r w:rsidR="00FE2D5A">
        <w:rPr>
          <w:rStyle w:val="Ninguno"/>
          <w:rFonts w:ascii="SanukLF-Light" w:hAnsi="SanukLF-Light"/>
          <w:b/>
          <w:bCs/>
          <w:sz w:val="24"/>
          <w:szCs w:val="24"/>
          <w:lang w:val="es-ES_tradnl"/>
        </w:rPr>
        <w:t>6</w:t>
      </w:r>
      <w:r w:rsidRPr="000B4937">
        <w:rPr>
          <w:rStyle w:val="Ninguno"/>
          <w:rFonts w:ascii="SanukLF-Light" w:hAnsi="SanukLF-Light"/>
          <w:b/>
          <w:bCs/>
          <w:sz w:val="24"/>
          <w:szCs w:val="24"/>
        </w:rPr>
        <w:t xml:space="preserve">.- </w:t>
      </w:r>
      <w:r w:rsidR="00FE2D5A" w:rsidRPr="007F5DEB">
        <w:rPr>
          <w:rFonts w:ascii="Sanuk-Light" w:hAnsi="Sanuk-Light" w:cstheme="minorHAnsi"/>
          <w:sz w:val="24"/>
          <w:szCs w:val="24"/>
        </w:rPr>
        <w:t xml:space="preserve">103 actividades culturales componen la programación de la </w:t>
      </w:r>
      <w:r w:rsidR="007F5DEB">
        <w:rPr>
          <w:rFonts w:ascii="Sanuk-Light" w:hAnsi="Sanuk-Light" w:cstheme="minorHAnsi"/>
          <w:sz w:val="24"/>
          <w:szCs w:val="24"/>
        </w:rPr>
        <w:t xml:space="preserve">nueva temporada del </w:t>
      </w:r>
      <w:r w:rsidR="00FE2D5A" w:rsidRPr="007F5DEB">
        <w:rPr>
          <w:rFonts w:ascii="Sanuk-Light" w:hAnsi="Sanuk-Light" w:cstheme="minorHAnsi"/>
          <w:b/>
          <w:sz w:val="24"/>
          <w:szCs w:val="24"/>
        </w:rPr>
        <w:t>Programa Vital por Álava</w:t>
      </w:r>
      <w:r w:rsidR="007F5DEB">
        <w:rPr>
          <w:rFonts w:ascii="Sanuk-Light" w:hAnsi="Sanuk-Light" w:cstheme="minorHAnsi"/>
          <w:sz w:val="24"/>
          <w:szCs w:val="24"/>
        </w:rPr>
        <w:t xml:space="preserve">, que vuelve a los escenarios este fin de semana. La vigésimo segunda edición dará comienzo </w:t>
      </w:r>
      <w:r w:rsidR="002C2030">
        <w:rPr>
          <w:rFonts w:ascii="Sanuk-Light" w:hAnsi="Sanuk-Light" w:cstheme="minorHAnsi"/>
          <w:sz w:val="24"/>
          <w:szCs w:val="24"/>
        </w:rPr>
        <w:t xml:space="preserve">este </w:t>
      </w:r>
      <w:r w:rsidR="00F20E58">
        <w:rPr>
          <w:rFonts w:ascii="Sanuk-Light" w:hAnsi="Sanuk-Light" w:cstheme="minorHAnsi"/>
          <w:sz w:val="24"/>
          <w:szCs w:val="24"/>
        </w:rPr>
        <w:t xml:space="preserve">sábado y domingo </w:t>
      </w:r>
      <w:r w:rsidR="00F20E58" w:rsidRPr="007F5DEB">
        <w:rPr>
          <w:rFonts w:ascii="Sanuk-Light" w:eastAsia="Calibri" w:hAnsi="Sanuk-Light" w:cstheme="minorHAnsi"/>
          <w:sz w:val="24"/>
          <w:szCs w:val="24"/>
          <w:lang w:val="es-ES"/>
        </w:rPr>
        <w:t xml:space="preserve">en </w:t>
      </w:r>
      <w:proofErr w:type="spellStart"/>
      <w:r w:rsidR="00F20E58" w:rsidRPr="007F5DEB">
        <w:rPr>
          <w:rFonts w:ascii="Sanuk-Light" w:eastAsia="Calibri" w:hAnsi="Sanuk-Light" w:cstheme="minorHAnsi"/>
          <w:sz w:val="24"/>
          <w:szCs w:val="24"/>
          <w:lang w:val="es-ES"/>
        </w:rPr>
        <w:t>Lapuebla</w:t>
      </w:r>
      <w:proofErr w:type="spellEnd"/>
      <w:r w:rsidR="00F20E58" w:rsidRPr="007F5DEB">
        <w:rPr>
          <w:rFonts w:ascii="Sanuk-Light" w:eastAsia="Calibri" w:hAnsi="Sanuk-Light" w:cstheme="minorHAnsi"/>
          <w:sz w:val="24"/>
          <w:szCs w:val="24"/>
          <w:lang w:val="es-ES"/>
        </w:rPr>
        <w:t xml:space="preserve"> de Labarca, Montoria y </w:t>
      </w:r>
      <w:proofErr w:type="spellStart"/>
      <w:r w:rsidR="00F20E58" w:rsidRPr="007F5DEB">
        <w:rPr>
          <w:rFonts w:ascii="Sanuk-Light" w:eastAsia="Calibri" w:hAnsi="Sanuk-Light" w:cstheme="minorHAnsi"/>
          <w:sz w:val="24"/>
          <w:szCs w:val="24"/>
          <w:lang w:val="es-ES"/>
        </w:rPr>
        <w:t>Legutio</w:t>
      </w:r>
      <w:proofErr w:type="spellEnd"/>
      <w:r w:rsidR="00F20E58">
        <w:rPr>
          <w:rFonts w:ascii="Sanuk-Light" w:eastAsia="Calibri" w:hAnsi="Sanuk-Light" w:cstheme="minorHAnsi"/>
          <w:sz w:val="24"/>
          <w:szCs w:val="24"/>
          <w:lang w:val="es-ES"/>
        </w:rPr>
        <w:t xml:space="preserve"> </w:t>
      </w:r>
      <w:r w:rsidR="007F5DEB">
        <w:rPr>
          <w:rFonts w:ascii="Sanuk-Light" w:hAnsi="Sanuk-Light" w:cstheme="minorHAnsi"/>
          <w:sz w:val="24"/>
          <w:szCs w:val="24"/>
        </w:rPr>
        <w:t>y se prolongará hasta</w:t>
      </w:r>
      <w:r w:rsidR="0054535F">
        <w:rPr>
          <w:rFonts w:ascii="Sanuk-Light" w:hAnsi="Sanuk-Light" w:cstheme="minorHAnsi"/>
          <w:sz w:val="24"/>
          <w:szCs w:val="24"/>
        </w:rPr>
        <w:t xml:space="preserve"> octubre</w:t>
      </w:r>
      <w:r w:rsidR="00F20E58">
        <w:rPr>
          <w:rFonts w:ascii="Sanuk-Light" w:hAnsi="Sanuk-Light" w:cstheme="minorHAnsi"/>
          <w:sz w:val="24"/>
          <w:szCs w:val="24"/>
        </w:rPr>
        <w:t>.</w:t>
      </w:r>
      <w:r w:rsidR="007F5DEB">
        <w:rPr>
          <w:rFonts w:ascii="Sanuk-Light" w:hAnsi="Sanuk-Light" w:cstheme="minorHAnsi"/>
          <w:sz w:val="24"/>
          <w:szCs w:val="24"/>
        </w:rPr>
        <w:t xml:space="preserve"> </w:t>
      </w:r>
    </w:p>
    <w:p w14:paraId="13959437" w14:textId="77777777" w:rsidR="00FE2D5A" w:rsidRPr="007F5DEB" w:rsidRDefault="00FE2D5A" w:rsidP="007F5DEB">
      <w:pPr>
        <w:pStyle w:val="Textosinformato"/>
        <w:spacing w:line="300" w:lineRule="exact"/>
        <w:jc w:val="both"/>
        <w:rPr>
          <w:rFonts w:ascii="Sanuk-Light" w:hAnsi="Sanuk-Light" w:cstheme="minorHAnsi"/>
          <w:szCs w:val="24"/>
        </w:rPr>
      </w:pPr>
    </w:p>
    <w:p w14:paraId="1ACB34D3" w14:textId="45F5DF38" w:rsidR="00FE2D5A" w:rsidRPr="00531EC2" w:rsidRDefault="00F20E58" w:rsidP="00F36F13">
      <w:pPr>
        <w:autoSpaceDE w:val="0"/>
        <w:autoSpaceDN w:val="0"/>
        <w:adjustRightInd w:val="0"/>
        <w:spacing w:after="0" w:line="300" w:lineRule="exact"/>
        <w:rPr>
          <w:rFonts w:ascii="Sanuk-Light" w:eastAsia="Calibri" w:hAnsi="Sanuk-Light" w:cs="Arial"/>
          <w:bCs/>
          <w:color w:val="auto"/>
          <w:sz w:val="24"/>
          <w:szCs w:val="24"/>
          <w:lang w:val="es-ES_tradnl" w:eastAsia="en-US"/>
        </w:rPr>
      </w:pPr>
      <w:r>
        <w:rPr>
          <w:rFonts w:ascii="Sanuk-Light" w:eastAsia="Calibri" w:hAnsi="Sanuk-Light" w:cstheme="minorHAnsi"/>
          <w:sz w:val="24"/>
          <w:szCs w:val="24"/>
        </w:rPr>
        <w:t xml:space="preserve">A lo largo de estos meses, </w:t>
      </w:r>
      <w:r w:rsidRPr="007F5DEB">
        <w:rPr>
          <w:rFonts w:ascii="Sanuk-Light" w:eastAsia="Calibri" w:hAnsi="Sanuk-Light" w:cs="Arial"/>
          <w:bCs/>
          <w:sz w:val="24"/>
          <w:szCs w:val="24"/>
          <w:lang w:eastAsia="en-US"/>
        </w:rPr>
        <w:t>participarán</w:t>
      </w:r>
      <w:r w:rsidR="00FE2D5A" w:rsidRPr="007F5DEB">
        <w:rPr>
          <w:rFonts w:ascii="Sanuk-Light" w:eastAsia="Calibri" w:hAnsi="Sanuk-Light" w:cs="Arial"/>
          <w:bCs/>
          <w:color w:val="auto"/>
          <w:sz w:val="24"/>
          <w:szCs w:val="24"/>
          <w:lang w:val="es-ES_tradnl" w:eastAsia="en-US"/>
        </w:rPr>
        <w:t xml:space="preserve"> en la iniciativa </w:t>
      </w:r>
      <w:r w:rsidR="00873BC7">
        <w:rPr>
          <w:rFonts w:ascii="Sanuk-Light" w:eastAsia="Calibri" w:hAnsi="Sanuk-Light" w:cs="Arial"/>
          <w:bCs/>
          <w:color w:val="auto"/>
          <w:sz w:val="24"/>
          <w:szCs w:val="24"/>
          <w:lang w:val="es-ES_tradnl" w:eastAsia="en-US"/>
        </w:rPr>
        <w:t xml:space="preserve">68 localidades de </w:t>
      </w:r>
      <w:r w:rsidR="00FE2D5A" w:rsidRPr="007F5DEB">
        <w:rPr>
          <w:rFonts w:ascii="Sanuk-Light" w:eastAsia="Calibri" w:hAnsi="Sanuk-Light" w:cs="Arial"/>
          <w:bCs/>
          <w:color w:val="auto"/>
          <w:sz w:val="24"/>
          <w:szCs w:val="24"/>
          <w:lang w:val="es-ES_tradnl" w:eastAsia="en-US"/>
        </w:rPr>
        <w:t>49 municipios alaveses</w:t>
      </w:r>
      <w:r w:rsidR="00873BC7">
        <w:rPr>
          <w:rFonts w:ascii="Sanuk-Light" w:eastAsia="Calibri" w:hAnsi="Sanuk-Light" w:cs="Arial"/>
          <w:bCs/>
          <w:color w:val="auto"/>
          <w:sz w:val="24"/>
          <w:szCs w:val="24"/>
          <w:lang w:val="es-ES_tradnl" w:eastAsia="en-US"/>
        </w:rPr>
        <w:t xml:space="preserve"> encuadrados en </w:t>
      </w:r>
      <w:r w:rsidR="00FE2D5A" w:rsidRPr="00D87C98">
        <w:rPr>
          <w:rFonts w:ascii="Sanuk-Light" w:eastAsia="Calibri" w:hAnsi="Sanuk-Light" w:cs="Arial"/>
          <w:bCs/>
          <w:color w:val="auto"/>
          <w:sz w:val="24"/>
          <w:szCs w:val="24"/>
          <w:lang w:val="es-ES_tradnl" w:eastAsia="en-US"/>
        </w:rPr>
        <w:t xml:space="preserve">las seis cuadrillas (exceptuando Vitoria-Gasteiz) y </w:t>
      </w:r>
      <w:r w:rsidR="00F36F13" w:rsidRPr="00D87C98">
        <w:rPr>
          <w:rFonts w:ascii="Sanuk-Light" w:eastAsia="Calibri" w:hAnsi="Sanuk-Light" w:cs="Arial"/>
          <w:bCs/>
          <w:color w:val="auto"/>
          <w:sz w:val="24"/>
          <w:szCs w:val="24"/>
          <w:lang w:val="es-ES_tradnl" w:eastAsia="en-US"/>
        </w:rPr>
        <w:t>tres más</w:t>
      </w:r>
      <w:r w:rsidR="00FE2D5A" w:rsidRPr="00D87C98">
        <w:rPr>
          <w:rFonts w:ascii="Sanuk-Light" w:eastAsia="Calibri" w:hAnsi="Sanuk-Light" w:cs="Arial"/>
          <w:bCs/>
          <w:color w:val="auto"/>
          <w:sz w:val="24"/>
          <w:szCs w:val="24"/>
          <w:lang w:val="es-ES_tradnl" w:eastAsia="en-US"/>
        </w:rPr>
        <w:t xml:space="preserve"> en Treviño.</w:t>
      </w:r>
      <w:r w:rsidR="00FE2D5A" w:rsidRPr="00531EC2">
        <w:rPr>
          <w:rFonts w:ascii="Sanuk-Light" w:eastAsia="Calibri" w:hAnsi="Sanuk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F36F13">
        <w:rPr>
          <w:rFonts w:ascii="Sanuk-Light" w:eastAsia="Calibri" w:hAnsi="Sanuk-Light" w:cs="Arial"/>
          <w:bCs/>
          <w:color w:val="auto"/>
          <w:sz w:val="24"/>
          <w:szCs w:val="24"/>
          <w:lang w:val="es-ES_tradnl" w:eastAsia="en-US"/>
        </w:rPr>
        <w:t xml:space="preserve">Los 71 </w:t>
      </w:r>
      <w:r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acogerán </w:t>
      </w:r>
      <w:r w:rsidRPr="00531EC2">
        <w:rPr>
          <w:rFonts w:ascii="Sanuk-Light" w:eastAsia="Calibri" w:hAnsi="Sanuk-Light" w:cs="Arial"/>
          <w:bCs/>
          <w:color w:val="auto"/>
          <w:sz w:val="24"/>
          <w:szCs w:val="24"/>
          <w:lang w:val="es-ES_tradnl" w:eastAsia="en-US"/>
        </w:rPr>
        <w:t>espectáculos</w:t>
      </w:r>
      <w:r>
        <w:rPr>
          <w:rFonts w:ascii="Sanuk-Light" w:eastAsia="Calibri" w:hAnsi="Sanuk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F36F13">
        <w:rPr>
          <w:rFonts w:ascii="Sanuk-Light" w:eastAsia="Calibri" w:hAnsi="Sanuk-Light" w:cs="Arial"/>
          <w:bCs/>
          <w:color w:val="auto"/>
          <w:sz w:val="24"/>
          <w:szCs w:val="24"/>
          <w:lang w:val="es-ES_tradnl" w:eastAsia="en-US"/>
        </w:rPr>
        <w:t xml:space="preserve">seleccionados </w:t>
      </w:r>
      <w:r w:rsidRPr="00531EC2">
        <w:rPr>
          <w:rFonts w:ascii="Sanuk-Light" w:eastAsia="Calibri" w:hAnsi="Sanuk-Light" w:cs="Arial"/>
          <w:bCs/>
          <w:color w:val="auto"/>
          <w:sz w:val="24"/>
          <w:szCs w:val="24"/>
          <w:lang w:val="es-ES_tradnl" w:eastAsia="en-US"/>
        </w:rPr>
        <w:t>con el objetivo de dar respuesta a las variadas preferencias mostradas por los distintos ayuntamientos</w:t>
      </w:r>
      <w:r w:rsidR="00F36F13">
        <w:rPr>
          <w:rFonts w:ascii="Sanuk-Light" w:eastAsia="Calibri" w:hAnsi="Sanuk-Light" w:cs="Arial"/>
          <w:bCs/>
          <w:sz w:val="24"/>
          <w:szCs w:val="24"/>
          <w:lang w:val="es-ES_tradnl"/>
        </w:rPr>
        <w:t>.</w:t>
      </w:r>
    </w:p>
    <w:p w14:paraId="00B64F29" w14:textId="77777777" w:rsidR="00FE2D5A" w:rsidRPr="00531EC2" w:rsidRDefault="00FE2D5A" w:rsidP="007F5DEB">
      <w:pPr>
        <w:autoSpaceDE w:val="0"/>
        <w:autoSpaceDN w:val="0"/>
        <w:adjustRightInd w:val="0"/>
        <w:spacing w:after="0" w:line="300" w:lineRule="exact"/>
        <w:rPr>
          <w:rFonts w:ascii="Sanuk-Light" w:eastAsia="Calibri" w:hAnsi="Sanuk-Light" w:cs="Arial"/>
          <w:bCs/>
          <w:color w:val="auto"/>
          <w:sz w:val="24"/>
          <w:szCs w:val="24"/>
          <w:lang w:val="es-ES_tradnl" w:eastAsia="en-US"/>
        </w:rPr>
      </w:pPr>
    </w:p>
    <w:p w14:paraId="6D077676" w14:textId="76194625" w:rsidR="00FE2D5A" w:rsidRPr="00531EC2" w:rsidRDefault="00FE2D5A" w:rsidP="007F5DEB">
      <w:pPr>
        <w:autoSpaceDE w:val="0"/>
        <w:autoSpaceDN w:val="0"/>
        <w:adjustRightInd w:val="0"/>
        <w:spacing w:after="0" w:line="300" w:lineRule="exact"/>
        <w:rPr>
          <w:rFonts w:ascii="Sanuk-Light" w:eastAsia="Calibri" w:hAnsi="Sanuk-Light" w:cs="Arial"/>
          <w:bCs/>
          <w:color w:val="auto"/>
          <w:sz w:val="24"/>
          <w:szCs w:val="24"/>
          <w:lang w:val="es-ES_tradnl" w:eastAsia="en-US"/>
        </w:rPr>
      </w:pPr>
      <w:r w:rsidRPr="00531EC2">
        <w:rPr>
          <w:rFonts w:ascii="Sanuk-Light" w:eastAsia="Calibri" w:hAnsi="Sanuk-Light" w:cs="Arial"/>
          <w:bCs/>
          <w:color w:val="auto"/>
          <w:sz w:val="24"/>
          <w:szCs w:val="24"/>
          <w:lang w:val="es-ES_tradnl" w:eastAsia="en-US"/>
        </w:rPr>
        <w:t>La programación prevista para esta nueva temporada dará cabida a disciplinas tan diversas como</w:t>
      </w:r>
      <w:r>
        <w:rPr>
          <w:rFonts w:ascii="Sanuk-Light" w:eastAsia="Calibri" w:hAnsi="Sanuk-Light" w:cs="Arial"/>
          <w:bCs/>
          <w:color w:val="auto"/>
          <w:sz w:val="24"/>
          <w:szCs w:val="24"/>
          <w:lang w:val="es-ES_tradnl" w:eastAsia="en-US"/>
        </w:rPr>
        <w:t xml:space="preserve"> las </w:t>
      </w:r>
      <w:proofErr w:type="spellStart"/>
      <w:r>
        <w:rPr>
          <w:rFonts w:ascii="Sanuk-Light" w:eastAsia="Calibri" w:hAnsi="Sanuk-Light" w:cs="Arial"/>
          <w:bCs/>
          <w:color w:val="auto"/>
          <w:sz w:val="24"/>
          <w:szCs w:val="24"/>
          <w:lang w:val="es-ES_tradnl" w:eastAsia="en-US"/>
        </w:rPr>
        <w:t>dantzas</w:t>
      </w:r>
      <w:proofErr w:type="spellEnd"/>
      <w:r>
        <w:rPr>
          <w:rFonts w:ascii="Sanuk-Light" w:eastAsia="Calibri" w:hAnsi="Sanuk-Light" w:cs="Arial"/>
          <w:bCs/>
          <w:color w:val="auto"/>
          <w:sz w:val="24"/>
          <w:szCs w:val="24"/>
          <w:lang w:val="es-ES_tradnl" w:eastAsia="en-US"/>
        </w:rPr>
        <w:t>,</w:t>
      </w:r>
      <w:r w:rsidRPr="00531EC2">
        <w:rPr>
          <w:rFonts w:ascii="Sanuk-Light" w:eastAsia="Calibri" w:hAnsi="Sanuk-Light" w:cs="Arial"/>
          <w:bCs/>
          <w:color w:val="auto"/>
          <w:sz w:val="24"/>
          <w:szCs w:val="24"/>
          <w:lang w:val="es-ES_tradnl" w:eastAsia="en-US"/>
        </w:rPr>
        <w:t xml:space="preserve"> las actuaciones musicales, corales y el teatro. </w:t>
      </w:r>
      <w:r w:rsidR="00873BC7">
        <w:rPr>
          <w:rFonts w:ascii="Sanuk-Light" w:eastAsia="Calibri" w:hAnsi="Sanuk-Light" w:cs="Arial"/>
          <w:bCs/>
          <w:color w:val="auto"/>
          <w:sz w:val="24"/>
          <w:szCs w:val="24"/>
          <w:lang w:val="es-ES_tradnl" w:eastAsia="en-US"/>
        </w:rPr>
        <w:t xml:space="preserve">En total </w:t>
      </w:r>
      <w:r w:rsidRPr="00531EC2">
        <w:rPr>
          <w:rFonts w:ascii="Sanuk-Light" w:eastAsia="Calibri" w:hAnsi="Sanuk-Light" w:cs="Arial"/>
          <w:bCs/>
          <w:color w:val="auto"/>
          <w:sz w:val="24"/>
          <w:szCs w:val="24"/>
          <w:lang w:val="es-ES_tradnl" w:eastAsia="en-US"/>
        </w:rPr>
        <w:t>se podrá disfrutar de 5</w:t>
      </w:r>
      <w:r>
        <w:rPr>
          <w:rFonts w:ascii="Sanuk-Light" w:eastAsia="Calibri" w:hAnsi="Sanuk-Light" w:cs="Arial"/>
          <w:bCs/>
          <w:color w:val="auto"/>
          <w:sz w:val="24"/>
          <w:szCs w:val="24"/>
          <w:lang w:val="es-ES_tradnl" w:eastAsia="en-US"/>
        </w:rPr>
        <w:t>5</w:t>
      </w:r>
      <w:r w:rsidRPr="00531EC2">
        <w:rPr>
          <w:rFonts w:ascii="Sanuk-Light" w:eastAsia="Calibri" w:hAnsi="Sanuk-Light" w:cs="Arial"/>
          <w:bCs/>
          <w:color w:val="auto"/>
          <w:sz w:val="24"/>
          <w:szCs w:val="24"/>
          <w:lang w:val="es-ES_tradnl" w:eastAsia="en-US"/>
        </w:rPr>
        <w:t xml:space="preserve"> conciertos de grupos musicales, </w:t>
      </w:r>
      <w:r>
        <w:rPr>
          <w:rFonts w:ascii="Sanuk-Light" w:eastAsia="Calibri" w:hAnsi="Sanuk-Light" w:cs="Arial"/>
          <w:bCs/>
          <w:color w:val="auto"/>
          <w:sz w:val="24"/>
          <w:szCs w:val="24"/>
          <w:lang w:val="es-ES_tradnl" w:eastAsia="en-US"/>
        </w:rPr>
        <w:t>38</w:t>
      </w:r>
      <w:r w:rsidRPr="00531EC2">
        <w:rPr>
          <w:rFonts w:ascii="Sanuk-Light" w:eastAsia="Calibri" w:hAnsi="Sanuk-Light" w:cs="Arial"/>
          <w:bCs/>
          <w:color w:val="auto"/>
          <w:sz w:val="24"/>
          <w:szCs w:val="24"/>
          <w:lang w:val="es-ES_tradnl" w:eastAsia="en-US"/>
        </w:rPr>
        <w:t xml:space="preserve"> representaciones teatrales, </w:t>
      </w:r>
      <w:r>
        <w:rPr>
          <w:rFonts w:ascii="Sanuk-Light" w:eastAsia="Calibri" w:hAnsi="Sanuk-Light" w:cs="Arial"/>
          <w:bCs/>
          <w:color w:val="auto"/>
          <w:sz w:val="24"/>
          <w:szCs w:val="24"/>
          <w:lang w:val="es-ES_tradnl" w:eastAsia="en-US"/>
        </w:rPr>
        <w:t>5</w:t>
      </w:r>
      <w:r w:rsidRPr="00531EC2">
        <w:rPr>
          <w:rFonts w:ascii="Sanuk-Light" w:eastAsia="Calibri" w:hAnsi="Sanuk-Light" w:cs="Arial"/>
          <w:bCs/>
          <w:color w:val="auto"/>
          <w:sz w:val="24"/>
          <w:szCs w:val="24"/>
          <w:lang w:val="es-ES_tradnl" w:eastAsia="en-US"/>
        </w:rPr>
        <w:t xml:space="preserve"> recitales corales</w:t>
      </w:r>
      <w:r>
        <w:rPr>
          <w:rFonts w:ascii="Sanuk-Light" w:eastAsia="Calibri" w:hAnsi="Sanuk-Light" w:cs="Arial"/>
          <w:bCs/>
          <w:color w:val="auto"/>
          <w:sz w:val="24"/>
          <w:szCs w:val="24"/>
          <w:lang w:val="es-ES_tradnl" w:eastAsia="en-US"/>
        </w:rPr>
        <w:t xml:space="preserve"> y 5 exhibiciones de </w:t>
      </w:r>
      <w:proofErr w:type="spellStart"/>
      <w:r>
        <w:rPr>
          <w:rFonts w:ascii="Sanuk-Light" w:eastAsia="Calibri" w:hAnsi="Sanuk-Light" w:cs="Arial"/>
          <w:bCs/>
          <w:color w:val="auto"/>
          <w:sz w:val="24"/>
          <w:szCs w:val="24"/>
          <w:lang w:val="es-ES_tradnl" w:eastAsia="en-US"/>
        </w:rPr>
        <w:t>dantzas</w:t>
      </w:r>
      <w:proofErr w:type="spellEnd"/>
      <w:r w:rsidR="00CB2063">
        <w:rPr>
          <w:rFonts w:ascii="Sanuk-Light" w:eastAsia="Calibri" w:hAnsi="Sanuk-Light" w:cs="Arial"/>
          <w:bCs/>
          <w:color w:val="auto"/>
          <w:sz w:val="24"/>
          <w:szCs w:val="24"/>
          <w:lang w:val="es-ES_tradnl" w:eastAsia="en-US"/>
        </w:rPr>
        <w:t>, todos ellos de la mano de artistas locales.</w:t>
      </w:r>
    </w:p>
    <w:p w14:paraId="52589144" w14:textId="77777777" w:rsidR="00FE2D5A" w:rsidRPr="00531EC2" w:rsidRDefault="00FE2D5A" w:rsidP="007F5DEB">
      <w:pPr>
        <w:autoSpaceDE w:val="0"/>
        <w:autoSpaceDN w:val="0"/>
        <w:adjustRightInd w:val="0"/>
        <w:spacing w:after="0" w:line="300" w:lineRule="exact"/>
        <w:rPr>
          <w:rFonts w:ascii="Sanuk-Light" w:eastAsia="Calibri" w:hAnsi="Sanuk-Light" w:cs="Arial"/>
          <w:bCs/>
          <w:color w:val="auto"/>
          <w:sz w:val="24"/>
          <w:szCs w:val="24"/>
          <w:lang w:val="es-ES_tradnl" w:eastAsia="en-US"/>
        </w:rPr>
      </w:pPr>
    </w:p>
    <w:p w14:paraId="26431FCE" w14:textId="77777777" w:rsidR="00051330" w:rsidRDefault="00051330" w:rsidP="007F5DEB">
      <w:pPr>
        <w:pStyle w:val="Cuerpo"/>
        <w:spacing w:after="0" w:line="300" w:lineRule="exact"/>
        <w:rPr>
          <w:rStyle w:val="Ninguno"/>
          <w:rFonts w:ascii="SanukLF-Medium" w:eastAsia="Sanuk-Light" w:hAnsi="SanukLF-Medium" w:cs="Sanuk-Light"/>
          <w:b/>
          <w:bCs/>
          <w:sz w:val="24"/>
          <w:szCs w:val="24"/>
          <w:lang w:val="es-ES_tradnl"/>
        </w:rPr>
      </w:pPr>
      <w:r w:rsidRPr="00FE2D5A">
        <w:rPr>
          <w:rStyle w:val="Ninguno"/>
          <w:rFonts w:ascii="SanukLF-Medium" w:eastAsia="Sanuk-Medium" w:hAnsi="SanukLF-Medium" w:cs="Sanuk-Medium"/>
          <w:b/>
          <w:color w:val="003366"/>
          <w:sz w:val="24"/>
          <w:szCs w:val="24"/>
          <w:u w:color="003366"/>
          <w:lang w:val="es-ES_tradnl"/>
        </w:rPr>
        <w:t>Primer fin de semana</w:t>
      </w:r>
      <w:r w:rsidRPr="00FE2D5A">
        <w:rPr>
          <w:rStyle w:val="Ninguno"/>
          <w:rFonts w:ascii="SanukLF-Medium" w:eastAsia="Sanuk-Light" w:hAnsi="SanukLF-Medium" w:cs="Sanuk-Light"/>
          <w:b/>
          <w:bCs/>
          <w:sz w:val="24"/>
          <w:szCs w:val="24"/>
          <w:lang w:val="es-ES_tradnl"/>
        </w:rPr>
        <w:t xml:space="preserve"> </w:t>
      </w:r>
    </w:p>
    <w:p w14:paraId="7F16B377" w14:textId="77777777" w:rsidR="0054535F" w:rsidRPr="00FE2D5A" w:rsidRDefault="0054535F" w:rsidP="007F5DEB">
      <w:pPr>
        <w:pStyle w:val="Cuerpo"/>
        <w:spacing w:after="0" w:line="300" w:lineRule="exact"/>
        <w:rPr>
          <w:rStyle w:val="Ninguno"/>
          <w:rFonts w:ascii="SanukLF-Medium" w:eastAsia="Sanuk-Light" w:hAnsi="SanukLF-Medium" w:cs="Sanuk-Light"/>
          <w:b/>
          <w:bCs/>
          <w:sz w:val="24"/>
          <w:szCs w:val="24"/>
        </w:rPr>
      </w:pPr>
    </w:p>
    <w:p w14:paraId="2DCCF19A" w14:textId="385D9C63" w:rsidR="00051330" w:rsidRDefault="00051330" w:rsidP="007F5DEB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eastAsia="Calibri" w:hAnsi="SanukLF-Light" w:cstheme="minorHAnsi"/>
          <w:b/>
          <w:bCs/>
          <w:sz w:val="24"/>
          <w:szCs w:val="24"/>
          <w:lang w:val="es-ES"/>
        </w:rPr>
      </w:pPr>
      <w:r w:rsidRPr="000B4937">
        <w:rPr>
          <w:rFonts w:ascii="SanukLF-Light" w:eastAsia="Calibri" w:hAnsi="SanukLF-Light" w:cstheme="minorHAnsi"/>
          <w:sz w:val="24"/>
          <w:szCs w:val="24"/>
          <w:lang w:val="es-ES"/>
        </w:rPr>
        <w:t>Esta XXI</w:t>
      </w:r>
      <w:r w:rsidR="00501109">
        <w:rPr>
          <w:rFonts w:ascii="SanukLF-Light" w:eastAsia="Calibri" w:hAnsi="SanukLF-Light" w:cstheme="minorHAnsi"/>
          <w:sz w:val="24"/>
          <w:szCs w:val="24"/>
          <w:lang w:val="es-ES"/>
        </w:rPr>
        <w:t>I</w:t>
      </w:r>
      <w:r w:rsidRPr="000B4937">
        <w:rPr>
          <w:rFonts w:ascii="SanukLF-Light" w:eastAsia="Calibri" w:hAnsi="SanukLF-Light" w:cstheme="minorHAnsi"/>
          <w:sz w:val="24"/>
          <w:szCs w:val="24"/>
          <w:lang w:val="es-ES"/>
        </w:rPr>
        <w:t xml:space="preserve"> edición dará comienzo este fin de semana en </w:t>
      </w:r>
      <w:proofErr w:type="spellStart"/>
      <w:r w:rsidR="00501109" w:rsidRPr="00501109">
        <w:rPr>
          <w:rFonts w:ascii="SanukLF-Light" w:eastAsia="Calibri" w:hAnsi="SanukLF-Light" w:cstheme="minorHAnsi"/>
          <w:b/>
          <w:bCs/>
          <w:sz w:val="24"/>
          <w:szCs w:val="24"/>
          <w:lang w:val="es-ES"/>
        </w:rPr>
        <w:t>Lapuebla</w:t>
      </w:r>
      <w:proofErr w:type="spellEnd"/>
      <w:r w:rsidR="00501109" w:rsidRPr="00501109">
        <w:rPr>
          <w:rFonts w:ascii="SanukLF-Light" w:eastAsia="Calibri" w:hAnsi="SanukLF-Light" w:cstheme="minorHAnsi"/>
          <w:b/>
          <w:bCs/>
          <w:sz w:val="24"/>
          <w:szCs w:val="24"/>
          <w:lang w:val="es-ES"/>
        </w:rPr>
        <w:t xml:space="preserve"> de Labarca, Montoria y </w:t>
      </w:r>
      <w:proofErr w:type="spellStart"/>
      <w:r w:rsidR="00501109" w:rsidRPr="00501109">
        <w:rPr>
          <w:rFonts w:ascii="SanukLF-Light" w:eastAsia="Calibri" w:hAnsi="SanukLF-Light" w:cstheme="minorHAnsi"/>
          <w:b/>
          <w:bCs/>
          <w:sz w:val="24"/>
          <w:szCs w:val="24"/>
          <w:lang w:val="es-ES"/>
        </w:rPr>
        <w:t>Legutio</w:t>
      </w:r>
      <w:proofErr w:type="spellEnd"/>
      <w:r w:rsidR="00501109">
        <w:rPr>
          <w:rFonts w:ascii="SanukLF-Light" w:eastAsia="Calibri" w:hAnsi="SanukLF-Light" w:cstheme="minorHAnsi"/>
          <w:b/>
          <w:bCs/>
          <w:sz w:val="24"/>
          <w:szCs w:val="24"/>
          <w:lang w:val="es-ES"/>
        </w:rPr>
        <w:t>.</w:t>
      </w:r>
    </w:p>
    <w:p w14:paraId="42A4F61F" w14:textId="77777777" w:rsidR="00CB2063" w:rsidRDefault="00CB2063" w:rsidP="007F5DEB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eastAsia="Calibri" w:hAnsi="SanukLF-Light" w:cstheme="minorHAnsi"/>
          <w:b/>
          <w:bCs/>
          <w:sz w:val="24"/>
          <w:szCs w:val="24"/>
          <w:lang w:val="es-ES"/>
        </w:rPr>
      </w:pPr>
    </w:p>
    <w:p w14:paraId="36250E22" w14:textId="31BFA5AA" w:rsidR="00501109" w:rsidRDefault="003E7CFA" w:rsidP="00E5096F">
      <w:pPr>
        <w:pStyle w:val="Textoindependiente3"/>
        <w:tabs>
          <w:tab w:val="left" w:pos="10161"/>
        </w:tabs>
        <w:spacing w:line="300" w:lineRule="exact"/>
        <w:ind w:right="-1"/>
        <w:rPr>
          <w:rFonts w:ascii="Sanuk-Light" w:eastAsia="Calibri" w:hAnsi="Sanuk-Light" w:cs="Arial"/>
          <w:bCs/>
          <w:sz w:val="24"/>
          <w:szCs w:val="24"/>
          <w:lang w:eastAsia="en-US"/>
        </w:rPr>
      </w:pPr>
      <w:r>
        <w:rPr>
          <w:rFonts w:ascii="SanukLF-Light" w:eastAsia="Calibri" w:hAnsi="SanukLF-Light" w:cstheme="minorHAnsi"/>
          <w:bCs/>
          <w:sz w:val="24"/>
          <w:szCs w:val="24"/>
          <w:lang w:val="es-ES"/>
        </w:rPr>
        <w:t xml:space="preserve">El </w:t>
      </w:r>
      <w:r w:rsidRPr="003E7CFA">
        <w:rPr>
          <w:rFonts w:ascii="SanukLF-Light" w:eastAsia="Calibri" w:hAnsi="SanukLF-Light" w:cstheme="minorHAnsi"/>
          <w:b/>
          <w:bCs/>
          <w:sz w:val="24"/>
          <w:szCs w:val="24"/>
          <w:lang w:val="es-ES"/>
        </w:rPr>
        <w:t>sábado</w:t>
      </w:r>
      <w:r>
        <w:rPr>
          <w:rFonts w:ascii="SanukLF-Light" w:eastAsia="Calibri" w:hAnsi="SanukLF-Light" w:cstheme="minorHAnsi"/>
          <w:bCs/>
          <w:sz w:val="24"/>
          <w:szCs w:val="24"/>
          <w:lang w:val="es-ES"/>
        </w:rPr>
        <w:t xml:space="preserve">, a </w:t>
      </w:r>
      <w:r w:rsidR="00CB2063" w:rsidRPr="00CB2063">
        <w:rPr>
          <w:rFonts w:ascii="SanukLF-Light" w:eastAsia="Calibri" w:hAnsi="SanukLF-Light" w:cstheme="minorHAnsi"/>
          <w:bCs/>
          <w:sz w:val="24"/>
          <w:szCs w:val="24"/>
          <w:lang w:val="es-ES"/>
        </w:rPr>
        <w:t>las 13:00 horas,</w:t>
      </w:r>
      <w:r w:rsidR="00CB2063">
        <w:rPr>
          <w:rFonts w:ascii="SanukLF-Light" w:eastAsia="Calibri" w:hAnsi="SanukLF-Light" w:cstheme="minorHAnsi"/>
          <w:b/>
          <w:bCs/>
          <w:sz w:val="24"/>
          <w:szCs w:val="24"/>
          <w:lang w:val="es-ES"/>
        </w:rPr>
        <w:t xml:space="preserve"> la Plaza del Plano de </w:t>
      </w:r>
      <w:proofErr w:type="spellStart"/>
      <w:r w:rsidR="00CB2063">
        <w:rPr>
          <w:rFonts w:ascii="SanukLF-Light" w:eastAsia="Calibri" w:hAnsi="SanukLF-Light" w:cstheme="minorHAnsi"/>
          <w:b/>
          <w:bCs/>
          <w:sz w:val="24"/>
          <w:szCs w:val="24"/>
          <w:lang w:val="es-ES"/>
        </w:rPr>
        <w:t>Lapuebla</w:t>
      </w:r>
      <w:proofErr w:type="spellEnd"/>
      <w:r w:rsidR="00CB2063">
        <w:rPr>
          <w:rFonts w:ascii="SanukLF-Light" w:eastAsia="Calibri" w:hAnsi="SanukLF-Light" w:cstheme="minorHAnsi"/>
          <w:b/>
          <w:bCs/>
          <w:sz w:val="24"/>
          <w:szCs w:val="24"/>
          <w:lang w:val="es-ES"/>
        </w:rPr>
        <w:t xml:space="preserve"> de Labarca, </w:t>
      </w:r>
      <w:r w:rsidR="00CB2063" w:rsidRPr="00CB2063">
        <w:rPr>
          <w:rFonts w:ascii="SanukLF-Light" w:eastAsia="Calibri" w:hAnsi="SanukLF-Light" w:cstheme="minorHAnsi"/>
          <w:bCs/>
          <w:sz w:val="24"/>
          <w:szCs w:val="24"/>
          <w:lang w:val="es-ES"/>
        </w:rPr>
        <w:t>será escenario del pistoletazo de salida a la temporada</w:t>
      </w:r>
      <w:r w:rsidR="00CB2063">
        <w:rPr>
          <w:rFonts w:ascii="SanukLF-Light" w:eastAsia="Calibri" w:hAnsi="SanukLF-Light" w:cstheme="minorHAnsi"/>
          <w:bCs/>
          <w:sz w:val="24"/>
          <w:szCs w:val="24"/>
          <w:lang w:val="es-ES"/>
        </w:rPr>
        <w:t xml:space="preserve"> con </w:t>
      </w:r>
      <w:r>
        <w:rPr>
          <w:rFonts w:ascii="SanukLF-Light" w:eastAsia="Calibri" w:hAnsi="SanukLF-Light" w:cstheme="minorHAnsi"/>
          <w:bCs/>
          <w:sz w:val="24"/>
          <w:szCs w:val="24"/>
          <w:lang w:val="es-ES"/>
        </w:rPr>
        <w:t>el concierto</w:t>
      </w:r>
      <w:r w:rsidR="00CB2063">
        <w:rPr>
          <w:rFonts w:ascii="SanukLF-Light" w:eastAsia="Calibri" w:hAnsi="SanukLF-Light" w:cstheme="minorHAnsi"/>
          <w:bCs/>
          <w:sz w:val="24"/>
          <w:szCs w:val="24"/>
          <w:lang w:val="es-ES"/>
        </w:rPr>
        <w:t xml:space="preserve"> de </w:t>
      </w:r>
      <w:r w:rsidR="00CB2063" w:rsidRPr="00E5096F">
        <w:rPr>
          <w:rFonts w:ascii="SanukLF-Light" w:eastAsia="Calibri" w:hAnsi="SanukLF-Light" w:cstheme="minorHAnsi"/>
          <w:b/>
          <w:bCs/>
          <w:sz w:val="24"/>
          <w:szCs w:val="24"/>
          <w:lang w:val="es-ES"/>
        </w:rPr>
        <w:t>‘</w:t>
      </w:r>
      <w:proofErr w:type="spellStart"/>
      <w:r w:rsidR="00CB2063" w:rsidRPr="00E5096F">
        <w:rPr>
          <w:rFonts w:ascii="SanukLF-Light" w:eastAsia="Calibri" w:hAnsi="SanukLF-Light" w:cstheme="minorHAnsi"/>
          <w:b/>
          <w:bCs/>
          <w:sz w:val="24"/>
          <w:szCs w:val="24"/>
          <w:lang w:val="es-ES"/>
        </w:rPr>
        <w:t>Skaribe</w:t>
      </w:r>
      <w:proofErr w:type="spellEnd"/>
      <w:r w:rsidR="00CB2063" w:rsidRPr="00E5096F">
        <w:rPr>
          <w:rFonts w:ascii="SanukLF-Light" w:eastAsia="Calibri" w:hAnsi="SanukLF-Light" w:cstheme="minorHAnsi"/>
          <w:b/>
          <w:bCs/>
          <w:sz w:val="24"/>
          <w:szCs w:val="24"/>
          <w:lang w:val="es-ES"/>
        </w:rPr>
        <w:t>’</w:t>
      </w:r>
      <w:r w:rsidR="00CB2063">
        <w:rPr>
          <w:rFonts w:ascii="SanukLF-Light" w:eastAsia="Calibri" w:hAnsi="SanukLF-Light" w:cstheme="minorHAnsi"/>
          <w:bCs/>
          <w:sz w:val="24"/>
          <w:szCs w:val="24"/>
          <w:lang w:val="es-ES"/>
        </w:rPr>
        <w:t>. Este proyecto musical, nac</w:t>
      </w:r>
      <w:r w:rsidR="00E5096F">
        <w:rPr>
          <w:rFonts w:ascii="SanukLF-Light" w:eastAsia="Calibri" w:hAnsi="SanukLF-Light" w:cstheme="minorHAnsi"/>
          <w:bCs/>
          <w:sz w:val="24"/>
          <w:szCs w:val="24"/>
          <w:lang w:val="es-ES"/>
        </w:rPr>
        <w:t>ido en Vitoria-Gasteiz en 2019 con músicos de gran experiencia, f</w:t>
      </w:r>
      <w:r w:rsidR="00E5096F" w:rsidRPr="00E5096F">
        <w:rPr>
          <w:rFonts w:ascii="SanukLF-Light" w:eastAsia="Calibri" w:hAnsi="SanukLF-Light" w:cstheme="minorHAnsi"/>
          <w:bCs/>
          <w:sz w:val="24"/>
          <w:szCs w:val="24"/>
          <w:lang w:val="es-ES"/>
        </w:rPr>
        <w:t>usiona</w:t>
      </w:r>
      <w:r w:rsidR="00E5096F">
        <w:rPr>
          <w:rFonts w:ascii="SanukLF-Light" w:eastAsia="Calibri" w:hAnsi="SanukLF-Light" w:cstheme="minorHAnsi"/>
          <w:bCs/>
          <w:sz w:val="24"/>
          <w:szCs w:val="24"/>
          <w:lang w:val="es-ES"/>
        </w:rPr>
        <w:t xml:space="preserve"> c</w:t>
      </w:r>
      <w:r w:rsidR="00E5096F" w:rsidRPr="00E5096F">
        <w:rPr>
          <w:rFonts w:ascii="SanukLF-Light" w:eastAsia="Calibri" w:hAnsi="SanukLF-Light" w:cstheme="minorHAnsi"/>
          <w:bCs/>
          <w:sz w:val="24"/>
          <w:szCs w:val="24"/>
          <w:lang w:val="es-ES"/>
        </w:rPr>
        <w:t>lásicos del pop, rock,</w:t>
      </w:r>
      <w:r w:rsidR="00E5096F">
        <w:rPr>
          <w:rFonts w:ascii="SanukLF-Light" w:eastAsia="Calibri" w:hAnsi="SanukLF-Light" w:cstheme="minorHAnsi"/>
          <w:bCs/>
          <w:sz w:val="24"/>
          <w:szCs w:val="24"/>
          <w:lang w:val="es-ES"/>
        </w:rPr>
        <w:t xml:space="preserve"> </w:t>
      </w:r>
      <w:r w:rsidR="00E5096F" w:rsidRPr="00E5096F">
        <w:rPr>
          <w:rFonts w:ascii="SanukLF-Light" w:eastAsia="Calibri" w:hAnsi="SanukLF-Light" w:cstheme="minorHAnsi"/>
          <w:bCs/>
          <w:sz w:val="24"/>
          <w:szCs w:val="24"/>
          <w:lang w:val="es-ES"/>
        </w:rPr>
        <w:t xml:space="preserve">funk, </w:t>
      </w:r>
      <w:proofErr w:type="spellStart"/>
      <w:r w:rsidR="00E5096F" w:rsidRPr="00E5096F">
        <w:rPr>
          <w:rFonts w:ascii="SanukLF-Light" w:eastAsia="Calibri" w:hAnsi="SanukLF-Light" w:cstheme="minorHAnsi"/>
          <w:bCs/>
          <w:sz w:val="24"/>
          <w:szCs w:val="24"/>
          <w:lang w:val="es-ES"/>
        </w:rPr>
        <w:t>soul</w:t>
      </w:r>
      <w:proofErr w:type="spellEnd"/>
      <w:r w:rsidR="00E5096F" w:rsidRPr="00E5096F">
        <w:rPr>
          <w:rFonts w:ascii="SanukLF-Light" w:eastAsia="Calibri" w:hAnsi="SanukLF-Light" w:cstheme="minorHAnsi"/>
          <w:bCs/>
          <w:sz w:val="24"/>
          <w:szCs w:val="24"/>
          <w:lang w:val="es-ES"/>
        </w:rPr>
        <w:t xml:space="preserve">, swing, jazz, surf, </w:t>
      </w:r>
      <w:proofErr w:type="spellStart"/>
      <w:r w:rsidR="00E5096F" w:rsidRPr="00E5096F">
        <w:rPr>
          <w:rFonts w:ascii="SanukLF-Light" w:eastAsia="Calibri" w:hAnsi="SanukLF-Light" w:cstheme="minorHAnsi"/>
          <w:bCs/>
          <w:sz w:val="24"/>
          <w:szCs w:val="24"/>
          <w:lang w:val="es-ES"/>
        </w:rPr>
        <w:t>ska</w:t>
      </w:r>
      <w:proofErr w:type="spellEnd"/>
      <w:r w:rsidR="00E5096F">
        <w:rPr>
          <w:rFonts w:ascii="SanukLF-Light" w:eastAsia="Calibri" w:hAnsi="SanukLF-Light" w:cstheme="minorHAnsi"/>
          <w:bCs/>
          <w:sz w:val="24"/>
          <w:szCs w:val="24"/>
          <w:lang w:val="es-ES"/>
        </w:rPr>
        <w:t xml:space="preserve"> para trasladar al público </w:t>
      </w:r>
      <w:r w:rsidR="00501109" w:rsidRPr="00E5096F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a diferentes momentos de la música del siglo XX y </w:t>
      </w:r>
      <w:r w:rsidR="00E5096F" w:rsidRPr="00E5096F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principios de éste. </w:t>
      </w:r>
    </w:p>
    <w:p w14:paraId="4CEA55BD" w14:textId="77777777" w:rsidR="003E7CFA" w:rsidRDefault="003E7CFA" w:rsidP="00E5096F">
      <w:pPr>
        <w:pStyle w:val="Textoindependiente3"/>
        <w:tabs>
          <w:tab w:val="left" w:pos="10161"/>
        </w:tabs>
        <w:spacing w:line="300" w:lineRule="exact"/>
        <w:ind w:right="-1"/>
        <w:rPr>
          <w:rFonts w:ascii="Sanuk-Light" w:eastAsia="Calibri" w:hAnsi="Sanuk-Light" w:cs="Arial"/>
          <w:bCs/>
          <w:sz w:val="24"/>
          <w:szCs w:val="24"/>
          <w:lang w:eastAsia="en-US"/>
        </w:rPr>
      </w:pPr>
    </w:p>
    <w:p w14:paraId="768A07C4" w14:textId="486B3D1B" w:rsidR="003E7CFA" w:rsidRDefault="003E7CFA" w:rsidP="003E7CFA">
      <w:pPr>
        <w:pStyle w:val="Textoindependiente3"/>
        <w:tabs>
          <w:tab w:val="left" w:pos="10161"/>
        </w:tabs>
        <w:spacing w:line="300" w:lineRule="exact"/>
        <w:ind w:right="-1"/>
        <w:rPr>
          <w:rFonts w:ascii="Sanuk-Light" w:eastAsia="Calibri" w:hAnsi="Sanuk-Light" w:cs="Arial"/>
          <w:bCs/>
          <w:sz w:val="24"/>
          <w:szCs w:val="24"/>
          <w:lang w:eastAsia="en-US"/>
        </w:rPr>
      </w:pPr>
      <w:r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Esa misma tarde, a las 18:00, en el pabellón de </w:t>
      </w:r>
      <w:r w:rsidRPr="003E7CFA">
        <w:rPr>
          <w:rFonts w:ascii="Sanuk-Light" w:eastAsia="Calibri" w:hAnsi="Sanuk-Light" w:cs="Arial"/>
          <w:b/>
          <w:bCs/>
          <w:sz w:val="24"/>
          <w:szCs w:val="24"/>
          <w:lang w:eastAsia="en-US"/>
        </w:rPr>
        <w:t>Montoria</w:t>
      </w:r>
      <w:r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 (concejo perteneciente al municipio de </w:t>
      </w:r>
      <w:proofErr w:type="spellStart"/>
      <w:r>
        <w:rPr>
          <w:rFonts w:ascii="Sanuk-Light" w:eastAsia="Calibri" w:hAnsi="Sanuk-Light" w:cs="Arial"/>
          <w:bCs/>
          <w:sz w:val="24"/>
          <w:szCs w:val="24"/>
          <w:lang w:eastAsia="en-US"/>
        </w:rPr>
        <w:t>Peñacerrada</w:t>
      </w:r>
      <w:proofErr w:type="spellEnd"/>
      <w:r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), actuará el grupo </w:t>
      </w:r>
      <w:r w:rsidR="002C2030" w:rsidRPr="00D0193E">
        <w:rPr>
          <w:rFonts w:ascii="Sanuk-Light" w:eastAsia="Calibri" w:hAnsi="Sanuk-Light" w:cs="Arial"/>
          <w:b/>
          <w:bCs/>
          <w:sz w:val="24"/>
          <w:szCs w:val="24"/>
          <w:lang w:eastAsia="en-US"/>
        </w:rPr>
        <w:t>`Secreto a Voces</w:t>
      </w:r>
      <w:r w:rsidRPr="00D0193E">
        <w:rPr>
          <w:rFonts w:ascii="Sanuk-Light" w:eastAsia="Calibri" w:hAnsi="Sanuk-Light" w:cs="Arial"/>
          <w:b/>
          <w:bCs/>
          <w:sz w:val="24"/>
          <w:szCs w:val="24"/>
          <w:lang w:eastAsia="en-US"/>
        </w:rPr>
        <w:t>’</w:t>
      </w:r>
      <w:r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. </w:t>
      </w:r>
      <w:r w:rsidR="00D0193E" w:rsidRPr="00D0193E">
        <w:rPr>
          <w:rFonts w:ascii="Sanuk-Light" w:eastAsia="Calibri" w:hAnsi="Sanuk-Light" w:cs="Arial"/>
          <w:bCs/>
          <w:sz w:val="24"/>
          <w:szCs w:val="24"/>
          <w:lang w:eastAsia="en-US"/>
        </w:rPr>
        <w:t>Surgida en 2023 en nuestra ciudad como proyecto de tres músicos</w:t>
      </w:r>
      <w:r w:rsidR="005B6911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, </w:t>
      </w:r>
      <w:r w:rsidR="00D0193E" w:rsidRPr="00D0193E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es una banda de versiones Pop-Rock en acústico. Llenos de fuerza y pasión, su objetivo es pasarlo bien sobre el escenario y hacer que el público se sumerja con ellos en la experiencia. Cantan en castellano, inglés y euskera e interpretan temas de Barricada, AC/DC, The </w:t>
      </w:r>
      <w:proofErr w:type="spellStart"/>
      <w:r w:rsidR="00D0193E" w:rsidRPr="00D0193E">
        <w:rPr>
          <w:rFonts w:ascii="Sanuk-Light" w:eastAsia="Calibri" w:hAnsi="Sanuk-Light" w:cs="Arial"/>
          <w:bCs/>
          <w:sz w:val="24"/>
          <w:szCs w:val="24"/>
          <w:lang w:eastAsia="en-US"/>
        </w:rPr>
        <w:t>Cranberries</w:t>
      </w:r>
      <w:proofErr w:type="spellEnd"/>
      <w:r w:rsidR="00D0193E" w:rsidRPr="00D0193E">
        <w:rPr>
          <w:rFonts w:ascii="Sanuk-Light" w:eastAsia="Calibri" w:hAnsi="Sanuk-Light" w:cs="Arial"/>
          <w:bCs/>
          <w:sz w:val="24"/>
          <w:szCs w:val="24"/>
          <w:lang w:eastAsia="en-US"/>
        </w:rPr>
        <w:t>, Bon Jovi, Fito y los Fitipaldi o Extremoduro entre otros.</w:t>
      </w:r>
    </w:p>
    <w:p w14:paraId="08C0C149" w14:textId="77777777" w:rsidR="00D0193E" w:rsidRDefault="00D0193E" w:rsidP="003E7CFA">
      <w:pPr>
        <w:pStyle w:val="Textoindependiente3"/>
        <w:tabs>
          <w:tab w:val="left" w:pos="10161"/>
        </w:tabs>
        <w:spacing w:line="300" w:lineRule="exact"/>
        <w:ind w:right="-1"/>
        <w:rPr>
          <w:rFonts w:ascii="Sanuk-Light" w:eastAsia="Calibri" w:hAnsi="Sanuk-Light" w:cs="Arial"/>
          <w:bCs/>
          <w:sz w:val="24"/>
          <w:szCs w:val="24"/>
          <w:lang w:eastAsia="en-US"/>
        </w:rPr>
      </w:pPr>
    </w:p>
    <w:p w14:paraId="5C5E51FF" w14:textId="6973C981" w:rsidR="003E7CFA" w:rsidRDefault="00D0193E" w:rsidP="003E7CFA">
      <w:pPr>
        <w:pStyle w:val="Textoindependiente3"/>
        <w:tabs>
          <w:tab w:val="left" w:pos="10161"/>
        </w:tabs>
        <w:spacing w:line="300" w:lineRule="exact"/>
        <w:ind w:right="-1"/>
        <w:rPr>
          <w:rFonts w:ascii="Sanuk-Light" w:eastAsia="Calibri" w:hAnsi="Sanuk-Light" w:cs="Arial"/>
          <w:bCs/>
          <w:sz w:val="24"/>
          <w:szCs w:val="24"/>
          <w:lang w:eastAsia="en-US"/>
        </w:rPr>
      </w:pPr>
      <w:r w:rsidRPr="00D0193E">
        <w:rPr>
          <w:rFonts w:ascii="Sanuk-Light" w:eastAsia="Calibri" w:hAnsi="Sanuk-Light" w:cs="Arial"/>
          <w:b/>
          <w:bCs/>
          <w:sz w:val="24"/>
          <w:szCs w:val="24"/>
          <w:lang w:eastAsia="en-US"/>
        </w:rPr>
        <w:t>‘Secreto a voces’</w:t>
      </w:r>
      <w:r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 repetirá su actuación el </w:t>
      </w:r>
      <w:r w:rsidRPr="00D0193E">
        <w:rPr>
          <w:rFonts w:ascii="Sanuk-Light" w:eastAsia="Calibri" w:hAnsi="Sanuk-Light" w:cs="Arial"/>
          <w:b/>
          <w:bCs/>
          <w:sz w:val="24"/>
          <w:szCs w:val="24"/>
          <w:lang w:eastAsia="en-US"/>
        </w:rPr>
        <w:t>domingo</w:t>
      </w:r>
      <w:r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, a las 13:00, en la Plaza Ortiz de Zárate de </w:t>
      </w:r>
      <w:proofErr w:type="spellStart"/>
      <w:r w:rsidRPr="00D0193E">
        <w:rPr>
          <w:rFonts w:ascii="Sanuk-Light" w:eastAsia="Calibri" w:hAnsi="Sanuk-Light" w:cs="Arial"/>
          <w:b/>
          <w:bCs/>
          <w:sz w:val="24"/>
          <w:szCs w:val="24"/>
          <w:lang w:eastAsia="en-US"/>
        </w:rPr>
        <w:t>Legutio</w:t>
      </w:r>
      <w:proofErr w:type="spellEnd"/>
      <w:r w:rsidRPr="00D0193E">
        <w:rPr>
          <w:rFonts w:ascii="Sanuk-Light" w:eastAsia="Calibri" w:hAnsi="Sanuk-Light" w:cs="Arial"/>
          <w:b/>
          <w:bCs/>
          <w:sz w:val="24"/>
          <w:szCs w:val="24"/>
          <w:lang w:eastAsia="en-US"/>
        </w:rPr>
        <w:t>.</w:t>
      </w:r>
    </w:p>
    <w:p w14:paraId="297C8186" w14:textId="77777777" w:rsidR="003E7CFA" w:rsidRDefault="003E7CFA" w:rsidP="003E7CFA">
      <w:pPr>
        <w:pStyle w:val="Textoindependiente3"/>
        <w:tabs>
          <w:tab w:val="left" w:pos="10161"/>
        </w:tabs>
        <w:spacing w:line="300" w:lineRule="exact"/>
        <w:ind w:right="-1"/>
        <w:rPr>
          <w:rFonts w:ascii="Sanuk-Light" w:eastAsia="Calibri" w:hAnsi="Sanuk-Light" w:cs="Arial"/>
          <w:bCs/>
          <w:sz w:val="24"/>
          <w:szCs w:val="24"/>
          <w:lang w:eastAsia="en-US"/>
        </w:rPr>
      </w:pPr>
    </w:p>
    <w:p w14:paraId="2881BC03" w14:textId="77777777" w:rsidR="003E7CFA" w:rsidRDefault="003E7CFA" w:rsidP="003E7CFA">
      <w:pPr>
        <w:pStyle w:val="Textoindependiente3"/>
        <w:tabs>
          <w:tab w:val="left" w:pos="10161"/>
        </w:tabs>
        <w:spacing w:line="300" w:lineRule="exact"/>
        <w:ind w:right="-1"/>
        <w:rPr>
          <w:rFonts w:ascii="Sanuk-Light" w:eastAsia="Calibri" w:hAnsi="Sanuk-Light" w:cs="Arial"/>
          <w:bCs/>
          <w:sz w:val="24"/>
          <w:szCs w:val="24"/>
          <w:lang w:eastAsia="en-US"/>
        </w:rPr>
      </w:pPr>
    </w:p>
    <w:p w14:paraId="74CC790B" w14:textId="77777777" w:rsidR="003E7CFA" w:rsidRDefault="003E7CFA" w:rsidP="003E7CFA">
      <w:pPr>
        <w:pStyle w:val="Textoindependiente3"/>
        <w:tabs>
          <w:tab w:val="left" w:pos="10161"/>
        </w:tabs>
        <w:spacing w:line="300" w:lineRule="exact"/>
        <w:ind w:right="-1"/>
        <w:rPr>
          <w:rFonts w:ascii="Sanuk-Light" w:eastAsia="Calibri" w:hAnsi="Sanuk-Light" w:cs="Arial"/>
          <w:bCs/>
          <w:sz w:val="24"/>
          <w:szCs w:val="24"/>
          <w:lang w:eastAsia="en-US"/>
        </w:rPr>
      </w:pPr>
    </w:p>
    <w:p w14:paraId="3E650038" w14:textId="77777777" w:rsidR="00184956" w:rsidRPr="0017664A" w:rsidRDefault="00184956" w:rsidP="007F5DEB">
      <w:pPr>
        <w:pStyle w:val="Cuerpo"/>
        <w:spacing w:after="0" w:line="300" w:lineRule="exact"/>
        <w:rPr>
          <w:rStyle w:val="Ninguno"/>
          <w:rFonts w:ascii="SanukLF-Light" w:eastAsia="Sanuk-Light" w:hAnsi="SanukLF-Light" w:cs="Sanuk-Light"/>
          <w:sz w:val="24"/>
          <w:szCs w:val="24"/>
        </w:rPr>
      </w:pPr>
    </w:p>
    <w:p w14:paraId="43C636D7" w14:textId="77777777" w:rsidR="00184956" w:rsidRPr="0017664A" w:rsidRDefault="00184956" w:rsidP="007F5DEB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300" w:lineRule="exact"/>
        <w:jc w:val="both"/>
        <w:rPr>
          <w:rStyle w:val="Ninguno"/>
          <w:rFonts w:ascii="SanukLF-Light" w:eastAsia="Times New Roman" w:hAnsi="SanukLF-Light" w:cs="Times New Roman"/>
        </w:rPr>
      </w:pPr>
    </w:p>
    <w:p w14:paraId="2632AF6C" w14:textId="77777777" w:rsidR="00184956" w:rsidRPr="0017664A" w:rsidRDefault="00184956" w:rsidP="007F5DEB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300" w:lineRule="exact"/>
        <w:jc w:val="both"/>
        <w:rPr>
          <w:rFonts w:ascii="SanukLF-Light" w:hAnsi="SanukLF-Light"/>
        </w:rPr>
      </w:pPr>
      <w:r w:rsidRPr="0017664A">
        <w:rPr>
          <w:rFonts w:ascii="SanukLF-Light" w:hAnsi="SanukLF-Light"/>
        </w:rPr>
        <w:t> </w:t>
      </w:r>
    </w:p>
    <w:p w14:paraId="52755126" w14:textId="4B2DA98E" w:rsidR="00135A91" w:rsidRPr="00A743D4" w:rsidRDefault="00135A91" w:rsidP="007F5DEB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64A126FB" w14:textId="77777777" w:rsidR="00C52EA4" w:rsidRDefault="00C52EA4" w:rsidP="007F5DEB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sectPr w:rsidR="00C52EA4" w:rsidSect="0054535F">
      <w:headerReference w:type="default" r:id="rId8"/>
      <w:footerReference w:type="default" r:id="rId9"/>
      <w:pgSz w:w="11906" w:h="16838"/>
      <w:pgMar w:top="1418" w:right="1416" w:bottom="1135" w:left="1418" w:header="568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9569D" w14:textId="77777777" w:rsidR="00DE2948" w:rsidRDefault="00DE2948">
      <w:r>
        <w:separator/>
      </w:r>
    </w:p>
  </w:endnote>
  <w:endnote w:type="continuationSeparator" w:id="0">
    <w:p w14:paraId="72768592" w14:textId="77777777" w:rsidR="00DE2948" w:rsidRDefault="00DE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CC"/>
    <w:family w:val="auto"/>
    <w:pitch w:val="variable"/>
    <w:sig w:usb0="8000020B" w:usb1="10000048" w:usb2="00000000" w:usb3="00000000" w:csb0="00000004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800111711" name="Imagen 8001117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25179C74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5B6C0" w14:textId="77777777" w:rsidR="00DE2948" w:rsidRDefault="00DE2948">
      <w:r>
        <w:separator/>
      </w:r>
    </w:p>
  </w:footnote>
  <w:footnote w:type="continuationSeparator" w:id="0">
    <w:p w14:paraId="2B44134F" w14:textId="77777777" w:rsidR="00DE2948" w:rsidRDefault="00DE2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F3C131D" w:rsidR="006B2109" w:rsidRPr="00175A49" w:rsidRDefault="001B036C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B6091E" wp14:editId="706031CA">
          <wp:simplePos x="0" y="0"/>
          <wp:positionH relativeFrom="margin">
            <wp:align>right</wp:align>
          </wp:positionH>
          <wp:positionV relativeFrom="paragraph">
            <wp:posOffset>-84455</wp:posOffset>
          </wp:positionV>
          <wp:extent cx="1717040" cy="542925"/>
          <wp:effectExtent l="0" t="0" r="0" b="0"/>
          <wp:wrapSquare wrapText="bothSides"/>
          <wp:docPr id="2590876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05DF0"/>
    <w:multiLevelType w:val="hybridMultilevel"/>
    <w:tmpl w:val="79CAC2EC"/>
    <w:lvl w:ilvl="0" w:tplc="808294C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F54DD"/>
    <w:multiLevelType w:val="hybridMultilevel"/>
    <w:tmpl w:val="D75EEE0A"/>
    <w:lvl w:ilvl="0" w:tplc="559232F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400C"/>
    <w:multiLevelType w:val="hybridMultilevel"/>
    <w:tmpl w:val="A8403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B5AC4"/>
    <w:multiLevelType w:val="hybridMultilevel"/>
    <w:tmpl w:val="FA4498C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325ADB"/>
    <w:multiLevelType w:val="hybridMultilevel"/>
    <w:tmpl w:val="201072C6"/>
    <w:lvl w:ilvl="0" w:tplc="B4E688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6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C55168"/>
    <w:multiLevelType w:val="hybridMultilevel"/>
    <w:tmpl w:val="E6365C4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6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3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5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8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121877213">
    <w:abstractNumId w:val="15"/>
  </w:num>
  <w:num w:numId="2" w16cid:durableId="781535629">
    <w:abstractNumId w:val="15"/>
  </w:num>
  <w:num w:numId="3" w16cid:durableId="1215654929">
    <w:abstractNumId w:val="29"/>
  </w:num>
  <w:num w:numId="4" w16cid:durableId="790787446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383363634">
    <w:abstractNumId w:val="20"/>
  </w:num>
  <w:num w:numId="6" w16cid:durableId="2036929008">
    <w:abstractNumId w:val="34"/>
  </w:num>
  <w:num w:numId="7" w16cid:durableId="1983971433">
    <w:abstractNumId w:val="1"/>
  </w:num>
  <w:num w:numId="8" w16cid:durableId="1647394562">
    <w:abstractNumId w:val="27"/>
  </w:num>
  <w:num w:numId="9" w16cid:durableId="572618073">
    <w:abstractNumId w:val="25"/>
  </w:num>
  <w:num w:numId="10" w16cid:durableId="1257910360">
    <w:abstractNumId w:val="41"/>
  </w:num>
  <w:num w:numId="11" w16cid:durableId="1262495535">
    <w:abstractNumId w:val="43"/>
  </w:num>
  <w:num w:numId="12" w16cid:durableId="400031871">
    <w:abstractNumId w:val="21"/>
  </w:num>
  <w:num w:numId="13" w16cid:durableId="2057388353">
    <w:abstractNumId w:val="36"/>
  </w:num>
  <w:num w:numId="14" w16cid:durableId="42411509">
    <w:abstractNumId w:val="3"/>
  </w:num>
  <w:num w:numId="15" w16cid:durableId="1638098221">
    <w:abstractNumId w:val="3"/>
  </w:num>
  <w:num w:numId="16" w16cid:durableId="1252399490">
    <w:abstractNumId w:val="37"/>
  </w:num>
  <w:num w:numId="17" w16cid:durableId="306936218">
    <w:abstractNumId w:val="5"/>
  </w:num>
  <w:num w:numId="18" w16cid:durableId="566378517">
    <w:abstractNumId w:val="42"/>
  </w:num>
  <w:num w:numId="19" w16cid:durableId="2035300153">
    <w:abstractNumId w:val="35"/>
  </w:num>
  <w:num w:numId="20" w16cid:durableId="776872397">
    <w:abstractNumId w:val="39"/>
  </w:num>
  <w:num w:numId="21" w16cid:durableId="1446384356">
    <w:abstractNumId w:val="9"/>
  </w:num>
  <w:num w:numId="22" w16cid:durableId="95248453">
    <w:abstractNumId w:val="7"/>
  </w:num>
  <w:num w:numId="23" w16cid:durableId="1321618669">
    <w:abstractNumId w:val="22"/>
  </w:num>
  <w:num w:numId="24" w16cid:durableId="986663180">
    <w:abstractNumId w:val="38"/>
  </w:num>
  <w:num w:numId="25" w16cid:durableId="1914704611">
    <w:abstractNumId w:val="31"/>
  </w:num>
  <w:num w:numId="26" w16cid:durableId="2142110906">
    <w:abstractNumId w:val="30"/>
  </w:num>
  <w:num w:numId="27" w16cid:durableId="1485703127">
    <w:abstractNumId w:val="28"/>
  </w:num>
  <w:num w:numId="28" w16cid:durableId="1915503366">
    <w:abstractNumId w:val="17"/>
  </w:num>
  <w:num w:numId="29" w16cid:durableId="760638300">
    <w:abstractNumId w:val="32"/>
  </w:num>
  <w:num w:numId="30" w16cid:durableId="1785154989">
    <w:abstractNumId w:val="2"/>
  </w:num>
  <w:num w:numId="31" w16cid:durableId="1111558921">
    <w:abstractNumId w:val="40"/>
  </w:num>
  <w:num w:numId="32" w16cid:durableId="365643869">
    <w:abstractNumId w:val="6"/>
  </w:num>
  <w:num w:numId="33" w16cid:durableId="1808547532">
    <w:abstractNumId w:val="16"/>
  </w:num>
  <w:num w:numId="34" w16cid:durableId="697194129">
    <w:abstractNumId w:val="19"/>
  </w:num>
  <w:num w:numId="35" w16cid:durableId="954991078">
    <w:abstractNumId w:val="33"/>
  </w:num>
  <w:num w:numId="36" w16cid:durableId="255477637">
    <w:abstractNumId w:val="18"/>
  </w:num>
  <w:num w:numId="37" w16cid:durableId="976491680">
    <w:abstractNumId w:val="23"/>
  </w:num>
  <w:num w:numId="38" w16cid:durableId="9202168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99272178">
    <w:abstractNumId w:val="26"/>
  </w:num>
  <w:num w:numId="40" w16cid:durableId="1696080127">
    <w:abstractNumId w:val="8"/>
  </w:num>
  <w:num w:numId="41" w16cid:durableId="700128241">
    <w:abstractNumId w:val="11"/>
  </w:num>
  <w:num w:numId="42" w16cid:durableId="1102913822">
    <w:abstractNumId w:val="12"/>
  </w:num>
  <w:num w:numId="43" w16cid:durableId="2094082077">
    <w:abstractNumId w:val="24"/>
  </w:num>
  <w:num w:numId="44" w16cid:durableId="683819664">
    <w:abstractNumId w:val="10"/>
  </w:num>
  <w:num w:numId="45" w16cid:durableId="631325682">
    <w:abstractNumId w:val="13"/>
  </w:num>
  <w:num w:numId="46" w16cid:durableId="48723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E98"/>
    <w:rsid w:val="00006F12"/>
    <w:rsid w:val="00014CE8"/>
    <w:rsid w:val="00017691"/>
    <w:rsid w:val="00032013"/>
    <w:rsid w:val="00032A2C"/>
    <w:rsid w:val="00034F34"/>
    <w:rsid w:val="0004043A"/>
    <w:rsid w:val="00041101"/>
    <w:rsid w:val="00047A48"/>
    <w:rsid w:val="00051330"/>
    <w:rsid w:val="00052C58"/>
    <w:rsid w:val="00053299"/>
    <w:rsid w:val="0005729F"/>
    <w:rsid w:val="000623EC"/>
    <w:rsid w:val="0006311F"/>
    <w:rsid w:val="00067F9B"/>
    <w:rsid w:val="00075827"/>
    <w:rsid w:val="00075F7B"/>
    <w:rsid w:val="00083F50"/>
    <w:rsid w:val="00084F09"/>
    <w:rsid w:val="00092388"/>
    <w:rsid w:val="000962BF"/>
    <w:rsid w:val="000A02C2"/>
    <w:rsid w:val="000A26E1"/>
    <w:rsid w:val="000A3EF1"/>
    <w:rsid w:val="000B19E6"/>
    <w:rsid w:val="000B24FA"/>
    <w:rsid w:val="000B3348"/>
    <w:rsid w:val="000B615C"/>
    <w:rsid w:val="000C0793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5A5B"/>
    <w:rsid w:val="000F1900"/>
    <w:rsid w:val="000F21FD"/>
    <w:rsid w:val="000F2C4D"/>
    <w:rsid w:val="000F3D76"/>
    <w:rsid w:val="000F6984"/>
    <w:rsid w:val="00101EE6"/>
    <w:rsid w:val="00102A6A"/>
    <w:rsid w:val="00110CBD"/>
    <w:rsid w:val="00114484"/>
    <w:rsid w:val="00114A6E"/>
    <w:rsid w:val="00114E13"/>
    <w:rsid w:val="00117539"/>
    <w:rsid w:val="00125F77"/>
    <w:rsid w:val="00135A91"/>
    <w:rsid w:val="001434AA"/>
    <w:rsid w:val="0014480F"/>
    <w:rsid w:val="0015033C"/>
    <w:rsid w:val="00157044"/>
    <w:rsid w:val="001575D0"/>
    <w:rsid w:val="001623D8"/>
    <w:rsid w:val="00170BC3"/>
    <w:rsid w:val="00175331"/>
    <w:rsid w:val="00175A49"/>
    <w:rsid w:val="00184956"/>
    <w:rsid w:val="00184A18"/>
    <w:rsid w:val="00185D23"/>
    <w:rsid w:val="00187EC0"/>
    <w:rsid w:val="00187F7F"/>
    <w:rsid w:val="00191656"/>
    <w:rsid w:val="00193334"/>
    <w:rsid w:val="001A43C2"/>
    <w:rsid w:val="001A50F9"/>
    <w:rsid w:val="001A55FE"/>
    <w:rsid w:val="001A77A1"/>
    <w:rsid w:val="001B036C"/>
    <w:rsid w:val="001B19A5"/>
    <w:rsid w:val="001B4B8F"/>
    <w:rsid w:val="001C147F"/>
    <w:rsid w:val="001C2247"/>
    <w:rsid w:val="001C329C"/>
    <w:rsid w:val="001C3DA9"/>
    <w:rsid w:val="001C61E6"/>
    <w:rsid w:val="001D0F9F"/>
    <w:rsid w:val="001D4794"/>
    <w:rsid w:val="001D5C5C"/>
    <w:rsid w:val="001D6BF7"/>
    <w:rsid w:val="001E21E1"/>
    <w:rsid w:val="001E2B70"/>
    <w:rsid w:val="001E4BC1"/>
    <w:rsid w:val="001E7ED5"/>
    <w:rsid w:val="001F1DFC"/>
    <w:rsid w:val="001F4513"/>
    <w:rsid w:val="001F69CB"/>
    <w:rsid w:val="001F73BD"/>
    <w:rsid w:val="00207601"/>
    <w:rsid w:val="0021034D"/>
    <w:rsid w:val="0021267A"/>
    <w:rsid w:val="00217E46"/>
    <w:rsid w:val="00222C60"/>
    <w:rsid w:val="002316E7"/>
    <w:rsid w:val="002412C7"/>
    <w:rsid w:val="00241D4D"/>
    <w:rsid w:val="002479D1"/>
    <w:rsid w:val="002522C9"/>
    <w:rsid w:val="00256536"/>
    <w:rsid w:val="00256A8C"/>
    <w:rsid w:val="00257750"/>
    <w:rsid w:val="00267DD9"/>
    <w:rsid w:val="002702E7"/>
    <w:rsid w:val="002743F9"/>
    <w:rsid w:val="00274453"/>
    <w:rsid w:val="002810F0"/>
    <w:rsid w:val="00282621"/>
    <w:rsid w:val="00282DE8"/>
    <w:rsid w:val="00296065"/>
    <w:rsid w:val="002A6E76"/>
    <w:rsid w:val="002B3456"/>
    <w:rsid w:val="002C2030"/>
    <w:rsid w:val="002C774B"/>
    <w:rsid w:val="002D557F"/>
    <w:rsid w:val="002D5BF7"/>
    <w:rsid w:val="002D5D77"/>
    <w:rsid w:val="002E2D49"/>
    <w:rsid w:val="002E5D32"/>
    <w:rsid w:val="002F2FD1"/>
    <w:rsid w:val="002F384D"/>
    <w:rsid w:val="002F45BA"/>
    <w:rsid w:val="003000D8"/>
    <w:rsid w:val="00300B85"/>
    <w:rsid w:val="00301D12"/>
    <w:rsid w:val="003023B2"/>
    <w:rsid w:val="003066D8"/>
    <w:rsid w:val="00310275"/>
    <w:rsid w:val="00313558"/>
    <w:rsid w:val="00320593"/>
    <w:rsid w:val="00320C4D"/>
    <w:rsid w:val="00323A28"/>
    <w:rsid w:val="003261C2"/>
    <w:rsid w:val="00326618"/>
    <w:rsid w:val="00333DD9"/>
    <w:rsid w:val="00335E04"/>
    <w:rsid w:val="003364A9"/>
    <w:rsid w:val="00336732"/>
    <w:rsid w:val="00337B6D"/>
    <w:rsid w:val="003403D1"/>
    <w:rsid w:val="003417D2"/>
    <w:rsid w:val="00342969"/>
    <w:rsid w:val="003454F0"/>
    <w:rsid w:val="00346E6C"/>
    <w:rsid w:val="00357251"/>
    <w:rsid w:val="00361972"/>
    <w:rsid w:val="00367BA3"/>
    <w:rsid w:val="00371747"/>
    <w:rsid w:val="003721F3"/>
    <w:rsid w:val="00373A1C"/>
    <w:rsid w:val="0037463F"/>
    <w:rsid w:val="00376054"/>
    <w:rsid w:val="0038155B"/>
    <w:rsid w:val="00392E25"/>
    <w:rsid w:val="00393709"/>
    <w:rsid w:val="003A5B1E"/>
    <w:rsid w:val="003A61CB"/>
    <w:rsid w:val="003A7038"/>
    <w:rsid w:val="003B1FB7"/>
    <w:rsid w:val="003B22E6"/>
    <w:rsid w:val="003B29B9"/>
    <w:rsid w:val="003B4427"/>
    <w:rsid w:val="003B477A"/>
    <w:rsid w:val="003B4A09"/>
    <w:rsid w:val="003C0820"/>
    <w:rsid w:val="003C34A7"/>
    <w:rsid w:val="003C68DA"/>
    <w:rsid w:val="003D0A1D"/>
    <w:rsid w:val="003D1528"/>
    <w:rsid w:val="003D2C29"/>
    <w:rsid w:val="003D45DC"/>
    <w:rsid w:val="003D4A24"/>
    <w:rsid w:val="003D4D29"/>
    <w:rsid w:val="003D511C"/>
    <w:rsid w:val="003D611D"/>
    <w:rsid w:val="003D670A"/>
    <w:rsid w:val="003E33A8"/>
    <w:rsid w:val="003E4139"/>
    <w:rsid w:val="003E4AD9"/>
    <w:rsid w:val="003E5BF2"/>
    <w:rsid w:val="003E61CF"/>
    <w:rsid w:val="003E7CFA"/>
    <w:rsid w:val="003F11B0"/>
    <w:rsid w:val="003F1CB0"/>
    <w:rsid w:val="003F20DE"/>
    <w:rsid w:val="003F34CF"/>
    <w:rsid w:val="003F5A13"/>
    <w:rsid w:val="003F69CF"/>
    <w:rsid w:val="003F76ED"/>
    <w:rsid w:val="003F78E4"/>
    <w:rsid w:val="003F7AAE"/>
    <w:rsid w:val="00400B1E"/>
    <w:rsid w:val="004064C8"/>
    <w:rsid w:val="004126DB"/>
    <w:rsid w:val="00414ECA"/>
    <w:rsid w:val="00420C7B"/>
    <w:rsid w:val="00421A20"/>
    <w:rsid w:val="00421BAF"/>
    <w:rsid w:val="00423ECF"/>
    <w:rsid w:val="0042499D"/>
    <w:rsid w:val="00424AF6"/>
    <w:rsid w:val="004350CD"/>
    <w:rsid w:val="00444B65"/>
    <w:rsid w:val="004451FE"/>
    <w:rsid w:val="0044571B"/>
    <w:rsid w:val="00451D38"/>
    <w:rsid w:val="004576D7"/>
    <w:rsid w:val="00457D33"/>
    <w:rsid w:val="00460AEA"/>
    <w:rsid w:val="00463A0E"/>
    <w:rsid w:val="00464440"/>
    <w:rsid w:val="00465860"/>
    <w:rsid w:val="00465B3D"/>
    <w:rsid w:val="00467695"/>
    <w:rsid w:val="004720FB"/>
    <w:rsid w:val="004727C1"/>
    <w:rsid w:val="00473353"/>
    <w:rsid w:val="00476627"/>
    <w:rsid w:val="00477BAD"/>
    <w:rsid w:val="004869C3"/>
    <w:rsid w:val="004922A1"/>
    <w:rsid w:val="004934D0"/>
    <w:rsid w:val="0049612F"/>
    <w:rsid w:val="00497F4E"/>
    <w:rsid w:val="004A154A"/>
    <w:rsid w:val="004A1F47"/>
    <w:rsid w:val="004A27E6"/>
    <w:rsid w:val="004B1F90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1300"/>
    <w:rsid w:val="004E1B52"/>
    <w:rsid w:val="004E3121"/>
    <w:rsid w:val="004E44E0"/>
    <w:rsid w:val="004F2AD8"/>
    <w:rsid w:val="004F59AD"/>
    <w:rsid w:val="004F6BE6"/>
    <w:rsid w:val="004F7030"/>
    <w:rsid w:val="005010B7"/>
    <w:rsid w:val="00501109"/>
    <w:rsid w:val="00503DE2"/>
    <w:rsid w:val="00505001"/>
    <w:rsid w:val="005058C2"/>
    <w:rsid w:val="00510606"/>
    <w:rsid w:val="00510CE3"/>
    <w:rsid w:val="00513A4B"/>
    <w:rsid w:val="00514F44"/>
    <w:rsid w:val="00522A54"/>
    <w:rsid w:val="005306B4"/>
    <w:rsid w:val="005332EF"/>
    <w:rsid w:val="005343FA"/>
    <w:rsid w:val="00534F0B"/>
    <w:rsid w:val="00535A9C"/>
    <w:rsid w:val="0054020E"/>
    <w:rsid w:val="00542035"/>
    <w:rsid w:val="0054535F"/>
    <w:rsid w:val="00547ACC"/>
    <w:rsid w:val="0055018C"/>
    <w:rsid w:val="0055158E"/>
    <w:rsid w:val="00553100"/>
    <w:rsid w:val="00554E0E"/>
    <w:rsid w:val="00555F80"/>
    <w:rsid w:val="00556621"/>
    <w:rsid w:val="00561EB7"/>
    <w:rsid w:val="00562F79"/>
    <w:rsid w:val="00563E21"/>
    <w:rsid w:val="00565B3F"/>
    <w:rsid w:val="00566CFD"/>
    <w:rsid w:val="0056716A"/>
    <w:rsid w:val="00567849"/>
    <w:rsid w:val="00571875"/>
    <w:rsid w:val="00580CBD"/>
    <w:rsid w:val="005812A3"/>
    <w:rsid w:val="00581939"/>
    <w:rsid w:val="005819F5"/>
    <w:rsid w:val="0059095E"/>
    <w:rsid w:val="00592A91"/>
    <w:rsid w:val="00593B31"/>
    <w:rsid w:val="00594518"/>
    <w:rsid w:val="00595048"/>
    <w:rsid w:val="0059546B"/>
    <w:rsid w:val="005A1388"/>
    <w:rsid w:val="005A1810"/>
    <w:rsid w:val="005A2CB0"/>
    <w:rsid w:val="005A37FE"/>
    <w:rsid w:val="005A56A6"/>
    <w:rsid w:val="005A5AF9"/>
    <w:rsid w:val="005A6A2A"/>
    <w:rsid w:val="005B1175"/>
    <w:rsid w:val="005B41A7"/>
    <w:rsid w:val="005B6911"/>
    <w:rsid w:val="005B6D7E"/>
    <w:rsid w:val="005C6E8B"/>
    <w:rsid w:val="005D3FE8"/>
    <w:rsid w:val="005D4F33"/>
    <w:rsid w:val="005D5A1B"/>
    <w:rsid w:val="005E4A14"/>
    <w:rsid w:val="005F1530"/>
    <w:rsid w:val="005F63B9"/>
    <w:rsid w:val="00600E2C"/>
    <w:rsid w:val="00601186"/>
    <w:rsid w:val="00604141"/>
    <w:rsid w:val="006104FC"/>
    <w:rsid w:val="00613651"/>
    <w:rsid w:val="006173CC"/>
    <w:rsid w:val="00630134"/>
    <w:rsid w:val="00631BCE"/>
    <w:rsid w:val="00631BFF"/>
    <w:rsid w:val="00634B10"/>
    <w:rsid w:val="00635EB1"/>
    <w:rsid w:val="00636033"/>
    <w:rsid w:val="0064102A"/>
    <w:rsid w:val="00642739"/>
    <w:rsid w:val="0064323D"/>
    <w:rsid w:val="00655595"/>
    <w:rsid w:val="006612DD"/>
    <w:rsid w:val="006638ED"/>
    <w:rsid w:val="00666926"/>
    <w:rsid w:val="00671BCD"/>
    <w:rsid w:val="006752AC"/>
    <w:rsid w:val="00675D31"/>
    <w:rsid w:val="00676924"/>
    <w:rsid w:val="00676C7F"/>
    <w:rsid w:val="00682B6F"/>
    <w:rsid w:val="00685A97"/>
    <w:rsid w:val="006906CB"/>
    <w:rsid w:val="006968DC"/>
    <w:rsid w:val="00697795"/>
    <w:rsid w:val="006A04C7"/>
    <w:rsid w:val="006A0B5B"/>
    <w:rsid w:val="006A3087"/>
    <w:rsid w:val="006A31DE"/>
    <w:rsid w:val="006A5869"/>
    <w:rsid w:val="006A6459"/>
    <w:rsid w:val="006B2109"/>
    <w:rsid w:val="006B5486"/>
    <w:rsid w:val="006C48F8"/>
    <w:rsid w:val="006C48FB"/>
    <w:rsid w:val="006D0975"/>
    <w:rsid w:val="006D2499"/>
    <w:rsid w:val="006D5A8C"/>
    <w:rsid w:val="006E3F17"/>
    <w:rsid w:val="006E5D74"/>
    <w:rsid w:val="006E7843"/>
    <w:rsid w:val="006F22CB"/>
    <w:rsid w:val="006F73C3"/>
    <w:rsid w:val="00706ABC"/>
    <w:rsid w:val="007077B7"/>
    <w:rsid w:val="00712E80"/>
    <w:rsid w:val="0072074F"/>
    <w:rsid w:val="0072324A"/>
    <w:rsid w:val="00727240"/>
    <w:rsid w:val="00731FE9"/>
    <w:rsid w:val="00735151"/>
    <w:rsid w:val="00737822"/>
    <w:rsid w:val="00743E22"/>
    <w:rsid w:val="007444DA"/>
    <w:rsid w:val="00744910"/>
    <w:rsid w:val="00745D17"/>
    <w:rsid w:val="007464AE"/>
    <w:rsid w:val="007478F3"/>
    <w:rsid w:val="00752DB2"/>
    <w:rsid w:val="0075446D"/>
    <w:rsid w:val="007624F6"/>
    <w:rsid w:val="0077420C"/>
    <w:rsid w:val="00775E29"/>
    <w:rsid w:val="00780EE9"/>
    <w:rsid w:val="0078190E"/>
    <w:rsid w:val="0078433F"/>
    <w:rsid w:val="007903CC"/>
    <w:rsid w:val="00790CF2"/>
    <w:rsid w:val="00795CC1"/>
    <w:rsid w:val="0079725F"/>
    <w:rsid w:val="00797436"/>
    <w:rsid w:val="007977D0"/>
    <w:rsid w:val="00797D02"/>
    <w:rsid w:val="007A2DD5"/>
    <w:rsid w:val="007A42A9"/>
    <w:rsid w:val="007B2C72"/>
    <w:rsid w:val="007C1ECA"/>
    <w:rsid w:val="007C44EF"/>
    <w:rsid w:val="007C4F85"/>
    <w:rsid w:val="007C6D0C"/>
    <w:rsid w:val="007D4E43"/>
    <w:rsid w:val="007D6265"/>
    <w:rsid w:val="007D63E1"/>
    <w:rsid w:val="007E165C"/>
    <w:rsid w:val="007E7332"/>
    <w:rsid w:val="007E7FA4"/>
    <w:rsid w:val="007F0EF2"/>
    <w:rsid w:val="007F1D34"/>
    <w:rsid w:val="007F53AF"/>
    <w:rsid w:val="007F54D9"/>
    <w:rsid w:val="007F5B68"/>
    <w:rsid w:val="007F5DEB"/>
    <w:rsid w:val="00800769"/>
    <w:rsid w:val="00800E5A"/>
    <w:rsid w:val="00801919"/>
    <w:rsid w:val="00804E9C"/>
    <w:rsid w:val="00805701"/>
    <w:rsid w:val="00806064"/>
    <w:rsid w:val="00806554"/>
    <w:rsid w:val="00806C4F"/>
    <w:rsid w:val="008070A2"/>
    <w:rsid w:val="008073F9"/>
    <w:rsid w:val="00813AF4"/>
    <w:rsid w:val="00817E78"/>
    <w:rsid w:val="00825641"/>
    <w:rsid w:val="0082703B"/>
    <w:rsid w:val="00830342"/>
    <w:rsid w:val="0083591B"/>
    <w:rsid w:val="00837C89"/>
    <w:rsid w:val="00841898"/>
    <w:rsid w:val="00843A92"/>
    <w:rsid w:val="00843AC6"/>
    <w:rsid w:val="00845C99"/>
    <w:rsid w:val="00853739"/>
    <w:rsid w:val="008543CB"/>
    <w:rsid w:val="0085751A"/>
    <w:rsid w:val="00857929"/>
    <w:rsid w:val="008600BC"/>
    <w:rsid w:val="0086034E"/>
    <w:rsid w:val="00861387"/>
    <w:rsid w:val="00863649"/>
    <w:rsid w:val="00867031"/>
    <w:rsid w:val="0086739B"/>
    <w:rsid w:val="00873637"/>
    <w:rsid w:val="00873BC7"/>
    <w:rsid w:val="00874B93"/>
    <w:rsid w:val="008759F2"/>
    <w:rsid w:val="008767B4"/>
    <w:rsid w:val="00883006"/>
    <w:rsid w:val="00883777"/>
    <w:rsid w:val="00885576"/>
    <w:rsid w:val="00885A49"/>
    <w:rsid w:val="0089106A"/>
    <w:rsid w:val="00891EB2"/>
    <w:rsid w:val="0089228B"/>
    <w:rsid w:val="00895CFB"/>
    <w:rsid w:val="00896213"/>
    <w:rsid w:val="008976AC"/>
    <w:rsid w:val="00897B1F"/>
    <w:rsid w:val="008A236A"/>
    <w:rsid w:val="008A5E06"/>
    <w:rsid w:val="008B1723"/>
    <w:rsid w:val="008B236D"/>
    <w:rsid w:val="008B576B"/>
    <w:rsid w:val="008B78E9"/>
    <w:rsid w:val="008C10F5"/>
    <w:rsid w:val="008C1D7B"/>
    <w:rsid w:val="008C2D11"/>
    <w:rsid w:val="008C34E7"/>
    <w:rsid w:val="008C75FC"/>
    <w:rsid w:val="008C7A6E"/>
    <w:rsid w:val="008D0C91"/>
    <w:rsid w:val="008D0E5C"/>
    <w:rsid w:val="008D106E"/>
    <w:rsid w:val="008D1FDA"/>
    <w:rsid w:val="008D2BDA"/>
    <w:rsid w:val="008D5A64"/>
    <w:rsid w:val="008D74FF"/>
    <w:rsid w:val="008E3993"/>
    <w:rsid w:val="008E728F"/>
    <w:rsid w:val="008F0E09"/>
    <w:rsid w:val="008F4337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EE1"/>
    <w:rsid w:val="00920C1B"/>
    <w:rsid w:val="0092655C"/>
    <w:rsid w:val="0093239C"/>
    <w:rsid w:val="009347CB"/>
    <w:rsid w:val="00936DB7"/>
    <w:rsid w:val="00941313"/>
    <w:rsid w:val="00941D23"/>
    <w:rsid w:val="00942848"/>
    <w:rsid w:val="009450F7"/>
    <w:rsid w:val="00956DD0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82AF6"/>
    <w:rsid w:val="00986F2A"/>
    <w:rsid w:val="009922EA"/>
    <w:rsid w:val="009927C3"/>
    <w:rsid w:val="00992D75"/>
    <w:rsid w:val="0099671E"/>
    <w:rsid w:val="0099737E"/>
    <w:rsid w:val="009A106D"/>
    <w:rsid w:val="009A152C"/>
    <w:rsid w:val="009A57BC"/>
    <w:rsid w:val="009A617D"/>
    <w:rsid w:val="009A7536"/>
    <w:rsid w:val="009B0AC9"/>
    <w:rsid w:val="009B3238"/>
    <w:rsid w:val="009B44CB"/>
    <w:rsid w:val="009B46EE"/>
    <w:rsid w:val="009B6033"/>
    <w:rsid w:val="009C0812"/>
    <w:rsid w:val="009C09F6"/>
    <w:rsid w:val="009C0B82"/>
    <w:rsid w:val="009C13AD"/>
    <w:rsid w:val="009C17E5"/>
    <w:rsid w:val="009C6D4C"/>
    <w:rsid w:val="009D0729"/>
    <w:rsid w:val="009D2100"/>
    <w:rsid w:val="009D2C51"/>
    <w:rsid w:val="009D56BE"/>
    <w:rsid w:val="009E3427"/>
    <w:rsid w:val="009E52AB"/>
    <w:rsid w:val="009E59F7"/>
    <w:rsid w:val="009E5C9B"/>
    <w:rsid w:val="009E5ED4"/>
    <w:rsid w:val="009E6157"/>
    <w:rsid w:val="009F163F"/>
    <w:rsid w:val="009F4D02"/>
    <w:rsid w:val="009F7446"/>
    <w:rsid w:val="00A017FC"/>
    <w:rsid w:val="00A046BE"/>
    <w:rsid w:val="00A04B6A"/>
    <w:rsid w:val="00A0542E"/>
    <w:rsid w:val="00A14C64"/>
    <w:rsid w:val="00A14F5F"/>
    <w:rsid w:val="00A20000"/>
    <w:rsid w:val="00A23762"/>
    <w:rsid w:val="00A26A7A"/>
    <w:rsid w:val="00A26BC5"/>
    <w:rsid w:val="00A3390B"/>
    <w:rsid w:val="00A36385"/>
    <w:rsid w:val="00A4243C"/>
    <w:rsid w:val="00A50B97"/>
    <w:rsid w:val="00A534A8"/>
    <w:rsid w:val="00A5569B"/>
    <w:rsid w:val="00A61C1A"/>
    <w:rsid w:val="00A64C0D"/>
    <w:rsid w:val="00A719D5"/>
    <w:rsid w:val="00A71D7C"/>
    <w:rsid w:val="00A724A3"/>
    <w:rsid w:val="00A743D4"/>
    <w:rsid w:val="00A75928"/>
    <w:rsid w:val="00A83FAF"/>
    <w:rsid w:val="00A84465"/>
    <w:rsid w:val="00A845DF"/>
    <w:rsid w:val="00A85182"/>
    <w:rsid w:val="00A91B03"/>
    <w:rsid w:val="00A948EA"/>
    <w:rsid w:val="00A97AF0"/>
    <w:rsid w:val="00A97B3A"/>
    <w:rsid w:val="00AB083E"/>
    <w:rsid w:val="00AB1437"/>
    <w:rsid w:val="00AB1EFA"/>
    <w:rsid w:val="00AB65D0"/>
    <w:rsid w:val="00AC133D"/>
    <w:rsid w:val="00AC3F25"/>
    <w:rsid w:val="00AC4F92"/>
    <w:rsid w:val="00AC7A32"/>
    <w:rsid w:val="00AD641E"/>
    <w:rsid w:val="00AE0227"/>
    <w:rsid w:val="00AE2A69"/>
    <w:rsid w:val="00AE305B"/>
    <w:rsid w:val="00AE3BB9"/>
    <w:rsid w:val="00AE4604"/>
    <w:rsid w:val="00AE4BCA"/>
    <w:rsid w:val="00AE5A8B"/>
    <w:rsid w:val="00AF039D"/>
    <w:rsid w:val="00AF23E1"/>
    <w:rsid w:val="00AF5D2E"/>
    <w:rsid w:val="00AF67AE"/>
    <w:rsid w:val="00AF705C"/>
    <w:rsid w:val="00AF79F4"/>
    <w:rsid w:val="00B1305B"/>
    <w:rsid w:val="00B14A7C"/>
    <w:rsid w:val="00B17E7D"/>
    <w:rsid w:val="00B20960"/>
    <w:rsid w:val="00B25915"/>
    <w:rsid w:val="00B3039D"/>
    <w:rsid w:val="00B339D9"/>
    <w:rsid w:val="00B361C1"/>
    <w:rsid w:val="00B36F40"/>
    <w:rsid w:val="00B411C8"/>
    <w:rsid w:val="00B462F5"/>
    <w:rsid w:val="00B50451"/>
    <w:rsid w:val="00B52CFE"/>
    <w:rsid w:val="00B54C23"/>
    <w:rsid w:val="00B578B0"/>
    <w:rsid w:val="00B607C7"/>
    <w:rsid w:val="00B6120E"/>
    <w:rsid w:val="00B63A02"/>
    <w:rsid w:val="00B64F45"/>
    <w:rsid w:val="00B65CF5"/>
    <w:rsid w:val="00B72D69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B45C5"/>
    <w:rsid w:val="00BC6690"/>
    <w:rsid w:val="00BC66AE"/>
    <w:rsid w:val="00BC6870"/>
    <w:rsid w:val="00BD32E6"/>
    <w:rsid w:val="00BD4967"/>
    <w:rsid w:val="00BD76D4"/>
    <w:rsid w:val="00BE17FD"/>
    <w:rsid w:val="00BE4F73"/>
    <w:rsid w:val="00BE7B96"/>
    <w:rsid w:val="00BF0B9D"/>
    <w:rsid w:val="00BF10A0"/>
    <w:rsid w:val="00BF18D6"/>
    <w:rsid w:val="00BF3854"/>
    <w:rsid w:val="00C01FC9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68E"/>
    <w:rsid w:val="00C24DF6"/>
    <w:rsid w:val="00C27C4F"/>
    <w:rsid w:val="00C313B6"/>
    <w:rsid w:val="00C33D0E"/>
    <w:rsid w:val="00C3418E"/>
    <w:rsid w:val="00C34820"/>
    <w:rsid w:val="00C35979"/>
    <w:rsid w:val="00C35C76"/>
    <w:rsid w:val="00C40987"/>
    <w:rsid w:val="00C52EA4"/>
    <w:rsid w:val="00C722B2"/>
    <w:rsid w:val="00C72E24"/>
    <w:rsid w:val="00C87631"/>
    <w:rsid w:val="00C9189D"/>
    <w:rsid w:val="00C935DA"/>
    <w:rsid w:val="00C951FB"/>
    <w:rsid w:val="00CA08AD"/>
    <w:rsid w:val="00CA1666"/>
    <w:rsid w:val="00CA2929"/>
    <w:rsid w:val="00CA4E98"/>
    <w:rsid w:val="00CA6A79"/>
    <w:rsid w:val="00CB2063"/>
    <w:rsid w:val="00CB22A2"/>
    <w:rsid w:val="00CB4FA0"/>
    <w:rsid w:val="00CB59F5"/>
    <w:rsid w:val="00CB64C8"/>
    <w:rsid w:val="00CC08FB"/>
    <w:rsid w:val="00CC77CE"/>
    <w:rsid w:val="00CD2802"/>
    <w:rsid w:val="00CE3DCD"/>
    <w:rsid w:val="00CF3DDD"/>
    <w:rsid w:val="00CF607C"/>
    <w:rsid w:val="00D01872"/>
    <w:rsid w:val="00D0193E"/>
    <w:rsid w:val="00D05B4B"/>
    <w:rsid w:val="00D0731C"/>
    <w:rsid w:val="00D10E30"/>
    <w:rsid w:val="00D114BB"/>
    <w:rsid w:val="00D12DD3"/>
    <w:rsid w:val="00D1348D"/>
    <w:rsid w:val="00D22857"/>
    <w:rsid w:val="00D253B6"/>
    <w:rsid w:val="00D2555C"/>
    <w:rsid w:val="00D31BDD"/>
    <w:rsid w:val="00D33EB1"/>
    <w:rsid w:val="00D3586F"/>
    <w:rsid w:val="00D41370"/>
    <w:rsid w:val="00D467D7"/>
    <w:rsid w:val="00D501DF"/>
    <w:rsid w:val="00D516FF"/>
    <w:rsid w:val="00D5294A"/>
    <w:rsid w:val="00D52993"/>
    <w:rsid w:val="00D571D6"/>
    <w:rsid w:val="00D57DA6"/>
    <w:rsid w:val="00D645A9"/>
    <w:rsid w:val="00D67092"/>
    <w:rsid w:val="00D671D9"/>
    <w:rsid w:val="00D74F74"/>
    <w:rsid w:val="00D7648B"/>
    <w:rsid w:val="00D76F6B"/>
    <w:rsid w:val="00D8044B"/>
    <w:rsid w:val="00D82B7C"/>
    <w:rsid w:val="00D83D9B"/>
    <w:rsid w:val="00D8626F"/>
    <w:rsid w:val="00D87C98"/>
    <w:rsid w:val="00D87FEB"/>
    <w:rsid w:val="00D91242"/>
    <w:rsid w:val="00DA0DFB"/>
    <w:rsid w:val="00DA2459"/>
    <w:rsid w:val="00DA3C69"/>
    <w:rsid w:val="00DA74B9"/>
    <w:rsid w:val="00DB06CF"/>
    <w:rsid w:val="00DB187D"/>
    <w:rsid w:val="00DD6C9B"/>
    <w:rsid w:val="00DE2059"/>
    <w:rsid w:val="00DE2948"/>
    <w:rsid w:val="00DE4130"/>
    <w:rsid w:val="00DE545D"/>
    <w:rsid w:val="00DE5BAC"/>
    <w:rsid w:val="00DE694C"/>
    <w:rsid w:val="00DF1189"/>
    <w:rsid w:val="00DF3E25"/>
    <w:rsid w:val="00E00F9A"/>
    <w:rsid w:val="00E02328"/>
    <w:rsid w:val="00E039BF"/>
    <w:rsid w:val="00E03D27"/>
    <w:rsid w:val="00E0661F"/>
    <w:rsid w:val="00E1006C"/>
    <w:rsid w:val="00E12904"/>
    <w:rsid w:val="00E14C04"/>
    <w:rsid w:val="00E17776"/>
    <w:rsid w:val="00E22C71"/>
    <w:rsid w:val="00E235CB"/>
    <w:rsid w:val="00E30A8E"/>
    <w:rsid w:val="00E310A9"/>
    <w:rsid w:val="00E3179B"/>
    <w:rsid w:val="00E34CC7"/>
    <w:rsid w:val="00E364AA"/>
    <w:rsid w:val="00E36F23"/>
    <w:rsid w:val="00E372E1"/>
    <w:rsid w:val="00E41754"/>
    <w:rsid w:val="00E439E5"/>
    <w:rsid w:val="00E4686A"/>
    <w:rsid w:val="00E5096F"/>
    <w:rsid w:val="00E533D7"/>
    <w:rsid w:val="00E53760"/>
    <w:rsid w:val="00E60CF9"/>
    <w:rsid w:val="00E61218"/>
    <w:rsid w:val="00E73DB6"/>
    <w:rsid w:val="00E77AF6"/>
    <w:rsid w:val="00E81C0F"/>
    <w:rsid w:val="00E8225B"/>
    <w:rsid w:val="00E9039E"/>
    <w:rsid w:val="00E91564"/>
    <w:rsid w:val="00E96AD0"/>
    <w:rsid w:val="00EA1B49"/>
    <w:rsid w:val="00EA2548"/>
    <w:rsid w:val="00EB624D"/>
    <w:rsid w:val="00EC1888"/>
    <w:rsid w:val="00EC2A54"/>
    <w:rsid w:val="00EC6588"/>
    <w:rsid w:val="00ED4102"/>
    <w:rsid w:val="00ED64EF"/>
    <w:rsid w:val="00EE0E27"/>
    <w:rsid w:val="00EE2308"/>
    <w:rsid w:val="00EE3405"/>
    <w:rsid w:val="00EE35FF"/>
    <w:rsid w:val="00EE39CF"/>
    <w:rsid w:val="00EE40FA"/>
    <w:rsid w:val="00EE4DE8"/>
    <w:rsid w:val="00EF1802"/>
    <w:rsid w:val="00EF2B7A"/>
    <w:rsid w:val="00EF4044"/>
    <w:rsid w:val="00EF75F3"/>
    <w:rsid w:val="00F01CE9"/>
    <w:rsid w:val="00F03939"/>
    <w:rsid w:val="00F10121"/>
    <w:rsid w:val="00F117E3"/>
    <w:rsid w:val="00F20E58"/>
    <w:rsid w:val="00F24205"/>
    <w:rsid w:val="00F26C9A"/>
    <w:rsid w:val="00F26FE7"/>
    <w:rsid w:val="00F30A29"/>
    <w:rsid w:val="00F3141B"/>
    <w:rsid w:val="00F33741"/>
    <w:rsid w:val="00F35093"/>
    <w:rsid w:val="00F36259"/>
    <w:rsid w:val="00F36F13"/>
    <w:rsid w:val="00F3708F"/>
    <w:rsid w:val="00F46634"/>
    <w:rsid w:val="00F47ACD"/>
    <w:rsid w:val="00F50714"/>
    <w:rsid w:val="00F53607"/>
    <w:rsid w:val="00F53EC4"/>
    <w:rsid w:val="00F6293B"/>
    <w:rsid w:val="00F64BA3"/>
    <w:rsid w:val="00F6790B"/>
    <w:rsid w:val="00F71D2D"/>
    <w:rsid w:val="00F73105"/>
    <w:rsid w:val="00F7673F"/>
    <w:rsid w:val="00F83F56"/>
    <w:rsid w:val="00F85A86"/>
    <w:rsid w:val="00F952DE"/>
    <w:rsid w:val="00F9629B"/>
    <w:rsid w:val="00FA018B"/>
    <w:rsid w:val="00FA335D"/>
    <w:rsid w:val="00FA4A37"/>
    <w:rsid w:val="00FA4ACF"/>
    <w:rsid w:val="00FA6804"/>
    <w:rsid w:val="00FA6E25"/>
    <w:rsid w:val="00FB1954"/>
    <w:rsid w:val="00FB22A7"/>
    <w:rsid w:val="00FB3626"/>
    <w:rsid w:val="00FB60D8"/>
    <w:rsid w:val="00FC020A"/>
    <w:rsid w:val="00FC6C0F"/>
    <w:rsid w:val="00FC73CE"/>
    <w:rsid w:val="00FD4B4C"/>
    <w:rsid w:val="00FD65B8"/>
    <w:rsid w:val="00FE2BC8"/>
    <w:rsid w:val="00FE2D5A"/>
    <w:rsid w:val="00FE3EBB"/>
    <w:rsid w:val="00FF2732"/>
    <w:rsid w:val="00FF607B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uiPriority w:val="9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customStyle="1" w:styleId="Ttulo2Car">
    <w:name w:val="Título 2 Car"/>
    <w:link w:val="Ttulo2"/>
    <w:uiPriority w:val="9"/>
    <w:rsid w:val="009A152C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1Car">
    <w:name w:val="Título 1 Car"/>
    <w:link w:val="Ttulo1"/>
    <w:uiPriority w:val="9"/>
    <w:rsid w:val="009A152C"/>
    <w:rPr>
      <w:rFonts w:ascii="Trebuchet MS" w:eastAsia="Arial Unicode MS" w:hAnsi="Trebuchet MS"/>
      <w:b/>
      <w:sz w:val="24"/>
      <w:lang w:val="es-ES_tradnl" w:eastAsia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403D1"/>
    <w:rPr>
      <w:color w:val="605E5C"/>
      <w:shd w:val="clear" w:color="auto" w:fill="E1DFDD"/>
    </w:rPr>
  </w:style>
  <w:style w:type="character" w:customStyle="1" w:styleId="Ninguno">
    <w:name w:val="Ninguno"/>
    <w:rsid w:val="00FB3626"/>
    <w:rPr>
      <w:lang w:val="pt-PT"/>
    </w:rPr>
  </w:style>
  <w:style w:type="character" w:customStyle="1" w:styleId="whitespace-normal">
    <w:name w:val="whitespace-normal"/>
    <w:basedOn w:val="Fuentedeprrafopredeter"/>
    <w:rsid w:val="00E81C0F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A4E98"/>
    <w:rPr>
      <w:color w:val="605E5C"/>
      <w:shd w:val="clear" w:color="auto" w:fill="E1DFDD"/>
    </w:rPr>
  </w:style>
  <w:style w:type="paragraph" w:customStyle="1" w:styleId="Cuerpo">
    <w:name w:val="Cuerpo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after="120" w:line="300" w:lineRule="auto"/>
      <w:jc w:val="both"/>
    </w:pPr>
    <w:rPr>
      <w:rFonts w:ascii="Trebuchet MS" w:eastAsia="Trebuchet MS" w:hAnsi="Trebuchet MS" w:cs="Trebuchet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F6E30-08C3-4F3F-9B2A-7F9A18E0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44</TotalTime>
  <Pages>2</Pages>
  <Words>416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9</cp:revision>
  <cp:lastPrinted>2020-07-03T08:04:00Z</cp:lastPrinted>
  <dcterms:created xsi:type="dcterms:W3CDTF">2026-05-13T06:59:00Z</dcterms:created>
  <dcterms:modified xsi:type="dcterms:W3CDTF">2026-05-13T07:42:00Z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