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354F" w14:textId="2D6C9308" w:rsidR="00DF3137" w:rsidRPr="00BD188E" w:rsidRDefault="002702E7" w:rsidP="00BD188E">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100F3208" w14:textId="77777777" w:rsidR="006821AE" w:rsidRDefault="006821AE" w:rsidP="000623EC">
      <w:pPr>
        <w:pStyle w:val="Textoindependiente3"/>
        <w:tabs>
          <w:tab w:val="left" w:pos="10161"/>
        </w:tabs>
        <w:spacing w:line="300" w:lineRule="exact"/>
        <w:ind w:right="-1"/>
        <w:jc w:val="center"/>
        <w:rPr>
          <w:rFonts w:ascii="SanukLF-Light" w:hAnsi="SanukLF-Light"/>
          <w:b/>
          <w:bCs/>
          <w:sz w:val="25"/>
        </w:rPr>
      </w:pPr>
    </w:p>
    <w:p w14:paraId="1D356117" w14:textId="18EB08E1" w:rsidR="00F50853" w:rsidRDefault="0032782E" w:rsidP="000623EC">
      <w:pPr>
        <w:pStyle w:val="Textoindependiente3"/>
        <w:tabs>
          <w:tab w:val="left" w:pos="10161"/>
        </w:tabs>
        <w:spacing w:line="300" w:lineRule="exact"/>
        <w:ind w:right="-1"/>
        <w:jc w:val="center"/>
        <w:rPr>
          <w:rFonts w:ascii="SanukLF-Light" w:hAnsi="SanukLF-Light"/>
          <w:b/>
          <w:bCs/>
          <w:sz w:val="25"/>
        </w:rPr>
      </w:pPr>
      <w:r>
        <w:rPr>
          <w:rFonts w:ascii="SanukLF-Light" w:hAnsi="SanukLF-Light"/>
          <w:b/>
          <w:bCs/>
          <w:spacing w:val="-4"/>
          <w:sz w:val="24"/>
          <w:szCs w:val="24"/>
        </w:rPr>
        <w:t xml:space="preserve">Se unirán a ‘Velvet Rush’ </w:t>
      </w:r>
      <w:r w:rsidR="00F50853" w:rsidRPr="00F50853">
        <w:rPr>
          <w:rFonts w:ascii="SanukLF-Light" w:hAnsi="SanukLF-Light"/>
          <w:b/>
          <w:bCs/>
          <w:spacing w:val="-4"/>
          <w:sz w:val="24"/>
          <w:szCs w:val="24"/>
        </w:rPr>
        <w:t xml:space="preserve">el jueves </w:t>
      </w:r>
      <w:r w:rsidR="00601D6B">
        <w:rPr>
          <w:rFonts w:ascii="SanukLF-Light" w:hAnsi="SanukLF-Light"/>
          <w:b/>
          <w:bCs/>
          <w:spacing w:val="-4"/>
          <w:sz w:val="24"/>
          <w:szCs w:val="24"/>
        </w:rPr>
        <w:t>1</w:t>
      </w:r>
      <w:r w:rsidR="007323C7">
        <w:rPr>
          <w:rFonts w:ascii="SanukLF-Light" w:hAnsi="SanukLF-Light"/>
          <w:b/>
          <w:bCs/>
          <w:spacing w:val="-4"/>
          <w:sz w:val="24"/>
          <w:szCs w:val="24"/>
        </w:rPr>
        <w:t>8</w:t>
      </w:r>
      <w:r w:rsidR="00F50853" w:rsidRPr="00F50853">
        <w:rPr>
          <w:rFonts w:ascii="SanukLF-Light" w:hAnsi="SanukLF-Light"/>
          <w:b/>
          <w:bCs/>
          <w:spacing w:val="-4"/>
          <w:sz w:val="24"/>
          <w:szCs w:val="24"/>
        </w:rPr>
        <w:t xml:space="preserve"> de junio en</w:t>
      </w:r>
      <w:r w:rsidR="00F50853">
        <w:rPr>
          <w:rFonts w:ascii="SanukLF-Light" w:hAnsi="SanukLF-Light"/>
          <w:b/>
          <w:bCs/>
          <w:spacing w:val="-4"/>
          <w:sz w:val="24"/>
          <w:szCs w:val="24"/>
        </w:rPr>
        <w:t xml:space="preserve"> la Plaza de la Virgen Blanca </w:t>
      </w:r>
    </w:p>
    <w:p w14:paraId="23DA7B2F" w14:textId="77777777" w:rsidR="00F50853" w:rsidRPr="00E30A8E" w:rsidRDefault="00F50853" w:rsidP="000623EC">
      <w:pPr>
        <w:pStyle w:val="Textoindependiente3"/>
        <w:tabs>
          <w:tab w:val="left" w:pos="10161"/>
        </w:tabs>
        <w:spacing w:line="300" w:lineRule="exact"/>
        <w:ind w:right="-1"/>
        <w:jc w:val="center"/>
        <w:rPr>
          <w:rFonts w:ascii="SanukLF-Light" w:hAnsi="SanukLF-Light"/>
          <w:b/>
          <w:bCs/>
          <w:sz w:val="25"/>
        </w:rPr>
      </w:pPr>
    </w:p>
    <w:p w14:paraId="4531DC90" w14:textId="12C3F4B0" w:rsidR="000623EC" w:rsidRPr="00E614D6" w:rsidRDefault="00D83952" w:rsidP="00A9076C">
      <w:pPr>
        <w:pStyle w:val="Textosinformato"/>
        <w:spacing w:line="276" w:lineRule="auto"/>
        <w:ind w:left="-142"/>
        <w:jc w:val="center"/>
        <w:rPr>
          <w:rFonts w:ascii="Sanuk-Medium" w:hAnsi="Sanuk-Medium" w:cstheme="minorHAnsi"/>
          <w:bCs/>
          <w:color w:val="003366"/>
          <w:spacing w:val="-4"/>
          <w:sz w:val="36"/>
          <w:szCs w:val="36"/>
        </w:rPr>
      </w:pPr>
      <w:r w:rsidRPr="00E614D6">
        <w:rPr>
          <w:rFonts w:ascii="Sanuk-Medium" w:hAnsi="Sanuk-Medium" w:cstheme="minorHAnsi"/>
          <w:bCs/>
          <w:color w:val="003366"/>
          <w:sz w:val="36"/>
          <w:szCs w:val="36"/>
        </w:rPr>
        <w:t>Osteguna Rock Vital Fest 2026</w:t>
      </w:r>
      <w:r w:rsidR="0032782E" w:rsidRPr="00E614D6">
        <w:rPr>
          <w:sz w:val="36"/>
          <w:szCs w:val="36"/>
        </w:rPr>
        <w:t xml:space="preserve"> </w:t>
      </w:r>
      <w:r w:rsidR="0032782E" w:rsidRPr="00E614D6">
        <w:rPr>
          <w:rFonts w:ascii="Sanuk-Medium" w:hAnsi="Sanuk-Medium" w:cstheme="minorHAnsi"/>
          <w:bCs/>
          <w:color w:val="003366"/>
          <w:sz w:val="36"/>
          <w:szCs w:val="36"/>
        </w:rPr>
        <w:t xml:space="preserve">completa su cartel con ‘John Dealer &amp; The </w:t>
      </w:r>
      <w:proofErr w:type="spellStart"/>
      <w:r w:rsidR="0032782E" w:rsidRPr="00E614D6">
        <w:rPr>
          <w:rFonts w:ascii="Sanuk-Medium" w:hAnsi="Sanuk-Medium" w:cstheme="minorHAnsi"/>
          <w:bCs/>
          <w:color w:val="003366"/>
          <w:sz w:val="36"/>
          <w:szCs w:val="36"/>
        </w:rPr>
        <w:t>Coconuts</w:t>
      </w:r>
      <w:proofErr w:type="spellEnd"/>
      <w:r w:rsidR="0032782E" w:rsidRPr="00E614D6">
        <w:rPr>
          <w:rFonts w:ascii="Sanuk-Medium" w:hAnsi="Sanuk-Medium" w:cstheme="minorHAnsi"/>
          <w:bCs/>
          <w:color w:val="003366"/>
          <w:sz w:val="36"/>
          <w:szCs w:val="36"/>
        </w:rPr>
        <w:t>’ y ‘Zac Schulze Gang’</w:t>
      </w:r>
    </w:p>
    <w:p w14:paraId="251316A3" w14:textId="77777777" w:rsidR="00240175" w:rsidRPr="00E30A8E" w:rsidRDefault="00240175" w:rsidP="003721F3">
      <w:pPr>
        <w:pStyle w:val="Textosinformato"/>
        <w:spacing w:line="500" w:lineRule="exact"/>
        <w:jc w:val="center"/>
        <w:rPr>
          <w:rFonts w:ascii="SanukLF-Light" w:hAnsi="SanukLF-Light" w:cstheme="minorHAnsi"/>
          <w:b/>
          <w:color w:val="003366"/>
          <w:sz w:val="36"/>
          <w:szCs w:val="36"/>
        </w:rPr>
      </w:pPr>
    </w:p>
    <w:p w14:paraId="4B469B5F" w14:textId="57F9DFB4" w:rsidR="00D648FA" w:rsidRDefault="005F7BDA" w:rsidP="00E051C8">
      <w:pPr>
        <w:autoSpaceDE w:val="0"/>
        <w:autoSpaceDN w:val="0"/>
        <w:adjustRightInd w:val="0"/>
        <w:spacing w:line="300" w:lineRule="exact"/>
        <w:ind w:left="708"/>
        <w:rPr>
          <w:rFonts w:ascii="SanukLF-Light" w:hAnsi="SanukLF-Light" w:cs="Arial"/>
          <w:b/>
          <w:sz w:val="24"/>
          <w:szCs w:val="24"/>
        </w:rPr>
      </w:pPr>
      <w:r w:rsidRPr="009716C2">
        <w:rPr>
          <w:rFonts w:ascii="SanukLF-Light" w:hAnsi="SanukLF-Light" w:cs="Arial"/>
          <w:b/>
          <w:color w:val="0000FF"/>
          <w:sz w:val="32"/>
          <w:szCs w:val="32"/>
        </w:rPr>
        <w:t>•</w:t>
      </w:r>
      <w:r w:rsidRPr="009716C2">
        <w:rPr>
          <w:rFonts w:ascii="SanukLF-Light" w:hAnsi="SanukLF-Light" w:cs="Arial"/>
          <w:b/>
          <w:color w:val="C62128"/>
          <w:sz w:val="32"/>
          <w:szCs w:val="32"/>
        </w:rPr>
        <w:t xml:space="preserve"> </w:t>
      </w:r>
      <w:r w:rsidR="00D648FA">
        <w:rPr>
          <w:rFonts w:ascii="SanukLF-Light" w:hAnsi="SanukLF-Light" w:cs="Arial"/>
          <w:b/>
          <w:sz w:val="24"/>
          <w:szCs w:val="24"/>
        </w:rPr>
        <w:t>La banda guipuzcoana es</w:t>
      </w:r>
      <w:r w:rsidR="00D648FA" w:rsidRPr="00D648FA">
        <w:rPr>
          <w:rFonts w:ascii="SanukLF-Light" w:hAnsi="SanukLF-Light" w:cs="Arial"/>
          <w:b/>
          <w:sz w:val="24"/>
          <w:szCs w:val="24"/>
        </w:rPr>
        <w:t xml:space="preserve"> una de las formaciones más sólidas del rock estatal surgidas en la última década</w:t>
      </w:r>
      <w:r w:rsidR="00D648FA">
        <w:rPr>
          <w:rFonts w:ascii="SanukLF-Light" w:hAnsi="SanukLF-Light" w:cs="Arial"/>
          <w:b/>
          <w:sz w:val="24"/>
          <w:szCs w:val="24"/>
        </w:rPr>
        <w:t>, mientras que el trío británico a</w:t>
      </w:r>
      <w:r w:rsidR="00D648FA" w:rsidRPr="00D648FA">
        <w:rPr>
          <w:rFonts w:ascii="SanukLF-Light" w:hAnsi="SanukLF-Light" w:cs="Arial"/>
          <w:b/>
          <w:sz w:val="24"/>
          <w:szCs w:val="24"/>
        </w:rPr>
        <w:t>porta una de las propuestas más estimulantes del nuevo rock europeo</w:t>
      </w:r>
    </w:p>
    <w:p w14:paraId="459B4BAF" w14:textId="77777777" w:rsidR="000C756D" w:rsidRDefault="000C756D" w:rsidP="00971782">
      <w:pPr>
        <w:autoSpaceDE w:val="0"/>
        <w:autoSpaceDN w:val="0"/>
        <w:adjustRightInd w:val="0"/>
        <w:spacing w:line="300" w:lineRule="exact"/>
        <w:ind w:left="426"/>
        <w:rPr>
          <w:rFonts w:ascii="SanukLF-Light" w:hAnsi="SanukLF-Light" w:cs="Arial"/>
          <w:b/>
          <w:sz w:val="24"/>
          <w:szCs w:val="24"/>
        </w:rPr>
      </w:pPr>
    </w:p>
    <w:p w14:paraId="1AD57B5A" w14:textId="0D2D1D29" w:rsidR="00FE6984" w:rsidRDefault="00841898" w:rsidP="00FE6984">
      <w:pPr>
        <w:pStyle w:val="Textosinformato"/>
        <w:spacing w:line="300" w:lineRule="exact"/>
        <w:jc w:val="both"/>
        <w:rPr>
          <w:rFonts w:ascii="SanukLF-Light" w:hAnsi="SanukLF-Light" w:cs="Arial"/>
          <w:szCs w:val="24"/>
        </w:rPr>
      </w:pPr>
      <w:r w:rsidRPr="003E55B3">
        <w:rPr>
          <w:rFonts w:ascii="SanukLF-Light" w:hAnsi="SanukLF-Light" w:cs="Arial"/>
          <w:b/>
          <w:szCs w:val="24"/>
        </w:rPr>
        <w:t xml:space="preserve">Vitoria-Gasteiz, </w:t>
      </w:r>
      <w:r w:rsidR="0032782E">
        <w:rPr>
          <w:rFonts w:ascii="SanukLF-Light" w:hAnsi="SanukLF-Light" w:cs="Arial"/>
          <w:b/>
          <w:szCs w:val="24"/>
        </w:rPr>
        <w:t>7 de abril</w:t>
      </w:r>
      <w:r w:rsidR="001B3F49">
        <w:rPr>
          <w:rFonts w:ascii="SanukLF-Light" w:hAnsi="SanukLF-Light" w:cs="Arial"/>
          <w:b/>
          <w:szCs w:val="24"/>
        </w:rPr>
        <w:t xml:space="preserve"> de 2</w:t>
      </w:r>
      <w:r w:rsidR="007F2BB0" w:rsidRPr="003E55B3">
        <w:rPr>
          <w:rFonts w:ascii="SanukLF-Light" w:hAnsi="SanukLF-Light" w:cs="Arial"/>
          <w:b/>
          <w:szCs w:val="24"/>
        </w:rPr>
        <w:t>02</w:t>
      </w:r>
      <w:r w:rsidR="007323C7">
        <w:rPr>
          <w:rFonts w:ascii="SanukLF-Light" w:hAnsi="SanukLF-Light" w:cs="Arial"/>
          <w:b/>
          <w:szCs w:val="24"/>
        </w:rPr>
        <w:t>6</w:t>
      </w:r>
      <w:r w:rsidR="002702E7" w:rsidRPr="003E55B3">
        <w:rPr>
          <w:rFonts w:ascii="SanukLF-Light" w:hAnsi="SanukLF-Light" w:cs="Arial"/>
          <w:b/>
          <w:szCs w:val="24"/>
        </w:rPr>
        <w:t>.-</w:t>
      </w:r>
      <w:r w:rsidR="006C1E15" w:rsidRPr="003E55B3">
        <w:rPr>
          <w:rFonts w:ascii="SanukLF-Light" w:hAnsi="SanukLF-Light" w:cs="Arial"/>
          <w:b/>
          <w:szCs w:val="24"/>
        </w:rPr>
        <w:t xml:space="preserve"> </w:t>
      </w:r>
      <w:r w:rsidR="007323C7" w:rsidRPr="003E55B3">
        <w:rPr>
          <w:rFonts w:ascii="SanukLF-Light" w:hAnsi="SanukLF-Light" w:cs="Arial"/>
          <w:b/>
          <w:szCs w:val="24"/>
        </w:rPr>
        <w:t>‘Osteguna Rock Vital Fest’</w:t>
      </w:r>
      <w:r w:rsidR="007323C7">
        <w:rPr>
          <w:rFonts w:ascii="SanukLF-Light" w:hAnsi="SanukLF-Light" w:cs="Arial"/>
          <w:szCs w:val="24"/>
        </w:rPr>
        <w:t xml:space="preserve">, una de las citas musicales más </w:t>
      </w:r>
      <w:r w:rsidR="0032782E" w:rsidRPr="00FE6984">
        <w:rPr>
          <w:rFonts w:ascii="SanukLF-Light" w:hAnsi="SanukLF-Light" w:cs="Arial"/>
          <w:szCs w:val="24"/>
        </w:rPr>
        <w:t xml:space="preserve">destacadas del calendario cultural </w:t>
      </w:r>
      <w:r w:rsidR="0032782E">
        <w:rPr>
          <w:rFonts w:ascii="SanukLF-Light" w:hAnsi="SanukLF-Light" w:cs="Arial"/>
          <w:szCs w:val="24"/>
        </w:rPr>
        <w:t xml:space="preserve">de </w:t>
      </w:r>
      <w:r w:rsidR="00710240" w:rsidRPr="00710240">
        <w:rPr>
          <w:rFonts w:ascii="SanukLF-Light" w:hAnsi="SanukLF-Light" w:cs="Arial"/>
          <w:b/>
          <w:bCs/>
          <w:szCs w:val="24"/>
        </w:rPr>
        <w:t>Fundación Vital</w:t>
      </w:r>
      <w:r w:rsidR="007323C7">
        <w:rPr>
          <w:rFonts w:ascii="SanukLF-Light" w:hAnsi="SanukLF-Light" w:cs="Arial"/>
          <w:szCs w:val="24"/>
        </w:rPr>
        <w:t xml:space="preserve">, </w:t>
      </w:r>
      <w:r w:rsidR="0032782E">
        <w:rPr>
          <w:rFonts w:ascii="SanukLF-Light" w:hAnsi="SanukLF-Light" w:cs="Arial"/>
          <w:szCs w:val="24"/>
        </w:rPr>
        <w:t xml:space="preserve">ya tiene completo el </w:t>
      </w:r>
      <w:r w:rsidR="007323C7">
        <w:rPr>
          <w:rFonts w:ascii="SanukLF-Light" w:hAnsi="SanukLF-Light" w:cs="Arial"/>
          <w:szCs w:val="24"/>
        </w:rPr>
        <w:t xml:space="preserve">cartel </w:t>
      </w:r>
      <w:r w:rsidR="00566721">
        <w:rPr>
          <w:rFonts w:ascii="SanukLF-Light" w:hAnsi="SanukLF-Light" w:cs="Arial"/>
          <w:szCs w:val="24"/>
        </w:rPr>
        <w:t>para su edición 2026</w:t>
      </w:r>
      <w:r w:rsidR="0032782E">
        <w:rPr>
          <w:rFonts w:ascii="SanukLF-Light" w:hAnsi="SanukLF-Light" w:cs="Arial"/>
          <w:szCs w:val="24"/>
        </w:rPr>
        <w:t xml:space="preserve">. A la ya anunciada </w:t>
      </w:r>
      <w:r w:rsidR="00492216">
        <w:rPr>
          <w:rFonts w:ascii="SanukLF-Light" w:hAnsi="SanukLF-Light" w:cs="Arial"/>
          <w:b/>
          <w:szCs w:val="24"/>
        </w:rPr>
        <w:t>‘Velvet Rush’</w:t>
      </w:r>
      <w:r w:rsidR="00BF0941">
        <w:rPr>
          <w:rFonts w:ascii="SanukLF-Light" w:hAnsi="SanukLF-Light" w:cs="Arial"/>
          <w:b/>
          <w:szCs w:val="24"/>
        </w:rPr>
        <w:t>,</w:t>
      </w:r>
      <w:r w:rsidR="0032782E">
        <w:rPr>
          <w:rFonts w:ascii="SanukLF-Light" w:hAnsi="SanukLF-Light" w:cs="Arial"/>
          <w:b/>
          <w:szCs w:val="24"/>
        </w:rPr>
        <w:t xml:space="preserve"> </w:t>
      </w:r>
      <w:r w:rsidR="0032782E" w:rsidRPr="0032782E">
        <w:rPr>
          <w:rFonts w:ascii="SanukLF-Light" w:hAnsi="SanukLF-Light" w:cs="Arial"/>
          <w:bCs/>
          <w:szCs w:val="24"/>
        </w:rPr>
        <w:t>se unirán las bandas</w:t>
      </w:r>
      <w:r w:rsidR="0032782E">
        <w:rPr>
          <w:rFonts w:ascii="SanukLF-Light" w:hAnsi="SanukLF-Light" w:cs="Arial"/>
          <w:b/>
          <w:szCs w:val="24"/>
        </w:rPr>
        <w:t xml:space="preserve"> </w:t>
      </w:r>
      <w:r w:rsidR="0032782E" w:rsidRPr="0032782E">
        <w:rPr>
          <w:rFonts w:ascii="SanukLF-Light" w:hAnsi="SanukLF-Light" w:cs="Arial"/>
          <w:b/>
          <w:szCs w:val="24"/>
        </w:rPr>
        <w:t xml:space="preserve">‘John Dealer &amp; The </w:t>
      </w:r>
      <w:proofErr w:type="spellStart"/>
      <w:r w:rsidR="0032782E" w:rsidRPr="0032782E">
        <w:rPr>
          <w:rFonts w:ascii="SanukLF-Light" w:hAnsi="SanukLF-Light" w:cs="Arial"/>
          <w:b/>
          <w:szCs w:val="24"/>
        </w:rPr>
        <w:t>Coconuts</w:t>
      </w:r>
      <w:proofErr w:type="spellEnd"/>
      <w:r w:rsidR="0032782E" w:rsidRPr="0032782E">
        <w:rPr>
          <w:rFonts w:ascii="SanukLF-Light" w:hAnsi="SanukLF-Light" w:cs="Arial"/>
          <w:b/>
          <w:szCs w:val="24"/>
        </w:rPr>
        <w:t>’ y ‘Zac Schulze Gang’</w:t>
      </w:r>
      <w:r w:rsidR="0032782E">
        <w:rPr>
          <w:rFonts w:ascii="SanukLF-Light" w:hAnsi="SanukLF-Light" w:cs="Arial"/>
          <w:b/>
          <w:szCs w:val="24"/>
        </w:rPr>
        <w:t>.</w:t>
      </w:r>
      <w:r w:rsidR="00492216">
        <w:rPr>
          <w:rFonts w:ascii="SanukLF-Light" w:hAnsi="SanukLF-Light" w:cs="Arial"/>
          <w:szCs w:val="24"/>
        </w:rPr>
        <w:t xml:space="preserve"> </w:t>
      </w:r>
      <w:r w:rsidR="00A26C55">
        <w:rPr>
          <w:rFonts w:ascii="SanukLF-Light" w:hAnsi="SanukLF-Light" w:cs="Arial"/>
          <w:szCs w:val="24"/>
        </w:rPr>
        <w:t>Los conciertos</w:t>
      </w:r>
      <w:r w:rsidR="00FE6984" w:rsidRPr="00FE6984">
        <w:rPr>
          <w:rFonts w:ascii="SanukLF-Light" w:hAnsi="SanukLF-Light" w:cs="Arial"/>
          <w:szCs w:val="24"/>
        </w:rPr>
        <w:t xml:space="preserve"> se celebrará</w:t>
      </w:r>
      <w:r w:rsidR="00A26C55">
        <w:rPr>
          <w:rFonts w:ascii="SanukLF-Light" w:hAnsi="SanukLF-Light" w:cs="Arial"/>
          <w:szCs w:val="24"/>
        </w:rPr>
        <w:t>n</w:t>
      </w:r>
      <w:r w:rsidR="00FE6984" w:rsidRPr="00FE6984">
        <w:rPr>
          <w:rFonts w:ascii="SanukLF-Light" w:hAnsi="SanukLF-Light" w:cs="Arial"/>
          <w:szCs w:val="24"/>
        </w:rPr>
        <w:t xml:space="preserve"> el jueves </w:t>
      </w:r>
      <w:r w:rsidR="00FE6984" w:rsidRPr="00D648FA">
        <w:rPr>
          <w:rFonts w:ascii="SanukLF-Light" w:hAnsi="SanukLF-Light" w:cs="Arial"/>
          <w:b/>
          <w:bCs/>
          <w:szCs w:val="24"/>
        </w:rPr>
        <w:t>18 de junio</w:t>
      </w:r>
      <w:r w:rsidR="00FE6984" w:rsidRPr="00FE6984">
        <w:rPr>
          <w:rFonts w:ascii="SanukLF-Light" w:hAnsi="SanukLF-Light" w:cs="Arial"/>
          <w:szCs w:val="24"/>
        </w:rPr>
        <w:t xml:space="preserve"> a partir de las 19:00 horas en la </w:t>
      </w:r>
      <w:r w:rsidR="00FE6984" w:rsidRPr="00D648FA">
        <w:rPr>
          <w:rFonts w:ascii="SanukLF-Light" w:hAnsi="SanukLF-Light" w:cs="Arial"/>
          <w:b/>
          <w:bCs/>
          <w:szCs w:val="24"/>
        </w:rPr>
        <w:t>Plaza de la Virgen Blanca</w:t>
      </w:r>
      <w:r w:rsidR="00FE6984" w:rsidRPr="00FE6984">
        <w:rPr>
          <w:rFonts w:ascii="SanukLF-Light" w:hAnsi="SanukLF-Light" w:cs="Arial"/>
          <w:szCs w:val="24"/>
        </w:rPr>
        <w:t>, con acceso libre, consolidando así su vocación de evento abierto y de referencia para los amantes del rock en directo.</w:t>
      </w:r>
    </w:p>
    <w:p w14:paraId="6984C718" w14:textId="77777777" w:rsidR="00BF0941" w:rsidRPr="00FE6984" w:rsidRDefault="00BF0941" w:rsidP="00FE6984">
      <w:pPr>
        <w:pStyle w:val="Textosinformato"/>
        <w:spacing w:line="300" w:lineRule="exact"/>
        <w:jc w:val="both"/>
        <w:rPr>
          <w:rFonts w:ascii="SanukLF-Light" w:hAnsi="SanukLF-Light" w:cs="Arial"/>
          <w:szCs w:val="24"/>
        </w:rPr>
      </w:pPr>
    </w:p>
    <w:p w14:paraId="49852842" w14:textId="6B41FC51" w:rsidR="00FE6984" w:rsidRDefault="00FE6984" w:rsidP="00FE6984">
      <w:pPr>
        <w:pStyle w:val="Textosinformato"/>
        <w:spacing w:line="300" w:lineRule="exact"/>
        <w:jc w:val="both"/>
        <w:rPr>
          <w:rFonts w:ascii="SanukLF-Light" w:hAnsi="SanukLF-Light" w:cs="Arial"/>
          <w:szCs w:val="24"/>
        </w:rPr>
      </w:pPr>
      <w:r w:rsidRPr="00FE6984">
        <w:rPr>
          <w:rFonts w:ascii="SanukLF-Light" w:hAnsi="SanukLF-Light" w:cs="Arial"/>
          <w:szCs w:val="24"/>
        </w:rPr>
        <w:t xml:space="preserve">El cartel definitivo queda </w:t>
      </w:r>
      <w:r w:rsidR="00BF0941">
        <w:rPr>
          <w:rFonts w:ascii="SanukLF-Light" w:hAnsi="SanukLF-Light" w:cs="Arial"/>
          <w:szCs w:val="24"/>
        </w:rPr>
        <w:t xml:space="preserve">así </w:t>
      </w:r>
      <w:r w:rsidRPr="00FE6984">
        <w:rPr>
          <w:rFonts w:ascii="SanukLF-Light" w:hAnsi="SanukLF-Light" w:cs="Arial"/>
          <w:szCs w:val="24"/>
        </w:rPr>
        <w:t>configurado por tres propuestas que combinan energía, carácter y autenticidad, con dos incorporaciones que aportan identidad propia y atractivo para el público más exigente</w:t>
      </w:r>
      <w:r w:rsidR="00BF0941">
        <w:rPr>
          <w:rFonts w:ascii="SanukLF-Light" w:hAnsi="SanukLF-Light" w:cs="Arial"/>
          <w:szCs w:val="24"/>
        </w:rPr>
        <w:t xml:space="preserve">. </w:t>
      </w:r>
      <w:r w:rsidRPr="00FE6984">
        <w:rPr>
          <w:rFonts w:ascii="SanukLF-Light" w:hAnsi="SanukLF-Light" w:cs="Arial"/>
          <w:szCs w:val="24"/>
        </w:rPr>
        <w:t>Abrirá</w:t>
      </w:r>
      <w:r w:rsidR="00BF0941">
        <w:rPr>
          <w:rFonts w:ascii="SanukLF-Light" w:hAnsi="SanukLF-Light" w:cs="Arial"/>
          <w:szCs w:val="24"/>
        </w:rPr>
        <w:t>n</w:t>
      </w:r>
      <w:r w:rsidRPr="00FE6984">
        <w:rPr>
          <w:rFonts w:ascii="SanukLF-Light" w:hAnsi="SanukLF-Light" w:cs="Arial"/>
          <w:szCs w:val="24"/>
        </w:rPr>
        <w:t xml:space="preserve"> la jornada </w:t>
      </w:r>
      <w:r w:rsidR="00BF0941">
        <w:rPr>
          <w:rFonts w:ascii="SanukLF-Light" w:hAnsi="SanukLF-Light" w:cs="Arial"/>
          <w:szCs w:val="24"/>
        </w:rPr>
        <w:t>los guipuzcoanos ‘</w:t>
      </w:r>
      <w:r w:rsidRPr="00FE6984">
        <w:rPr>
          <w:rFonts w:ascii="SanukLF-Light" w:hAnsi="SanukLF-Light" w:cs="Arial"/>
          <w:b/>
          <w:bCs/>
          <w:szCs w:val="24"/>
        </w:rPr>
        <w:t xml:space="preserve">John Dealer &amp; The </w:t>
      </w:r>
      <w:proofErr w:type="spellStart"/>
      <w:r w:rsidRPr="00FE6984">
        <w:rPr>
          <w:rFonts w:ascii="SanukLF-Light" w:hAnsi="SanukLF-Light" w:cs="Arial"/>
          <w:b/>
          <w:bCs/>
          <w:szCs w:val="24"/>
        </w:rPr>
        <w:t>Coconuts</w:t>
      </w:r>
      <w:proofErr w:type="spellEnd"/>
      <w:r w:rsidR="00BF0941">
        <w:rPr>
          <w:rFonts w:ascii="SanukLF-Light" w:hAnsi="SanukLF-Light" w:cs="Arial"/>
          <w:b/>
          <w:bCs/>
          <w:szCs w:val="24"/>
        </w:rPr>
        <w:t>’</w:t>
      </w:r>
      <w:r w:rsidRPr="00FE6984">
        <w:rPr>
          <w:rFonts w:ascii="SanukLF-Light" w:hAnsi="SanukLF-Light" w:cs="Arial"/>
          <w:szCs w:val="24"/>
        </w:rPr>
        <w:t xml:space="preserve"> (19:00 h), una de las </w:t>
      </w:r>
      <w:r w:rsidR="00BF0941">
        <w:rPr>
          <w:rFonts w:ascii="SanukLF-Light" w:hAnsi="SanukLF-Light" w:cs="Arial"/>
          <w:szCs w:val="24"/>
        </w:rPr>
        <w:t>formaciones</w:t>
      </w:r>
      <w:r w:rsidRPr="00FE6984">
        <w:rPr>
          <w:rFonts w:ascii="SanukLF-Light" w:hAnsi="SanukLF-Light" w:cs="Arial"/>
          <w:szCs w:val="24"/>
        </w:rPr>
        <w:t xml:space="preserve"> más sólidas del rock estatal surgidas en la última década. Formados en 2015</w:t>
      </w:r>
      <w:r w:rsidR="00D648FA">
        <w:rPr>
          <w:rFonts w:ascii="SanukLF-Light" w:hAnsi="SanukLF-Light" w:cs="Arial"/>
          <w:szCs w:val="24"/>
        </w:rPr>
        <w:t xml:space="preserve"> en Legazpi</w:t>
      </w:r>
      <w:r w:rsidRPr="00FE6984">
        <w:rPr>
          <w:rFonts w:ascii="SanukLF-Light" w:hAnsi="SanukLF-Light" w:cs="Arial"/>
          <w:szCs w:val="24"/>
        </w:rPr>
        <w:t>, el cuarteto ha construido su reputación a base de carretera, escenarios y una propuesta sin artificios</w:t>
      </w:r>
      <w:r w:rsidR="00A26C55">
        <w:rPr>
          <w:rFonts w:ascii="SanukLF-Light" w:hAnsi="SanukLF-Light" w:cs="Arial"/>
          <w:szCs w:val="24"/>
        </w:rPr>
        <w:t>, “</w:t>
      </w:r>
      <w:r w:rsidRPr="00FE6984">
        <w:rPr>
          <w:rFonts w:ascii="SanukLF-Light" w:hAnsi="SanukLF-Light" w:cs="Arial"/>
          <w:szCs w:val="24"/>
        </w:rPr>
        <w:t>rock &amp; roll directo, guitarras afiladas y actitud incendiaria</w:t>
      </w:r>
      <w:r w:rsidR="00A26C55">
        <w:rPr>
          <w:rFonts w:ascii="SanukLF-Light" w:hAnsi="SanukLF-Light" w:cs="Arial"/>
          <w:szCs w:val="24"/>
        </w:rPr>
        <w:t>”, destacan</w:t>
      </w:r>
      <w:r w:rsidRPr="00FE6984">
        <w:rPr>
          <w:rFonts w:ascii="SanukLF-Light" w:hAnsi="SanukLF-Light" w:cs="Arial"/>
          <w:szCs w:val="24"/>
        </w:rPr>
        <w:t>.</w:t>
      </w:r>
    </w:p>
    <w:p w14:paraId="137B293B" w14:textId="77777777" w:rsidR="00BF0941" w:rsidRPr="00FE6984" w:rsidRDefault="00BF0941" w:rsidP="00FE6984">
      <w:pPr>
        <w:pStyle w:val="Textosinformato"/>
        <w:spacing w:line="300" w:lineRule="exact"/>
        <w:jc w:val="both"/>
        <w:rPr>
          <w:rFonts w:ascii="SanukLF-Light" w:hAnsi="SanukLF-Light" w:cs="Arial"/>
          <w:szCs w:val="24"/>
        </w:rPr>
      </w:pPr>
    </w:p>
    <w:p w14:paraId="146652B5" w14:textId="75E43AC8" w:rsidR="00FE6984" w:rsidRDefault="00FE6984" w:rsidP="00FE6984">
      <w:pPr>
        <w:pStyle w:val="Textosinformato"/>
        <w:spacing w:line="300" w:lineRule="exact"/>
        <w:jc w:val="both"/>
        <w:rPr>
          <w:rFonts w:ascii="SanukLF-Light" w:hAnsi="SanukLF-Light" w:cs="Arial"/>
          <w:szCs w:val="24"/>
        </w:rPr>
      </w:pPr>
      <w:r w:rsidRPr="00FE6984">
        <w:rPr>
          <w:rFonts w:ascii="SanukLF-Light" w:hAnsi="SanukLF-Light" w:cs="Arial"/>
          <w:szCs w:val="24"/>
        </w:rPr>
        <w:t xml:space="preserve">Con influencias que beben del </w:t>
      </w:r>
      <w:r w:rsidR="00BF0941">
        <w:rPr>
          <w:rFonts w:ascii="SanukLF-Light" w:hAnsi="SanukLF-Light" w:cs="Arial"/>
          <w:szCs w:val="24"/>
        </w:rPr>
        <w:t>‘</w:t>
      </w:r>
      <w:proofErr w:type="spellStart"/>
      <w:r w:rsidRPr="00FE6984">
        <w:rPr>
          <w:rFonts w:ascii="SanukLF-Light" w:hAnsi="SanukLF-Light" w:cs="Arial"/>
          <w:szCs w:val="24"/>
        </w:rPr>
        <w:t>garage</w:t>
      </w:r>
      <w:proofErr w:type="spellEnd"/>
      <w:r w:rsidR="00BF0941">
        <w:rPr>
          <w:rFonts w:ascii="SanukLF-Light" w:hAnsi="SanukLF-Light" w:cs="Arial"/>
          <w:szCs w:val="24"/>
        </w:rPr>
        <w:t>’</w:t>
      </w:r>
      <w:r w:rsidRPr="00FE6984">
        <w:rPr>
          <w:rFonts w:ascii="SanukLF-Light" w:hAnsi="SanukLF-Light" w:cs="Arial"/>
          <w:szCs w:val="24"/>
        </w:rPr>
        <w:t xml:space="preserve">, el punk y el </w:t>
      </w:r>
      <w:r w:rsidR="00BF0941">
        <w:rPr>
          <w:rFonts w:ascii="SanukLF-Light" w:hAnsi="SanukLF-Light" w:cs="Arial"/>
          <w:szCs w:val="24"/>
        </w:rPr>
        <w:t>‘</w:t>
      </w:r>
      <w:proofErr w:type="spellStart"/>
      <w:r w:rsidRPr="00FE6984">
        <w:rPr>
          <w:rFonts w:ascii="SanukLF-Light" w:hAnsi="SanukLF-Light" w:cs="Arial"/>
          <w:szCs w:val="24"/>
        </w:rPr>
        <w:t>high</w:t>
      </w:r>
      <w:proofErr w:type="spellEnd"/>
      <w:r w:rsidRPr="00FE6984">
        <w:rPr>
          <w:rFonts w:ascii="SanukLF-Light" w:hAnsi="SanukLF-Light" w:cs="Arial"/>
          <w:szCs w:val="24"/>
        </w:rPr>
        <w:t xml:space="preserve"> </w:t>
      </w:r>
      <w:proofErr w:type="spellStart"/>
      <w:r w:rsidRPr="00FE6984">
        <w:rPr>
          <w:rFonts w:ascii="SanukLF-Light" w:hAnsi="SanukLF-Light" w:cs="Arial"/>
          <w:szCs w:val="24"/>
        </w:rPr>
        <w:t>energy</w:t>
      </w:r>
      <w:proofErr w:type="spellEnd"/>
      <w:r w:rsidRPr="00FE6984">
        <w:rPr>
          <w:rFonts w:ascii="SanukLF-Light" w:hAnsi="SanukLF-Light" w:cs="Arial"/>
          <w:szCs w:val="24"/>
        </w:rPr>
        <w:t xml:space="preserve"> rock</w:t>
      </w:r>
      <w:r w:rsidR="00BF0941">
        <w:rPr>
          <w:rFonts w:ascii="SanukLF-Light" w:hAnsi="SanukLF-Light" w:cs="Arial"/>
          <w:szCs w:val="24"/>
        </w:rPr>
        <w:t>’</w:t>
      </w:r>
      <w:r w:rsidRPr="00FE6984">
        <w:rPr>
          <w:rFonts w:ascii="SanukLF-Light" w:hAnsi="SanukLF-Light" w:cs="Arial"/>
          <w:szCs w:val="24"/>
        </w:rPr>
        <w:t xml:space="preserve">, su sonido conecta con la tradición más cruda del género, pero con una ejecución contemporánea y precisa. </w:t>
      </w:r>
      <w:r w:rsidR="00D648FA">
        <w:rPr>
          <w:rFonts w:ascii="SanukLF-Light" w:hAnsi="SanukLF-Light" w:cs="Arial"/>
          <w:szCs w:val="24"/>
        </w:rPr>
        <w:t>Han</w:t>
      </w:r>
      <w:r w:rsidRPr="00FE6984">
        <w:rPr>
          <w:rFonts w:ascii="SanukLF-Light" w:hAnsi="SanukLF-Light" w:cs="Arial"/>
          <w:szCs w:val="24"/>
        </w:rPr>
        <w:t xml:space="preserve"> compartido escenario con nombres relevantes de la escena </w:t>
      </w:r>
      <w:r w:rsidR="00A26C55">
        <w:rPr>
          <w:rFonts w:ascii="SanukLF-Light" w:hAnsi="SanukLF-Light" w:cs="Arial"/>
          <w:szCs w:val="24"/>
        </w:rPr>
        <w:t>estatal</w:t>
      </w:r>
      <w:r w:rsidRPr="00FE6984">
        <w:rPr>
          <w:rFonts w:ascii="SanukLF-Light" w:hAnsi="SanukLF-Light" w:cs="Arial"/>
          <w:szCs w:val="24"/>
        </w:rPr>
        <w:t xml:space="preserve"> e internacional </w:t>
      </w:r>
      <w:r w:rsidR="00D648FA">
        <w:rPr>
          <w:rFonts w:ascii="SanukLF-Light" w:hAnsi="SanukLF-Light" w:cs="Arial"/>
          <w:szCs w:val="24"/>
        </w:rPr>
        <w:t>y fueron</w:t>
      </w:r>
      <w:r w:rsidRPr="00FE6984">
        <w:rPr>
          <w:rFonts w:ascii="SanukLF-Light" w:hAnsi="SanukLF-Light" w:cs="Arial"/>
          <w:szCs w:val="24"/>
        </w:rPr>
        <w:t xml:space="preserve"> finalistas del concurso del </w:t>
      </w:r>
      <w:proofErr w:type="spellStart"/>
      <w:r w:rsidRPr="00FE6984">
        <w:rPr>
          <w:rFonts w:ascii="SanukLF-Light" w:hAnsi="SanukLF-Light" w:cs="Arial"/>
          <w:szCs w:val="24"/>
        </w:rPr>
        <w:t>Azkena</w:t>
      </w:r>
      <w:proofErr w:type="spellEnd"/>
      <w:r w:rsidRPr="00FE6984">
        <w:rPr>
          <w:rFonts w:ascii="SanukLF-Light" w:hAnsi="SanukLF-Light" w:cs="Arial"/>
          <w:szCs w:val="24"/>
        </w:rPr>
        <w:t xml:space="preserve"> Rock Festival entre cientos de bandas.</w:t>
      </w:r>
    </w:p>
    <w:p w14:paraId="3107821D" w14:textId="77777777" w:rsidR="00BF0941" w:rsidRPr="00FE6984" w:rsidRDefault="00BF0941" w:rsidP="00FE6984">
      <w:pPr>
        <w:pStyle w:val="Textosinformato"/>
        <w:spacing w:line="300" w:lineRule="exact"/>
        <w:jc w:val="both"/>
        <w:rPr>
          <w:rFonts w:ascii="SanukLF-Light" w:hAnsi="SanukLF-Light" w:cs="Arial"/>
          <w:szCs w:val="24"/>
        </w:rPr>
      </w:pPr>
    </w:p>
    <w:p w14:paraId="347F9E5B" w14:textId="768159AC" w:rsidR="00FE6984" w:rsidRDefault="00FE6984" w:rsidP="00FE6984">
      <w:pPr>
        <w:pStyle w:val="Textosinformato"/>
        <w:spacing w:line="300" w:lineRule="exact"/>
        <w:jc w:val="both"/>
        <w:rPr>
          <w:rFonts w:ascii="SanukLF-Light" w:hAnsi="SanukLF-Light" w:cs="Arial"/>
          <w:szCs w:val="24"/>
        </w:rPr>
      </w:pPr>
      <w:r w:rsidRPr="00FE6984">
        <w:rPr>
          <w:rFonts w:ascii="SanukLF-Light" w:hAnsi="SanukLF-Light" w:cs="Arial"/>
          <w:szCs w:val="24"/>
        </w:rPr>
        <w:t xml:space="preserve">Su último trabajo, </w:t>
      </w:r>
      <w:r w:rsidR="00BF0941">
        <w:rPr>
          <w:rFonts w:ascii="SanukLF-Light" w:hAnsi="SanukLF-Light" w:cs="Arial"/>
          <w:szCs w:val="24"/>
        </w:rPr>
        <w:t>‘</w:t>
      </w:r>
      <w:proofErr w:type="spellStart"/>
      <w:r w:rsidRPr="00BF0941">
        <w:rPr>
          <w:rFonts w:ascii="SanukLF-Light" w:hAnsi="SanukLF-Light" w:cs="Arial"/>
          <w:szCs w:val="24"/>
        </w:rPr>
        <w:t>It’s</w:t>
      </w:r>
      <w:proofErr w:type="spellEnd"/>
      <w:r w:rsidRPr="00BF0941">
        <w:rPr>
          <w:rFonts w:ascii="SanukLF-Light" w:hAnsi="SanukLF-Light" w:cs="Arial"/>
          <w:szCs w:val="24"/>
        </w:rPr>
        <w:t xml:space="preserve"> On</w:t>
      </w:r>
      <w:r w:rsidR="00BF0941">
        <w:rPr>
          <w:rFonts w:ascii="SanukLF-Light" w:hAnsi="SanukLF-Light" w:cs="Arial"/>
          <w:szCs w:val="24"/>
        </w:rPr>
        <w:t>’</w:t>
      </w:r>
      <w:r w:rsidRPr="00FE6984">
        <w:rPr>
          <w:rFonts w:ascii="SanukLF-Light" w:hAnsi="SanukLF-Light" w:cs="Arial"/>
          <w:szCs w:val="24"/>
        </w:rPr>
        <w:t xml:space="preserve"> (2025), grabado en los estudios Garate y producido por Ola Ersfjord y Kurt Baker, condensa todo lo que define a la banda: riffs contundentes, melodías adictivas y una intensidad constante que se traslada especialmente bien al directo, donde despliegan un show eléctrico, sin pausas y con una conexión inmediata con el público.</w:t>
      </w:r>
    </w:p>
    <w:p w14:paraId="3524138F" w14:textId="77777777" w:rsidR="00BF0941" w:rsidRPr="00FE6984" w:rsidRDefault="00BF0941" w:rsidP="00FE6984">
      <w:pPr>
        <w:pStyle w:val="Textosinformato"/>
        <w:spacing w:line="300" w:lineRule="exact"/>
        <w:jc w:val="both"/>
        <w:rPr>
          <w:rFonts w:ascii="SanukLF-Light" w:hAnsi="SanukLF-Light" w:cs="Arial"/>
          <w:szCs w:val="24"/>
        </w:rPr>
      </w:pPr>
    </w:p>
    <w:p w14:paraId="590D451C" w14:textId="2A2D08F6" w:rsidR="00D648FA" w:rsidRDefault="00FE6984" w:rsidP="00FE6984">
      <w:pPr>
        <w:pStyle w:val="Textosinformato"/>
        <w:spacing w:line="300" w:lineRule="exact"/>
        <w:jc w:val="both"/>
        <w:rPr>
          <w:rFonts w:ascii="SanukLF-Light" w:hAnsi="SanukLF-Light" w:cs="Arial"/>
          <w:szCs w:val="24"/>
        </w:rPr>
      </w:pPr>
      <w:r w:rsidRPr="00FE6984">
        <w:rPr>
          <w:rFonts w:ascii="SanukLF-Light" w:hAnsi="SanukLF-Light" w:cs="Arial"/>
          <w:szCs w:val="24"/>
        </w:rPr>
        <w:t xml:space="preserve">A continuación, </w:t>
      </w:r>
      <w:r w:rsidR="00BF0941">
        <w:rPr>
          <w:rFonts w:ascii="SanukLF-Light" w:hAnsi="SanukLF-Light" w:cs="Arial"/>
          <w:szCs w:val="24"/>
        </w:rPr>
        <w:t>‘</w:t>
      </w:r>
      <w:r w:rsidRPr="00FE6984">
        <w:rPr>
          <w:rFonts w:ascii="SanukLF-Light" w:hAnsi="SanukLF-Light" w:cs="Arial"/>
          <w:b/>
          <w:bCs/>
          <w:szCs w:val="24"/>
        </w:rPr>
        <w:t>Zac Schulze Gang</w:t>
      </w:r>
      <w:r w:rsidR="00BF0941">
        <w:rPr>
          <w:rFonts w:ascii="SanukLF-Light" w:hAnsi="SanukLF-Light" w:cs="Arial"/>
          <w:b/>
          <w:bCs/>
          <w:szCs w:val="24"/>
        </w:rPr>
        <w:t>’</w:t>
      </w:r>
      <w:r w:rsidRPr="00FE6984">
        <w:rPr>
          <w:rFonts w:ascii="SanukLF-Light" w:hAnsi="SanukLF-Light" w:cs="Arial"/>
          <w:szCs w:val="24"/>
        </w:rPr>
        <w:t xml:space="preserve"> (20:10 h) aportará una de las propuestas más estimulantes del nuevo rock europeo. Este trío británico ha logrado destacar en tiempo récord gracias a una combinación poco habitual: virtuosismo instrumental, base rítmica demoledora y un enfoque moderno del blues rock</w:t>
      </w:r>
      <w:r w:rsidR="00D648FA">
        <w:rPr>
          <w:rFonts w:ascii="SanukLF-Light" w:hAnsi="SanukLF-Light" w:cs="Arial"/>
          <w:szCs w:val="24"/>
        </w:rPr>
        <w:t xml:space="preserve">, que utilizan </w:t>
      </w:r>
      <w:r w:rsidRPr="00FE6984">
        <w:rPr>
          <w:rFonts w:ascii="SanukLF-Light" w:hAnsi="SanukLF-Light" w:cs="Arial"/>
          <w:szCs w:val="24"/>
        </w:rPr>
        <w:t xml:space="preserve">como punto de partida para construir un sonido agresivo, dinámico y plenamente actual. </w:t>
      </w:r>
    </w:p>
    <w:p w14:paraId="31D3A2F4" w14:textId="77777777" w:rsidR="00D648FA" w:rsidRPr="00FE6984" w:rsidRDefault="00D648FA" w:rsidP="00FE6984">
      <w:pPr>
        <w:pStyle w:val="Textosinformato"/>
        <w:spacing w:line="300" w:lineRule="exact"/>
        <w:jc w:val="both"/>
        <w:rPr>
          <w:rFonts w:ascii="SanukLF-Light" w:hAnsi="SanukLF-Light" w:cs="Arial"/>
          <w:szCs w:val="24"/>
        </w:rPr>
      </w:pPr>
    </w:p>
    <w:p w14:paraId="1C9B18CC" w14:textId="004A55A3" w:rsidR="00FE6984" w:rsidRDefault="00FE6984" w:rsidP="00FE6984">
      <w:pPr>
        <w:pStyle w:val="Textosinformato"/>
        <w:spacing w:line="300" w:lineRule="exact"/>
        <w:jc w:val="both"/>
        <w:rPr>
          <w:rFonts w:ascii="SanukLF-Light" w:hAnsi="SanukLF-Light" w:cs="Arial"/>
          <w:szCs w:val="24"/>
        </w:rPr>
      </w:pPr>
      <w:r w:rsidRPr="00FE6984">
        <w:rPr>
          <w:rFonts w:ascii="SanukLF-Light" w:hAnsi="SanukLF-Light" w:cs="Arial"/>
          <w:szCs w:val="24"/>
        </w:rPr>
        <w:t xml:space="preserve">Su trayectoria reciente avala su proyección: más de 250 conciertos anuales, presencia en festivales de prestigio y reconocimientos como </w:t>
      </w:r>
      <w:r w:rsidR="00D648FA">
        <w:rPr>
          <w:rFonts w:ascii="SanukLF-Light" w:hAnsi="SanukLF-Light" w:cs="Arial"/>
          <w:szCs w:val="24"/>
        </w:rPr>
        <w:t>‘</w:t>
      </w:r>
      <w:r w:rsidRPr="00FE6984">
        <w:rPr>
          <w:rFonts w:ascii="SanukLF-Light" w:hAnsi="SanukLF-Light" w:cs="Arial"/>
          <w:szCs w:val="24"/>
        </w:rPr>
        <w:t>Mejor Banda Emergente</w:t>
      </w:r>
      <w:r w:rsidR="00D648FA">
        <w:rPr>
          <w:rFonts w:ascii="SanukLF-Light" w:hAnsi="SanukLF-Light" w:cs="Arial"/>
          <w:szCs w:val="24"/>
        </w:rPr>
        <w:t>’</w:t>
      </w:r>
      <w:r w:rsidRPr="00FE6984">
        <w:rPr>
          <w:rFonts w:ascii="SanukLF-Light" w:hAnsi="SanukLF-Light" w:cs="Arial"/>
          <w:szCs w:val="24"/>
        </w:rPr>
        <w:t xml:space="preserve"> y </w:t>
      </w:r>
      <w:r w:rsidR="00D648FA">
        <w:rPr>
          <w:rFonts w:ascii="SanukLF-Light" w:hAnsi="SanukLF-Light" w:cs="Arial"/>
          <w:szCs w:val="24"/>
        </w:rPr>
        <w:t>‘</w:t>
      </w:r>
      <w:r w:rsidRPr="00FE6984">
        <w:rPr>
          <w:rFonts w:ascii="SanukLF-Light" w:hAnsi="SanukLF-Light" w:cs="Arial"/>
          <w:szCs w:val="24"/>
        </w:rPr>
        <w:t>Artista Joven del Año</w:t>
      </w:r>
      <w:r w:rsidR="00D648FA">
        <w:rPr>
          <w:rFonts w:ascii="SanukLF-Light" w:hAnsi="SanukLF-Light" w:cs="Arial"/>
          <w:szCs w:val="24"/>
        </w:rPr>
        <w:t>’</w:t>
      </w:r>
      <w:r w:rsidRPr="00FE6984">
        <w:rPr>
          <w:rFonts w:ascii="SanukLF-Light" w:hAnsi="SanukLF-Light" w:cs="Arial"/>
          <w:szCs w:val="24"/>
        </w:rPr>
        <w:t xml:space="preserve"> en los </w:t>
      </w:r>
      <w:r w:rsidR="00D648FA">
        <w:rPr>
          <w:rFonts w:ascii="SanukLF-Light" w:hAnsi="SanukLF-Light" w:cs="Arial"/>
          <w:szCs w:val="24"/>
        </w:rPr>
        <w:t>‘</w:t>
      </w:r>
      <w:r w:rsidRPr="00FE6984">
        <w:rPr>
          <w:rFonts w:ascii="SanukLF-Light" w:hAnsi="SanukLF-Light" w:cs="Arial"/>
          <w:szCs w:val="24"/>
        </w:rPr>
        <w:t xml:space="preserve">UK Blues </w:t>
      </w:r>
      <w:proofErr w:type="spellStart"/>
      <w:r w:rsidRPr="00FE6984">
        <w:rPr>
          <w:rFonts w:ascii="SanukLF-Light" w:hAnsi="SanukLF-Light" w:cs="Arial"/>
          <w:szCs w:val="24"/>
        </w:rPr>
        <w:t>Awards</w:t>
      </w:r>
      <w:proofErr w:type="spellEnd"/>
      <w:r w:rsidR="00D648FA">
        <w:rPr>
          <w:rFonts w:ascii="SanukLF-Light" w:hAnsi="SanukLF-Light" w:cs="Arial"/>
          <w:szCs w:val="24"/>
        </w:rPr>
        <w:t>’</w:t>
      </w:r>
      <w:r w:rsidRPr="00FE6984">
        <w:rPr>
          <w:rFonts w:ascii="SanukLF-Light" w:hAnsi="SanukLF-Light" w:cs="Arial"/>
          <w:szCs w:val="24"/>
        </w:rPr>
        <w:t>. Además, han compartido escenario con figuras destacadas del circuito internacional y han sido parte de eventos de alto nivel como el Crossroads Festival impulsado por Eric Clapton.</w:t>
      </w:r>
    </w:p>
    <w:p w14:paraId="7DDB537E" w14:textId="77777777" w:rsidR="00D648FA" w:rsidRPr="00FE6984" w:rsidRDefault="00D648FA" w:rsidP="00FE6984">
      <w:pPr>
        <w:pStyle w:val="Textosinformato"/>
        <w:spacing w:line="300" w:lineRule="exact"/>
        <w:jc w:val="both"/>
        <w:rPr>
          <w:rFonts w:ascii="SanukLF-Light" w:hAnsi="SanukLF-Light" w:cs="Arial"/>
          <w:szCs w:val="24"/>
        </w:rPr>
      </w:pPr>
    </w:p>
    <w:p w14:paraId="05130768" w14:textId="474297EA" w:rsidR="00FE6984" w:rsidRDefault="00FE6984" w:rsidP="00FE6984">
      <w:pPr>
        <w:pStyle w:val="Textosinformato"/>
        <w:spacing w:line="300" w:lineRule="exact"/>
        <w:jc w:val="both"/>
        <w:rPr>
          <w:rFonts w:ascii="SanukLF-Light" w:hAnsi="SanukLF-Light" w:cs="Arial"/>
          <w:szCs w:val="24"/>
        </w:rPr>
      </w:pPr>
      <w:r w:rsidRPr="00FE6984">
        <w:rPr>
          <w:rFonts w:ascii="SanukLF-Light" w:hAnsi="SanukLF-Light" w:cs="Arial"/>
          <w:szCs w:val="24"/>
        </w:rPr>
        <w:t xml:space="preserve">Su álbum debut, </w:t>
      </w:r>
      <w:r w:rsidR="00D648FA" w:rsidRPr="00D648FA">
        <w:rPr>
          <w:rFonts w:ascii="SanukLF-Light" w:hAnsi="SanukLF-Light" w:cs="Arial"/>
          <w:szCs w:val="24"/>
        </w:rPr>
        <w:t>‘</w:t>
      </w:r>
      <w:r w:rsidRPr="00D648FA">
        <w:rPr>
          <w:rFonts w:ascii="SanukLF-Light" w:hAnsi="SanukLF-Light" w:cs="Arial"/>
          <w:szCs w:val="24"/>
        </w:rPr>
        <w:t xml:space="preserve">Straight </w:t>
      </w:r>
      <w:proofErr w:type="spellStart"/>
      <w:r w:rsidRPr="00D648FA">
        <w:rPr>
          <w:rFonts w:ascii="SanukLF-Light" w:hAnsi="SanukLF-Light" w:cs="Arial"/>
          <w:szCs w:val="24"/>
        </w:rPr>
        <w:t>To</w:t>
      </w:r>
      <w:proofErr w:type="spellEnd"/>
      <w:r w:rsidRPr="00D648FA">
        <w:rPr>
          <w:rFonts w:ascii="SanukLF-Light" w:hAnsi="SanukLF-Light" w:cs="Arial"/>
          <w:szCs w:val="24"/>
        </w:rPr>
        <w:t xml:space="preserve"> </w:t>
      </w:r>
      <w:proofErr w:type="spellStart"/>
      <w:r w:rsidRPr="00D648FA">
        <w:rPr>
          <w:rFonts w:ascii="SanukLF-Light" w:hAnsi="SanukLF-Light" w:cs="Arial"/>
          <w:szCs w:val="24"/>
        </w:rPr>
        <w:t>It</w:t>
      </w:r>
      <w:proofErr w:type="spellEnd"/>
      <w:r w:rsidR="00D648FA" w:rsidRPr="00D648FA">
        <w:rPr>
          <w:rFonts w:ascii="SanukLF-Light" w:hAnsi="SanukLF-Light" w:cs="Arial"/>
          <w:szCs w:val="24"/>
        </w:rPr>
        <w:t>’</w:t>
      </w:r>
      <w:r w:rsidRPr="00D648FA">
        <w:rPr>
          <w:rFonts w:ascii="SanukLF-Light" w:hAnsi="SanukLF-Light" w:cs="Arial"/>
          <w:szCs w:val="24"/>
        </w:rPr>
        <w:t>,</w:t>
      </w:r>
      <w:r w:rsidRPr="00FE6984">
        <w:rPr>
          <w:rFonts w:ascii="SanukLF-Light" w:hAnsi="SanukLF-Light" w:cs="Arial"/>
          <w:szCs w:val="24"/>
        </w:rPr>
        <w:t xml:space="preserve"> es una declaración de intenciones: canciones que entran sin rodeos, potencia rítmica y una mezcla equilibrada de crudeza y melodía. </w:t>
      </w:r>
      <w:r w:rsidR="00A26C55">
        <w:rPr>
          <w:rFonts w:ascii="SanukLF-Light" w:hAnsi="SanukLF-Light" w:cs="Arial"/>
          <w:szCs w:val="24"/>
        </w:rPr>
        <w:t>“</w:t>
      </w:r>
      <w:r w:rsidRPr="00FE6984">
        <w:rPr>
          <w:rFonts w:ascii="SanukLF-Light" w:hAnsi="SanukLF-Light" w:cs="Arial"/>
          <w:szCs w:val="24"/>
        </w:rPr>
        <w:t>Un directo pensado para quienes buscan intensidad, técnica y autenticidad sin concesiones</w:t>
      </w:r>
      <w:r w:rsidR="00A26C55">
        <w:rPr>
          <w:rFonts w:ascii="SanukLF-Light" w:hAnsi="SanukLF-Light" w:cs="Arial"/>
          <w:szCs w:val="24"/>
        </w:rPr>
        <w:t>”, destaca la crítica</w:t>
      </w:r>
      <w:r w:rsidRPr="00FE6984">
        <w:rPr>
          <w:rFonts w:ascii="SanukLF-Light" w:hAnsi="SanukLF-Light" w:cs="Arial"/>
          <w:szCs w:val="24"/>
        </w:rPr>
        <w:t>.</w:t>
      </w:r>
    </w:p>
    <w:p w14:paraId="4050A3C6" w14:textId="77777777" w:rsidR="00D648FA" w:rsidRPr="00FE6984" w:rsidRDefault="00D648FA" w:rsidP="00FE6984">
      <w:pPr>
        <w:pStyle w:val="Textosinformato"/>
        <w:spacing w:line="300" w:lineRule="exact"/>
        <w:jc w:val="both"/>
        <w:rPr>
          <w:rFonts w:ascii="SanukLF-Light" w:hAnsi="SanukLF-Light" w:cs="Arial"/>
          <w:szCs w:val="24"/>
        </w:rPr>
      </w:pPr>
    </w:p>
    <w:p w14:paraId="460FC439" w14:textId="77777777" w:rsidR="00FE6984" w:rsidRDefault="00FE6984" w:rsidP="00FE6984">
      <w:pPr>
        <w:pStyle w:val="Textosinformato"/>
        <w:spacing w:line="300" w:lineRule="exact"/>
        <w:jc w:val="both"/>
        <w:rPr>
          <w:rFonts w:ascii="SanukLF-Light" w:hAnsi="SanukLF-Light" w:cs="Arial"/>
          <w:szCs w:val="24"/>
        </w:rPr>
      </w:pPr>
      <w:r w:rsidRPr="00FE6984">
        <w:rPr>
          <w:rFonts w:ascii="SanukLF-Light" w:hAnsi="SanukLF-Light" w:cs="Arial"/>
          <w:szCs w:val="24"/>
        </w:rPr>
        <w:t xml:space="preserve">Como cierre de la noche, </w:t>
      </w:r>
      <w:r w:rsidRPr="00FE6984">
        <w:rPr>
          <w:rFonts w:ascii="SanukLF-Light" w:hAnsi="SanukLF-Light" w:cs="Arial"/>
          <w:b/>
          <w:bCs/>
          <w:szCs w:val="24"/>
        </w:rPr>
        <w:t>Velvet Rush</w:t>
      </w:r>
      <w:r w:rsidRPr="00FE6984">
        <w:rPr>
          <w:rFonts w:ascii="SanukLF-Light" w:hAnsi="SanukLF-Light" w:cs="Arial"/>
          <w:szCs w:val="24"/>
        </w:rPr>
        <w:t xml:space="preserve"> (21:40 h) liderará el escenario con un espectáculo que combina la esencia clásica del rock con una producción moderna. Encabezados por la carismática Sandra Lian, el grupo alemán se está consolidando como una de las formaciones más potentes del panorama actual, gracias a una propuesta que fusiona </w:t>
      </w:r>
      <w:proofErr w:type="spellStart"/>
      <w:r w:rsidRPr="00FE6984">
        <w:rPr>
          <w:rFonts w:ascii="SanukLF-Light" w:hAnsi="SanukLF-Light" w:cs="Arial"/>
          <w:szCs w:val="24"/>
        </w:rPr>
        <w:t>hard</w:t>
      </w:r>
      <w:proofErr w:type="spellEnd"/>
      <w:r w:rsidRPr="00FE6984">
        <w:rPr>
          <w:rFonts w:ascii="SanukLF-Light" w:hAnsi="SanukLF-Light" w:cs="Arial"/>
          <w:szCs w:val="24"/>
        </w:rPr>
        <w:t xml:space="preserve"> rock, psicodelia, </w:t>
      </w:r>
      <w:proofErr w:type="spellStart"/>
      <w:r w:rsidRPr="00FE6984">
        <w:rPr>
          <w:rFonts w:ascii="SanukLF-Light" w:hAnsi="SanukLF-Light" w:cs="Arial"/>
          <w:szCs w:val="24"/>
        </w:rPr>
        <w:t>soul</w:t>
      </w:r>
      <w:proofErr w:type="spellEnd"/>
      <w:r w:rsidRPr="00FE6984">
        <w:rPr>
          <w:rFonts w:ascii="SanukLF-Light" w:hAnsi="SanukLF-Light" w:cs="Arial"/>
          <w:szCs w:val="24"/>
        </w:rPr>
        <w:t xml:space="preserve"> y blues.</w:t>
      </w:r>
    </w:p>
    <w:p w14:paraId="7040895F" w14:textId="77777777" w:rsidR="00D648FA" w:rsidRPr="00FE6984" w:rsidRDefault="00D648FA" w:rsidP="00FE6984">
      <w:pPr>
        <w:pStyle w:val="Textosinformato"/>
        <w:spacing w:line="300" w:lineRule="exact"/>
        <w:jc w:val="both"/>
        <w:rPr>
          <w:rFonts w:ascii="SanukLF-Light" w:hAnsi="SanukLF-Light" w:cs="Arial"/>
          <w:szCs w:val="24"/>
        </w:rPr>
      </w:pPr>
    </w:p>
    <w:p w14:paraId="65E79552" w14:textId="7D7520A2" w:rsidR="00FE6984" w:rsidRPr="00FE6984" w:rsidRDefault="00FE6984" w:rsidP="00FE6984">
      <w:pPr>
        <w:pStyle w:val="Textosinformato"/>
        <w:spacing w:line="300" w:lineRule="exact"/>
        <w:jc w:val="both"/>
        <w:rPr>
          <w:rFonts w:ascii="SanukLF-Light" w:hAnsi="SanukLF-Light" w:cs="Arial"/>
          <w:szCs w:val="24"/>
        </w:rPr>
      </w:pPr>
      <w:r w:rsidRPr="00FE6984">
        <w:rPr>
          <w:rFonts w:ascii="SanukLF-Light" w:hAnsi="SanukLF-Light" w:cs="Arial"/>
          <w:szCs w:val="24"/>
        </w:rPr>
        <w:t>Con est</w:t>
      </w:r>
      <w:r w:rsidR="00D648FA">
        <w:rPr>
          <w:rFonts w:ascii="SanukLF-Light" w:hAnsi="SanukLF-Light" w:cs="Arial"/>
          <w:szCs w:val="24"/>
        </w:rPr>
        <w:t>e cartel</w:t>
      </w:r>
      <w:r w:rsidRPr="00FE6984">
        <w:rPr>
          <w:rFonts w:ascii="SanukLF-Light" w:hAnsi="SanukLF-Light" w:cs="Arial"/>
          <w:szCs w:val="24"/>
        </w:rPr>
        <w:t xml:space="preserve">, </w:t>
      </w:r>
      <w:r w:rsidR="00D648FA" w:rsidRPr="00D648FA">
        <w:rPr>
          <w:rFonts w:ascii="SanukLF-Light" w:hAnsi="SanukLF-Light" w:cs="Arial"/>
          <w:b/>
          <w:bCs/>
          <w:szCs w:val="24"/>
        </w:rPr>
        <w:t>‘</w:t>
      </w:r>
      <w:r w:rsidRPr="00D648FA">
        <w:rPr>
          <w:rFonts w:ascii="SanukLF-Light" w:hAnsi="SanukLF-Light" w:cs="Arial"/>
          <w:b/>
          <w:bCs/>
          <w:szCs w:val="24"/>
        </w:rPr>
        <w:t>Osteguna Rock Vital Fest</w:t>
      </w:r>
      <w:r w:rsidR="00D648FA" w:rsidRPr="00D648FA">
        <w:rPr>
          <w:rFonts w:ascii="SanukLF-Light" w:hAnsi="SanukLF-Light" w:cs="Arial"/>
          <w:b/>
          <w:bCs/>
          <w:szCs w:val="24"/>
        </w:rPr>
        <w:t>’</w:t>
      </w:r>
      <w:r w:rsidRPr="00FE6984">
        <w:rPr>
          <w:rFonts w:ascii="SanukLF-Light" w:hAnsi="SanukLF-Light" w:cs="Arial"/>
          <w:szCs w:val="24"/>
        </w:rPr>
        <w:t xml:space="preserve"> refuerza su apuesta por ofrecer una experiencia musical de alto nivel, reuniendo propuestas que representan distintas formas de entender el rock, desde su vertiente más clásica hasta sus interpretaciones más actuales y enérgicas.</w:t>
      </w:r>
    </w:p>
    <w:p w14:paraId="499F4375" w14:textId="77777777" w:rsidR="00FE6984" w:rsidRDefault="00FE6984" w:rsidP="007323C7">
      <w:pPr>
        <w:pStyle w:val="Textosinformato"/>
        <w:spacing w:line="300" w:lineRule="exact"/>
        <w:jc w:val="both"/>
        <w:rPr>
          <w:rFonts w:ascii="SanukLF-Light" w:hAnsi="SanukLF-Light" w:cs="Arial"/>
          <w:szCs w:val="24"/>
        </w:rPr>
      </w:pPr>
    </w:p>
    <w:p w14:paraId="54E4F127" w14:textId="77777777" w:rsidR="00FE6984" w:rsidRDefault="00FE6984" w:rsidP="007323C7">
      <w:pPr>
        <w:pStyle w:val="Textosinformato"/>
        <w:spacing w:line="300" w:lineRule="exact"/>
        <w:jc w:val="both"/>
        <w:rPr>
          <w:rFonts w:ascii="SanukLF-Light" w:hAnsi="SanukLF-Light" w:cs="Arial"/>
          <w:szCs w:val="24"/>
        </w:rPr>
      </w:pPr>
    </w:p>
    <w:p w14:paraId="380A6DE5" w14:textId="77777777" w:rsidR="00FE6984" w:rsidRDefault="00FE6984" w:rsidP="007323C7">
      <w:pPr>
        <w:pStyle w:val="Textosinformato"/>
        <w:spacing w:line="300" w:lineRule="exact"/>
        <w:jc w:val="both"/>
        <w:rPr>
          <w:rFonts w:ascii="SanukLF-Light" w:hAnsi="SanukLF-Light" w:cs="Arial"/>
          <w:szCs w:val="24"/>
        </w:rPr>
      </w:pPr>
    </w:p>
    <w:sectPr w:rsidR="00FE6984" w:rsidSect="00A26C55">
      <w:headerReference w:type="default" r:id="rId8"/>
      <w:footerReference w:type="default" r:id="rId9"/>
      <w:pgSz w:w="11906" w:h="16838"/>
      <w:pgMar w:top="1418" w:right="1416" w:bottom="1134" w:left="1418"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FBB6" w14:textId="77777777" w:rsidR="009D79DD" w:rsidRDefault="009D79DD">
      <w:r>
        <w:separator/>
      </w:r>
    </w:p>
  </w:endnote>
  <w:endnote w:type="continuationSeparator" w:id="0">
    <w:p w14:paraId="692DB646" w14:textId="77777777" w:rsidR="009D79DD" w:rsidRDefault="009D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BD4"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2A669B10" wp14:editId="3D57764D">
          <wp:extent cx="5742305" cy="50800"/>
          <wp:effectExtent l="0" t="0" r="0" b="6350"/>
          <wp:docPr id="393556861" name="Imagen 39355686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60A1B5FE"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36CFB108"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009C6AB6">
      <w:rPr>
        <w:rFonts w:ascii="SanukLF-Light" w:eastAsia="Arial Unicode MS" w:hAnsi="SanukLF-Light" w:cs="Arial"/>
        <w:bCs/>
        <w:color w:val="auto"/>
        <w:lang w:val="x-none" w:eastAsia="x-none"/>
      </w:rPr>
      <w:t xml:space="preserve"> 6</w:t>
    </w:r>
    <w:r w:rsidR="009C6AB6">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58C75EFD"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0F5DFB30"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6E8E" w14:textId="77777777" w:rsidR="009D79DD" w:rsidRDefault="009D79DD">
      <w:r>
        <w:separator/>
      </w:r>
    </w:p>
  </w:footnote>
  <w:footnote w:type="continuationSeparator" w:id="0">
    <w:p w14:paraId="7FC9F24E" w14:textId="77777777" w:rsidR="009D79DD" w:rsidRDefault="009D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DE34" w14:textId="182201DD" w:rsidR="006B2109" w:rsidRPr="00175A49" w:rsidRDefault="00A427D2"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4CB3B7BC" wp14:editId="0B241000">
          <wp:simplePos x="0" y="0"/>
          <wp:positionH relativeFrom="column">
            <wp:posOffset>4194810</wp:posOffset>
          </wp:positionH>
          <wp:positionV relativeFrom="paragraph">
            <wp:posOffset>-93980</wp:posOffset>
          </wp:positionV>
          <wp:extent cx="1551940" cy="490220"/>
          <wp:effectExtent l="0" t="0" r="0" b="0"/>
          <wp:wrapSquare wrapText="bothSides"/>
          <wp:docPr id="26599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56309" name="Imagen 1138656309"/>
                  <pic:cNvPicPr/>
                </pic:nvPicPr>
                <pic:blipFill>
                  <a:blip r:embed="rId1">
                    <a:extLst>
                      <a:ext uri="{28A0092B-C50C-407E-A947-70E740481C1C}">
                        <a14:useLocalDpi xmlns:a14="http://schemas.microsoft.com/office/drawing/2010/main" val="0"/>
                      </a:ext>
                    </a:extLst>
                  </a:blip>
                  <a:stretch>
                    <a:fillRect/>
                  </a:stretch>
                </pic:blipFill>
                <pic:spPr>
                  <a:xfrm>
                    <a:off x="0" y="0"/>
                    <a:ext cx="1551940" cy="49022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AA5C7D"/>
    <w:multiLevelType w:val="multilevel"/>
    <w:tmpl w:val="F674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9BF055D"/>
    <w:multiLevelType w:val="hybridMultilevel"/>
    <w:tmpl w:val="9D821A54"/>
    <w:lvl w:ilvl="0" w:tplc="E08018E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3"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4"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6"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8"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0"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2"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3"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905482038">
    <w:abstractNumId w:val="10"/>
  </w:num>
  <w:num w:numId="2" w16cid:durableId="495922366">
    <w:abstractNumId w:val="10"/>
  </w:num>
  <w:num w:numId="3" w16cid:durableId="1123232363">
    <w:abstractNumId w:val="19"/>
  </w:num>
  <w:num w:numId="4" w16cid:durableId="543442943">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05705368">
    <w:abstractNumId w:val="13"/>
  </w:num>
  <w:num w:numId="6" w16cid:durableId="1186596342">
    <w:abstractNumId w:val="23"/>
  </w:num>
  <w:num w:numId="7" w16cid:durableId="1057322129">
    <w:abstractNumId w:val="2"/>
  </w:num>
  <w:num w:numId="8" w16cid:durableId="1913074953">
    <w:abstractNumId w:val="17"/>
  </w:num>
  <w:num w:numId="9" w16cid:durableId="484249854">
    <w:abstractNumId w:val="16"/>
  </w:num>
  <w:num w:numId="10" w16cid:durableId="1380282564">
    <w:abstractNumId w:val="31"/>
  </w:num>
  <w:num w:numId="11" w16cid:durableId="956447394">
    <w:abstractNumId w:val="33"/>
  </w:num>
  <w:num w:numId="12" w16cid:durableId="874925905">
    <w:abstractNumId w:val="14"/>
  </w:num>
  <w:num w:numId="13" w16cid:durableId="243808348">
    <w:abstractNumId w:val="26"/>
  </w:num>
  <w:num w:numId="14" w16cid:durableId="1877695626">
    <w:abstractNumId w:val="4"/>
  </w:num>
  <w:num w:numId="15" w16cid:durableId="788548425">
    <w:abstractNumId w:val="4"/>
  </w:num>
  <w:num w:numId="16" w16cid:durableId="182791622">
    <w:abstractNumId w:val="27"/>
  </w:num>
  <w:num w:numId="17" w16cid:durableId="1027290816">
    <w:abstractNumId w:val="5"/>
  </w:num>
  <w:num w:numId="18" w16cid:durableId="2030596484">
    <w:abstractNumId w:val="32"/>
  </w:num>
  <w:num w:numId="19" w16cid:durableId="55864139">
    <w:abstractNumId w:val="24"/>
  </w:num>
  <w:num w:numId="20" w16cid:durableId="1901209734">
    <w:abstractNumId w:val="29"/>
  </w:num>
  <w:num w:numId="21" w16cid:durableId="1750805072">
    <w:abstractNumId w:val="7"/>
  </w:num>
  <w:num w:numId="22" w16cid:durableId="1572352752">
    <w:abstractNumId w:val="6"/>
  </w:num>
  <w:num w:numId="23" w16cid:durableId="697465723">
    <w:abstractNumId w:val="15"/>
  </w:num>
  <w:num w:numId="24" w16cid:durableId="928808116">
    <w:abstractNumId w:val="28"/>
  </w:num>
  <w:num w:numId="25" w16cid:durableId="303655728">
    <w:abstractNumId w:val="21"/>
  </w:num>
  <w:num w:numId="26" w16cid:durableId="1344556364">
    <w:abstractNumId w:val="20"/>
  </w:num>
  <w:num w:numId="27" w16cid:durableId="1021708249">
    <w:abstractNumId w:val="18"/>
  </w:num>
  <w:num w:numId="28" w16cid:durableId="1844274824">
    <w:abstractNumId w:val="11"/>
  </w:num>
  <w:num w:numId="29" w16cid:durableId="555315829">
    <w:abstractNumId w:val="22"/>
  </w:num>
  <w:num w:numId="30" w16cid:durableId="561646660">
    <w:abstractNumId w:val="3"/>
  </w:num>
  <w:num w:numId="31" w16cid:durableId="1873837742">
    <w:abstractNumId w:val="30"/>
  </w:num>
  <w:num w:numId="32" w16cid:durableId="1667170344">
    <w:abstractNumId w:val="1"/>
  </w:num>
  <w:num w:numId="33" w16cid:durableId="1981031346">
    <w:abstractNumId w:val="25"/>
  </w:num>
  <w:num w:numId="34" w16cid:durableId="1843625933">
    <w:abstractNumId w:val="8"/>
  </w:num>
  <w:num w:numId="35" w16cid:durableId="1743791677">
    <w:abstractNumId w:val="12"/>
  </w:num>
  <w:num w:numId="36" w16cid:durableId="162553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4806"/>
    <w:rsid w:val="000210E9"/>
    <w:rsid w:val="00023AA6"/>
    <w:rsid w:val="000244A0"/>
    <w:rsid w:val="00026A76"/>
    <w:rsid w:val="00032A2C"/>
    <w:rsid w:val="000363F1"/>
    <w:rsid w:val="0004043A"/>
    <w:rsid w:val="00043B70"/>
    <w:rsid w:val="00057DA3"/>
    <w:rsid w:val="000623EC"/>
    <w:rsid w:val="0007054C"/>
    <w:rsid w:val="000753EA"/>
    <w:rsid w:val="00075827"/>
    <w:rsid w:val="00075E14"/>
    <w:rsid w:val="00075F7B"/>
    <w:rsid w:val="000801D8"/>
    <w:rsid w:val="000810E2"/>
    <w:rsid w:val="000834D1"/>
    <w:rsid w:val="00083E3E"/>
    <w:rsid w:val="00083F50"/>
    <w:rsid w:val="00085BFE"/>
    <w:rsid w:val="000863C2"/>
    <w:rsid w:val="00086C81"/>
    <w:rsid w:val="000A00AA"/>
    <w:rsid w:val="000A2452"/>
    <w:rsid w:val="000A3EF1"/>
    <w:rsid w:val="000B23BE"/>
    <w:rsid w:val="000B6DAE"/>
    <w:rsid w:val="000C2E7B"/>
    <w:rsid w:val="000C756D"/>
    <w:rsid w:val="000C7A3A"/>
    <w:rsid w:val="000D1E1C"/>
    <w:rsid w:val="000D7062"/>
    <w:rsid w:val="000E15FD"/>
    <w:rsid w:val="000E26D0"/>
    <w:rsid w:val="000E40A9"/>
    <w:rsid w:val="000E5B2D"/>
    <w:rsid w:val="000E63D1"/>
    <w:rsid w:val="000F1900"/>
    <w:rsid w:val="000F304C"/>
    <w:rsid w:val="001011FC"/>
    <w:rsid w:val="00101DAC"/>
    <w:rsid w:val="00102A6A"/>
    <w:rsid w:val="001032AE"/>
    <w:rsid w:val="0010655C"/>
    <w:rsid w:val="00110CBD"/>
    <w:rsid w:val="00111F51"/>
    <w:rsid w:val="00114E13"/>
    <w:rsid w:val="00120892"/>
    <w:rsid w:val="00123030"/>
    <w:rsid w:val="00134C15"/>
    <w:rsid w:val="00135708"/>
    <w:rsid w:val="0013684C"/>
    <w:rsid w:val="00140B68"/>
    <w:rsid w:val="00157044"/>
    <w:rsid w:val="00161CF7"/>
    <w:rsid w:val="00162B38"/>
    <w:rsid w:val="00175331"/>
    <w:rsid w:val="00175A49"/>
    <w:rsid w:val="00177172"/>
    <w:rsid w:val="00184A18"/>
    <w:rsid w:val="00185D23"/>
    <w:rsid w:val="00186850"/>
    <w:rsid w:val="00187EC0"/>
    <w:rsid w:val="00187F7F"/>
    <w:rsid w:val="00196337"/>
    <w:rsid w:val="001A43C2"/>
    <w:rsid w:val="001A50F9"/>
    <w:rsid w:val="001A55FE"/>
    <w:rsid w:val="001A77A1"/>
    <w:rsid w:val="001B3F49"/>
    <w:rsid w:val="001B7893"/>
    <w:rsid w:val="001C01E1"/>
    <w:rsid w:val="001C1243"/>
    <w:rsid w:val="001C327B"/>
    <w:rsid w:val="001C329C"/>
    <w:rsid w:val="001C40E9"/>
    <w:rsid w:val="001C61E6"/>
    <w:rsid w:val="001D4794"/>
    <w:rsid w:val="001D5BFE"/>
    <w:rsid w:val="001D5C5C"/>
    <w:rsid w:val="001E00F5"/>
    <w:rsid w:val="001E21E1"/>
    <w:rsid w:val="001E37BB"/>
    <w:rsid w:val="001E4BC1"/>
    <w:rsid w:val="001E4F20"/>
    <w:rsid w:val="001E79DA"/>
    <w:rsid w:val="001F1DFC"/>
    <w:rsid w:val="001F69CB"/>
    <w:rsid w:val="001F78D1"/>
    <w:rsid w:val="00204CA0"/>
    <w:rsid w:val="00206AB0"/>
    <w:rsid w:val="00207455"/>
    <w:rsid w:val="00207601"/>
    <w:rsid w:val="0021034D"/>
    <w:rsid w:val="002107D9"/>
    <w:rsid w:val="002129FB"/>
    <w:rsid w:val="002226DC"/>
    <w:rsid w:val="0022645D"/>
    <w:rsid w:val="00230CC8"/>
    <w:rsid w:val="002333F3"/>
    <w:rsid w:val="0023394A"/>
    <w:rsid w:val="00236E3C"/>
    <w:rsid w:val="00240175"/>
    <w:rsid w:val="002479D1"/>
    <w:rsid w:val="00250ADD"/>
    <w:rsid w:val="002702E7"/>
    <w:rsid w:val="00271A81"/>
    <w:rsid w:val="002734B5"/>
    <w:rsid w:val="002743F9"/>
    <w:rsid w:val="002810F0"/>
    <w:rsid w:val="00282160"/>
    <w:rsid w:val="00282621"/>
    <w:rsid w:val="002919B2"/>
    <w:rsid w:val="00293E17"/>
    <w:rsid w:val="00296065"/>
    <w:rsid w:val="00297C84"/>
    <w:rsid w:val="002A1142"/>
    <w:rsid w:val="002A5CC5"/>
    <w:rsid w:val="002B1CB4"/>
    <w:rsid w:val="002B4DEE"/>
    <w:rsid w:val="002C36B3"/>
    <w:rsid w:val="002D1C53"/>
    <w:rsid w:val="002D4468"/>
    <w:rsid w:val="002D5D77"/>
    <w:rsid w:val="002D6B83"/>
    <w:rsid w:val="002E17DC"/>
    <w:rsid w:val="002E1C1A"/>
    <w:rsid w:val="002E2D49"/>
    <w:rsid w:val="002E5D32"/>
    <w:rsid w:val="002E72AC"/>
    <w:rsid w:val="002F151A"/>
    <w:rsid w:val="002F384D"/>
    <w:rsid w:val="002F4006"/>
    <w:rsid w:val="002F5E03"/>
    <w:rsid w:val="002F6BC3"/>
    <w:rsid w:val="003023B2"/>
    <w:rsid w:val="003076E4"/>
    <w:rsid w:val="00310275"/>
    <w:rsid w:val="00317600"/>
    <w:rsid w:val="00317EE7"/>
    <w:rsid w:val="00322D3D"/>
    <w:rsid w:val="0032782E"/>
    <w:rsid w:val="00330AB9"/>
    <w:rsid w:val="00332FA4"/>
    <w:rsid w:val="00335E04"/>
    <w:rsid w:val="003364A9"/>
    <w:rsid w:val="00337B6D"/>
    <w:rsid w:val="003417D2"/>
    <w:rsid w:val="00343A32"/>
    <w:rsid w:val="00345B9A"/>
    <w:rsid w:val="00346E6C"/>
    <w:rsid w:val="003557DD"/>
    <w:rsid w:val="00357251"/>
    <w:rsid w:val="00366F01"/>
    <w:rsid w:val="0037087D"/>
    <w:rsid w:val="003721F3"/>
    <w:rsid w:val="003721F8"/>
    <w:rsid w:val="0037456F"/>
    <w:rsid w:val="00376054"/>
    <w:rsid w:val="003857D6"/>
    <w:rsid w:val="00385F6E"/>
    <w:rsid w:val="00387407"/>
    <w:rsid w:val="003926FD"/>
    <w:rsid w:val="00393709"/>
    <w:rsid w:val="003A331E"/>
    <w:rsid w:val="003A7038"/>
    <w:rsid w:val="003A73C1"/>
    <w:rsid w:val="003B0B3A"/>
    <w:rsid w:val="003B1FB7"/>
    <w:rsid w:val="003B22E6"/>
    <w:rsid w:val="003B39FC"/>
    <w:rsid w:val="003B4427"/>
    <w:rsid w:val="003B4A09"/>
    <w:rsid w:val="003B7CDB"/>
    <w:rsid w:val="003C0820"/>
    <w:rsid w:val="003C34A7"/>
    <w:rsid w:val="003C3D83"/>
    <w:rsid w:val="003D2C29"/>
    <w:rsid w:val="003D3D71"/>
    <w:rsid w:val="003D45DC"/>
    <w:rsid w:val="003D511C"/>
    <w:rsid w:val="003D670A"/>
    <w:rsid w:val="003E33A8"/>
    <w:rsid w:val="003E419E"/>
    <w:rsid w:val="003E4AD9"/>
    <w:rsid w:val="003E55B3"/>
    <w:rsid w:val="003E5BF2"/>
    <w:rsid w:val="003F0BB0"/>
    <w:rsid w:val="003F126F"/>
    <w:rsid w:val="003F1CB0"/>
    <w:rsid w:val="003F53C0"/>
    <w:rsid w:val="003F76ED"/>
    <w:rsid w:val="003F787C"/>
    <w:rsid w:val="003F78C0"/>
    <w:rsid w:val="003F7AAE"/>
    <w:rsid w:val="00400B1E"/>
    <w:rsid w:val="00401FEB"/>
    <w:rsid w:val="00410E5A"/>
    <w:rsid w:val="004126DB"/>
    <w:rsid w:val="00420690"/>
    <w:rsid w:val="00420C7B"/>
    <w:rsid w:val="00421A20"/>
    <w:rsid w:val="00421BAF"/>
    <w:rsid w:val="004226F5"/>
    <w:rsid w:val="00423ECB"/>
    <w:rsid w:val="0042499D"/>
    <w:rsid w:val="004273C2"/>
    <w:rsid w:val="004336FE"/>
    <w:rsid w:val="0043446B"/>
    <w:rsid w:val="004350CD"/>
    <w:rsid w:val="0043657B"/>
    <w:rsid w:val="00444B65"/>
    <w:rsid w:val="004451FE"/>
    <w:rsid w:val="00447CB7"/>
    <w:rsid w:val="004576D7"/>
    <w:rsid w:val="00464440"/>
    <w:rsid w:val="00465860"/>
    <w:rsid w:val="00465B3D"/>
    <w:rsid w:val="004701C4"/>
    <w:rsid w:val="0047524E"/>
    <w:rsid w:val="00476101"/>
    <w:rsid w:val="00476444"/>
    <w:rsid w:val="00476627"/>
    <w:rsid w:val="00477BAD"/>
    <w:rsid w:val="00481819"/>
    <w:rsid w:val="004842EB"/>
    <w:rsid w:val="0048439F"/>
    <w:rsid w:val="004849A5"/>
    <w:rsid w:val="00484BF4"/>
    <w:rsid w:val="00486344"/>
    <w:rsid w:val="004869C3"/>
    <w:rsid w:val="0049156D"/>
    <w:rsid w:val="00492216"/>
    <w:rsid w:val="004934D0"/>
    <w:rsid w:val="00497338"/>
    <w:rsid w:val="004A1F47"/>
    <w:rsid w:val="004A27E6"/>
    <w:rsid w:val="004B2259"/>
    <w:rsid w:val="004B26F8"/>
    <w:rsid w:val="004C136B"/>
    <w:rsid w:val="004C1645"/>
    <w:rsid w:val="004C2B9F"/>
    <w:rsid w:val="004C68B7"/>
    <w:rsid w:val="004D0255"/>
    <w:rsid w:val="004D0980"/>
    <w:rsid w:val="004D4757"/>
    <w:rsid w:val="004D5B9B"/>
    <w:rsid w:val="004E1CAC"/>
    <w:rsid w:val="004F2AD8"/>
    <w:rsid w:val="004F59AD"/>
    <w:rsid w:val="005010B7"/>
    <w:rsid w:val="00501975"/>
    <w:rsid w:val="0050276C"/>
    <w:rsid w:val="00506539"/>
    <w:rsid w:val="00507E45"/>
    <w:rsid w:val="00511081"/>
    <w:rsid w:val="00514F44"/>
    <w:rsid w:val="005229E2"/>
    <w:rsid w:val="005236D1"/>
    <w:rsid w:val="00524E82"/>
    <w:rsid w:val="00525C83"/>
    <w:rsid w:val="0052727D"/>
    <w:rsid w:val="00533036"/>
    <w:rsid w:val="005332EF"/>
    <w:rsid w:val="005343FA"/>
    <w:rsid w:val="005345C4"/>
    <w:rsid w:val="00534E13"/>
    <w:rsid w:val="00534F0B"/>
    <w:rsid w:val="00542035"/>
    <w:rsid w:val="005420E0"/>
    <w:rsid w:val="005461F4"/>
    <w:rsid w:val="00547ACC"/>
    <w:rsid w:val="0055158E"/>
    <w:rsid w:val="00553100"/>
    <w:rsid w:val="00555F80"/>
    <w:rsid w:val="00556621"/>
    <w:rsid w:val="0056170F"/>
    <w:rsid w:val="00561ADA"/>
    <w:rsid w:val="00565394"/>
    <w:rsid w:val="00566721"/>
    <w:rsid w:val="00567849"/>
    <w:rsid w:val="0056785B"/>
    <w:rsid w:val="005703E8"/>
    <w:rsid w:val="00570AB2"/>
    <w:rsid w:val="00571875"/>
    <w:rsid w:val="005812A3"/>
    <w:rsid w:val="005844CB"/>
    <w:rsid w:val="00584985"/>
    <w:rsid w:val="00592A91"/>
    <w:rsid w:val="0059546B"/>
    <w:rsid w:val="0059588E"/>
    <w:rsid w:val="005A1810"/>
    <w:rsid w:val="005A24B0"/>
    <w:rsid w:val="005A36D7"/>
    <w:rsid w:val="005A37FE"/>
    <w:rsid w:val="005A53F3"/>
    <w:rsid w:val="005A5BE6"/>
    <w:rsid w:val="005B1175"/>
    <w:rsid w:val="005B37A9"/>
    <w:rsid w:val="005B6D7E"/>
    <w:rsid w:val="005C0AB7"/>
    <w:rsid w:val="005C4237"/>
    <w:rsid w:val="005D4F33"/>
    <w:rsid w:val="005D5A1B"/>
    <w:rsid w:val="005E1DF0"/>
    <w:rsid w:val="005F025F"/>
    <w:rsid w:val="005F1372"/>
    <w:rsid w:val="005F1530"/>
    <w:rsid w:val="005F7BDA"/>
    <w:rsid w:val="005F7F5C"/>
    <w:rsid w:val="00601D6B"/>
    <w:rsid w:val="00604505"/>
    <w:rsid w:val="00613091"/>
    <w:rsid w:val="006130FE"/>
    <w:rsid w:val="006221CE"/>
    <w:rsid w:val="00626181"/>
    <w:rsid w:val="006264CD"/>
    <w:rsid w:val="00635EB1"/>
    <w:rsid w:val="00642739"/>
    <w:rsid w:val="0064323D"/>
    <w:rsid w:val="006473BE"/>
    <w:rsid w:val="006511EB"/>
    <w:rsid w:val="0066276F"/>
    <w:rsid w:val="00666083"/>
    <w:rsid w:val="00666926"/>
    <w:rsid w:val="00667C7B"/>
    <w:rsid w:val="00671BCD"/>
    <w:rsid w:val="0067530E"/>
    <w:rsid w:val="00675D31"/>
    <w:rsid w:val="00676924"/>
    <w:rsid w:val="00676C7F"/>
    <w:rsid w:val="006821AE"/>
    <w:rsid w:val="00684943"/>
    <w:rsid w:val="00685E56"/>
    <w:rsid w:val="006906CB"/>
    <w:rsid w:val="006949C2"/>
    <w:rsid w:val="00697497"/>
    <w:rsid w:val="0069749F"/>
    <w:rsid w:val="006A04C7"/>
    <w:rsid w:val="006A0B5B"/>
    <w:rsid w:val="006A31DE"/>
    <w:rsid w:val="006A3EC7"/>
    <w:rsid w:val="006A55B8"/>
    <w:rsid w:val="006B1749"/>
    <w:rsid w:val="006B2109"/>
    <w:rsid w:val="006B5486"/>
    <w:rsid w:val="006C1DBE"/>
    <w:rsid w:val="006C1E15"/>
    <w:rsid w:val="006D0975"/>
    <w:rsid w:val="006D5A8C"/>
    <w:rsid w:val="006D7071"/>
    <w:rsid w:val="006E5D74"/>
    <w:rsid w:val="006E7F81"/>
    <w:rsid w:val="006F22CB"/>
    <w:rsid w:val="006F3B00"/>
    <w:rsid w:val="006F41B7"/>
    <w:rsid w:val="006F73C3"/>
    <w:rsid w:val="007077B7"/>
    <w:rsid w:val="00710240"/>
    <w:rsid w:val="00712E80"/>
    <w:rsid w:val="00713219"/>
    <w:rsid w:val="0072074F"/>
    <w:rsid w:val="007223E5"/>
    <w:rsid w:val="0072324A"/>
    <w:rsid w:val="0072604C"/>
    <w:rsid w:val="007323C7"/>
    <w:rsid w:val="007337B9"/>
    <w:rsid w:val="00735151"/>
    <w:rsid w:val="00735C81"/>
    <w:rsid w:val="00741126"/>
    <w:rsid w:val="00741593"/>
    <w:rsid w:val="0074450F"/>
    <w:rsid w:val="007478F3"/>
    <w:rsid w:val="00765737"/>
    <w:rsid w:val="00772445"/>
    <w:rsid w:val="0077420C"/>
    <w:rsid w:val="00774591"/>
    <w:rsid w:val="00775E29"/>
    <w:rsid w:val="00780EE9"/>
    <w:rsid w:val="0078789B"/>
    <w:rsid w:val="00787AD5"/>
    <w:rsid w:val="007903CC"/>
    <w:rsid w:val="00790CF2"/>
    <w:rsid w:val="0079246D"/>
    <w:rsid w:val="0079607A"/>
    <w:rsid w:val="007977D0"/>
    <w:rsid w:val="007A6606"/>
    <w:rsid w:val="007B2C72"/>
    <w:rsid w:val="007B2F4F"/>
    <w:rsid w:val="007B72DA"/>
    <w:rsid w:val="007C6D73"/>
    <w:rsid w:val="007D01DB"/>
    <w:rsid w:val="007D3027"/>
    <w:rsid w:val="007D45AD"/>
    <w:rsid w:val="007D6265"/>
    <w:rsid w:val="007D63E1"/>
    <w:rsid w:val="007F2BB0"/>
    <w:rsid w:val="007F2D76"/>
    <w:rsid w:val="007F54D9"/>
    <w:rsid w:val="007F5B68"/>
    <w:rsid w:val="007F5CDC"/>
    <w:rsid w:val="00802DA9"/>
    <w:rsid w:val="00804E9C"/>
    <w:rsid w:val="00805684"/>
    <w:rsid w:val="00805701"/>
    <w:rsid w:val="00805E50"/>
    <w:rsid w:val="00806C4F"/>
    <w:rsid w:val="008070A2"/>
    <w:rsid w:val="008073F9"/>
    <w:rsid w:val="008122A2"/>
    <w:rsid w:val="00813AF4"/>
    <w:rsid w:val="00817029"/>
    <w:rsid w:val="0082703B"/>
    <w:rsid w:val="00830342"/>
    <w:rsid w:val="00832226"/>
    <w:rsid w:val="0083591B"/>
    <w:rsid w:val="00841898"/>
    <w:rsid w:val="00841C4D"/>
    <w:rsid w:val="00843A92"/>
    <w:rsid w:val="00845405"/>
    <w:rsid w:val="008458BE"/>
    <w:rsid w:val="00845C99"/>
    <w:rsid w:val="00853739"/>
    <w:rsid w:val="00857525"/>
    <w:rsid w:val="008600BC"/>
    <w:rsid w:val="0086034E"/>
    <w:rsid w:val="00861387"/>
    <w:rsid w:val="0086229E"/>
    <w:rsid w:val="00862F29"/>
    <w:rsid w:val="00873637"/>
    <w:rsid w:val="00873E63"/>
    <w:rsid w:val="00882568"/>
    <w:rsid w:val="00883006"/>
    <w:rsid w:val="00885A49"/>
    <w:rsid w:val="0089106A"/>
    <w:rsid w:val="00892A96"/>
    <w:rsid w:val="008976AC"/>
    <w:rsid w:val="00897B1F"/>
    <w:rsid w:val="008A236A"/>
    <w:rsid w:val="008A5E06"/>
    <w:rsid w:val="008B3E74"/>
    <w:rsid w:val="008B4E49"/>
    <w:rsid w:val="008B51BD"/>
    <w:rsid w:val="008C1D7B"/>
    <w:rsid w:val="008C793C"/>
    <w:rsid w:val="008C7A6E"/>
    <w:rsid w:val="008D0C91"/>
    <w:rsid w:val="008D1CDE"/>
    <w:rsid w:val="008D569C"/>
    <w:rsid w:val="008D5A64"/>
    <w:rsid w:val="008F06D0"/>
    <w:rsid w:val="008F0C96"/>
    <w:rsid w:val="008F0D63"/>
    <w:rsid w:val="00900927"/>
    <w:rsid w:val="00904BAD"/>
    <w:rsid w:val="009079CC"/>
    <w:rsid w:val="00910008"/>
    <w:rsid w:val="009131AA"/>
    <w:rsid w:val="009139E2"/>
    <w:rsid w:val="0091520D"/>
    <w:rsid w:val="00916EE1"/>
    <w:rsid w:val="00920C1B"/>
    <w:rsid w:val="00924D7E"/>
    <w:rsid w:val="00931B28"/>
    <w:rsid w:val="00935C69"/>
    <w:rsid w:val="00935F6D"/>
    <w:rsid w:val="00936DB7"/>
    <w:rsid w:val="009524DC"/>
    <w:rsid w:val="00954F28"/>
    <w:rsid w:val="00955916"/>
    <w:rsid w:val="0096074B"/>
    <w:rsid w:val="009614CB"/>
    <w:rsid w:val="0096214A"/>
    <w:rsid w:val="00962CC2"/>
    <w:rsid w:val="009706B5"/>
    <w:rsid w:val="009716C2"/>
    <w:rsid w:val="00971782"/>
    <w:rsid w:val="009725C9"/>
    <w:rsid w:val="009805D1"/>
    <w:rsid w:val="00981097"/>
    <w:rsid w:val="00982814"/>
    <w:rsid w:val="00984701"/>
    <w:rsid w:val="00986F2A"/>
    <w:rsid w:val="009922EA"/>
    <w:rsid w:val="0099737E"/>
    <w:rsid w:val="009B1F34"/>
    <w:rsid w:val="009B3238"/>
    <w:rsid w:val="009B739B"/>
    <w:rsid w:val="009C6AB6"/>
    <w:rsid w:val="009D79DD"/>
    <w:rsid w:val="009E089E"/>
    <w:rsid w:val="009E1015"/>
    <w:rsid w:val="009E319C"/>
    <w:rsid w:val="009E419C"/>
    <w:rsid w:val="009E52AB"/>
    <w:rsid w:val="009E6157"/>
    <w:rsid w:val="00A046BE"/>
    <w:rsid w:val="00A0542E"/>
    <w:rsid w:val="00A0777A"/>
    <w:rsid w:val="00A07FB1"/>
    <w:rsid w:val="00A14142"/>
    <w:rsid w:val="00A1498F"/>
    <w:rsid w:val="00A14C64"/>
    <w:rsid w:val="00A23E81"/>
    <w:rsid w:val="00A25B8A"/>
    <w:rsid w:val="00A26BC5"/>
    <w:rsid w:val="00A26C55"/>
    <w:rsid w:val="00A4243C"/>
    <w:rsid w:val="00A427D2"/>
    <w:rsid w:val="00A44AAB"/>
    <w:rsid w:val="00A50B97"/>
    <w:rsid w:val="00A554CC"/>
    <w:rsid w:val="00A56F48"/>
    <w:rsid w:val="00A620A6"/>
    <w:rsid w:val="00A64C0D"/>
    <w:rsid w:val="00A75254"/>
    <w:rsid w:val="00A7557F"/>
    <w:rsid w:val="00A7692B"/>
    <w:rsid w:val="00A773EF"/>
    <w:rsid w:val="00A808D8"/>
    <w:rsid w:val="00A81BA8"/>
    <w:rsid w:val="00A83FAF"/>
    <w:rsid w:val="00A845DF"/>
    <w:rsid w:val="00A84A63"/>
    <w:rsid w:val="00A9076C"/>
    <w:rsid w:val="00A90D13"/>
    <w:rsid w:val="00A91B03"/>
    <w:rsid w:val="00A9224D"/>
    <w:rsid w:val="00A93A33"/>
    <w:rsid w:val="00A95FB1"/>
    <w:rsid w:val="00A97AF0"/>
    <w:rsid w:val="00AA35D8"/>
    <w:rsid w:val="00AA3F7C"/>
    <w:rsid w:val="00AA7A1E"/>
    <w:rsid w:val="00AB083E"/>
    <w:rsid w:val="00AC133D"/>
    <w:rsid w:val="00AD641E"/>
    <w:rsid w:val="00AE26A4"/>
    <w:rsid w:val="00AE34BB"/>
    <w:rsid w:val="00AE4AD8"/>
    <w:rsid w:val="00AE5A8B"/>
    <w:rsid w:val="00AF1BD2"/>
    <w:rsid w:val="00AF3E85"/>
    <w:rsid w:val="00AF67AE"/>
    <w:rsid w:val="00AF705C"/>
    <w:rsid w:val="00B03AE7"/>
    <w:rsid w:val="00B1305B"/>
    <w:rsid w:val="00B14A7C"/>
    <w:rsid w:val="00B23BBF"/>
    <w:rsid w:val="00B25915"/>
    <w:rsid w:val="00B361C1"/>
    <w:rsid w:val="00B36F40"/>
    <w:rsid w:val="00B47321"/>
    <w:rsid w:val="00B50451"/>
    <w:rsid w:val="00B52D55"/>
    <w:rsid w:val="00B539A6"/>
    <w:rsid w:val="00B54C23"/>
    <w:rsid w:val="00B578B0"/>
    <w:rsid w:val="00B6120E"/>
    <w:rsid w:val="00B6390C"/>
    <w:rsid w:val="00B63AB6"/>
    <w:rsid w:val="00B63B3F"/>
    <w:rsid w:val="00B65CF5"/>
    <w:rsid w:val="00B662D1"/>
    <w:rsid w:val="00B66A85"/>
    <w:rsid w:val="00B71173"/>
    <w:rsid w:val="00B83E3B"/>
    <w:rsid w:val="00B8702D"/>
    <w:rsid w:val="00B93695"/>
    <w:rsid w:val="00B96A1B"/>
    <w:rsid w:val="00B96E50"/>
    <w:rsid w:val="00BA0172"/>
    <w:rsid w:val="00BA49D2"/>
    <w:rsid w:val="00BA5BC3"/>
    <w:rsid w:val="00BA69DA"/>
    <w:rsid w:val="00BA7E47"/>
    <w:rsid w:val="00BB00BD"/>
    <w:rsid w:val="00BB2AC6"/>
    <w:rsid w:val="00BB45C5"/>
    <w:rsid w:val="00BC3F01"/>
    <w:rsid w:val="00BC66AE"/>
    <w:rsid w:val="00BC6870"/>
    <w:rsid w:val="00BC7471"/>
    <w:rsid w:val="00BD188E"/>
    <w:rsid w:val="00BD32E6"/>
    <w:rsid w:val="00BD4967"/>
    <w:rsid w:val="00BD65F7"/>
    <w:rsid w:val="00BD746C"/>
    <w:rsid w:val="00BD76D4"/>
    <w:rsid w:val="00BE054A"/>
    <w:rsid w:val="00BE17FD"/>
    <w:rsid w:val="00BE4F73"/>
    <w:rsid w:val="00BE6371"/>
    <w:rsid w:val="00BF0941"/>
    <w:rsid w:val="00BF0B9D"/>
    <w:rsid w:val="00BF0E37"/>
    <w:rsid w:val="00BF19FF"/>
    <w:rsid w:val="00C01FC9"/>
    <w:rsid w:val="00C116BD"/>
    <w:rsid w:val="00C1180A"/>
    <w:rsid w:val="00C125CD"/>
    <w:rsid w:val="00C12930"/>
    <w:rsid w:val="00C24499"/>
    <w:rsid w:val="00C24DF6"/>
    <w:rsid w:val="00C27C4B"/>
    <w:rsid w:val="00C35979"/>
    <w:rsid w:val="00C35EB4"/>
    <w:rsid w:val="00C47A45"/>
    <w:rsid w:val="00C510D7"/>
    <w:rsid w:val="00C55CD0"/>
    <w:rsid w:val="00C56CC0"/>
    <w:rsid w:val="00C64214"/>
    <w:rsid w:val="00C6468C"/>
    <w:rsid w:val="00C657B4"/>
    <w:rsid w:val="00C65E71"/>
    <w:rsid w:val="00C6680C"/>
    <w:rsid w:val="00C72E24"/>
    <w:rsid w:val="00C764B5"/>
    <w:rsid w:val="00C87631"/>
    <w:rsid w:val="00C935DA"/>
    <w:rsid w:val="00C9570C"/>
    <w:rsid w:val="00CA08AD"/>
    <w:rsid w:val="00CA1666"/>
    <w:rsid w:val="00CA17C9"/>
    <w:rsid w:val="00CA47CD"/>
    <w:rsid w:val="00CA5E25"/>
    <w:rsid w:val="00CA6A79"/>
    <w:rsid w:val="00CB217C"/>
    <w:rsid w:val="00CB347D"/>
    <w:rsid w:val="00CB64C8"/>
    <w:rsid w:val="00CC187F"/>
    <w:rsid w:val="00CC2FA7"/>
    <w:rsid w:val="00CC33E1"/>
    <w:rsid w:val="00CC6F6A"/>
    <w:rsid w:val="00CC77CE"/>
    <w:rsid w:val="00CD27F7"/>
    <w:rsid w:val="00CD2802"/>
    <w:rsid w:val="00CE2959"/>
    <w:rsid w:val="00CE6252"/>
    <w:rsid w:val="00CE7A0C"/>
    <w:rsid w:val="00CF3F8D"/>
    <w:rsid w:val="00CF5271"/>
    <w:rsid w:val="00D0141F"/>
    <w:rsid w:val="00D02E91"/>
    <w:rsid w:val="00D05B4B"/>
    <w:rsid w:val="00D0731C"/>
    <w:rsid w:val="00D10E30"/>
    <w:rsid w:val="00D11A7E"/>
    <w:rsid w:val="00D12DD3"/>
    <w:rsid w:val="00D1348D"/>
    <w:rsid w:val="00D138A7"/>
    <w:rsid w:val="00D141FD"/>
    <w:rsid w:val="00D22857"/>
    <w:rsid w:val="00D246BE"/>
    <w:rsid w:val="00D253B6"/>
    <w:rsid w:val="00D27ADA"/>
    <w:rsid w:val="00D30CBC"/>
    <w:rsid w:val="00D401CC"/>
    <w:rsid w:val="00D4072A"/>
    <w:rsid w:val="00D501DF"/>
    <w:rsid w:val="00D52993"/>
    <w:rsid w:val="00D60B58"/>
    <w:rsid w:val="00D648FA"/>
    <w:rsid w:val="00D6576B"/>
    <w:rsid w:val="00D671D9"/>
    <w:rsid w:val="00D67B35"/>
    <w:rsid w:val="00D74F1E"/>
    <w:rsid w:val="00D74F74"/>
    <w:rsid w:val="00D76F6B"/>
    <w:rsid w:val="00D778EE"/>
    <w:rsid w:val="00D83053"/>
    <w:rsid w:val="00D83952"/>
    <w:rsid w:val="00D87FEB"/>
    <w:rsid w:val="00D94C6F"/>
    <w:rsid w:val="00D958B0"/>
    <w:rsid w:val="00DA0DFB"/>
    <w:rsid w:val="00DA2459"/>
    <w:rsid w:val="00DA74B9"/>
    <w:rsid w:val="00DB06CF"/>
    <w:rsid w:val="00DC320C"/>
    <w:rsid w:val="00DE2059"/>
    <w:rsid w:val="00DF1189"/>
    <w:rsid w:val="00DF3137"/>
    <w:rsid w:val="00DF3E25"/>
    <w:rsid w:val="00E02328"/>
    <w:rsid w:val="00E0417E"/>
    <w:rsid w:val="00E051C8"/>
    <w:rsid w:val="00E0661F"/>
    <w:rsid w:val="00E13539"/>
    <w:rsid w:val="00E217C9"/>
    <w:rsid w:val="00E235CB"/>
    <w:rsid w:val="00E26514"/>
    <w:rsid w:val="00E30A8E"/>
    <w:rsid w:val="00E364AA"/>
    <w:rsid w:val="00E372E1"/>
    <w:rsid w:val="00E41216"/>
    <w:rsid w:val="00E4596E"/>
    <w:rsid w:val="00E533D7"/>
    <w:rsid w:val="00E53760"/>
    <w:rsid w:val="00E614D6"/>
    <w:rsid w:val="00E7049E"/>
    <w:rsid w:val="00E713BD"/>
    <w:rsid w:val="00E86AEE"/>
    <w:rsid w:val="00E91564"/>
    <w:rsid w:val="00E91A10"/>
    <w:rsid w:val="00E96AD0"/>
    <w:rsid w:val="00E97560"/>
    <w:rsid w:val="00EB2DCF"/>
    <w:rsid w:val="00EB3F0C"/>
    <w:rsid w:val="00EB4F41"/>
    <w:rsid w:val="00EB624D"/>
    <w:rsid w:val="00EB719F"/>
    <w:rsid w:val="00EB7573"/>
    <w:rsid w:val="00EC2A54"/>
    <w:rsid w:val="00EC6588"/>
    <w:rsid w:val="00ED6903"/>
    <w:rsid w:val="00EE4DE8"/>
    <w:rsid w:val="00EE6F5B"/>
    <w:rsid w:val="00EF03BD"/>
    <w:rsid w:val="00EF1802"/>
    <w:rsid w:val="00EF2B7A"/>
    <w:rsid w:val="00EF4044"/>
    <w:rsid w:val="00F01CE9"/>
    <w:rsid w:val="00F117E3"/>
    <w:rsid w:val="00F1201D"/>
    <w:rsid w:val="00F158B5"/>
    <w:rsid w:val="00F23D87"/>
    <w:rsid w:val="00F24971"/>
    <w:rsid w:val="00F25E93"/>
    <w:rsid w:val="00F26C9A"/>
    <w:rsid w:val="00F26FE7"/>
    <w:rsid w:val="00F301FC"/>
    <w:rsid w:val="00F32F81"/>
    <w:rsid w:val="00F33AC5"/>
    <w:rsid w:val="00F3708F"/>
    <w:rsid w:val="00F411DD"/>
    <w:rsid w:val="00F4641B"/>
    <w:rsid w:val="00F50853"/>
    <w:rsid w:val="00F50DCE"/>
    <w:rsid w:val="00F51234"/>
    <w:rsid w:val="00F53607"/>
    <w:rsid w:val="00F53EC4"/>
    <w:rsid w:val="00F5581F"/>
    <w:rsid w:val="00F6175F"/>
    <w:rsid w:val="00F64F32"/>
    <w:rsid w:val="00F71D2D"/>
    <w:rsid w:val="00F77514"/>
    <w:rsid w:val="00F839C2"/>
    <w:rsid w:val="00F83F56"/>
    <w:rsid w:val="00F952DE"/>
    <w:rsid w:val="00F95B38"/>
    <w:rsid w:val="00FA018B"/>
    <w:rsid w:val="00FA378C"/>
    <w:rsid w:val="00FA3DBF"/>
    <w:rsid w:val="00FA4ACF"/>
    <w:rsid w:val="00FB1441"/>
    <w:rsid w:val="00FB22A7"/>
    <w:rsid w:val="00FB35AB"/>
    <w:rsid w:val="00FB6D7F"/>
    <w:rsid w:val="00FB78F2"/>
    <w:rsid w:val="00FC2097"/>
    <w:rsid w:val="00FC363D"/>
    <w:rsid w:val="00FD318D"/>
    <w:rsid w:val="00FD41B6"/>
    <w:rsid w:val="00FE2BC8"/>
    <w:rsid w:val="00FE3EBB"/>
    <w:rsid w:val="00FE6984"/>
    <w:rsid w:val="00FF2594"/>
    <w:rsid w:val="00FF7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D5355"/>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character" w:customStyle="1" w:styleId="apple-tab-span">
    <w:name w:val="apple-tab-span"/>
    <w:basedOn w:val="Fuentedeprrafopredeter"/>
    <w:rsid w:val="00230CC8"/>
  </w:style>
  <w:style w:type="character" w:customStyle="1" w:styleId="Mencinsinresolver2">
    <w:name w:val="Mención sin resolver2"/>
    <w:basedOn w:val="Fuentedeprrafopredeter"/>
    <w:uiPriority w:val="99"/>
    <w:semiHidden/>
    <w:unhideWhenUsed/>
    <w:rsid w:val="00026A76"/>
    <w:rPr>
      <w:color w:val="605E5C"/>
      <w:shd w:val="clear" w:color="auto" w:fill="E1DFDD"/>
    </w:rPr>
  </w:style>
  <w:style w:type="character" w:customStyle="1" w:styleId="hwtze">
    <w:name w:val="hwtze"/>
    <w:basedOn w:val="Fuentedeprrafopredeter"/>
    <w:rsid w:val="009E319C"/>
  </w:style>
  <w:style w:type="character" w:customStyle="1" w:styleId="rynqvb">
    <w:name w:val="rynqvb"/>
    <w:basedOn w:val="Fuentedeprrafopredeter"/>
    <w:rsid w:val="009E319C"/>
  </w:style>
  <w:style w:type="paragraph" w:styleId="Prrafodelista">
    <w:name w:val="List Paragraph"/>
    <w:basedOn w:val="Normal"/>
    <w:uiPriority w:val="34"/>
    <w:qFormat/>
    <w:rsid w:val="009E319C"/>
    <w:pPr>
      <w:ind w:left="720"/>
      <w:contextualSpacing/>
    </w:pPr>
  </w:style>
  <w:style w:type="character" w:customStyle="1" w:styleId="cite-bracket">
    <w:name w:val="cite-bracket"/>
    <w:basedOn w:val="Fuentedeprrafopredeter"/>
    <w:rsid w:val="0089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4014">
      <w:bodyDiv w:val="1"/>
      <w:marLeft w:val="0"/>
      <w:marRight w:val="0"/>
      <w:marTop w:val="0"/>
      <w:marBottom w:val="0"/>
      <w:divBdr>
        <w:top w:val="none" w:sz="0" w:space="0" w:color="auto"/>
        <w:left w:val="none" w:sz="0" w:space="0" w:color="auto"/>
        <w:bottom w:val="none" w:sz="0" w:space="0" w:color="auto"/>
        <w:right w:val="none" w:sz="0" w:space="0" w:color="auto"/>
      </w:divBdr>
    </w:div>
    <w:div w:id="461770218">
      <w:bodyDiv w:val="1"/>
      <w:marLeft w:val="0"/>
      <w:marRight w:val="0"/>
      <w:marTop w:val="0"/>
      <w:marBottom w:val="0"/>
      <w:divBdr>
        <w:top w:val="none" w:sz="0" w:space="0" w:color="auto"/>
        <w:left w:val="none" w:sz="0" w:space="0" w:color="auto"/>
        <w:bottom w:val="none" w:sz="0" w:space="0" w:color="auto"/>
        <w:right w:val="none" w:sz="0" w:space="0" w:color="auto"/>
      </w:divBdr>
    </w:div>
    <w:div w:id="1112625148">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4299323">
      <w:bodyDiv w:val="1"/>
      <w:marLeft w:val="0"/>
      <w:marRight w:val="0"/>
      <w:marTop w:val="0"/>
      <w:marBottom w:val="0"/>
      <w:divBdr>
        <w:top w:val="none" w:sz="0" w:space="0" w:color="auto"/>
        <w:left w:val="none" w:sz="0" w:space="0" w:color="auto"/>
        <w:bottom w:val="none" w:sz="0" w:space="0" w:color="auto"/>
        <w:right w:val="none" w:sz="0" w:space="0" w:color="auto"/>
      </w:divBdr>
    </w:div>
    <w:div w:id="17404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3DEED-4040-417E-BDA1-0233370B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TotalTime>
  <Pages>2</Pages>
  <Words>623</Words>
  <Characters>3331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4</cp:revision>
  <cp:lastPrinted>2009-07-27T09:59:00Z</cp:lastPrinted>
  <dcterms:created xsi:type="dcterms:W3CDTF">2026-03-18T08:05:00Z</dcterms:created>
  <dcterms:modified xsi:type="dcterms:W3CDTF">2026-03-18T08:10:00Z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