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701B5" w14:textId="24900595" w:rsidR="00477BAD" w:rsidRPr="009547AB" w:rsidRDefault="00EA5ADD" w:rsidP="001E7C03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9547AB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6200A698" w14:textId="77777777" w:rsidR="00E67916" w:rsidRPr="009547AB" w:rsidRDefault="00E67916" w:rsidP="001E7C03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pacing w:val="-6"/>
          <w:sz w:val="25"/>
          <w:lang w:val="eu-ES"/>
        </w:rPr>
      </w:pPr>
    </w:p>
    <w:p w14:paraId="1789626F" w14:textId="032B4861" w:rsidR="000623EC" w:rsidRPr="009547AB" w:rsidRDefault="00EA5ADD" w:rsidP="001E7C03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pacing w:val="-6"/>
          <w:sz w:val="25"/>
          <w:lang w:val="eu-ES"/>
        </w:rPr>
      </w:pPr>
      <w:r w:rsidRPr="009547AB">
        <w:rPr>
          <w:rFonts w:ascii="SanukLF-Light" w:hAnsi="SanukLF-Light"/>
          <w:b/>
          <w:bCs/>
          <w:spacing w:val="-6"/>
          <w:sz w:val="25"/>
          <w:lang w:val="eu-ES"/>
        </w:rPr>
        <w:t xml:space="preserve">Kontzertua bihar izango da Vital Fundazioa </w:t>
      </w:r>
      <w:proofErr w:type="spellStart"/>
      <w:r w:rsidRPr="009547AB">
        <w:rPr>
          <w:rFonts w:ascii="SanukLF-Light" w:hAnsi="SanukLF-Light"/>
          <w:b/>
          <w:bCs/>
          <w:spacing w:val="-6"/>
          <w:sz w:val="25"/>
          <w:lang w:val="eu-ES"/>
        </w:rPr>
        <w:t>Kulturunean</w:t>
      </w:r>
      <w:proofErr w:type="spellEnd"/>
      <w:r w:rsidR="00620B38" w:rsidRPr="009547AB">
        <w:rPr>
          <w:rFonts w:ascii="SanukLF-Light" w:hAnsi="SanukLF-Light"/>
          <w:b/>
          <w:bCs/>
          <w:spacing w:val="-6"/>
          <w:sz w:val="25"/>
          <w:lang w:val="eu-ES"/>
        </w:rPr>
        <w:t xml:space="preserve"> </w:t>
      </w:r>
    </w:p>
    <w:p w14:paraId="0C920276" w14:textId="77777777" w:rsidR="003F126F" w:rsidRPr="009547AB" w:rsidRDefault="003F126F" w:rsidP="008A3003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z w:val="25"/>
          <w:lang w:val="eu-ES"/>
        </w:rPr>
      </w:pPr>
    </w:p>
    <w:p w14:paraId="1FE42C9C" w14:textId="696EA5F5" w:rsidR="00896888" w:rsidRPr="009547AB" w:rsidRDefault="00EA5ADD" w:rsidP="00FF60C5">
      <w:pPr>
        <w:pStyle w:val="Textosinformato"/>
        <w:spacing w:line="500" w:lineRule="exact"/>
        <w:ind w:right="-1"/>
        <w:jc w:val="center"/>
        <w:rPr>
          <w:rFonts w:ascii="Sanuk-Medium" w:hAnsi="Sanuk-Medium" w:cstheme="minorHAnsi"/>
          <w:bCs/>
          <w:color w:val="003366"/>
          <w:spacing w:val="-6"/>
          <w:sz w:val="34"/>
          <w:szCs w:val="34"/>
          <w:lang w:val="eu-ES"/>
        </w:rPr>
      </w:pPr>
      <w:r w:rsidRPr="009547AB">
        <w:rPr>
          <w:rFonts w:ascii="Sanuk-Medium" w:hAnsi="Sanuk-Medium" w:cstheme="minorHAnsi"/>
          <w:bCs/>
          <w:color w:val="003366"/>
          <w:spacing w:val="-6"/>
          <w:sz w:val="34"/>
          <w:szCs w:val="34"/>
          <w:lang w:val="eu-ES"/>
        </w:rPr>
        <w:t>Vital Fundazioko Astearte Musikal</w:t>
      </w:r>
      <w:r w:rsidRPr="009547AB">
        <w:rPr>
          <w:rFonts w:ascii="Sanuk-Medium" w:hAnsi="Sanuk-Medium" w:cstheme="minorHAnsi"/>
          <w:bCs/>
          <w:color w:val="003366"/>
          <w:spacing w:val="-6"/>
          <w:sz w:val="34"/>
          <w:szCs w:val="34"/>
          <w:lang w:val="eu-ES"/>
        </w:rPr>
        <w:t>etan izango da</w:t>
      </w:r>
      <w:r w:rsidR="00DE5F0A" w:rsidRPr="009547AB">
        <w:rPr>
          <w:rFonts w:ascii="Sanuk-Medium" w:hAnsi="Sanuk-Medium" w:cstheme="minorHAnsi"/>
          <w:bCs/>
          <w:color w:val="003366"/>
          <w:spacing w:val="-6"/>
          <w:sz w:val="34"/>
          <w:szCs w:val="34"/>
          <w:lang w:val="eu-ES"/>
        </w:rPr>
        <w:t xml:space="preserve"> </w:t>
      </w:r>
      <w:proofErr w:type="spellStart"/>
      <w:r w:rsidR="00DE5F0A" w:rsidRPr="009547AB">
        <w:rPr>
          <w:rFonts w:ascii="Sanuk-Medium" w:hAnsi="Sanuk-Medium" w:cstheme="minorHAnsi"/>
          <w:bCs/>
          <w:color w:val="003366"/>
          <w:spacing w:val="-6"/>
          <w:sz w:val="34"/>
          <w:szCs w:val="34"/>
          <w:lang w:val="eu-ES"/>
        </w:rPr>
        <w:t>Quintet</w:t>
      </w:r>
      <w:proofErr w:type="spellEnd"/>
      <w:r w:rsidR="00DE5F0A" w:rsidRPr="009547AB">
        <w:rPr>
          <w:rFonts w:ascii="Sanuk-Medium" w:hAnsi="Sanuk-Medium" w:cstheme="minorHAnsi"/>
          <w:bCs/>
          <w:color w:val="003366"/>
          <w:spacing w:val="-6"/>
          <w:sz w:val="34"/>
          <w:szCs w:val="34"/>
          <w:lang w:val="eu-ES"/>
        </w:rPr>
        <w:t xml:space="preserve"> </w:t>
      </w:r>
      <w:proofErr w:type="spellStart"/>
      <w:r w:rsidR="00DE5F0A" w:rsidRPr="009547AB">
        <w:rPr>
          <w:rFonts w:ascii="Sanuk-Medium" w:hAnsi="Sanuk-Medium" w:cstheme="minorHAnsi"/>
          <w:bCs/>
          <w:color w:val="003366"/>
          <w:spacing w:val="-6"/>
          <w:sz w:val="34"/>
          <w:szCs w:val="34"/>
          <w:lang w:val="eu-ES"/>
        </w:rPr>
        <w:t>Cuesta</w:t>
      </w:r>
      <w:proofErr w:type="spellEnd"/>
      <w:r w:rsidRPr="009547AB">
        <w:rPr>
          <w:rFonts w:ascii="Sanuk-Medium" w:hAnsi="Sanuk-Medium" w:cstheme="minorHAnsi"/>
          <w:bCs/>
          <w:color w:val="003366"/>
          <w:spacing w:val="-6"/>
          <w:sz w:val="34"/>
          <w:szCs w:val="34"/>
          <w:lang w:val="eu-ES"/>
        </w:rPr>
        <w:t>, Carlos Apellaniz</w:t>
      </w:r>
      <w:r w:rsidR="00DE5F0A" w:rsidRPr="009547AB">
        <w:rPr>
          <w:rFonts w:ascii="Sanuk-Medium" w:hAnsi="Sanuk-Medium" w:cstheme="minorHAnsi"/>
          <w:bCs/>
          <w:color w:val="003366"/>
          <w:spacing w:val="-6"/>
          <w:sz w:val="34"/>
          <w:szCs w:val="34"/>
          <w:lang w:val="eu-ES"/>
        </w:rPr>
        <w:t>,</w:t>
      </w:r>
      <w:r w:rsidRPr="009547AB">
        <w:rPr>
          <w:rFonts w:ascii="Sanuk-Medium" w:hAnsi="Sanuk-Medium" w:cstheme="minorHAnsi"/>
          <w:bCs/>
          <w:color w:val="003366"/>
          <w:spacing w:val="-6"/>
          <w:sz w:val="34"/>
          <w:szCs w:val="34"/>
          <w:lang w:val="eu-ES"/>
        </w:rPr>
        <w:t xml:space="preserve"> </w:t>
      </w:r>
      <w:r w:rsidR="00DE5F0A" w:rsidRPr="009547AB">
        <w:rPr>
          <w:rFonts w:ascii="Sanuk-Medium" w:hAnsi="Sanuk-Medium" w:cstheme="minorHAnsi"/>
          <w:bCs/>
          <w:color w:val="003366"/>
          <w:spacing w:val="-6"/>
          <w:sz w:val="34"/>
          <w:szCs w:val="34"/>
          <w:lang w:val="eu-ES"/>
        </w:rPr>
        <w:t>Musika</w:t>
      </w:r>
      <w:r w:rsidR="00453323" w:rsidRPr="009547AB">
        <w:rPr>
          <w:rFonts w:ascii="Sanuk-Medium" w:hAnsi="Sanuk-Medium" w:cstheme="minorHAnsi"/>
          <w:bCs/>
          <w:color w:val="003366"/>
          <w:spacing w:val="-6"/>
          <w:sz w:val="34"/>
          <w:szCs w:val="34"/>
          <w:lang w:val="eu-ES"/>
        </w:rPr>
        <w:t>ren</w:t>
      </w:r>
      <w:r w:rsidR="00DE5F0A" w:rsidRPr="009547AB">
        <w:rPr>
          <w:rFonts w:ascii="Sanuk-Medium" w:hAnsi="Sanuk-Medium" w:cstheme="minorHAnsi"/>
          <w:bCs/>
          <w:color w:val="003366"/>
          <w:spacing w:val="-6"/>
          <w:sz w:val="34"/>
          <w:szCs w:val="34"/>
          <w:lang w:val="eu-ES"/>
        </w:rPr>
        <w:t xml:space="preserve"> </w:t>
      </w:r>
      <w:r w:rsidR="00DE5F0A" w:rsidRPr="009547AB">
        <w:rPr>
          <w:rFonts w:ascii="Sanuk-Medium" w:hAnsi="Sanuk-Medium" w:cstheme="minorHAnsi"/>
          <w:bCs/>
          <w:color w:val="003366"/>
          <w:spacing w:val="-6"/>
          <w:sz w:val="34"/>
          <w:szCs w:val="34"/>
          <w:lang w:val="eu-ES"/>
        </w:rPr>
        <w:t>Sari Nazionala</w:t>
      </w:r>
      <w:r w:rsidR="00DE5F0A" w:rsidRPr="009547AB">
        <w:rPr>
          <w:rFonts w:ascii="Sanuk-Medium" w:hAnsi="Sanuk-Medium" w:cstheme="minorHAnsi"/>
          <w:bCs/>
          <w:color w:val="003366"/>
          <w:spacing w:val="-6"/>
          <w:sz w:val="34"/>
          <w:szCs w:val="34"/>
          <w:lang w:val="eu-ES"/>
        </w:rPr>
        <w:t xml:space="preserve">, </w:t>
      </w:r>
      <w:r w:rsidRPr="009547AB">
        <w:rPr>
          <w:rFonts w:ascii="Sanuk-Medium" w:hAnsi="Sanuk-Medium" w:cstheme="minorHAnsi"/>
          <w:bCs/>
          <w:color w:val="003366"/>
          <w:spacing w:val="-6"/>
          <w:sz w:val="34"/>
          <w:szCs w:val="34"/>
          <w:lang w:val="eu-ES"/>
        </w:rPr>
        <w:t xml:space="preserve">pianistarekin batera </w:t>
      </w:r>
      <w:r w:rsidRPr="009547AB">
        <w:rPr>
          <w:rFonts w:ascii="Sanuk-Medium" w:hAnsi="Sanuk-Medium" w:cstheme="minorHAnsi"/>
          <w:bCs/>
          <w:color w:val="003366"/>
          <w:spacing w:val="-6"/>
          <w:sz w:val="34"/>
          <w:szCs w:val="34"/>
          <w:lang w:val="eu-ES"/>
        </w:rPr>
        <w:t xml:space="preserve">    </w:t>
      </w:r>
    </w:p>
    <w:p w14:paraId="23CB6EA4" w14:textId="77777777" w:rsidR="00701632" w:rsidRPr="009547AB" w:rsidRDefault="00701632" w:rsidP="00701632">
      <w:pPr>
        <w:pStyle w:val="Textosinformato"/>
        <w:spacing w:line="500" w:lineRule="exact"/>
        <w:ind w:right="-1"/>
        <w:jc w:val="center"/>
        <w:rPr>
          <w:rFonts w:ascii="Sanuk-Medium" w:hAnsi="Sanuk-Medium" w:cstheme="minorHAnsi"/>
          <w:b/>
          <w:color w:val="003366"/>
          <w:sz w:val="36"/>
          <w:szCs w:val="36"/>
          <w:lang w:val="eu-ES"/>
        </w:rPr>
      </w:pPr>
    </w:p>
    <w:p w14:paraId="45647CB0" w14:textId="276ED201" w:rsidR="00FF60C5" w:rsidRPr="009547AB" w:rsidRDefault="000623EC" w:rsidP="0032049D">
      <w:pPr>
        <w:spacing w:after="0" w:line="300" w:lineRule="exact"/>
        <w:ind w:left="708"/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</w:pPr>
      <w:r w:rsidRPr="009547AB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="00EA09F1" w:rsidRPr="009547AB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A52281" w:rsidRPr="009547AB"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  <w:t>Vienako</w:t>
      </w:r>
      <w:r w:rsidR="00A52281" w:rsidRPr="009547AB"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  <w:t xml:space="preserve"> garaian</w:t>
      </w:r>
      <w:r w:rsidR="00A52281" w:rsidRPr="009547AB"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  <w:t xml:space="preserve"> lagun eta </w:t>
      </w:r>
      <w:r w:rsidR="00A52281" w:rsidRPr="009547AB"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  <w:t xml:space="preserve">lehiakide izan ziren </w:t>
      </w:r>
      <w:r w:rsidR="00DE5F0A" w:rsidRPr="009547AB"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  <w:t xml:space="preserve">Martin i </w:t>
      </w:r>
      <w:proofErr w:type="spellStart"/>
      <w:r w:rsidR="00DE5F0A" w:rsidRPr="009547AB"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  <w:t>Soler</w:t>
      </w:r>
      <w:r w:rsidR="00A52281" w:rsidRPr="009547AB"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  <w:t>-en</w:t>
      </w:r>
      <w:proofErr w:type="spellEnd"/>
      <w:r w:rsidR="00DE5F0A" w:rsidRPr="009547AB"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  <w:t xml:space="preserve"> eta Mozarten obrak interpretatuko dituzte, </w:t>
      </w:r>
      <w:r w:rsidR="00A52281" w:rsidRPr="009547AB"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  <w:t xml:space="preserve">baita </w:t>
      </w:r>
      <w:r w:rsidR="00DE5F0A" w:rsidRPr="009547AB"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  <w:t>Barber</w:t>
      </w:r>
      <w:r w:rsidR="00A52281" w:rsidRPr="009547AB"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  <w:t>-enak</w:t>
      </w:r>
      <w:r w:rsidR="00DE5F0A" w:rsidRPr="009547AB"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  <w:t xml:space="preserve"> eta </w:t>
      </w:r>
      <w:proofErr w:type="spellStart"/>
      <w:r w:rsidR="00DE5F0A" w:rsidRPr="009547AB"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  <w:t>Poulenc</w:t>
      </w:r>
      <w:r w:rsidR="00A52281" w:rsidRPr="009547AB"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  <w:t>-enak</w:t>
      </w:r>
      <w:proofErr w:type="spellEnd"/>
      <w:r w:rsidR="00A52281" w:rsidRPr="009547AB"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  <w:t xml:space="preserve"> ere</w:t>
      </w:r>
      <w:r w:rsidR="00DE5F0A" w:rsidRPr="009547AB"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  <w:t xml:space="preserve">       </w:t>
      </w:r>
    </w:p>
    <w:p w14:paraId="4EAF9C14" w14:textId="77777777" w:rsidR="0032049D" w:rsidRPr="009547AB" w:rsidRDefault="0032049D" w:rsidP="0032049D">
      <w:pPr>
        <w:spacing w:after="0" w:line="300" w:lineRule="exact"/>
        <w:ind w:left="708"/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</w:pPr>
    </w:p>
    <w:p w14:paraId="42CCE5F4" w14:textId="480C43AC" w:rsidR="00620B38" w:rsidRPr="009547AB" w:rsidRDefault="00841898" w:rsidP="008001EB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9547AB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Vitoria-Gasteiz, </w:t>
      </w:r>
      <w:r w:rsidR="004557C8" w:rsidRPr="009547AB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202</w:t>
      </w:r>
      <w:r w:rsidR="00756586" w:rsidRPr="009547AB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6</w:t>
      </w:r>
      <w:r w:rsidR="00143EB0" w:rsidRPr="009547AB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ko martxoak 2</w:t>
      </w:r>
      <w:r w:rsidR="002702E7" w:rsidRPr="009547AB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.-</w:t>
      </w:r>
      <w:r w:rsidR="009447BF" w:rsidRPr="009547AB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Quintet</w:t>
      </w:r>
      <w:proofErr w:type="spellEnd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Cuesta</w:t>
      </w:r>
      <w:proofErr w:type="spellEnd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valentziarrek - </w:t>
      </w:r>
      <w:proofErr w:type="spellStart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José</w:t>
      </w:r>
      <w:proofErr w:type="spellEnd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María</w:t>
      </w:r>
      <w:proofErr w:type="spellEnd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Sáez</w:t>
      </w:r>
      <w:proofErr w:type="spellEnd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, flauta</w:t>
      </w:r>
      <w:r w:rsidR="00453323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;</w:t>
      </w:r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Jesús</w:t>
      </w:r>
      <w:proofErr w:type="spellEnd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Fuster</w:t>
      </w:r>
      <w:proofErr w:type="spellEnd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, oboea</w:t>
      </w:r>
      <w:r w:rsidR="00453323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;</w:t>
      </w:r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José</w:t>
      </w:r>
      <w:proofErr w:type="spellEnd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Cerveró</w:t>
      </w:r>
      <w:proofErr w:type="spellEnd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, klarinetea</w:t>
      </w:r>
      <w:r w:rsidR="00453323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;</w:t>
      </w:r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Salvador </w:t>
      </w:r>
      <w:proofErr w:type="spellStart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Sanchis</w:t>
      </w:r>
      <w:proofErr w:type="spellEnd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, fagota</w:t>
      </w:r>
      <w:r w:rsidR="00453323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;</w:t>
      </w:r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eta </w:t>
      </w:r>
      <w:proofErr w:type="spellStart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María</w:t>
      </w:r>
      <w:proofErr w:type="spellEnd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Rubio, tronpa - </w:t>
      </w:r>
      <w:r w:rsidR="00A73EC9" w:rsidRPr="009547AB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Vital Fundazioaren Astearte Musikal</w:t>
      </w:r>
      <w:r w:rsidR="00453323" w:rsidRPr="009547AB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etan</w:t>
      </w:r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453323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izango dira</w:t>
      </w:r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Musikaren Sari Nazionala jaso zuen Carlos Apellaniz pianistak lagunduta. Errepertoriorako</w:t>
      </w:r>
      <w:r w:rsidR="00453323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,</w:t>
      </w:r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453323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Vienako garaian lagun eta lehiakide izan ziren </w:t>
      </w:r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Martin i </w:t>
      </w:r>
      <w:proofErr w:type="spellStart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Soler</w:t>
      </w:r>
      <w:r w:rsidR="00453323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-en</w:t>
      </w:r>
      <w:proofErr w:type="spellEnd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eta Mozarten lanak aukeratu dituzte, </w:t>
      </w:r>
      <w:r w:rsidR="00453323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baita </w:t>
      </w:r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Barber</w:t>
      </w:r>
      <w:r w:rsidR="00453323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-enak</w:t>
      </w:r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eta </w:t>
      </w:r>
      <w:proofErr w:type="spellStart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Poulenc</w:t>
      </w:r>
      <w:r w:rsidR="00453323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-enak</w:t>
      </w:r>
      <w:proofErr w:type="spellEnd"/>
      <w:r w:rsidR="00453323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ere</w:t>
      </w:r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 Hitzordua 19:30ean izango da</w:t>
      </w:r>
      <w:r w:rsidR="00831BEB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,</w:t>
      </w:r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Vital Fundazioa </w:t>
      </w:r>
      <w:proofErr w:type="spellStart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Kulturunean</w:t>
      </w:r>
      <w:proofErr w:type="spellEnd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(</w:t>
      </w:r>
      <w:r w:rsidR="00831BEB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Bakea kalea</w:t>
      </w:r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5, </w:t>
      </w:r>
      <w:proofErr w:type="spellStart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Dendarabako</w:t>
      </w:r>
      <w:proofErr w:type="spellEnd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1. solairua). </w:t>
      </w:r>
      <w:r w:rsidR="00A73EC9" w:rsidRPr="009547AB">
        <w:rPr>
          <w:rFonts w:ascii="SanukLF-Light" w:eastAsia="Calibri" w:hAnsi="SanukLF-Light" w:cs="Arial"/>
          <w:b/>
          <w:bCs/>
          <w:color w:val="auto"/>
          <w:sz w:val="24"/>
          <w:szCs w:val="24"/>
          <w:u w:val="single"/>
          <w:lang w:val="eu-ES" w:eastAsia="en-US"/>
        </w:rPr>
        <w:t>Kontzertu honetarako sarrerak agortu egin dira</w:t>
      </w:r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</w:t>
      </w:r>
    </w:p>
    <w:p w14:paraId="2EFD1A20" w14:textId="77777777" w:rsidR="00620B38" w:rsidRPr="009547AB" w:rsidRDefault="00620B38" w:rsidP="0032049D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763A55F0" w14:textId="1B8312FC" w:rsidR="0032049D" w:rsidRPr="009547AB" w:rsidRDefault="00A73EC9" w:rsidP="0032049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1981ean Valentzian sortutako </w:t>
      </w:r>
      <w:proofErr w:type="spellStart"/>
      <w:r w:rsidRPr="009547AB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Quintet</w:t>
      </w:r>
      <w:proofErr w:type="spellEnd"/>
      <w:r w:rsidRPr="009547AB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9547AB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Cuesta</w:t>
      </w:r>
      <w:proofErr w:type="spellEnd"/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831BEB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boskoteak</w:t>
      </w: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Francesc</w:t>
      </w:r>
      <w:proofErr w:type="spellEnd"/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Cuesta</w:t>
      </w:r>
      <w:proofErr w:type="spellEnd"/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musikari eta konpositore valentziarrarengandik hartu zuen izena. Nazioarteko lehiaketetan saritua, mundu osoko hainbat jaialdi entzutetsutan aritu dira. Haize boskotearentzako jatorrizko errepertorio zabala eta askotarikoa du, klasikotik hasi eta obra garaikideenetaraino, </w:t>
      </w:r>
      <w:r w:rsidR="00AA7530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boskoterako</w:t>
      </w: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egokitutako pieza handiak alde batera utzi gabe, hala nola Espainiako musikaren obra gailenak: </w:t>
      </w:r>
      <w:proofErr w:type="spellStart"/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Falla</w:t>
      </w:r>
      <w:proofErr w:type="spellEnd"/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</w:t>
      </w:r>
      <w:proofErr w:type="spellStart"/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Albéniz</w:t>
      </w:r>
      <w:proofErr w:type="spellEnd"/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</w:t>
      </w:r>
      <w:proofErr w:type="spellStart"/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Chapí</w:t>
      </w:r>
      <w:proofErr w:type="spellEnd"/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...; gainera, Martin i </w:t>
      </w:r>
      <w:proofErr w:type="spellStart"/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Soler</w:t>
      </w:r>
      <w:proofErr w:type="spellEnd"/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konpositorearen haizerako di</w:t>
      </w:r>
      <w:r w:rsidR="00495DE0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v</w:t>
      </w: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ertimen</w:t>
      </w:r>
      <w:r w:rsidR="00495DE0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toak</w:t>
      </w: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berreskuratu, editatu eta interpretatu dituzte. </w:t>
      </w:r>
      <w:r w:rsidR="00AA7530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6 disko ditu</w:t>
      </w:r>
      <w:r w:rsidR="00AA7530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zte b</w:t>
      </w: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ere</w:t>
      </w:r>
      <w:r w:rsidR="00AA7530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n</w:t>
      </w: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ekoizpen diskografikoa</w:t>
      </w:r>
      <w:r w:rsidR="00AA7530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n,</w:t>
      </w: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haize boskotearen errepertorioko lan garrantzitsuenak </w:t>
      </w:r>
      <w:r w:rsidR="00AA7530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bilduta</w:t>
      </w: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</w:t>
      </w:r>
    </w:p>
    <w:p w14:paraId="698C702D" w14:textId="77777777" w:rsidR="00A73EC9" w:rsidRPr="009547AB" w:rsidRDefault="00A73EC9" w:rsidP="0032049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102BA55B" w14:textId="4031A15F" w:rsidR="0032049D" w:rsidRPr="009547AB" w:rsidRDefault="0032049D" w:rsidP="0032049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9547AB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Carlos Apellaniz</w:t>
      </w: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</w:t>
      </w:r>
      <w:r w:rsidR="004F4526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bestalde, </w:t>
      </w:r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Françoise </w:t>
      </w:r>
      <w:proofErr w:type="spellStart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Doué</w:t>
      </w:r>
      <w:proofErr w:type="spellEnd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piano-jotzailearekin </w:t>
      </w:r>
      <w:r w:rsidR="00251EC5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ekin zien</w:t>
      </w:r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musika-ikasket</w:t>
      </w:r>
      <w:r w:rsidR="00251EC5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ei</w:t>
      </w:r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</w:t>
      </w:r>
      <w:proofErr w:type="spellStart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L'Ecole</w:t>
      </w:r>
      <w:proofErr w:type="spellEnd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Nationale</w:t>
      </w:r>
      <w:proofErr w:type="spellEnd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de </w:t>
      </w:r>
      <w:proofErr w:type="spellStart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Musique</w:t>
      </w:r>
      <w:proofErr w:type="spellEnd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de </w:t>
      </w:r>
      <w:proofErr w:type="spellStart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Bayonne-Cóte</w:t>
      </w:r>
      <w:proofErr w:type="spellEnd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Basque delakoan. Prestakuntza amaitu ondoren, hobetzen jarraitu zuen Parisko </w:t>
      </w:r>
      <w:proofErr w:type="spellStart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Conservatoire</w:t>
      </w:r>
      <w:proofErr w:type="spellEnd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National</w:t>
      </w:r>
      <w:proofErr w:type="spellEnd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Superieur</w:t>
      </w:r>
      <w:proofErr w:type="spellEnd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de </w:t>
      </w:r>
      <w:proofErr w:type="spellStart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Musique</w:t>
      </w:r>
      <w:proofErr w:type="spellEnd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delakoan, eta </w:t>
      </w:r>
      <w:r w:rsidR="00251EC5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han, </w:t>
      </w:r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Pianoko Lehen</w:t>
      </w:r>
      <w:r w:rsidR="00251EC5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engo</w:t>
      </w:r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Saria eta Ganberako Musikaren Lehen</w:t>
      </w:r>
      <w:r w:rsidR="00251EC5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engo</w:t>
      </w:r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Saria irabazi zituen. </w:t>
      </w:r>
      <w:proofErr w:type="spellStart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Reina</w:t>
      </w:r>
      <w:proofErr w:type="spellEnd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Sofía</w:t>
      </w:r>
      <w:proofErr w:type="spellEnd"/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Goi Mailako Musika Eskolan </w:t>
      </w:r>
      <w:r w:rsidR="00722140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hobetu zuen</w:t>
      </w:r>
      <w:r w:rsidR="00722140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bere musika prestakuntza</w:t>
      </w:r>
      <w:r w:rsidR="00722140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,</w:t>
      </w:r>
      <w:r w:rsidR="00A73EC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="00722140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Dimitri</w:t>
      </w:r>
      <w:proofErr w:type="spellEnd"/>
      <w:r w:rsidR="00722140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="00722140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Bashkirov</w:t>
      </w:r>
      <w:proofErr w:type="spellEnd"/>
      <w:r w:rsidR="00722140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eta Galina </w:t>
      </w:r>
      <w:proofErr w:type="spellStart"/>
      <w:r w:rsidR="00722140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Eguiazarovarekin</w:t>
      </w:r>
      <w:proofErr w:type="spellEnd"/>
      <w:r w:rsidR="00722140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</w:t>
      </w: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</w:p>
    <w:p w14:paraId="757358D7" w14:textId="77777777" w:rsidR="0032049D" w:rsidRPr="009547AB" w:rsidRDefault="0032049D" w:rsidP="0032049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65242691" w14:textId="75AD8C90" w:rsidR="0032049D" w:rsidRPr="009547AB" w:rsidRDefault="004F4526" w:rsidP="0032049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Valentziako </w:t>
      </w:r>
      <w:proofErr w:type="spellStart"/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Grup</w:t>
      </w:r>
      <w:proofErr w:type="spellEnd"/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Instrumental </w:t>
      </w:r>
      <w:r w:rsidR="00722140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delakoaren </w:t>
      </w: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piano-jotzaile bakarlari izendatu zuten, eta bere karrerak bira eman zuen mundu garaikiderantz. Musika sortu berrien arloan egindako lanari esker, </w:t>
      </w:r>
      <w:r w:rsidRPr="009547AB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Musikaren Sari Nazionala</w:t>
      </w: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jaso du</w:t>
      </w:r>
      <w:r w:rsidR="00722140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</w:t>
      </w:r>
      <w:r w:rsidR="0032049D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</w:p>
    <w:p w14:paraId="36E86942" w14:textId="77777777" w:rsidR="0032049D" w:rsidRPr="009547AB" w:rsidRDefault="0032049D" w:rsidP="0032049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014E7A6E" w14:textId="5CAA83E7" w:rsidR="0032049D" w:rsidRPr="009547AB" w:rsidRDefault="004F4526" w:rsidP="0032049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Nazioarteko Jaialdi entzutetsuetan bakarlari aritzeko gonbidapena jasotzen du aldizka. Musikenen, Aragoiko Goi Mailako Musika Kontserbatorioan eta udako jaialdi askotan eman ditu</w:t>
      </w:r>
      <w:r w:rsidR="00270954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270954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eskolak</w:t>
      </w: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. Gaur egun, Valentziako Musika Kontserbatorioan egiten duen lan pedagogikoa eta </w:t>
      </w:r>
      <w:r w:rsidR="00270954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jendaurreko emanaldiak uztartzen ditu</w:t>
      </w:r>
      <w:r w:rsidR="00270954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</w:t>
      </w: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ganbera musikako</w:t>
      </w:r>
      <w:r w:rsidR="00270954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ak</w:t>
      </w: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zein pianista bakarlari</w:t>
      </w:r>
      <w:r w:rsidR="00270954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lanak</w:t>
      </w: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</w:t>
      </w:r>
    </w:p>
    <w:p w14:paraId="3ABB8FAC" w14:textId="77777777" w:rsidR="0032049D" w:rsidRPr="009547AB" w:rsidRDefault="0032049D" w:rsidP="0032049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7DD15BB2" w14:textId="1F5E98A3" w:rsidR="00E4317C" w:rsidRPr="009547AB" w:rsidRDefault="00E4317C" w:rsidP="002F038E">
      <w:pPr>
        <w:pStyle w:val="Textosinformato"/>
        <w:spacing w:line="300" w:lineRule="exact"/>
        <w:jc w:val="both"/>
        <w:rPr>
          <w:rFonts w:ascii="Sanuk-Medium" w:hAnsi="Sanuk-Medium" w:cstheme="minorHAnsi"/>
          <w:b/>
          <w:color w:val="003366"/>
          <w:spacing w:val="-6"/>
          <w:sz w:val="26"/>
          <w:szCs w:val="26"/>
          <w:lang w:val="eu-ES"/>
        </w:rPr>
      </w:pPr>
      <w:r w:rsidRPr="009547AB">
        <w:rPr>
          <w:rFonts w:ascii="Sanuk-Medium" w:hAnsi="Sanuk-Medium" w:cstheme="minorHAnsi"/>
          <w:b/>
          <w:color w:val="003366"/>
          <w:spacing w:val="-6"/>
          <w:sz w:val="26"/>
          <w:szCs w:val="26"/>
          <w:lang w:val="eu-ES"/>
        </w:rPr>
        <w:t xml:space="preserve">Programa </w:t>
      </w:r>
    </w:p>
    <w:p w14:paraId="3465F967" w14:textId="77777777" w:rsidR="00134FBD" w:rsidRPr="009547AB" w:rsidRDefault="00134FBD" w:rsidP="00134FBD">
      <w:pPr>
        <w:spacing w:after="0" w:line="300" w:lineRule="exact"/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</w:pPr>
      <w:bookmarkStart w:id="0" w:name="_Hlk180581351"/>
      <w:proofErr w:type="spellStart"/>
      <w:r w:rsidRPr="009547AB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lastRenderedPageBreak/>
        <w:t>Vicent</w:t>
      </w:r>
      <w:proofErr w:type="spellEnd"/>
      <w:r w:rsidRPr="009547AB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Martín i </w:t>
      </w:r>
      <w:proofErr w:type="spellStart"/>
      <w:r w:rsidRPr="009547AB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Soler</w:t>
      </w:r>
      <w:proofErr w:type="spellEnd"/>
      <w:r w:rsidRPr="009547AB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(1754-1806)</w:t>
      </w:r>
    </w:p>
    <w:p w14:paraId="471DAEF9" w14:textId="07A3EBA1" w:rsidR="00134FBD" w:rsidRPr="009547AB" w:rsidRDefault="00495DE0" w:rsidP="00134FBD">
      <w:pPr>
        <w:spacing w:line="300" w:lineRule="exact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r w:rsidRPr="009547AB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Divertimentoa 6. zk.</w:t>
      </w:r>
    </w:p>
    <w:p w14:paraId="7EC746FF" w14:textId="2DEDC0C7" w:rsidR="00134FBD" w:rsidRPr="009547AB" w:rsidRDefault="00134FBD" w:rsidP="00134FBD">
      <w:pPr>
        <w:spacing w:after="0" w:line="300" w:lineRule="exact"/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</w:pPr>
      <w:proofErr w:type="spellStart"/>
      <w:r w:rsidRPr="009547AB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Wolfang</w:t>
      </w:r>
      <w:proofErr w:type="spellEnd"/>
      <w:r w:rsidRPr="009547AB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9547AB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Amadeus</w:t>
      </w:r>
      <w:proofErr w:type="spellEnd"/>
      <w:r w:rsidRPr="009547AB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Mozart (1756-1791)</w:t>
      </w:r>
    </w:p>
    <w:p w14:paraId="3DFB9986" w14:textId="3C1831FA" w:rsidR="00134FBD" w:rsidRPr="009547AB" w:rsidRDefault="006D2E49" w:rsidP="00134FBD">
      <w:pPr>
        <w:spacing w:line="300" w:lineRule="exact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r w:rsidRPr="009547AB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Piano eta haizeetarako </w:t>
      </w:r>
      <w:r w:rsidRPr="009547AB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kinteto</w:t>
      </w:r>
      <w:r w:rsidRPr="009547AB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a</w:t>
      </w:r>
      <w:r w:rsidRPr="009547AB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r w:rsidR="00134FBD" w:rsidRPr="009547AB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K452</w:t>
      </w:r>
    </w:p>
    <w:p w14:paraId="6CFC3F31" w14:textId="24C58EB1" w:rsidR="00134FBD" w:rsidRPr="009547AB" w:rsidRDefault="00134FBD" w:rsidP="00134FBD">
      <w:pPr>
        <w:spacing w:after="0" w:line="300" w:lineRule="exact"/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</w:pPr>
      <w:r w:rsidRPr="009547AB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Samuel Barber (1910-1981) </w:t>
      </w:r>
    </w:p>
    <w:p w14:paraId="24111D55" w14:textId="77777777" w:rsidR="00134FBD" w:rsidRPr="009547AB" w:rsidRDefault="00134FBD" w:rsidP="00134FBD">
      <w:pPr>
        <w:spacing w:line="300" w:lineRule="exact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proofErr w:type="spellStart"/>
      <w:r w:rsidRPr="009547AB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Summer</w:t>
      </w:r>
      <w:proofErr w:type="spellEnd"/>
      <w:r w:rsidRPr="009547AB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9547AB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Music</w:t>
      </w:r>
      <w:proofErr w:type="spellEnd"/>
      <w:r w:rsidRPr="009547AB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op 31</w:t>
      </w:r>
    </w:p>
    <w:p w14:paraId="55C1B0D3" w14:textId="76E3EAAD" w:rsidR="00134FBD" w:rsidRPr="009547AB" w:rsidRDefault="00134FBD" w:rsidP="00134FBD">
      <w:pPr>
        <w:spacing w:after="0" w:line="300" w:lineRule="exact"/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</w:pPr>
      <w:r w:rsidRPr="009547AB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Francis </w:t>
      </w:r>
      <w:proofErr w:type="spellStart"/>
      <w:r w:rsidRPr="009547AB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Poulenc</w:t>
      </w:r>
      <w:proofErr w:type="spellEnd"/>
      <w:r w:rsidRPr="009547AB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</w:t>
      </w:r>
      <w:r w:rsidRPr="009547AB">
        <w:rPr>
          <w:rFonts w:ascii="MS Gothic" w:eastAsia="MS Gothic" w:hAnsi="MS Gothic" w:cs="MS Gothic"/>
          <w:b/>
          <w:bCs/>
          <w:color w:val="auto"/>
          <w:sz w:val="24"/>
          <w:szCs w:val="24"/>
          <w:lang w:val="eu-ES" w:eastAsia="en-US"/>
        </w:rPr>
        <w:t> </w:t>
      </w:r>
      <w:r w:rsidRPr="009547AB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(1899-1963)</w:t>
      </w:r>
    </w:p>
    <w:p w14:paraId="02A98438" w14:textId="7F45022B" w:rsidR="00134FBD" w:rsidRPr="009547AB" w:rsidRDefault="006D2E49" w:rsidP="00134FBD">
      <w:pPr>
        <w:spacing w:line="300" w:lineRule="exact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r w:rsidRPr="009547AB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Piano eta haizeetarako se</w:t>
      </w:r>
      <w:r w:rsidRPr="009547AB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stetoa </w:t>
      </w:r>
      <w:r w:rsidR="00134FBD" w:rsidRPr="009547AB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op 100</w:t>
      </w:r>
    </w:p>
    <w:p w14:paraId="3C420B98" w14:textId="77777777" w:rsidR="00134FBD" w:rsidRPr="009547AB" w:rsidRDefault="00134FBD" w:rsidP="00134FBD">
      <w:pPr>
        <w:spacing w:after="0" w:line="300" w:lineRule="exact"/>
        <w:rPr>
          <w:rFonts w:ascii="Verdana" w:hAnsi="Verdana"/>
          <w:b/>
          <w:bCs/>
          <w:color w:val="EE0000"/>
          <w:lang w:val="eu-ES"/>
        </w:rPr>
      </w:pPr>
    </w:p>
    <w:bookmarkEnd w:id="0"/>
    <w:p w14:paraId="2C570E64" w14:textId="56FAE935" w:rsidR="00134FBD" w:rsidRPr="009547AB" w:rsidRDefault="004F4526" w:rsidP="0032049D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Bihar</w:t>
      </w:r>
      <w:r w:rsidR="006D2E4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,</w:t>
      </w: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Astearte Musikaletan aurkeztuko dituzten egitarauko lehen</w:t>
      </w:r>
      <w:r w:rsidR="00D3285C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engo</w:t>
      </w: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lan</w:t>
      </w:r>
      <w:r w:rsidR="00D3285C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bi</w:t>
      </w: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ak lagun eta </w:t>
      </w:r>
      <w:r w:rsidR="00D3285C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lehiakide</w:t>
      </w: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izan </w:t>
      </w:r>
      <w:r w:rsidR="00D3285C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ziren</w:t>
      </w: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konpositore</w:t>
      </w:r>
      <w:r w:rsidR="00D3285C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bi</w:t>
      </w: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renak dira: </w:t>
      </w:r>
      <w:proofErr w:type="spellStart"/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Wolfang</w:t>
      </w:r>
      <w:proofErr w:type="spellEnd"/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Amadeus</w:t>
      </w:r>
      <w:proofErr w:type="spellEnd"/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Mozart jenio unibertsala eta </w:t>
      </w:r>
      <w:proofErr w:type="spellStart"/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Vicent</w:t>
      </w:r>
      <w:proofErr w:type="spellEnd"/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Martin i </w:t>
      </w:r>
      <w:proofErr w:type="spellStart"/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Soler</w:t>
      </w:r>
      <w:proofErr w:type="spellEnd"/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valentziarra, vienar garaian publikoaren gogokoena izatera iritsi zena, nahiz eta hil ondoren bere obra ahantzi egin zen. Jatorriz haize-zortzikoterako konposatua, Martín i </w:t>
      </w:r>
      <w:proofErr w:type="spellStart"/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Solerren</w:t>
      </w:r>
      <w:proofErr w:type="spellEnd"/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Pr="009547AB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Divertimento</w:t>
      </w:r>
      <w:r w:rsidR="00D3285C" w:rsidRPr="009547AB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a, 6. zk.</w:t>
      </w:r>
      <w:r w:rsidR="00D3285C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,</w:t>
      </w: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Salvador </w:t>
      </w:r>
      <w:proofErr w:type="spellStart"/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Sanchis</w:t>
      </w:r>
      <w:proofErr w:type="spellEnd"/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fagot</w:t>
      </w:r>
      <w:r w:rsidR="00FD616B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-jotzaileak</w:t>
      </w: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haize boskoterako egindako bertsioan interpretatuko da. Bere operetako melodia eta zati ospetsuenetako batzuen aukeraketa bat da, normalean 2 oboez, 2 klarinete</w:t>
      </w:r>
      <w:r w:rsidR="00FD616B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z</w:t>
      </w: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, 2 fagotez eta 2 tronpaz osatutako</w:t>
      </w:r>
      <w:r w:rsidR="00FD616B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FD616B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zortzikote batek</w:t>
      </w:r>
      <w:r w:rsidR="00FD616B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FD616B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aire zabalean interpretatzen zuena</w:t>
      </w: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</w:t>
      </w:r>
    </w:p>
    <w:p w14:paraId="055ADDCA" w14:textId="77777777" w:rsidR="0032049D" w:rsidRPr="009547AB" w:rsidRDefault="0032049D" w:rsidP="0032049D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1D3C83F3" w14:textId="42A1D88D" w:rsidR="00134FBD" w:rsidRPr="009547AB" w:rsidRDefault="004F4526" w:rsidP="0032049D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9547AB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Piano eta haizeetarako </w:t>
      </w:r>
      <w:r w:rsidR="00FD616B" w:rsidRPr="009547AB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kintetoa</w:t>
      </w: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(1784) Mozartek gehien maite zuen lanetako bat izan zen</w:t>
      </w:r>
      <w:r w:rsidR="00154DC4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; izan ere, lana</w:t>
      </w: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amaitu eta gutxira, aitari idatzi zion bere ustez “idatzi ditudan obretatik onena</w:t>
      </w:r>
      <w:r w:rsidR="00154DC4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” zela esateko</w:t>
      </w: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. Aldi berean, ganbera-musika fina eta elkarrizketa </w:t>
      </w:r>
      <w:proofErr w:type="spellStart"/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kontzertantearen</w:t>
      </w:r>
      <w:proofErr w:type="spellEnd"/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adibide ezin hobea, nolabait, ganbera-kontzertutzat har daiteke.</w:t>
      </w:r>
      <w:r w:rsidR="00134FBD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</w:p>
    <w:p w14:paraId="06BE6ABC" w14:textId="77777777" w:rsidR="0032049D" w:rsidRPr="009547AB" w:rsidRDefault="0032049D" w:rsidP="0032049D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29742924" w14:textId="089CB702" w:rsidR="00134FBD" w:rsidRPr="009547AB" w:rsidRDefault="004F4526" w:rsidP="0032049D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proofErr w:type="spellStart"/>
      <w:r w:rsidRPr="009547AB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Summer</w:t>
      </w:r>
      <w:proofErr w:type="spellEnd"/>
      <w:r w:rsidRPr="009547AB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9547AB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Music</w:t>
      </w:r>
      <w:proofErr w:type="spellEnd"/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Detroiteko Ganbera Musika Elkartearen enkarguz konposatu zen eta hiri horretako Arteen Institutuan estreinatu zen 1956an. Lan ho</w:t>
      </w:r>
      <w:r w:rsidR="00E67908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rr</w:t>
      </w: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etan Barberrek izaera aldaketak (partituran </w:t>
      </w:r>
      <w:r w:rsidR="00E67908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nagia</w:t>
      </w: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</w:t>
      </w:r>
      <w:r w:rsidR="009547AB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malenkoniatsua</w:t>
      </w: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, bizi</w:t>
      </w:r>
      <w:r w:rsidR="009547AB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</w:t>
      </w: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, liriko</w:t>
      </w:r>
      <w:r w:rsidR="009547AB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</w:t>
      </w: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eta abar hitzak idatzi zituen) instrumentuek sortzen dituzten tinbr</w:t>
      </w:r>
      <w:r w:rsidR="00E67908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e-</w:t>
      </w: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aldakuntzekin konbinatzen ditu, aldi berean pasarte zailak tartekatuz, bai instrumentista bakoitzarentzat, bai taldearentzat.</w:t>
      </w: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134FBD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</w:p>
    <w:p w14:paraId="02535E6A" w14:textId="77777777" w:rsidR="0032049D" w:rsidRPr="009547AB" w:rsidRDefault="0032049D" w:rsidP="0032049D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0B21C42F" w14:textId="7907EC15" w:rsidR="00134FBD" w:rsidRPr="00365D99" w:rsidRDefault="004F4526" w:rsidP="0032049D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Lehen</w:t>
      </w:r>
      <w:r w:rsid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engo</w:t>
      </w: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zirriborroak 1932koak badira ere, </w:t>
      </w:r>
      <w:r w:rsidR="009547AB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1939an</w:t>
      </w:r>
      <w:r w:rsidR="009547AB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9547AB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amaitu zuen</w:t>
      </w:r>
      <w:r w:rsidR="009547AB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="00F058B5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Poulencek</w:t>
      </w:r>
      <w:proofErr w:type="spellEnd"/>
      <w:r w:rsidR="00F058B5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F058B5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bere lanik ezagunenetako</w:t>
      </w:r>
      <w:r w:rsidR="00F058B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a </w:t>
      </w:r>
      <w:r w:rsidR="00F058B5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bihurtu zen </w:t>
      </w:r>
      <w:r w:rsidR="009547AB" w:rsidRPr="009547AB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Sestetoa</w:t>
      </w: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</w:t>
      </w:r>
      <w:r w:rsidR="00F058B5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eta </w:t>
      </w: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lan horren</w:t>
      </w:r>
      <w:r w:rsidR="00F058B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eskutik</w:t>
      </w: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F058B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emango diote amaiera</w:t>
      </w: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kontzertua</w:t>
      </w:r>
      <w:r w:rsidR="00F058B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ri</w:t>
      </w: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 Bere hiru mugimenduetan, egileak sei instrumentuentza</w:t>
      </w:r>
      <w:r w:rsidR="00365D99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t</w:t>
      </w: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proposatzen ditu</w:t>
      </w:r>
      <w:r w:rsidR="00F058B5" w:rsidRPr="00F058B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365D99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distira egiteko uneak</w:t>
      </w: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, ganbera-musika kolektibo honetan berdintasunean parte har</w:t>
      </w:r>
      <w:r w:rsidR="00365D99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r</w:t>
      </w: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araziz. Obra ho</w:t>
      </w:r>
      <w:r w:rsidR="00365D99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rr</w:t>
      </w: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ek bizitasuna du, sentimentalismorik gabea, eta </w:t>
      </w:r>
      <w:r w:rsidR="00365D9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ugari dira</w:t>
      </w:r>
      <w:r w:rsidR="00365D99"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Pr="009547A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lirismoz beteriko motibo melodiko izugarriak.</w:t>
      </w:r>
    </w:p>
    <w:p w14:paraId="321520AD" w14:textId="77777777" w:rsidR="0032049D" w:rsidRPr="0032049D" w:rsidRDefault="0032049D" w:rsidP="0032049D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</w:p>
    <w:p w14:paraId="1B96CA5E" w14:textId="4924CE0F" w:rsidR="00963C53" w:rsidRPr="00910173" w:rsidRDefault="00963C53" w:rsidP="0071343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sectPr w:rsidR="00963C53" w:rsidRPr="00910173" w:rsidSect="001E7C03">
      <w:headerReference w:type="default" r:id="rId8"/>
      <w:footerReference w:type="default" r:id="rId9"/>
      <w:pgSz w:w="11906" w:h="16838"/>
      <w:pgMar w:top="1440" w:right="1080" w:bottom="1276" w:left="1080" w:header="568" w:footer="19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D2106" w14:textId="77777777" w:rsidR="00464A2A" w:rsidRDefault="00464A2A">
      <w:r>
        <w:separator/>
      </w:r>
    </w:p>
  </w:endnote>
  <w:endnote w:type="continuationSeparator" w:id="0">
    <w:p w14:paraId="18C9037D" w14:textId="77777777" w:rsidR="00464A2A" w:rsidRDefault="0046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00"/>
    <w:family w:val="roman"/>
    <w:pitch w:val="default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749D0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768C0D53" wp14:editId="75E8333E">
          <wp:extent cx="5742305" cy="50800"/>
          <wp:effectExtent l="0" t="0" r="0" b="6350"/>
          <wp:docPr id="775138400" name="Imagen 7751384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31D767C9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2FB55ED7" w14:textId="79CCE11C" w:rsidR="00CB64C8" w:rsidRPr="00EA5ADD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lang w:val="pt-BR"/>
      </w:rPr>
    </w:pPr>
    <w:r w:rsidRPr="00EA5ADD">
      <w:rPr>
        <w:rFonts w:ascii="SanukLF-Light" w:hAnsi="SanukLF-Light" w:cs="Arial"/>
        <w:b/>
        <w:szCs w:val="16"/>
        <w:lang w:val="eu-ES"/>
      </w:rPr>
      <w:t>Vital</w:t>
    </w:r>
    <w:r w:rsidR="00EA5ADD" w:rsidRPr="00EA5ADD">
      <w:rPr>
        <w:rFonts w:ascii="SanukLF-Light" w:hAnsi="SanukLF-Light" w:cs="Arial"/>
        <w:b/>
        <w:szCs w:val="16"/>
        <w:lang w:val="eu-ES"/>
      </w:rPr>
      <w:t xml:space="preserve"> Fundazioa</w:t>
    </w:r>
    <w:r w:rsidRPr="00EA5ADD">
      <w:rPr>
        <w:rFonts w:ascii="SanukLF-Light" w:hAnsi="SanukLF-Light" w:cs="Arial"/>
        <w:b/>
        <w:szCs w:val="16"/>
        <w:lang w:val="eu-ES"/>
      </w:rPr>
      <w:t xml:space="preserve"> | </w:t>
    </w:r>
    <w:r w:rsidR="00EA5ADD" w:rsidRPr="00EA5ADD">
      <w:rPr>
        <w:rFonts w:ascii="SanukLF-Light" w:hAnsi="SanukLF-Light" w:cs="Arial"/>
        <w:szCs w:val="16"/>
        <w:lang w:val="eu-ES"/>
      </w:rPr>
      <w:t>Komunikazioa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A5ADD">
      <w:rPr>
        <w:rFonts w:ascii="SanukLF-Light" w:eastAsia="Arial Unicode MS" w:hAnsi="SanukLF-Light" w:cs="Arial"/>
        <w:bCs/>
        <w:color w:val="auto"/>
        <w:lang w:val="pt-BR" w:eastAsia="x-none"/>
      </w:rPr>
      <w:t>/</w:t>
    </w:r>
    <w:r w:rsidR="009C6AB6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9C6AB6" w:rsidRPr="00EA5ADD">
      <w:rPr>
        <w:rFonts w:ascii="SanukLF-Light" w:eastAsia="Arial Unicode MS" w:hAnsi="SanukLF-Light" w:cs="Arial"/>
        <w:bCs/>
        <w:color w:val="auto"/>
        <w:lang w:val="pt-BR" w:eastAsia="x-none"/>
      </w:rPr>
      <w:t>36 617 821</w:t>
    </w:r>
    <w:r w:rsidRPr="00EA5ADD">
      <w:rPr>
        <w:rFonts w:ascii="SanukLF-Light" w:eastAsia="Arial Unicode MS" w:hAnsi="SanukLF-Light" w:cs="Arial Unicode MS"/>
        <w:bCs/>
        <w:color w:val="auto"/>
        <w:lang w:val="pt-BR" w:eastAsia="x-none"/>
      </w:rPr>
      <w:t xml:space="preserve">    </w:t>
    </w:r>
    <w:hyperlink r:id="rId2" w:history="1">
      <w:r w:rsidRPr="00EA5ADD">
        <w:rPr>
          <w:rStyle w:val="Hipervnculo"/>
          <w:rFonts w:ascii="SanukLF-Light" w:eastAsia="Arial Unicode MS" w:hAnsi="SanukLF-Light" w:cs="Arial"/>
          <w:color w:val="auto"/>
          <w:lang w:val="pt-BR"/>
        </w:rPr>
        <w:t>comunicacion@fundacionvital.eus</w:t>
      </w:r>
    </w:hyperlink>
    <w:r w:rsidRPr="00EA5ADD">
      <w:rPr>
        <w:rStyle w:val="Hipervnculo"/>
        <w:rFonts w:ascii="SanukLF-Light" w:eastAsia="Arial Unicode MS" w:hAnsi="SanukLF-Light" w:cs="Arial"/>
        <w:color w:val="auto"/>
        <w:u w:val="none"/>
        <w:lang w:val="pt-BR"/>
      </w:rPr>
      <w:t xml:space="preserve">     </w:t>
    </w:r>
    <w:r w:rsidRPr="00EA5ADD">
      <w:rPr>
        <w:rStyle w:val="Hipervnculo"/>
        <w:rFonts w:ascii="SanukLF-Light" w:eastAsia="Arial Unicode MS" w:hAnsi="SanukLF-Light" w:cs="Arial"/>
        <w:color w:val="auto"/>
        <w:lang w:val="pt-BR"/>
      </w:rPr>
      <w:t>www.fundacionvital.eus</w:t>
    </w:r>
  </w:p>
  <w:p w14:paraId="5C042942" w14:textId="77777777" w:rsidR="00CB64C8" w:rsidRPr="00EA5ADD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  <w:lang w:val="pt-BR"/>
      </w:rPr>
    </w:pPr>
  </w:p>
  <w:p w14:paraId="3C171150" w14:textId="77777777" w:rsidR="009E6157" w:rsidRPr="00EA5ADD" w:rsidRDefault="009E6157" w:rsidP="00CB64C8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28651" w14:textId="77777777" w:rsidR="00464A2A" w:rsidRDefault="00464A2A">
      <w:r>
        <w:separator/>
      </w:r>
    </w:p>
  </w:footnote>
  <w:footnote w:type="continuationSeparator" w:id="0">
    <w:p w14:paraId="6BF9A745" w14:textId="77777777" w:rsidR="00464A2A" w:rsidRDefault="00464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E8A5" w14:textId="5E69E07E" w:rsidR="006B2109" w:rsidRPr="00175A49" w:rsidRDefault="00D63F28" w:rsidP="002702E7">
    <w:pPr>
      <w:pStyle w:val="Encabezado"/>
      <w:ind w:left="5664"/>
      <w:jc w:val="center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2F78BCC0" wp14:editId="47D5234D">
          <wp:simplePos x="0" y="0"/>
          <wp:positionH relativeFrom="column">
            <wp:posOffset>4657090</wp:posOffset>
          </wp:positionH>
          <wp:positionV relativeFrom="paragraph">
            <wp:posOffset>-122555</wp:posOffset>
          </wp:positionV>
          <wp:extent cx="1536065" cy="485775"/>
          <wp:effectExtent l="0" t="0" r="0" b="0"/>
          <wp:wrapSquare wrapText="bothSides"/>
          <wp:docPr id="16864246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424644" name="Imagen 16864246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065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9C1B20"/>
    <w:multiLevelType w:val="hybridMultilevel"/>
    <w:tmpl w:val="AF5AAA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1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9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3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7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313293977">
    <w:abstractNumId w:val="10"/>
  </w:num>
  <w:num w:numId="2" w16cid:durableId="629213382">
    <w:abstractNumId w:val="10"/>
  </w:num>
  <w:num w:numId="3" w16cid:durableId="2127696909">
    <w:abstractNumId w:val="18"/>
  </w:num>
  <w:num w:numId="4" w16cid:durableId="653529620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826479989">
    <w:abstractNumId w:val="12"/>
  </w:num>
  <w:num w:numId="6" w16cid:durableId="1486556664">
    <w:abstractNumId w:val="22"/>
  </w:num>
  <w:num w:numId="7" w16cid:durableId="585920623">
    <w:abstractNumId w:val="2"/>
  </w:num>
  <w:num w:numId="8" w16cid:durableId="1540387383">
    <w:abstractNumId w:val="16"/>
  </w:num>
  <w:num w:numId="9" w16cid:durableId="1384525034">
    <w:abstractNumId w:val="15"/>
  </w:num>
  <w:num w:numId="10" w16cid:durableId="1930189720">
    <w:abstractNumId w:val="30"/>
  </w:num>
  <w:num w:numId="11" w16cid:durableId="1739404543">
    <w:abstractNumId w:val="32"/>
  </w:num>
  <w:num w:numId="12" w16cid:durableId="2126777402">
    <w:abstractNumId w:val="13"/>
  </w:num>
  <w:num w:numId="13" w16cid:durableId="1959020582">
    <w:abstractNumId w:val="25"/>
  </w:num>
  <w:num w:numId="14" w16cid:durableId="1391537778">
    <w:abstractNumId w:val="5"/>
  </w:num>
  <w:num w:numId="15" w16cid:durableId="1044449726">
    <w:abstractNumId w:val="5"/>
  </w:num>
  <w:num w:numId="16" w16cid:durableId="924925207">
    <w:abstractNumId w:val="26"/>
  </w:num>
  <w:num w:numId="17" w16cid:durableId="341781435">
    <w:abstractNumId w:val="6"/>
  </w:num>
  <w:num w:numId="18" w16cid:durableId="1411393008">
    <w:abstractNumId w:val="31"/>
  </w:num>
  <w:num w:numId="19" w16cid:durableId="1786343303">
    <w:abstractNumId w:val="23"/>
  </w:num>
  <w:num w:numId="20" w16cid:durableId="2075156997">
    <w:abstractNumId w:val="28"/>
  </w:num>
  <w:num w:numId="21" w16cid:durableId="1215850047">
    <w:abstractNumId w:val="8"/>
  </w:num>
  <w:num w:numId="22" w16cid:durableId="1371419353">
    <w:abstractNumId w:val="7"/>
  </w:num>
  <w:num w:numId="23" w16cid:durableId="144862450">
    <w:abstractNumId w:val="14"/>
  </w:num>
  <w:num w:numId="24" w16cid:durableId="153762069">
    <w:abstractNumId w:val="27"/>
  </w:num>
  <w:num w:numId="25" w16cid:durableId="1599172395">
    <w:abstractNumId w:val="20"/>
  </w:num>
  <w:num w:numId="26" w16cid:durableId="607393295">
    <w:abstractNumId w:val="19"/>
  </w:num>
  <w:num w:numId="27" w16cid:durableId="1569656187">
    <w:abstractNumId w:val="17"/>
  </w:num>
  <w:num w:numId="28" w16cid:durableId="288587233">
    <w:abstractNumId w:val="11"/>
  </w:num>
  <w:num w:numId="29" w16cid:durableId="1439177389">
    <w:abstractNumId w:val="21"/>
  </w:num>
  <w:num w:numId="30" w16cid:durableId="1897155295">
    <w:abstractNumId w:val="4"/>
  </w:num>
  <w:num w:numId="31" w16cid:durableId="626158904">
    <w:abstractNumId w:val="29"/>
  </w:num>
  <w:num w:numId="32" w16cid:durableId="1508591563">
    <w:abstractNumId w:val="1"/>
  </w:num>
  <w:num w:numId="33" w16cid:durableId="659431338">
    <w:abstractNumId w:val="24"/>
  </w:num>
  <w:num w:numId="34" w16cid:durableId="272133194">
    <w:abstractNumId w:val="9"/>
  </w:num>
  <w:num w:numId="35" w16cid:durableId="1898280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150F"/>
    <w:rsid w:val="00003F20"/>
    <w:rsid w:val="00006F12"/>
    <w:rsid w:val="00023AA6"/>
    <w:rsid w:val="0002732D"/>
    <w:rsid w:val="00032A2C"/>
    <w:rsid w:val="0004043A"/>
    <w:rsid w:val="000431EE"/>
    <w:rsid w:val="00057F70"/>
    <w:rsid w:val="000623EC"/>
    <w:rsid w:val="00070ACF"/>
    <w:rsid w:val="000753EA"/>
    <w:rsid w:val="00075827"/>
    <w:rsid w:val="00075E14"/>
    <w:rsid w:val="00075F7B"/>
    <w:rsid w:val="000810E2"/>
    <w:rsid w:val="000834D1"/>
    <w:rsid w:val="00083E3E"/>
    <w:rsid w:val="00083F50"/>
    <w:rsid w:val="000863C2"/>
    <w:rsid w:val="00086C81"/>
    <w:rsid w:val="000A3EF1"/>
    <w:rsid w:val="000A75C7"/>
    <w:rsid w:val="000B269B"/>
    <w:rsid w:val="000B5D47"/>
    <w:rsid w:val="000C2E7B"/>
    <w:rsid w:val="000C7A3A"/>
    <w:rsid w:val="000D1E1C"/>
    <w:rsid w:val="000D25DE"/>
    <w:rsid w:val="000D4356"/>
    <w:rsid w:val="000D4EF3"/>
    <w:rsid w:val="000D7062"/>
    <w:rsid w:val="000E03C2"/>
    <w:rsid w:val="000E15FD"/>
    <w:rsid w:val="000E4699"/>
    <w:rsid w:val="000E5B2D"/>
    <w:rsid w:val="000F1900"/>
    <w:rsid w:val="000F74A6"/>
    <w:rsid w:val="00102A6A"/>
    <w:rsid w:val="00110CBD"/>
    <w:rsid w:val="00111F51"/>
    <w:rsid w:val="001125F0"/>
    <w:rsid w:val="00114B23"/>
    <w:rsid w:val="00114E13"/>
    <w:rsid w:val="0011537B"/>
    <w:rsid w:val="00121488"/>
    <w:rsid w:val="00134FBD"/>
    <w:rsid w:val="00143EB0"/>
    <w:rsid w:val="00147D24"/>
    <w:rsid w:val="0015033C"/>
    <w:rsid w:val="00154DC4"/>
    <w:rsid w:val="00157044"/>
    <w:rsid w:val="00175331"/>
    <w:rsid w:val="00175A49"/>
    <w:rsid w:val="00183BC6"/>
    <w:rsid w:val="00184A18"/>
    <w:rsid w:val="00185D23"/>
    <w:rsid w:val="00187EC0"/>
    <w:rsid w:val="00187F7F"/>
    <w:rsid w:val="00194C2B"/>
    <w:rsid w:val="001A43C2"/>
    <w:rsid w:val="001A50F9"/>
    <w:rsid w:val="001A55FE"/>
    <w:rsid w:val="001A77A1"/>
    <w:rsid w:val="001B1EDB"/>
    <w:rsid w:val="001B6B7A"/>
    <w:rsid w:val="001B7C53"/>
    <w:rsid w:val="001C329C"/>
    <w:rsid w:val="001C61E6"/>
    <w:rsid w:val="001D4794"/>
    <w:rsid w:val="001D516C"/>
    <w:rsid w:val="001D5C5C"/>
    <w:rsid w:val="001E1EA9"/>
    <w:rsid w:val="001E219A"/>
    <w:rsid w:val="001E21E1"/>
    <w:rsid w:val="001E2223"/>
    <w:rsid w:val="001E4BC1"/>
    <w:rsid w:val="001E7C03"/>
    <w:rsid w:val="001F0802"/>
    <w:rsid w:val="001F1DFC"/>
    <w:rsid w:val="001F4CC7"/>
    <w:rsid w:val="001F69CB"/>
    <w:rsid w:val="00204821"/>
    <w:rsid w:val="00207601"/>
    <w:rsid w:val="0021034D"/>
    <w:rsid w:val="0022183D"/>
    <w:rsid w:val="002226DC"/>
    <w:rsid w:val="0022458E"/>
    <w:rsid w:val="00230458"/>
    <w:rsid w:val="00236E3C"/>
    <w:rsid w:val="00242758"/>
    <w:rsid w:val="002479D1"/>
    <w:rsid w:val="00251EC5"/>
    <w:rsid w:val="00252814"/>
    <w:rsid w:val="00256CEF"/>
    <w:rsid w:val="002702E7"/>
    <w:rsid w:val="00270954"/>
    <w:rsid w:val="002734B5"/>
    <w:rsid w:val="002743F9"/>
    <w:rsid w:val="00276171"/>
    <w:rsid w:val="002810F0"/>
    <w:rsid w:val="00282621"/>
    <w:rsid w:val="002919B2"/>
    <w:rsid w:val="00295466"/>
    <w:rsid w:val="00296065"/>
    <w:rsid w:val="00296F20"/>
    <w:rsid w:val="002A2577"/>
    <w:rsid w:val="002B03DE"/>
    <w:rsid w:val="002B1CB4"/>
    <w:rsid w:val="002B37B6"/>
    <w:rsid w:val="002B4DEE"/>
    <w:rsid w:val="002D1C53"/>
    <w:rsid w:val="002D4468"/>
    <w:rsid w:val="002D5D77"/>
    <w:rsid w:val="002D5F66"/>
    <w:rsid w:val="002E2D49"/>
    <w:rsid w:val="002E5D32"/>
    <w:rsid w:val="002E5F98"/>
    <w:rsid w:val="002F038E"/>
    <w:rsid w:val="002F12E4"/>
    <w:rsid w:val="002F384D"/>
    <w:rsid w:val="002F4006"/>
    <w:rsid w:val="002F5E03"/>
    <w:rsid w:val="003023B2"/>
    <w:rsid w:val="00310275"/>
    <w:rsid w:val="003158ED"/>
    <w:rsid w:val="0032049D"/>
    <w:rsid w:val="0032160C"/>
    <w:rsid w:val="00324163"/>
    <w:rsid w:val="003353ED"/>
    <w:rsid w:val="00335E04"/>
    <w:rsid w:val="003364A9"/>
    <w:rsid w:val="00337B6D"/>
    <w:rsid w:val="003417B7"/>
    <w:rsid w:val="003417D2"/>
    <w:rsid w:val="00346E6C"/>
    <w:rsid w:val="00352515"/>
    <w:rsid w:val="003557DD"/>
    <w:rsid w:val="00356E73"/>
    <w:rsid w:val="00357251"/>
    <w:rsid w:val="00363BFA"/>
    <w:rsid w:val="0036514C"/>
    <w:rsid w:val="00365D99"/>
    <w:rsid w:val="0037087D"/>
    <w:rsid w:val="003721F3"/>
    <w:rsid w:val="00376054"/>
    <w:rsid w:val="003857D6"/>
    <w:rsid w:val="00385F6E"/>
    <w:rsid w:val="00387407"/>
    <w:rsid w:val="00393709"/>
    <w:rsid w:val="003A7038"/>
    <w:rsid w:val="003B0B3A"/>
    <w:rsid w:val="003B1FB7"/>
    <w:rsid w:val="003B22E6"/>
    <w:rsid w:val="003B39FC"/>
    <w:rsid w:val="003B4427"/>
    <w:rsid w:val="003B4A09"/>
    <w:rsid w:val="003C0820"/>
    <w:rsid w:val="003C301C"/>
    <w:rsid w:val="003C34A7"/>
    <w:rsid w:val="003C789C"/>
    <w:rsid w:val="003D2C29"/>
    <w:rsid w:val="003D45DC"/>
    <w:rsid w:val="003D511C"/>
    <w:rsid w:val="003D670A"/>
    <w:rsid w:val="003E33A8"/>
    <w:rsid w:val="003E39AE"/>
    <w:rsid w:val="003E4AD9"/>
    <w:rsid w:val="003E5BF2"/>
    <w:rsid w:val="003F1242"/>
    <w:rsid w:val="003F126F"/>
    <w:rsid w:val="003F1CB0"/>
    <w:rsid w:val="003F3450"/>
    <w:rsid w:val="003F5038"/>
    <w:rsid w:val="003F76ED"/>
    <w:rsid w:val="003F7AAE"/>
    <w:rsid w:val="00400B1E"/>
    <w:rsid w:val="00401FEB"/>
    <w:rsid w:val="00410E5A"/>
    <w:rsid w:val="004126DB"/>
    <w:rsid w:val="00420C7B"/>
    <w:rsid w:val="00421A20"/>
    <w:rsid w:val="00421BAF"/>
    <w:rsid w:val="00421C6D"/>
    <w:rsid w:val="004226F5"/>
    <w:rsid w:val="0042499D"/>
    <w:rsid w:val="004273C2"/>
    <w:rsid w:val="004350CD"/>
    <w:rsid w:val="004443F6"/>
    <w:rsid w:val="00444B65"/>
    <w:rsid w:val="004451FE"/>
    <w:rsid w:val="0044779F"/>
    <w:rsid w:val="00453323"/>
    <w:rsid w:val="004557C8"/>
    <w:rsid w:val="004576D7"/>
    <w:rsid w:val="00464440"/>
    <w:rsid w:val="00464A2A"/>
    <w:rsid w:val="00465860"/>
    <w:rsid w:val="00465B3D"/>
    <w:rsid w:val="00472D18"/>
    <w:rsid w:val="00476627"/>
    <w:rsid w:val="00477BAD"/>
    <w:rsid w:val="004869C3"/>
    <w:rsid w:val="00487175"/>
    <w:rsid w:val="0049156D"/>
    <w:rsid w:val="00492721"/>
    <w:rsid w:val="004934D0"/>
    <w:rsid w:val="00495DE0"/>
    <w:rsid w:val="004A1F47"/>
    <w:rsid w:val="004A27E6"/>
    <w:rsid w:val="004B26F8"/>
    <w:rsid w:val="004B35E2"/>
    <w:rsid w:val="004C1645"/>
    <w:rsid w:val="004C2B9F"/>
    <w:rsid w:val="004D0262"/>
    <w:rsid w:val="004F2AD8"/>
    <w:rsid w:val="004F4526"/>
    <w:rsid w:val="004F59AD"/>
    <w:rsid w:val="005010B7"/>
    <w:rsid w:val="00514F44"/>
    <w:rsid w:val="00514F93"/>
    <w:rsid w:val="00523998"/>
    <w:rsid w:val="00524740"/>
    <w:rsid w:val="0052570A"/>
    <w:rsid w:val="0052727D"/>
    <w:rsid w:val="00533036"/>
    <w:rsid w:val="005332EF"/>
    <w:rsid w:val="005343FA"/>
    <w:rsid w:val="00534F0B"/>
    <w:rsid w:val="00542035"/>
    <w:rsid w:val="005420E0"/>
    <w:rsid w:val="00547ACC"/>
    <w:rsid w:val="0055158E"/>
    <w:rsid w:val="00553100"/>
    <w:rsid w:val="00555F80"/>
    <w:rsid w:val="00556621"/>
    <w:rsid w:val="00560138"/>
    <w:rsid w:val="0056060A"/>
    <w:rsid w:val="0056170F"/>
    <w:rsid w:val="0056712D"/>
    <w:rsid w:val="00567849"/>
    <w:rsid w:val="00570CDE"/>
    <w:rsid w:val="00571875"/>
    <w:rsid w:val="00575B56"/>
    <w:rsid w:val="005812A3"/>
    <w:rsid w:val="00592A91"/>
    <w:rsid w:val="00593A9D"/>
    <w:rsid w:val="0059546B"/>
    <w:rsid w:val="005A1810"/>
    <w:rsid w:val="005A36D7"/>
    <w:rsid w:val="005A37FE"/>
    <w:rsid w:val="005B1175"/>
    <w:rsid w:val="005B515C"/>
    <w:rsid w:val="005B68C7"/>
    <w:rsid w:val="005B6D7E"/>
    <w:rsid w:val="005D2387"/>
    <w:rsid w:val="005D4F33"/>
    <w:rsid w:val="005D5A1B"/>
    <w:rsid w:val="005E695E"/>
    <w:rsid w:val="005F1530"/>
    <w:rsid w:val="0060191E"/>
    <w:rsid w:val="00604505"/>
    <w:rsid w:val="00606C88"/>
    <w:rsid w:val="006100B8"/>
    <w:rsid w:val="00611F07"/>
    <w:rsid w:val="006120C9"/>
    <w:rsid w:val="00614727"/>
    <w:rsid w:val="00620B38"/>
    <w:rsid w:val="006264CD"/>
    <w:rsid w:val="00626AC9"/>
    <w:rsid w:val="00633852"/>
    <w:rsid w:val="00635EB1"/>
    <w:rsid w:val="00642739"/>
    <w:rsid w:val="00643118"/>
    <w:rsid w:val="0064323D"/>
    <w:rsid w:val="006544BE"/>
    <w:rsid w:val="00664494"/>
    <w:rsid w:val="00666926"/>
    <w:rsid w:val="00667C7B"/>
    <w:rsid w:val="00671BCD"/>
    <w:rsid w:val="00674616"/>
    <w:rsid w:val="0067530E"/>
    <w:rsid w:val="00675D31"/>
    <w:rsid w:val="00676924"/>
    <w:rsid w:val="00676C7F"/>
    <w:rsid w:val="00680D0A"/>
    <w:rsid w:val="006906CB"/>
    <w:rsid w:val="00697497"/>
    <w:rsid w:val="006A04C7"/>
    <w:rsid w:val="006A0B5B"/>
    <w:rsid w:val="006A31DE"/>
    <w:rsid w:val="006A68EC"/>
    <w:rsid w:val="006B2109"/>
    <w:rsid w:val="006B5486"/>
    <w:rsid w:val="006C2F4A"/>
    <w:rsid w:val="006D0975"/>
    <w:rsid w:val="006D2E49"/>
    <w:rsid w:val="006D3FCE"/>
    <w:rsid w:val="006D5A8C"/>
    <w:rsid w:val="006E5D74"/>
    <w:rsid w:val="006F0BC8"/>
    <w:rsid w:val="006F22CB"/>
    <w:rsid w:val="006F41B7"/>
    <w:rsid w:val="006F73C3"/>
    <w:rsid w:val="00701632"/>
    <w:rsid w:val="007037B6"/>
    <w:rsid w:val="007077B7"/>
    <w:rsid w:val="00712E80"/>
    <w:rsid w:val="00713437"/>
    <w:rsid w:val="0072074F"/>
    <w:rsid w:val="00722140"/>
    <w:rsid w:val="0072324A"/>
    <w:rsid w:val="0072538C"/>
    <w:rsid w:val="00735151"/>
    <w:rsid w:val="00735C81"/>
    <w:rsid w:val="007478F3"/>
    <w:rsid w:val="0075366D"/>
    <w:rsid w:val="00756586"/>
    <w:rsid w:val="00772445"/>
    <w:rsid w:val="0077420C"/>
    <w:rsid w:val="00775E29"/>
    <w:rsid w:val="00780EE9"/>
    <w:rsid w:val="007903CC"/>
    <w:rsid w:val="00790CF2"/>
    <w:rsid w:val="0079607A"/>
    <w:rsid w:val="00796CDC"/>
    <w:rsid w:val="007977D0"/>
    <w:rsid w:val="007A58D9"/>
    <w:rsid w:val="007B2C72"/>
    <w:rsid w:val="007B6F0E"/>
    <w:rsid w:val="007C3799"/>
    <w:rsid w:val="007D01DB"/>
    <w:rsid w:val="007D4BE4"/>
    <w:rsid w:val="007D6265"/>
    <w:rsid w:val="007D63E1"/>
    <w:rsid w:val="007E0878"/>
    <w:rsid w:val="007E48E6"/>
    <w:rsid w:val="007E74A4"/>
    <w:rsid w:val="007F54D9"/>
    <w:rsid w:val="007F5B68"/>
    <w:rsid w:val="007F7C1C"/>
    <w:rsid w:val="008001EB"/>
    <w:rsid w:val="00802DA9"/>
    <w:rsid w:val="00804E9C"/>
    <w:rsid w:val="00805684"/>
    <w:rsid w:val="00805701"/>
    <w:rsid w:val="00806C4F"/>
    <w:rsid w:val="008070A2"/>
    <w:rsid w:val="008073F9"/>
    <w:rsid w:val="00813AF4"/>
    <w:rsid w:val="0081560F"/>
    <w:rsid w:val="0082703B"/>
    <w:rsid w:val="00830342"/>
    <w:rsid w:val="00831BEB"/>
    <w:rsid w:val="008328B9"/>
    <w:rsid w:val="0083591B"/>
    <w:rsid w:val="00841898"/>
    <w:rsid w:val="00841C4D"/>
    <w:rsid w:val="00843A92"/>
    <w:rsid w:val="00845405"/>
    <w:rsid w:val="00845C99"/>
    <w:rsid w:val="008467A8"/>
    <w:rsid w:val="00853739"/>
    <w:rsid w:val="008600BC"/>
    <w:rsid w:val="0086034E"/>
    <w:rsid w:val="00861387"/>
    <w:rsid w:val="00862EC5"/>
    <w:rsid w:val="00867986"/>
    <w:rsid w:val="00872483"/>
    <w:rsid w:val="00872703"/>
    <w:rsid w:val="00873637"/>
    <w:rsid w:val="00881A25"/>
    <w:rsid w:val="00882568"/>
    <w:rsid w:val="00883006"/>
    <w:rsid w:val="00885A49"/>
    <w:rsid w:val="0089106A"/>
    <w:rsid w:val="008945DF"/>
    <w:rsid w:val="00896888"/>
    <w:rsid w:val="008976AC"/>
    <w:rsid w:val="00897B1F"/>
    <w:rsid w:val="008A236A"/>
    <w:rsid w:val="008A3003"/>
    <w:rsid w:val="008A5E06"/>
    <w:rsid w:val="008C1D7B"/>
    <w:rsid w:val="008C51E9"/>
    <w:rsid w:val="008C7A6E"/>
    <w:rsid w:val="008D0C91"/>
    <w:rsid w:val="008D5A64"/>
    <w:rsid w:val="008E0C60"/>
    <w:rsid w:val="008E3006"/>
    <w:rsid w:val="008E6D93"/>
    <w:rsid w:val="008F06D0"/>
    <w:rsid w:val="00904BAD"/>
    <w:rsid w:val="009079CC"/>
    <w:rsid w:val="00910173"/>
    <w:rsid w:val="009131AA"/>
    <w:rsid w:val="009139E2"/>
    <w:rsid w:val="0091520D"/>
    <w:rsid w:val="00916EE1"/>
    <w:rsid w:val="00920C1B"/>
    <w:rsid w:val="00935281"/>
    <w:rsid w:val="00935F6D"/>
    <w:rsid w:val="00936DB7"/>
    <w:rsid w:val="00940867"/>
    <w:rsid w:val="00943193"/>
    <w:rsid w:val="009447BF"/>
    <w:rsid w:val="00950792"/>
    <w:rsid w:val="009524DC"/>
    <w:rsid w:val="009547AB"/>
    <w:rsid w:val="009614CB"/>
    <w:rsid w:val="0096214A"/>
    <w:rsid w:val="00962CC2"/>
    <w:rsid w:val="00962F41"/>
    <w:rsid w:val="00963C53"/>
    <w:rsid w:val="009706B5"/>
    <w:rsid w:val="00977ED5"/>
    <w:rsid w:val="00986F2A"/>
    <w:rsid w:val="009922EA"/>
    <w:rsid w:val="0099737E"/>
    <w:rsid w:val="009B3238"/>
    <w:rsid w:val="009B6B92"/>
    <w:rsid w:val="009C62B3"/>
    <w:rsid w:val="009C6AB6"/>
    <w:rsid w:val="009D12EC"/>
    <w:rsid w:val="009D6778"/>
    <w:rsid w:val="009E089E"/>
    <w:rsid w:val="009E20E8"/>
    <w:rsid w:val="009E4EF8"/>
    <w:rsid w:val="009E52AB"/>
    <w:rsid w:val="009E6157"/>
    <w:rsid w:val="00A0121E"/>
    <w:rsid w:val="00A031EC"/>
    <w:rsid w:val="00A046BE"/>
    <w:rsid w:val="00A0542E"/>
    <w:rsid w:val="00A142A6"/>
    <w:rsid w:val="00A14C64"/>
    <w:rsid w:val="00A169D3"/>
    <w:rsid w:val="00A23E81"/>
    <w:rsid w:val="00A25B8A"/>
    <w:rsid w:val="00A26BC5"/>
    <w:rsid w:val="00A4243C"/>
    <w:rsid w:val="00A50B97"/>
    <w:rsid w:val="00A52281"/>
    <w:rsid w:val="00A53D1A"/>
    <w:rsid w:val="00A56F48"/>
    <w:rsid w:val="00A64C0D"/>
    <w:rsid w:val="00A66627"/>
    <w:rsid w:val="00A73EC9"/>
    <w:rsid w:val="00A77EF0"/>
    <w:rsid w:val="00A83FAF"/>
    <w:rsid w:val="00A845DF"/>
    <w:rsid w:val="00A91B03"/>
    <w:rsid w:val="00A9224D"/>
    <w:rsid w:val="00A97AF0"/>
    <w:rsid w:val="00AA35D8"/>
    <w:rsid w:val="00AA7530"/>
    <w:rsid w:val="00AB083E"/>
    <w:rsid w:val="00AB4845"/>
    <w:rsid w:val="00AC133D"/>
    <w:rsid w:val="00AC4D41"/>
    <w:rsid w:val="00AC6CDC"/>
    <w:rsid w:val="00AD641E"/>
    <w:rsid w:val="00AE1F96"/>
    <w:rsid w:val="00AE285E"/>
    <w:rsid w:val="00AE5A8B"/>
    <w:rsid w:val="00AE6C61"/>
    <w:rsid w:val="00AF0CFD"/>
    <w:rsid w:val="00AF1BD2"/>
    <w:rsid w:val="00AF67AE"/>
    <w:rsid w:val="00AF705C"/>
    <w:rsid w:val="00B03148"/>
    <w:rsid w:val="00B03AE7"/>
    <w:rsid w:val="00B1305B"/>
    <w:rsid w:val="00B14A7C"/>
    <w:rsid w:val="00B25915"/>
    <w:rsid w:val="00B361C1"/>
    <w:rsid w:val="00B36F40"/>
    <w:rsid w:val="00B46F74"/>
    <w:rsid w:val="00B47321"/>
    <w:rsid w:val="00B50451"/>
    <w:rsid w:val="00B52D55"/>
    <w:rsid w:val="00B54C23"/>
    <w:rsid w:val="00B578B0"/>
    <w:rsid w:val="00B6120E"/>
    <w:rsid w:val="00B62DE9"/>
    <w:rsid w:val="00B65CF5"/>
    <w:rsid w:val="00B66A85"/>
    <w:rsid w:val="00B70AF0"/>
    <w:rsid w:val="00B71370"/>
    <w:rsid w:val="00B72988"/>
    <w:rsid w:val="00B812CA"/>
    <w:rsid w:val="00B83E3B"/>
    <w:rsid w:val="00B84FE6"/>
    <w:rsid w:val="00B8702D"/>
    <w:rsid w:val="00B93695"/>
    <w:rsid w:val="00B9426B"/>
    <w:rsid w:val="00B96A1B"/>
    <w:rsid w:val="00BA2FEB"/>
    <w:rsid w:val="00BA5E6D"/>
    <w:rsid w:val="00BB00BD"/>
    <w:rsid w:val="00BB45C5"/>
    <w:rsid w:val="00BC0629"/>
    <w:rsid w:val="00BC577C"/>
    <w:rsid w:val="00BC66AE"/>
    <w:rsid w:val="00BC6870"/>
    <w:rsid w:val="00BC70E0"/>
    <w:rsid w:val="00BC7471"/>
    <w:rsid w:val="00BC7552"/>
    <w:rsid w:val="00BD31DC"/>
    <w:rsid w:val="00BD32E6"/>
    <w:rsid w:val="00BD3E00"/>
    <w:rsid w:val="00BD4967"/>
    <w:rsid w:val="00BD6F11"/>
    <w:rsid w:val="00BD76D4"/>
    <w:rsid w:val="00BE054A"/>
    <w:rsid w:val="00BE17FD"/>
    <w:rsid w:val="00BE4F73"/>
    <w:rsid w:val="00BE6371"/>
    <w:rsid w:val="00BF0B9D"/>
    <w:rsid w:val="00BF19FF"/>
    <w:rsid w:val="00BF5887"/>
    <w:rsid w:val="00C01FC9"/>
    <w:rsid w:val="00C0290C"/>
    <w:rsid w:val="00C04CCF"/>
    <w:rsid w:val="00C04FCA"/>
    <w:rsid w:val="00C116BD"/>
    <w:rsid w:val="00C125CD"/>
    <w:rsid w:val="00C12930"/>
    <w:rsid w:val="00C22449"/>
    <w:rsid w:val="00C24DF6"/>
    <w:rsid w:val="00C27C4B"/>
    <w:rsid w:val="00C34013"/>
    <w:rsid w:val="00C35979"/>
    <w:rsid w:val="00C35EB4"/>
    <w:rsid w:val="00C554D3"/>
    <w:rsid w:val="00C56CC0"/>
    <w:rsid w:val="00C6468C"/>
    <w:rsid w:val="00C6680C"/>
    <w:rsid w:val="00C67092"/>
    <w:rsid w:val="00C718A8"/>
    <w:rsid w:val="00C72E24"/>
    <w:rsid w:val="00C87631"/>
    <w:rsid w:val="00C935DA"/>
    <w:rsid w:val="00C9570C"/>
    <w:rsid w:val="00CA08AD"/>
    <w:rsid w:val="00CA1666"/>
    <w:rsid w:val="00CA6A79"/>
    <w:rsid w:val="00CB217C"/>
    <w:rsid w:val="00CB64C8"/>
    <w:rsid w:val="00CC77CE"/>
    <w:rsid w:val="00CD27F7"/>
    <w:rsid w:val="00CD2802"/>
    <w:rsid w:val="00CD5D3D"/>
    <w:rsid w:val="00CE1B41"/>
    <w:rsid w:val="00CE7A0C"/>
    <w:rsid w:val="00CF3F8D"/>
    <w:rsid w:val="00CF65AB"/>
    <w:rsid w:val="00D001A7"/>
    <w:rsid w:val="00D05B4B"/>
    <w:rsid w:val="00D0731C"/>
    <w:rsid w:val="00D10E30"/>
    <w:rsid w:val="00D12DD3"/>
    <w:rsid w:val="00D1348D"/>
    <w:rsid w:val="00D13BD6"/>
    <w:rsid w:val="00D22857"/>
    <w:rsid w:val="00D253B6"/>
    <w:rsid w:val="00D27ADA"/>
    <w:rsid w:val="00D30F3E"/>
    <w:rsid w:val="00D3285C"/>
    <w:rsid w:val="00D401CC"/>
    <w:rsid w:val="00D501DF"/>
    <w:rsid w:val="00D52993"/>
    <w:rsid w:val="00D619D1"/>
    <w:rsid w:val="00D624E9"/>
    <w:rsid w:val="00D63F28"/>
    <w:rsid w:val="00D671D9"/>
    <w:rsid w:val="00D70183"/>
    <w:rsid w:val="00D74F74"/>
    <w:rsid w:val="00D76F6B"/>
    <w:rsid w:val="00D825BB"/>
    <w:rsid w:val="00D87FEB"/>
    <w:rsid w:val="00D93424"/>
    <w:rsid w:val="00DA0DFB"/>
    <w:rsid w:val="00DA2459"/>
    <w:rsid w:val="00DA74B9"/>
    <w:rsid w:val="00DB06CF"/>
    <w:rsid w:val="00DB0D5B"/>
    <w:rsid w:val="00DB6D46"/>
    <w:rsid w:val="00DE0991"/>
    <w:rsid w:val="00DE2059"/>
    <w:rsid w:val="00DE5F0A"/>
    <w:rsid w:val="00DF1189"/>
    <w:rsid w:val="00DF3E25"/>
    <w:rsid w:val="00DF4659"/>
    <w:rsid w:val="00DF4DB2"/>
    <w:rsid w:val="00E02328"/>
    <w:rsid w:val="00E04A3A"/>
    <w:rsid w:val="00E0661F"/>
    <w:rsid w:val="00E13539"/>
    <w:rsid w:val="00E16B92"/>
    <w:rsid w:val="00E235CB"/>
    <w:rsid w:val="00E248B6"/>
    <w:rsid w:val="00E30A8E"/>
    <w:rsid w:val="00E30DEE"/>
    <w:rsid w:val="00E364AA"/>
    <w:rsid w:val="00E372E1"/>
    <w:rsid w:val="00E4317C"/>
    <w:rsid w:val="00E5171E"/>
    <w:rsid w:val="00E533D7"/>
    <w:rsid w:val="00E53760"/>
    <w:rsid w:val="00E567DB"/>
    <w:rsid w:val="00E67908"/>
    <w:rsid w:val="00E67916"/>
    <w:rsid w:val="00E71558"/>
    <w:rsid w:val="00E73416"/>
    <w:rsid w:val="00E76BD3"/>
    <w:rsid w:val="00E822A2"/>
    <w:rsid w:val="00E86AEE"/>
    <w:rsid w:val="00E86C95"/>
    <w:rsid w:val="00E91564"/>
    <w:rsid w:val="00E91A10"/>
    <w:rsid w:val="00E94C49"/>
    <w:rsid w:val="00E96AD0"/>
    <w:rsid w:val="00E96AF7"/>
    <w:rsid w:val="00E97560"/>
    <w:rsid w:val="00EA09F1"/>
    <w:rsid w:val="00EA2D8C"/>
    <w:rsid w:val="00EA5ADD"/>
    <w:rsid w:val="00EB624D"/>
    <w:rsid w:val="00EB6351"/>
    <w:rsid w:val="00EB719F"/>
    <w:rsid w:val="00EC2A54"/>
    <w:rsid w:val="00EC49F5"/>
    <w:rsid w:val="00EC5FF3"/>
    <w:rsid w:val="00EC6588"/>
    <w:rsid w:val="00EE247D"/>
    <w:rsid w:val="00EE4DE8"/>
    <w:rsid w:val="00EF03BD"/>
    <w:rsid w:val="00EF1802"/>
    <w:rsid w:val="00EF2B7A"/>
    <w:rsid w:val="00EF4044"/>
    <w:rsid w:val="00F01CE9"/>
    <w:rsid w:val="00F02426"/>
    <w:rsid w:val="00F02AA0"/>
    <w:rsid w:val="00F058B5"/>
    <w:rsid w:val="00F117E3"/>
    <w:rsid w:val="00F24971"/>
    <w:rsid w:val="00F25E93"/>
    <w:rsid w:val="00F26C9A"/>
    <w:rsid w:val="00F26FE7"/>
    <w:rsid w:val="00F3708F"/>
    <w:rsid w:val="00F42C6E"/>
    <w:rsid w:val="00F43774"/>
    <w:rsid w:val="00F4641B"/>
    <w:rsid w:val="00F46FF4"/>
    <w:rsid w:val="00F53607"/>
    <w:rsid w:val="00F53EC4"/>
    <w:rsid w:val="00F651A3"/>
    <w:rsid w:val="00F71D2D"/>
    <w:rsid w:val="00F72C60"/>
    <w:rsid w:val="00F75177"/>
    <w:rsid w:val="00F83F56"/>
    <w:rsid w:val="00F938CD"/>
    <w:rsid w:val="00F952DE"/>
    <w:rsid w:val="00FA018B"/>
    <w:rsid w:val="00FA3CFB"/>
    <w:rsid w:val="00FA4ACF"/>
    <w:rsid w:val="00FB22A7"/>
    <w:rsid w:val="00FB64E7"/>
    <w:rsid w:val="00FC1377"/>
    <w:rsid w:val="00FC363D"/>
    <w:rsid w:val="00FD41B6"/>
    <w:rsid w:val="00FD5F7A"/>
    <w:rsid w:val="00FD616B"/>
    <w:rsid w:val="00FE0C1B"/>
    <w:rsid w:val="00FE2BC8"/>
    <w:rsid w:val="00FE3EBB"/>
    <w:rsid w:val="00FF2283"/>
    <w:rsid w:val="00FF60C5"/>
    <w:rsid w:val="00FF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3E7C26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10E5A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410E5A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Fuerte">
    <w:name w:val="Strong"/>
    <w:uiPriority w:val="22"/>
    <w:qFormat/>
    <w:rsid w:val="00410E5A"/>
    <w:rPr>
      <w:b/>
      <w:bCs/>
    </w:rPr>
  </w:style>
  <w:style w:type="paragraph" w:styleId="Subttulo">
    <w:name w:val="Subtitle"/>
    <w:basedOn w:val="Normal"/>
    <w:link w:val="SubttuloCar"/>
    <w:qFormat/>
    <w:rsid w:val="00410E5A"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sid w:val="00410E5A"/>
    <w:rPr>
      <w:b/>
      <w:sz w:val="28"/>
      <w:lang w:val="it-IT" w:eastAsia="it-IT"/>
    </w:rPr>
  </w:style>
  <w:style w:type="paragraph" w:customStyle="1" w:styleId="Default">
    <w:name w:val="Default"/>
    <w:rsid w:val="00410E5A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rsid w:val="00410E5A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sid w:val="00410E5A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sid w:val="00410E5A"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  <w:rsid w:val="00410E5A"/>
  </w:style>
  <w:style w:type="paragraph" w:customStyle="1" w:styleId="Poromisin">
    <w:name w:val="Por omisión"/>
    <w:rsid w:val="00410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sid w:val="00410E5A"/>
    <w:rPr>
      <w:color w:val="605E5C"/>
      <w:shd w:val="clear" w:color="auto" w:fill="E1DFDD"/>
    </w:rPr>
  </w:style>
  <w:style w:type="paragraph" w:customStyle="1" w:styleId="CuerpoA">
    <w:name w:val="Cuerpo A"/>
    <w:rsid w:val="00410E5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Ttulo"/>
    <w:link w:val="TtuloCar"/>
    <w:qFormat/>
    <w:rsid w:val="00410E5A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TtuloCar">
    <w:name w:val="Título Car"/>
    <w:link w:val="a"/>
    <w:rsid w:val="00410E5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rsid w:val="00410E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 w:eastAsia="es-ES_tradnl"/>
    </w:rPr>
  </w:style>
  <w:style w:type="character" w:customStyle="1" w:styleId="TtuloCar1">
    <w:name w:val="Título Car1"/>
    <w:basedOn w:val="Fuentedeprrafopredeter"/>
    <w:link w:val="Ttulo"/>
    <w:uiPriority w:val="10"/>
    <w:rsid w:val="00410E5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xmsonormal">
    <w:name w:val="x_msonormal"/>
    <w:basedOn w:val="Normal"/>
    <w:rsid w:val="00570CDE"/>
    <w:pPr>
      <w:spacing w:after="0" w:line="240" w:lineRule="auto"/>
      <w:jc w:val="left"/>
    </w:pPr>
    <w:rPr>
      <w:rFonts w:ascii="Calibri" w:eastAsiaTheme="minorHAnsi" w:hAnsi="Calibri" w:cs="Calibri"/>
      <w:color w:val="auto"/>
      <w:sz w:val="22"/>
      <w:szCs w:val="22"/>
    </w:rPr>
  </w:style>
  <w:style w:type="paragraph" w:styleId="Prrafodelista">
    <w:name w:val="List Paragraph"/>
    <w:basedOn w:val="Normal"/>
    <w:uiPriority w:val="34"/>
    <w:qFormat/>
    <w:rsid w:val="002D5F66"/>
    <w:pPr>
      <w:ind w:left="720"/>
      <w:contextualSpacing/>
    </w:pPr>
  </w:style>
  <w:style w:type="paragraph" w:customStyle="1" w:styleId="a0">
    <w:basedOn w:val="Normal"/>
    <w:next w:val="Ttulo"/>
    <w:qFormat/>
    <w:rsid w:val="0056712D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paragraph" w:customStyle="1" w:styleId="font8">
    <w:name w:val="font_8"/>
    <w:basedOn w:val="Normal"/>
    <w:rsid w:val="00BC577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wixui-rich-texttext">
    <w:name w:val="wixui-rich-text__text"/>
    <w:basedOn w:val="Fuentedeprrafopredeter"/>
    <w:rsid w:val="00BC577C"/>
  </w:style>
  <w:style w:type="character" w:customStyle="1" w:styleId="wixguard">
    <w:name w:val="wixguard"/>
    <w:basedOn w:val="Fuentedeprrafopredeter"/>
    <w:rsid w:val="00BC5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8D78D-5860-4ECF-AD05-52A936543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35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jasone astola elorriaga</cp:lastModifiedBy>
  <cp:revision>4</cp:revision>
  <cp:lastPrinted>2009-07-27T09:59:00Z</cp:lastPrinted>
  <dcterms:created xsi:type="dcterms:W3CDTF">2026-02-25T15:44:00Z</dcterms:created>
  <dcterms:modified xsi:type="dcterms:W3CDTF">2026-02-25T16:18:00Z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