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54F" w14:textId="7386B6ED" w:rsidR="00DF3137" w:rsidRPr="00D428DA" w:rsidRDefault="00761841" w:rsidP="00BD18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D428DA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00F3208" w14:textId="77777777" w:rsidR="006821AE" w:rsidRPr="00D428DA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D356117" w14:textId="5AB3EE28" w:rsidR="00F50853" w:rsidRPr="007E6CAF" w:rsidRDefault="00D428DA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D428DA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Hitzordua ekainaren 18an izango da, osteguna, Andre Maria Zuriaren plazan</w:t>
      </w:r>
      <w:r w:rsidRPr="007E6CAF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  <w:r w:rsidR="00F50853" w:rsidRPr="007E6CAF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</w:p>
    <w:p w14:paraId="23DA7B2F" w14:textId="77777777" w:rsidR="00F50853" w:rsidRPr="007E6CAF" w:rsidRDefault="00F5085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531DC90" w14:textId="7A9FBA50" w:rsidR="000623EC" w:rsidRPr="007E6CAF" w:rsidRDefault="00D428DA" w:rsidP="00A9076C">
      <w:pPr>
        <w:pStyle w:val="Textosinformato"/>
        <w:spacing w:line="276" w:lineRule="auto"/>
        <w:ind w:left="-142"/>
        <w:jc w:val="center"/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</w:pPr>
      <w:proofErr w:type="spellStart"/>
      <w:r w:rsidRPr="00D428DA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>Velvet</w:t>
      </w:r>
      <w:proofErr w:type="spellEnd"/>
      <w:r w:rsidRPr="00D428DA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 xml:space="preserve"> </w:t>
      </w:r>
      <w:proofErr w:type="spellStart"/>
      <w:r w:rsidRPr="007E6CAF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>Rush</w:t>
      </w:r>
      <w:proofErr w:type="spellEnd"/>
      <w:r w:rsidRPr="007E6CAF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 xml:space="preserve"> talde alemaniarra, Osteguna Rock Vital </w:t>
      </w:r>
      <w:proofErr w:type="spellStart"/>
      <w:r w:rsidRPr="007E6CAF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>Fest</w:t>
      </w:r>
      <w:proofErr w:type="spellEnd"/>
      <w:r w:rsidRPr="007E6CAF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 xml:space="preserve"> 2026 jaialdiko </w:t>
      </w:r>
      <w:proofErr w:type="spellStart"/>
      <w:r w:rsidRPr="007E6CAF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>kartelburu</w:t>
      </w:r>
      <w:proofErr w:type="spellEnd"/>
      <w:r w:rsidRPr="007E6CAF">
        <w:rPr>
          <w:rFonts w:ascii="Sanuk-Medium" w:hAnsi="Sanuk-Medium" w:cstheme="minorHAnsi"/>
          <w:bCs/>
          <w:color w:val="003366"/>
          <w:spacing w:val="-4"/>
          <w:sz w:val="44"/>
          <w:szCs w:val="44"/>
          <w:lang w:val="eu-ES"/>
        </w:rPr>
        <w:t xml:space="preserve">    </w:t>
      </w:r>
    </w:p>
    <w:p w14:paraId="251316A3" w14:textId="77777777" w:rsidR="00240175" w:rsidRPr="007E6CAF" w:rsidRDefault="00240175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7F063592" w14:textId="4661111E" w:rsidR="00971782" w:rsidRPr="007E6CAF" w:rsidRDefault="005F7BDA" w:rsidP="00E051C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7E6CAF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7E6CAF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>Taldea egungo rockaren proposamen indartsuenetako</w:t>
      </w:r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 xml:space="preserve"> da, eta </w:t>
      </w:r>
      <w:proofErr w:type="spellStart"/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>Sandra</w:t>
      </w:r>
      <w:proofErr w:type="spellEnd"/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>Lian</w:t>
      </w:r>
      <w:proofErr w:type="spellEnd"/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 xml:space="preserve"> karismatikoa du buru</w:t>
      </w:r>
      <w:r w:rsidR="007323C7" w:rsidRPr="007E6CAF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</w:p>
    <w:p w14:paraId="775726E8" w14:textId="45A7E543" w:rsidR="00196337" w:rsidRPr="00C23176" w:rsidRDefault="00196337" w:rsidP="00E051C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7E6CAF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>Bere soinuak generoaren aitzindariak omentzen ditu</w:t>
      </w:r>
      <w:r w:rsidR="00C23176">
        <w:rPr>
          <w:rFonts w:ascii="SanukLF-Light" w:hAnsi="SanukLF-Light" w:cs="Arial"/>
          <w:b/>
          <w:sz w:val="24"/>
          <w:szCs w:val="24"/>
          <w:lang w:val="eu-ES"/>
        </w:rPr>
        <w:t>,</w:t>
      </w:r>
      <w:r w:rsidR="007E6CAF" w:rsidRPr="007E6CAF">
        <w:rPr>
          <w:rFonts w:ascii="SanukLF-Light" w:hAnsi="SanukLF-Light" w:cs="Arial"/>
          <w:b/>
          <w:sz w:val="24"/>
          <w:szCs w:val="24"/>
          <w:lang w:val="eu-ES"/>
        </w:rPr>
        <w:t xml:space="preserve"> nostalgian erori gabe, konposizio bizi, gogoangarri eta teknikoki ezin hobeen alde eginez</w:t>
      </w:r>
      <w:r w:rsidR="007E6CAF" w:rsidRPr="00C23176">
        <w:rPr>
          <w:rFonts w:ascii="SanukLF-Light" w:hAnsi="SanukLF-Light" w:cs="Arial"/>
          <w:b/>
          <w:sz w:val="24"/>
          <w:szCs w:val="24"/>
          <w:lang w:val="eu-ES"/>
        </w:rPr>
        <w:t xml:space="preserve">   </w:t>
      </w:r>
    </w:p>
    <w:p w14:paraId="459B4BAF" w14:textId="77777777" w:rsidR="000C756D" w:rsidRPr="00C23176" w:rsidRDefault="000C756D" w:rsidP="00971782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</w:p>
    <w:p w14:paraId="2B758F47" w14:textId="31DBCE9B" w:rsidR="00492216" w:rsidRPr="001B6144" w:rsidRDefault="00841898" w:rsidP="007323C7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1B6144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1B3F49" w:rsidRPr="001B6144">
        <w:rPr>
          <w:rFonts w:ascii="SanukLF-Light" w:hAnsi="SanukLF-Light" w:cs="Arial"/>
          <w:b/>
          <w:szCs w:val="24"/>
          <w:lang w:val="eu-ES"/>
        </w:rPr>
        <w:t>2</w:t>
      </w:r>
      <w:r w:rsidR="007F2BB0" w:rsidRPr="001B6144">
        <w:rPr>
          <w:rFonts w:ascii="SanukLF-Light" w:hAnsi="SanukLF-Light" w:cs="Arial"/>
          <w:b/>
          <w:szCs w:val="24"/>
          <w:lang w:val="eu-ES"/>
        </w:rPr>
        <w:t>02</w:t>
      </w:r>
      <w:r w:rsidR="007323C7" w:rsidRPr="001B6144">
        <w:rPr>
          <w:rFonts w:ascii="SanukLF-Light" w:hAnsi="SanukLF-Light" w:cs="Arial"/>
          <w:b/>
          <w:szCs w:val="24"/>
          <w:lang w:val="eu-ES"/>
        </w:rPr>
        <w:t>6</w:t>
      </w:r>
      <w:r w:rsidR="00761841" w:rsidRPr="001B6144">
        <w:rPr>
          <w:rFonts w:ascii="SanukLF-Light" w:hAnsi="SanukLF-Light" w:cs="Arial"/>
          <w:b/>
          <w:szCs w:val="24"/>
          <w:lang w:val="eu-ES"/>
        </w:rPr>
        <w:t>ko otsailak 10</w:t>
      </w:r>
      <w:r w:rsidR="002702E7" w:rsidRPr="001B6144">
        <w:rPr>
          <w:rFonts w:ascii="SanukLF-Light" w:hAnsi="SanukLF-Light" w:cs="Arial"/>
          <w:b/>
          <w:szCs w:val="24"/>
          <w:lang w:val="eu-ES"/>
        </w:rPr>
        <w:t>.-</w:t>
      </w:r>
      <w:r w:rsidR="006C1E15" w:rsidRPr="001B6144">
        <w:rPr>
          <w:rFonts w:ascii="SanukLF-Light" w:hAnsi="SanukLF-Light" w:cs="Arial"/>
          <w:b/>
          <w:szCs w:val="24"/>
          <w:lang w:val="eu-ES"/>
        </w:rPr>
        <w:t xml:space="preserve"> </w:t>
      </w:r>
      <w:r w:rsidR="00C23176" w:rsidRPr="001B6144">
        <w:rPr>
          <w:rFonts w:ascii="SanukLF-Light" w:hAnsi="SanukLF-Light" w:cs="Arial"/>
          <w:b/>
          <w:szCs w:val="24"/>
          <w:lang w:val="eu-ES"/>
        </w:rPr>
        <w:t xml:space="preserve">Osteguna Rock Vital </w:t>
      </w:r>
      <w:proofErr w:type="spellStart"/>
      <w:r w:rsidR="00C23176" w:rsidRPr="001B6144">
        <w:rPr>
          <w:rFonts w:ascii="SanukLF-Light" w:hAnsi="SanukLF-Light" w:cs="Arial"/>
          <w:b/>
          <w:szCs w:val="24"/>
          <w:lang w:val="eu-ES"/>
        </w:rPr>
        <w:t>Fest</w:t>
      </w:r>
      <w:proofErr w:type="spellEnd"/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C23176" w:rsidRPr="001B6144">
        <w:rPr>
          <w:rFonts w:ascii="SanukLF-Light" w:hAnsi="SanukLF-Light" w:cs="Arial"/>
          <w:b/>
          <w:szCs w:val="24"/>
          <w:lang w:val="eu-ES"/>
        </w:rPr>
        <w:t>Vital Fundazioak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 antolatutako urteko musika-hitzordu garrantzitsuenetako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>ak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>,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>dagoeneko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 badu 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>2026.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>ediziorako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AC3909" w:rsidRPr="001B6144">
        <w:rPr>
          <w:rFonts w:ascii="SanukLF-Light" w:hAnsi="SanukLF-Light" w:cs="Arial"/>
          <w:bCs/>
          <w:szCs w:val="24"/>
          <w:lang w:val="eu-ES"/>
        </w:rPr>
        <w:t>kartelburua</w:t>
      </w:r>
      <w:proofErr w:type="spellEnd"/>
      <w:r w:rsidR="00C23176" w:rsidRPr="001B6144">
        <w:rPr>
          <w:rFonts w:ascii="SanukLF-Light" w:hAnsi="SanukLF-Light" w:cs="Arial"/>
          <w:bCs/>
          <w:szCs w:val="24"/>
          <w:lang w:val="eu-ES"/>
        </w:rPr>
        <w:t>: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C23176" w:rsidRPr="001B6144">
        <w:rPr>
          <w:rFonts w:ascii="SanukLF-Light" w:hAnsi="SanukLF-Light" w:cs="Arial"/>
          <w:b/>
          <w:szCs w:val="24"/>
          <w:lang w:val="eu-ES"/>
        </w:rPr>
        <w:t>Velvet</w:t>
      </w:r>
      <w:proofErr w:type="spellEnd"/>
      <w:r w:rsidR="00C23176" w:rsidRPr="001B6144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="00C23176" w:rsidRPr="001B6144">
        <w:rPr>
          <w:rFonts w:ascii="SanukLF-Light" w:hAnsi="SanukLF-Light" w:cs="Arial"/>
          <w:b/>
          <w:szCs w:val="24"/>
          <w:lang w:val="eu-ES"/>
        </w:rPr>
        <w:t>Rush</w:t>
      </w:r>
      <w:proofErr w:type="spellEnd"/>
      <w:r w:rsidR="00C23176" w:rsidRPr="001B6144">
        <w:rPr>
          <w:rFonts w:ascii="SanukLF-Light" w:hAnsi="SanukLF-Light" w:cs="Arial"/>
          <w:bCs/>
          <w:szCs w:val="24"/>
          <w:lang w:val="eu-ES"/>
        </w:rPr>
        <w:t>. Talde alemaniarra indartsu sartu da nazioarteko rockaren eszenan, eta Europan bira arrakastatsua egiten ari da, mota guztietako ikusleentzat eskuragarri dagoen proposamen energetiko baten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 eskutik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. Kontzertua </w:t>
      </w:r>
      <w:r w:rsidR="00C23176" w:rsidRPr="001B6144">
        <w:rPr>
          <w:rFonts w:ascii="SanukLF-Light" w:hAnsi="SanukLF-Light" w:cs="Arial"/>
          <w:b/>
          <w:szCs w:val="24"/>
          <w:lang w:val="eu-ES"/>
        </w:rPr>
        <w:t>ekainaren 18an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 izango da, osteguna, 19:00etatik aurrera, Gasteizko Andre Maria Zuriaren plazan. </w:t>
      </w:r>
      <w:r w:rsidR="00AC3909" w:rsidRPr="001B6144">
        <w:rPr>
          <w:rFonts w:ascii="SanukLF-Light" w:hAnsi="SanukLF-Light" w:cs="Arial"/>
          <w:bCs/>
          <w:szCs w:val="24"/>
          <w:lang w:val="eu-ES"/>
        </w:rPr>
        <w:t xml:space="preserve">Kontzertua doan 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izango da. </w:t>
      </w:r>
      <w:r w:rsidR="00E261C3" w:rsidRPr="001B6144">
        <w:rPr>
          <w:rFonts w:ascii="SanukLF-Light" w:hAnsi="SanukLF-Light" w:cs="Arial"/>
          <w:bCs/>
          <w:szCs w:val="24"/>
          <w:lang w:val="eu-ES"/>
        </w:rPr>
        <w:t>E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>skenatokian</w:t>
      </w:r>
      <w:r w:rsidR="00E261C3" w:rsidRPr="001B6144">
        <w:rPr>
          <w:rFonts w:ascii="SanukLF-Light" w:hAnsi="SanukLF-Light" w:cs="Arial"/>
          <w:bCs/>
          <w:szCs w:val="24"/>
          <w:lang w:val="eu-ES"/>
        </w:rPr>
        <w:t xml:space="preserve"> talde nagusiari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 lagunduko dioten </w:t>
      </w:r>
      <w:r w:rsidR="00E261C3" w:rsidRPr="001B6144">
        <w:rPr>
          <w:rFonts w:ascii="SanukLF-Light" w:hAnsi="SanukLF-Light" w:cs="Arial"/>
          <w:bCs/>
          <w:szCs w:val="24"/>
          <w:lang w:val="eu-ES"/>
        </w:rPr>
        <w:t xml:space="preserve">hasierako 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>talde</w:t>
      </w:r>
      <w:r w:rsidR="005D0573" w:rsidRPr="001B6144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E261C3" w:rsidRPr="001B6144">
        <w:rPr>
          <w:rFonts w:ascii="SanukLF-Light" w:hAnsi="SanukLF-Light" w:cs="Arial"/>
          <w:bCs/>
          <w:szCs w:val="24"/>
          <w:lang w:val="eu-ES"/>
        </w:rPr>
        <w:t>gonbidatu</w:t>
      </w:r>
      <w:r w:rsidR="005D0573" w:rsidRPr="001B6144">
        <w:rPr>
          <w:rFonts w:ascii="SanukLF-Light" w:hAnsi="SanukLF-Light" w:cs="Arial"/>
          <w:bCs/>
          <w:szCs w:val="24"/>
          <w:lang w:val="eu-ES"/>
        </w:rPr>
        <w:t xml:space="preserve"> bi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 aukeratzen dihardu</w:t>
      </w:r>
      <w:r w:rsidR="005D0573" w:rsidRPr="001B6144">
        <w:rPr>
          <w:rFonts w:ascii="SanukLF-Light" w:hAnsi="SanukLF-Light" w:cs="Arial"/>
          <w:b/>
          <w:szCs w:val="24"/>
          <w:lang w:val="eu-ES"/>
        </w:rPr>
        <w:t xml:space="preserve"> </w:t>
      </w:r>
      <w:r w:rsidR="005D0573" w:rsidRPr="001B6144">
        <w:rPr>
          <w:rFonts w:ascii="SanukLF-Light" w:hAnsi="SanukLF-Light" w:cs="Arial"/>
          <w:b/>
          <w:szCs w:val="24"/>
          <w:lang w:val="eu-ES"/>
        </w:rPr>
        <w:t>Vital Fundazioak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>.</w:t>
      </w:r>
      <w:r w:rsidR="00C23176" w:rsidRPr="001B6144">
        <w:rPr>
          <w:rFonts w:ascii="SanukLF-Light" w:hAnsi="SanukLF-Light" w:cs="Arial"/>
          <w:bCs/>
          <w:szCs w:val="24"/>
          <w:lang w:val="eu-ES"/>
        </w:rPr>
        <w:t xml:space="preserve"> </w:t>
      </w:r>
    </w:p>
    <w:p w14:paraId="079AC55E" w14:textId="77777777" w:rsidR="00492216" w:rsidRPr="001B6144" w:rsidRDefault="00492216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1F32BF5" w14:textId="3C9E673F" w:rsidR="007323C7" w:rsidRPr="001B6144" w:rsidRDefault="00E261C3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1B6144">
        <w:rPr>
          <w:rFonts w:ascii="SanukLF-Light" w:hAnsi="SanukLF-Light" w:cs="Arial"/>
          <w:szCs w:val="24"/>
          <w:lang w:val="eu-ES"/>
        </w:rPr>
        <w:t>Velvet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Rush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gaur egungo rockaren proposamen indartsuenetako</w:t>
      </w:r>
      <w:r w:rsidRPr="001B6144">
        <w:rPr>
          <w:rFonts w:ascii="SanukLF-Light" w:hAnsi="SanukLF-Light" w:cs="Arial"/>
          <w:szCs w:val="24"/>
          <w:lang w:val="eu-ES"/>
        </w:rPr>
        <w:t>a</w:t>
      </w:r>
      <w:r w:rsidRPr="001B6144">
        <w:rPr>
          <w:rFonts w:ascii="SanukLF-Light" w:hAnsi="SanukLF-Light" w:cs="Arial"/>
          <w:szCs w:val="24"/>
          <w:lang w:val="eu-ES"/>
        </w:rPr>
        <w:t xml:space="preserve"> da, eta generoaren jatorriaren esentzia gordin eta erraietakoa berreskuratzen ari da, </w:t>
      </w:r>
      <w:r w:rsidR="004A6AED" w:rsidRPr="001B6144">
        <w:rPr>
          <w:rFonts w:ascii="SanukLF-Light" w:hAnsi="SanukLF-Light" w:cs="Arial"/>
          <w:szCs w:val="24"/>
          <w:lang w:val="eu-ES"/>
        </w:rPr>
        <w:t xml:space="preserve">rock </w:t>
      </w:r>
      <w:proofErr w:type="spellStart"/>
      <w:r w:rsidR="004A6AED" w:rsidRPr="001B6144">
        <w:rPr>
          <w:rFonts w:ascii="SanukLF-Light" w:hAnsi="SanukLF-Light" w:cs="Arial"/>
          <w:szCs w:val="24"/>
          <w:lang w:val="eu-ES"/>
        </w:rPr>
        <w:t>and</w:t>
      </w:r>
      <w:proofErr w:type="spellEnd"/>
      <w:r w:rsidR="004A6AED"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4A6AED" w:rsidRPr="001B6144">
        <w:rPr>
          <w:rFonts w:ascii="SanukLF-Light" w:hAnsi="SanukLF-Light" w:cs="Arial"/>
          <w:szCs w:val="24"/>
          <w:lang w:val="eu-ES"/>
        </w:rPr>
        <w:t>roll</w:t>
      </w:r>
      <w:proofErr w:type="spellEnd"/>
      <w:r w:rsidR="004A6AED" w:rsidRPr="001B6144">
        <w:rPr>
          <w:rFonts w:ascii="SanukLF-Light" w:hAnsi="SanukLF-Light" w:cs="Arial"/>
          <w:szCs w:val="24"/>
          <w:lang w:val="eu-ES"/>
        </w:rPr>
        <w:t xml:space="preserve"> </w:t>
      </w:r>
      <w:r w:rsidRPr="001B6144">
        <w:rPr>
          <w:rFonts w:ascii="SanukLF-Light" w:hAnsi="SanukLF-Light" w:cs="Arial"/>
          <w:szCs w:val="24"/>
          <w:lang w:val="eu-ES"/>
        </w:rPr>
        <w:t xml:space="preserve">hutsa, </w:t>
      </w:r>
      <w:r w:rsidR="004A6AED" w:rsidRPr="001B6144">
        <w:rPr>
          <w:rFonts w:ascii="SanukLF-Light" w:hAnsi="SanukLF-Light" w:cs="Arial"/>
          <w:szCs w:val="24"/>
          <w:lang w:val="eu-ES"/>
        </w:rPr>
        <w:t>hiruro</w:t>
      </w:r>
      <w:r w:rsidR="000C46A3" w:rsidRPr="001B6144">
        <w:rPr>
          <w:rFonts w:ascii="SanukLF-Light" w:hAnsi="SanukLF-Light" w:cs="Arial"/>
          <w:szCs w:val="24"/>
          <w:lang w:val="eu-ES"/>
        </w:rPr>
        <w:t xml:space="preserve">geita hamarreko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hard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rocka, rock psikodelikoa eta </w:t>
      </w:r>
      <w:r w:rsidR="000C46A3" w:rsidRPr="001B6144">
        <w:rPr>
          <w:rFonts w:ascii="SanukLF-Light" w:hAnsi="SanukLF-Light" w:cs="Arial"/>
          <w:szCs w:val="24"/>
          <w:lang w:val="eu-ES"/>
        </w:rPr>
        <w:t>blues eragin</w:t>
      </w:r>
      <w:r w:rsidR="000C46A3" w:rsidRPr="001B6144">
        <w:rPr>
          <w:rFonts w:ascii="SanukLF-Light" w:hAnsi="SanukLF-Light" w:cs="Arial"/>
          <w:szCs w:val="24"/>
          <w:lang w:val="eu-ES"/>
        </w:rPr>
        <w:t>a duen</w:t>
      </w:r>
      <w:r w:rsidR="000C46A3" w:rsidRPr="001B6144">
        <w:rPr>
          <w:rFonts w:ascii="SanukLF-Light" w:hAnsi="SanukLF-Light" w:cs="Arial"/>
          <w:szCs w:val="24"/>
          <w:lang w:val="eu-ES"/>
        </w:rPr>
        <w:t xml:space="preserve"> </w:t>
      </w:r>
      <w:r w:rsidRPr="001B6144">
        <w:rPr>
          <w:rFonts w:ascii="SanukLF-Light" w:hAnsi="SanukLF-Light" w:cs="Arial"/>
          <w:szCs w:val="24"/>
          <w:lang w:val="eu-ES"/>
        </w:rPr>
        <w:t xml:space="preserve">soula uztartzen dituen soinuarekin. Hori guztia ekoizpen moderno eta </w:t>
      </w:r>
      <w:r w:rsidR="00EC068E" w:rsidRPr="001B6144">
        <w:rPr>
          <w:rFonts w:ascii="SanukLF-Light" w:hAnsi="SanukLF-Light" w:cs="Arial"/>
          <w:szCs w:val="24"/>
          <w:lang w:val="eu-ES"/>
        </w:rPr>
        <w:t>gogo-berotzailean</w:t>
      </w:r>
      <w:r w:rsidRPr="001B6144">
        <w:rPr>
          <w:rFonts w:ascii="SanukLF-Light" w:hAnsi="SanukLF-Light" w:cs="Arial"/>
          <w:szCs w:val="24"/>
          <w:lang w:val="eu-ES"/>
        </w:rPr>
        <w:t xml:space="preserve"> bilduta.</w:t>
      </w:r>
      <w:r w:rsidRPr="001B6144">
        <w:rPr>
          <w:rFonts w:ascii="SanukLF-Light" w:hAnsi="SanukLF-Light" w:cs="Arial"/>
          <w:szCs w:val="24"/>
          <w:lang w:val="eu-ES"/>
        </w:rPr>
        <w:t xml:space="preserve"> </w:t>
      </w:r>
    </w:p>
    <w:p w14:paraId="38EA092E" w14:textId="77777777" w:rsidR="007323C7" w:rsidRPr="001B6144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56F05E0" w14:textId="3F35C855" w:rsidR="007323C7" w:rsidRPr="001B6144" w:rsidRDefault="00E261C3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Sandra</w:t>
      </w:r>
      <w:proofErr w:type="spellEnd"/>
      <w:r w:rsidRPr="001B6144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Lian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karismatikoak gidatuta, ahots boteretsu, errebelde eta menderaezineko </w:t>
      </w:r>
      <w:proofErr w:type="spellStart"/>
      <w:r w:rsidRPr="001B6144">
        <w:rPr>
          <w:rFonts w:ascii="SanukLF-Light" w:hAnsi="SanukLF-Light" w:cs="Arial"/>
          <w:i/>
          <w:iCs/>
          <w:szCs w:val="24"/>
          <w:lang w:val="eu-ES"/>
        </w:rPr>
        <w:t>frontwoman</w:t>
      </w:r>
      <w:proofErr w:type="spellEnd"/>
      <w:r w:rsidR="00EC068E" w:rsidRPr="001B6144">
        <w:rPr>
          <w:rFonts w:ascii="SanukLF-Light" w:hAnsi="SanukLF-Light" w:cs="Arial"/>
          <w:szCs w:val="24"/>
          <w:lang w:val="eu-ES"/>
        </w:rPr>
        <w:t>-a</w:t>
      </w:r>
      <w:r w:rsidRPr="001B6144">
        <w:rPr>
          <w:rFonts w:ascii="SanukLF-Light" w:hAnsi="SanukLF-Light" w:cs="Arial"/>
          <w:szCs w:val="24"/>
          <w:lang w:val="eu-ES"/>
        </w:rPr>
        <w:t>, laukoteak lehen</w:t>
      </w:r>
      <w:r w:rsidR="00EC068E" w:rsidRPr="001B6144">
        <w:rPr>
          <w:rFonts w:ascii="SanukLF-Light" w:hAnsi="SanukLF-Light" w:cs="Arial"/>
          <w:szCs w:val="24"/>
          <w:lang w:val="eu-ES"/>
        </w:rPr>
        <w:t>engo</w:t>
      </w:r>
      <w:r w:rsidRPr="001B6144">
        <w:rPr>
          <w:rFonts w:ascii="SanukLF-Light" w:hAnsi="SanukLF-Light" w:cs="Arial"/>
          <w:szCs w:val="24"/>
          <w:lang w:val="eu-ES"/>
        </w:rPr>
        <w:t xml:space="preserve"> minututik </w:t>
      </w:r>
      <w:r w:rsidR="00EC068E" w:rsidRPr="001B6144">
        <w:rPr>
          <w:rFonts w:ascii="SanukLF-Light" w:hAnsi="SanukLF-Light" w:cs="Arial"/>
          <w:szCs w:val="24"/>
          <w:lang w:val="eu-ES"/>
        </w:rPr>
        <w:t>lortzen du</w:t>
      </w:r>
      <w:r w:rsidR="00EC068E" w:rsidRPr="001B6144">
        <w:rPr>
          <w:rFonts w:ascii="SanukLF-Light" w:hAnsi="SanukLF-Light" w:cs="Arial"/>
          <w:szCs w:val="24"/>
          <w:lang w:val="eu-ES"/>
        </w:rPr>
        <w:t xml:space="preserve"> </w:t>
      </w:r>
      <w:r w:rsidRPr="001B6144">
        <w:rPr>
          <w:rFonts w:ascii="SanukLF-Light" w:hAnsi="SanukLF-Light" w:cs="Arial"/>
          <w:szCs w:val="24"/>
          <w:lang w:val="eu-ES"/>
        </w:rPr>
        <w:t>publikoaren eta kritikaren arreta bereganatzea. Haren presentzia eszenikoa eta ahots-erregistroa, lehergarri</w:t>
      </w:r>
      <w:r w:rsidR="002E56F0" w:rsidRPr="001B6144">
        <w:rPr>
          <w:rFonts w:ascii="SanukLF-Light" w:hAnsi="SanukLF-Light" w:cs="Arial"/>
          <w:szCs w:val="24"/>
          <w:lang w:val="eu-ES"/>
        </w:rPr>
        <w:t>a</w:t>
      </w:r>
      <w:r w:rsidRPr="001B6144">
        <w:rPr>
          <w:rFonts w:ascii="SanukLF-Light" w:hAnsi="SanukLF-Light" w:cs="Arial"/>
          <w:szCs w:val="24"/>
          <w:lang w:val="eu-ES"/>
        </w:rPr>
        <w:t xml:space="preserve"> eta liluragarria, bandaren zigilu bereizgarrietako</w:t>
      </w:r>
      <w:r w:rsidR="002E56F0" w:rsidRPr="001B6144">
        <w:rPr>
          <w:rFonts w:ascii="SanukLF-Light" w:hAnsi="SanukLF-Light" w:cs="Arial"/>
          <w:szCs w:val="24"/>
          <w:lang w:val="eu-ES"/>
        </w:rPr>
        <w:t>a</w:t>
      </w:r>
      <w:r w:rsidRPr="001B6144">
        <w:rPr>
          <w:rFonts w:ascii="SanukLF-Light" w:hAnsi="SanukLF-Light" w:cs="Arial"/>
          <w:szCs w:val="24"/>
          <w:lang w:val="eu-ES"/>
        </w:rPr>
        <w:t xml:space="preserve"> bihurtu dira.</w:t>
      </w:r>
    </w:p>
    <w:p w14:paraId="0F4125E4" w14:textId="77777777" w:rsidR="007323C7" w:rsidRPr="001B6144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1574231" w14:textId="4E3D9F64" w:rsidR="007323C7" w:rsidRPr="001B6144" w:rsidRDefault="00E261C3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B6144">
        <w:rPr>
          <w:rFonts w:ascii="SanukLF-Light" w:hAnsi="SanukLF-Light" w:cs="Arial"/>
          <w:b/>
          <w:bCs/>
          <w:szCs w:val="24"/>
          <w:lang w:val="eu-ES"/>
        </w:rPr>
        <w:t xml:space="preserve">Dennis </w:t>
      </w: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Henning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gitarra</w:t>
      </w:r>
      <w:r w:rsidR="002E56F0" w:rsidRPr="001B6144">
        <w:rPr>
          <w:rFonts w:ascii="SanukLF-Light" w:hAnsi="SanukLF-Light" w:cs="Arial"/>
          <w:szCs w:val="24"/>
          <w:lang w:val="eu-ES"/>
        </w:rPr>
        <w:t>-</w:t>
      </w:r>
      <w:proofErr w:type="spellStart"/>
      <w:r w:rsidR="002E56F0" w:rsidRPr="001B6144">
        <w:rPr>
          <w:rFonts w:ascii="SanukLF-Light" w:hAnsi="SanukLF-Light" w:cs="Arial"/>
          <w:szCs w:val="24"/>
          <w:lang w:val="eu-ES"/>
        </w:rPr>
        <w:t>jotzaileak</w:t>
      </w:r>
      <w:r w:rsidRPr="001B6144">
        <w:rPr>
          <w:rFonts w:ascii="SanukLF-Light" w:hAnsi="SanukLF-Light" w:cs="Arial"/>
          <w:szCs w:val="24"/>
          <w:lang w:val="eu-ES"/>
        </w:rPr>
        <w:t>n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Tim</w:t>
      </w:r>
      <w:proofErr w:type="spellEnd"/>
      <w:r w:rsidRPr="001B6144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Black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baxu</w:t>
      </w:r>
      <w:r w:rsidR="002E56F0" w:rsidRPr="001B6144">
        <w:rPr>
          <w:rFonts w:ascii="SanukLF-Light" w:hAnsi="SanukLF-Light" w:cs="Arial"/>
          <w:szCs w:val="24"/>
          <w:lang w:val="eu-ES"/>
        </w:rPr>
        <w:t xml:space="preserve">-jotzaileak </w:t>
      </w:r>
      <w:r w:rsidRPr="001B6144">
        <w:rPr>
          <w:rFonts w:ascii="SanukLF-Light" w:hAnsi="SanukLF-Light" w:cs="Arial"/>
          <w:szCs w:val="24"/>
          <w:lang w:val="eu-ES"/>
        </w:rPr>
        <w:t xml:space="preserve">eta </w:t>
      </w: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Tom</w:t>
      </w:r>
      <w:proofErr w:type="spellEnd"/>
      <w:r w:rsidRPr="001B6144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b/>
          <w:bCs/>
          <w:szCs w:val="24"/>
          <w:lang w:val="eu-ES"/>
        </w:rPr>
        <w:t>Zeschke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bateria</w:t>
      </w:r>
      <w:r w:rsidR="002E56F0" w:rsidRPr="001B6144">
        <w:rPr>
          <w:rFonts w:ascii="SanukLF-Light" w:hAnsi="SanukLF-Light" w:cs="Arial"/>
          <w:szCs w:val="24"/>
          <w:lang w:val="eu-ES"/>
        </w:rPr>
        <w:t xml:space="preserve">-jotzaileak </w:t>
      </w:r>
      <w:r w:rsidRPr="001B6144">
        <w:rPr>
          <w:rFonts w:ascii="SanukLF-Light" w:hAnsi="SanukLF-Light" w:cs="Arial"/>
          <w:szCs w:val="24"/>
          <w:lang w:val="eu-ES"/>
        </w:rPr>
        <w:t>osatzen dute taldea. Musikari beteranoak dira, eta agertoki gaine</w:t>
      </w:r>
      <w:r w:rsidR="002E56F0" w:rsidRPr="001B6144">
        <w:rPr>
          <w:rFonts w:ascii="SanukLF-Light" w:hAnsi="SanukLF-Light" w:cs="Arial"/>
          <w:szCs w:val="24"/>
          <w:lang w:val="eu-ES"/>
        </w:rPr>
        <w:t xml:space="preserve">an duten </w:t>
      </w:r>
      <w:r w:rsidRPr="001B6144">
        <w:rPr>
          <w:rFonts w:ascii="SanukLF-Light" w:hAnsi="SanukLF-Light" w:cs="Arial"/>
          <w:szCs w:val="24"/>
          <w:lang w:val="eu-ES"/>
        </w:rPr>
        <w:t xml:space="preserve">kimikak kontzertu bakoitza </w:t>
      </w:r>
      <w:r w:rsidR="002E56F0" w:rsidRPr="001B6144">
        <w:rPr>
          <w:rFonts w:ascii="SanukLF-Light" w:hAnsi="SanukLF-Light" w:cs="Arial"/>
          <w:szCs w:val="24"/>
          <w:lang w:val="eu-ES"/>
        </w:rPr>
        <w:t xml:space="preserve">rock </w:t>
      </w:r>
      <w:proofErr w:type="spellStart"/>
      <w:r w:rsidR="002E56F0" w:rsidRPr="001B6144">
        <w:rPr>
          <w:rFonts w:ascii="SanukLF-Light" w:hAnsi="SanukLF-Light" w:cs="Arial"/>
          <w:szCs w:val="24"/>
          <w:lang w:val="eu-ES"/>
        </w:rPr>
        <w:t>and</w:t>
      </w:r>
      <w:proofErr w:type="spellEnd"/>
      <w:r w:rsidR="002E56F0"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2E56F0" w:rsidRPr="001B6144">
        <w:rPr>
          <w:rFonts w:ascii="SanukLF-Light" w:hAnsi="SanukLF-Light" w:cs="Arial"/>
          <w:szCs w:val="24"/>
          <w:lang w:val="eu-ES"/>
        </w:rPr>
        <w:t>roll</w:t>
      </w:r>
      <w:proofErr w:type="spellEnd"/>
      <w:r w:rsidR="002E56F0" w:rsidRPr="001B6144">
        <w:rPr>
          <w:rFonts w:ascii="SanukLF-Light" w:hAnsi="SanukLF-Light" w:cs="Arial"/>
          <w:szCs w:val="24"/>
          <w:lang w:val="eu-ES"/>
        </w:rPr>
        <w:t xml:space="preserve"> </w:t>
      </w:r>
      <w:r w:rsidRPr="001B6144">
        <w:rPr>
          <w:rFonts w:ascii="SanukLF-Light" w:hAnsi="SanukLF-Light" w:cs="Arial"/>
          <w:szCs w:val="24"/>
          <w:lang w:val="eu-ES"/>
        </w:rPr>
        <w:t>ospakizun bihurtzen du. Elkarrekin, nostalgian erori gabe, generoaren aitzindariei omenaldia egiten dien soinu</w:t>
      </w:r>
      <w:r w:rsidR="00574605" w:rsidRPr="001B6144">
        <w:rPr>
          <w:rFonts w:ascii="SanukLF-Light" w:hAnsi="SanukLF-Light" w:cs="Arial"/>
          <w:szCs w:val="24"/>
          <w:lang w:val="eu-ES"/>
        </w:rPr>
        <w:t>a</w:t>
      </w:r>
      <w:r w:rsidRPr="001B6144">
        <w:rPr>
          <w:rFonts w:ascii="SanukLF-Light" w:hAnsi="SanukLF-Light" w:cs="Arial"/>
          <w:szCs w:val="24"/>
          <w:lang w:val="eu-ES"/>
        </w:rPr>
        <w:t xml:space="preserve"> eraikitzen dute, konposizio bizi, gogoangarri eta teknikoki akatsik gabekoen alde eginez.</w:t>
      </w:r>
    </w:p>
    <w:p w14:paraId="1B932BA4" w14:textId="77777777" w:rsidR="007323C7" w:rsidRPr="001B6144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4DF4F83" w14:textId="6CB8E0F5" w:rsidR="00E713BD" w:rsidRPr="001B6144" w:rsidRDefault="00574605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B6144">
        <w:rPr>
          <w:rFonts w:ascii="SanukLF-Light" w:hAnsi="SanukLF-Light" w:cs="Arial"/>
          <w:szCs w:val="24"/>
          <w:lang w:val="eu-ES"/>
        </w:rPr>
        <w:t xml:space="preserve">Talde germaniarrak Hanburgoko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Chameleon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Studios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ospetsuetan grabatu zuen bere materiala,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Eike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Freese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ekoizle zutela</w:t>
      </w:r>
      <w:r w:rsidRPr="001B6144">
        <w:rPr>
          <w:rFonts w:ascii="SanukLF-Light" w:hAnsi="SanukLF-Light" w:cs="Arial"/>
          <w:szCs w:val="24"/>
          <w:lang w:val="eu-ES"/>
        </w:rPr>
        <w:t xml:space="preserve">.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Deep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Purple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Simple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Minds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Slash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edo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Status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Quo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talde mitikoekin egindako lanagatik da ezaguna</w:t>
      </w:r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Eike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B6144">
        <w:rPr>
          <w:rFonts w:ascii="SanukLF-Light" w:hAnsi="SanukLF-Light" w:cs="Arial"/>
          <w:szCs w:val="24"/>
          <w:lang w:val="eu-ES"/>
        </w:rPr>
        <w:t>Freese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>. Emaitza melodia itsaskorrak</w:t>
      </w:r>
      <w:r w:rsidR="001B6144" w:rsidRPr="001B6144">
        <w:rPr>
          <w:rFonts w:ascii="SanukLF-Light" w:hAnsi="SanukLF-Light" w:cs="Arial"/>
          <w:szCs w:val="24"/>
          <w:lang w:val="eu-ES"/>
        </w:rPr>
        <w:t xml:space="preserve"> dituzten </w:t>
      </w:r>
      <w:r w:rsidR="001B6144" w:rsidRPr="001B6144">
        <w:rPr>
          <w:rFonts w:ascii="SanukLF-Light" w:hAnsi="SanukLF-Light" w:cs="Arial"/>
          <w:szCs w:val="24"/>
          <w:lang w:val="eu-ES"/>
        </w:rPr>
        <w:lastRenderedPageBreak/>
        <w:t>abestiak dira</w:t>
      </w:r>
      <w:r w:rsidRPr="001B6144">
        <w:rPr>
          <w:rFonts w:ascii="SanukLF-Light" w:hAnsi="SanukLF-Light" w:cs="Arial"/>
          <w:szCs w:val="24"/>
          <w:lang w:val="eu-ES"/>
        </w:rPr>
        <w:t>, gitarra sendoak eta taldearen nortasuna indartzen duen ahots urratu</w:t>
      </w:r>
      <w:r w:rsidR="001B6144" w:rsidRPr="001B6144">
        <w:rPr>
          <w:rFonts w:ascii="SanukLF-Light" w:hAnsi="SanukLF-Light" w:cs="Arial"/>
          <w:szCs w:val="24"/>
          <w:lang w:val="eu-ES"/>
        </w:rPr>
        <w:t>a</w:t>
      </w:r>
      <w:r w:rsidRPr="001B6144">
        <w:rPr>
          <w:rFonts w:ascii="SanukLF-Light" w:hAnsi="SanukLF-Light" w:cs="Arial"/>
          <w:szCs w:val="24"/>
          <w:lang w:val="eu-ES"/>
        </w:rPr>
        <w:t xml:space="preserve"> eta indartsua.</w:t>
      </w:r>
    </w:p>
    <w:p w14:paraId="2B9A2F33" w14:textId="77777777" w:rsidR="00E713BD" w:rsidRPr="001B6144" w:rsidRDefault="00E713BD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25135E2" w14:textId="733CC84F" w:rsidR="007323C7" w:rsidRPr="00B51844" w:rsidRDefault="001B6144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1B6144">
        <w:rPr>
          <w:rFonts w:ascii="SanukLF-Light" w:hAnsi="SanukLF-Light" w:cs="Arial"/>
          <w:i/>
          <w:iCs/>
          <w:szCs w:val="24"/>
          <w:lang w:val="eu-ES"/>
        </w:rPr>
        <w:t>Euphonia</w:t>
      </w:r>
      <w:proofErr w:type="spellEnd"/>
      <w:r w:rsidRPr="001B6144">
        <w:rPr>
          <w:rFonts w:ascii="SanukLF-Light" w:hAnsi="SanukLF-Light" w:cs="Arial"/>
          <w:szCs w:val="24"/>
          <w:lang w:val="eu-ES"/>
        </w:rPr>
        <w:t xml:space="preserve"> lehen</w:t>
      </w:r>
      <w:r>
        <w:rPr>
          <w:rFonts w:ascii="SanukLF-Light" w:hAnsi="SanukLF-Light" w:cs="Arial"/>
          <w:szCs w:val="24"/>
          <w:lang w:val="eu-ES"/>
        </w:rPr>
        <w:t>engo</w:t>
      </w:r>
      <w:r w:rsidRPr="001B6144">
        <w:rPr>
          <w:rFonts w:ascii="SanukLF-Light" w:hAnsi="SanukLF-Light" w:cs="Arial"/>
          <w:szCs w:val="24"/>
          <w:lang w:val="eu-ES"/>
        </w:rPr>
        <w:t xml:space="preserve"> singlearen</w:t>
      </w:r>
      <w:r>
        <w:rPr>
          <w:rFonts w:ascii="SanukLF-Light" w:hAnsi="SanukLF-Light" w:cs="Arial"/>
          <w:szCs w:val="24"/>
          <w:lang w:val="eu-ES"/>
        </w:rPr>
        <w:t xml:space="preserve"> eskutik</w:t>
      </w:r>
      <w:r w:rsidR="00567390" w:rsidRPr="00567390">
        <w:rPr>
          <w:rFonts w:ascii="SanukLF-Light" w:hAnsi="SanukLF-Light" w:cs="Arial"/>
          <w:szCs w:val="24"/>
          <w:lang w:val="eu-ES"/>
        </w:rPr>
        <w:t xml:space="preserve"> </w:t>
      </w:r>
      <w:r w:rsidR="00567390" w:rsidRPr="001B6144">
        <w:rPr>
          <w:rFonts w:ascii="SanukLF-Light" w:hAnsi="SanukLF-Light" w:cs="Arial"/>
          <w:szCs w:val="24"/>
          <w:lang w:val="eu-ES"/>
        </w:rPr>
        <w:t>eman zuen</w:t>
      </w:r>
      <w:r w:rsidR="00567390" w:rsidRPr="00567390">
        <w:rPr>
          <w:rFonts w:ascii="SanukLF-Light" w:hAnsi="SanukLF-Light" w:cs="Arial"/>
          <w:szCs w:val="24"/>
          <w:lang w:val="eu-ES"/>
        </w:rPr>
        <w:t xml:space="preserve"> </w:t>
      </w:r>
      <w:r w:rsidR="00567390" w:rsidRPr="001B6144">
        <w:rPr>
          <w:rFonts w:ascii="SanukLF-Light" w:hAnsi="SanukLF-Light" w:cs="Arial"/>
          <w:szCs w:val="24"/>
          <w:lang w:val="eu-ES"/>
        </w:rPr>
        <w:t>nazioarteko jauzia</w:t>
      </w:r>
      <w:r w:rsidR="00567390" w:rsidRPr="00567390">
        <w:rPr>
          <w:rFonts w:ascii="SanukLF-Light" w:hAnsi="SanukLF-Light" w:cs="Arial"/>
          <w:szCs w:val="24"/>
          <w:lang w:val="eu-ES"/>
        </w:rPr>
        <w:t xml:space="preserve"> </w:t>
      </w:r>
      <w:r w:rsidR="00567390">
        <w:rPr>
          <w:rFonts w:ascii="SanukLF-Light" w:hAnsi="SanukLF-Light" w:cs="Arial"/>
          <w:szCs w:val="24"/>
          <w:lang w:val="eu-ES"/>
        </w:rPr>
        <w:t>p</w:t>
      </w:r>
      <w:r w:rsidR="00567390" w:rsidRPr="001B6144">
        <w:rPr>
          <w:rFonts w:ascii="SanukLF-Light" w:hAnsi="SanukLF-Light" w:cs="Arial"/>
          <w:szCs w:val="24"/>
          <w:lang w:val="eu-ES"/>
        </w:rPr>
        <w:t>roiektuak</w:t>
      </w:r>
      <w:r w:rsidR="00574605" w:rsidRPr="001B6144">
        <w:rPr>
          <w:rFonts w:ascii="SanukLF-Light" w:hAnsi="SanukLF-Light" w:cs="Arial"/>
          <w:szCs w:val="24"/>
          <w:lang w:val="eu-ES"/>
        </w:rPr>
        <w:t>, 2024ko urrian</w:t>
      </w:r>
      <w:r w:rsidR="00567390">
        <w:rPr>
          <w:rFonts w:ascii="SanukLF-Light" w:hAnsi="SanukLF-Light" w:cs="Arial"/>
          <w:szCs w:val="24"/>
          <w:lang w:val="eu-ES"/>
        </w:rPr>
        <w:t>,</w:t>
      </w:r>
      <w:r w:rsidR="00574605"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Classic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Rock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Magazine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UK </w:t>
      </w:r>
      <w:r w:rsidR="00567390">
        <w:rPr>
          <w:rFonts w:ascii="SanukLF-Light" w:hAnsi="SanukLF-Light" w:cs="Arial"/>
          <w:szCs w:val="24"/>
          <w:lang w:val="eu-ES"/>
        </w:rPr>
        <w:t>asteko</w:t>
      </w:r>
      <w:r w:rsidR="00574605" w:rsidRPr="001B6144">
        <w:rPr>
          <w:rFonts w:ascii="SanukLF-Light" w:hAnsi="SanukLF-Light" w:cs="Arial"/>
          <w:szCs w:val="24"/>
          <w:lang w:val="eu-ES"/>
        </w:rPr>
        <w:t xml:space="preserve"> </w:t>
      </w:r>
      <w:r w:rsidR="00567390">
        <w:rPr>
          <w:rFonts w:ascii="SanukLF-Light" w:hAnsi="SanukLF-Light" w:cs="Arial"/>
          <w:szCs w:val="24"/>
          <w:lang w:val="eu-ES"/>
        </w:rPr>
        <w:t>‘</w:t>
      </w:r>
      <w:r w:rsidR="00094E6E">
        <w:rPr>
          <w:rFonts w:ascii="SanukLF-Light" w:hAnsi="SanukLF-Light" w:cs="Arial"/>
          <w:szCs w:val="24"/>
          <w:lang w:val="eu-ES"/>
        </w:rPr>
        <w:t>r</w:t>
      </w:r>
      <w:r w:rsidR="00567390" w:rsidRPr="00567390">
        <w:rPr>
          <w:rFonts w:ascii="SanukLF-Light" w:hAnsi="SanukLF-Light" w:cs="Arial"/>
          <w:szCs w:val="24"/>
          <w:lang w:val="eu-ES"/>
        </w:rPr>
        <w:t>ock abesti onena</w:t>
      </w:r>
      <w:r w:rsidR="00567390">
        <w:rPr>
          <w:rFonts w:ascii="SanukLF-Light" w:hAnsi="SanukLF-Light" w:cs="Arial"/>
          <w:szCs w:val="24"/>
          <w:lang w:val="eu-ES"/>
        </w:rPr>
        <w:t>’</w:t>
      </w:r>
      <w:r w:rsidR="00567390" w:rsidRPr="00567390">
        <w:rPr>
          <w:rFonts w:ascii="SanukLF-Light" w:hAnsi="SanukLF-Light" w:cs="Arial"/>
          <w:szCs w:val="24"/>
          <w:lang w:val="eu-ES"/>
        </w:rPr>
        <w:t xml:space="preserve"> aukeratu</w:t>
      </w:r>
      <w:r w:rsidR="00567390" w:rsidRPr="00567390">
        <w:rPr>
          <w:rFonts w:ascii="SanukLF-Light" w:hAnsi="SanukLF-Light" w:cs="Arial"/>
          <w:szCs w:val="24"/>
          <w:lang w:val="eu-ES"/>
        </w:rPr>
        <w:t xml:space="preserve"> </w:t>
      </w:r>
      <w:r w:rsidR="00574605" w:rsidRPr="001B6144">
        <w:rPr>
          <w:rFonts w:ascii="SanukLF-Light" w:hAnsi="SanukLF-Light" w:cs="Arial"/>
          <w:szCs w:val="24"/>
          <w:lang w:val="eu-ES"/>
        </w:rPr>
        <w:t>zu</w:t>
      </w:r>
      <w:r w:rsidR="00567390">
        <w:rPr>
          <w:rFonts w:ascii="SanukLF-Light" w:hAnsi="SanukLF-Light" w:cs="Arial"/>
          <w:szCs w:val="24"/>
          <w:lang w:val="eu-ES"/>
        </w:rPr>
        <w:t>t</w:t>
      </w:r>
      <w:r w:rsidR="00574605" w:rsidRPr="001B6144">
        <w:rPr>
          <w:rFonts w:ascii="SanukLF-Light" w:hAnsi="SanukLF-Light" w:cs="Arial"/>
          <w:szCs w:val="24"/>
          <w:lang w:val="eu-ES"/>
        </w:rPr>
        <w:t xml:space="preserve">en. 2025ean taldea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Jerry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Cantrellen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teloneroa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izan da (</w:t>
      </w:r>
      <w:proofErr w:type="spellStart"/>
      <w:r w:rsidR="00574605" w:rsidRPr="00B51844">
        <w:rPr>
          <w:rFonts w:ascii="SanukLF-Light" w:hAnsi="SanukLF-Light" w:cs="Arial"/>
          <w:i/>
          <w:iCs/>
          <w:szCs w:val="24"/>
          <w:lang w:val="eu-ES"/>
        </w:rPr>
        <w:t>Alice</w:t>
      </w:r>
      <w:proofErr w:type="spellEnd"/>
      <w:r w:rsidR="00574605" w:rsidRPr="00B51844">
        <w:rPr>
          <w:rFonts w:ascii="SanukLF-Light" w:hAnsi="SanukLF-Light" w:cs="Arial"/>
          <w:i/>
          <w:iCs/>
          <w:szCs w:val="24"/>
          <w:lang w:val="eu-ES"/>
        </w:rPr>
        <w:t xml:space="preserve"> In </w:t>
      </w:r>
      <w:proofErr w:type="spellStart"/>
      <w:r w:rsidR="00574605" w:rsidRPr="00B51844">
        <w:rPr>
          <w:rFonts w:ascii="SanukLF-Light" w:hAnsi="SanukLF-Light" w:cs="Arial"/>
          <w:i/>
          <w:iCs/>
          <w:szCs w:val="24"/>
          <w:lang w:val="eu-ES"/>
        </w:rPr>
        <w:t>Chains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), eta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Rockharz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574605" w:rsidRPr="001B6144">
        <w:rPr>
          <w:rFonts w:ascii="SanukLF-Light" w:hAnsi="SanukLF-Light" w:cs="Arial"/>
          <w:szCs w:val="24"/>
          <w:lang w:val="eu-ES"/>
        </w:rPr>
        <w:t>Festival</w:t>
      </w:r>
      <w:proofErr w:type="spellEnd"/>
      <w:r w:rsidR="00574605" w:rsidRPr="001B6144">
        <w:rPr>
          <w:rFonts w:ascii="SanukLF-Light" w:hAnsi="SanukLF-Light" w:cs="Arial"/>
          <w:szCs w:val="24"/>
          <w:lang w:val="eu-ES"/>
        </w:rPr>
        <w:t xml:space="preserve"> jaialdian emanaldi </w:t>
      </w:r>
      <w:r w:rsidR="00B51844">
        <w:rPr>
          <w:rFonts w:ascii="SanukLF-Light" w:hAnsi="SanukLF-Light" w:cs="Arial"/>
          <w:szCs w:val="24"/>
          <w:lang w:val="eu-ES"/>
        </w:rPr>
        <w:t>sutzailea egiteagatik</w:t>
      </w:r>
      <w:r w:rsidR="00574605" w:rsidRPr="001B6144">
        <w:rPr>
          <w:rFonts w:ascii="SanukLF-Light" w:hAnsi="SanukLF-Light" w:cs="Arial"/>
          <w:szCs w:val="24"/>
          <w:lang w:val="eu-ES"/>
        </w:rPr>
        <w:t xml:space="preserve"> nabarmendu zen, milaka </w:t>
      </w:r>
      <w:r w:rsidR="00B51844">
        <w:rPr>
          <w:rFonts w:ascii="SanukLF-Light" w:hAnsi="SanukLF-Light" w:cs="Arial"/>
          <w:szCs w:val="24"/>
          <w:lang w:val="eu-ES"/>
        </w:rPr>
        <w:t>ikusleren</w:t>
      </w:r>
      <w:r w:rsidR="00574605" w:rsidRPr="001B6144">
        <w:rPr>
          <w:rFonts w:ascii="SanukLF-Light" w:hAnsi="SanukLF-Light" w:cs="Arial"/>
          <w:szCs w:val="24"/>
          <w:lang w:val="eu-ES"/>
        </w:rPr>
        <w:t xml:space="preserve"> aurrean.</w:t>
      </w:r>
    </w:p>
    <w:p w14:paraId="008CCB77" w14:textId="77777777" w:rsidR="007323C7" w:rsidRPr="00B51844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DC6D5BA" w14:textId="0C1C5840" w:rsidR="00C23176" w:rsidRPr="00C23176" w:rsidRDefault="00C23176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C23176">
        <w:rPr>
          <w:rFonts w:ascii="SanukLF-Light" w:hAnsi="SanukLF-Light" w:cs="Arial"/>
          <w:szCs w:val="24"/>
          <w:lang w:val="eu-ES"/>
        </w:rPr>
        <w:t xml:space="preserve">Joan den udan, </w:t>
      </w:r>
      <w:proofErr w:type="spellStart"/>
      <w:r w:rsidRPr="00C23176">
        <w:rPr>
          <w:rFonts w:ascii="SanukLF-Light" w:hAnsi="SanukLF-Light" w:cs="Arial"/>
          <w:szCs w:val="24"/>
          <w:lang w:val="eu-ES"/>
        </w:rPr>
        <w:t>Velvet</w:t>
      </w:r>
      <w:proofErr w:type="spellEnd"/>
      <w:r w:rsidRPr="00C23176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C23176">
        <w:rPr>
          <w:rFonts w:ascii="SanukLF-Light" w:hAnsi="SanukLF-Light" w:cs="Arial"/>
          <w:szCs w:val="24"/>
          <w:lang w:val="eu-ES"/>
        </w:rPr>
        <w:t>Rushek</w:t>
      </w:r>
      <w:proofErr w:type="spellEnd"/>
      <w:r w:rsidRPr="00C23176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B51844">
        <w:rPr>
          <w:rFonts w:ascii="SanukLF-Light" w:hAnsi="SanukLF-Light" w:cs="Arial"/>
          <w:i/>
          <w:iCs/>
          <w:szCs w:val="24"/>
          <w:lang w:val="eu-ES"/>
        </w:rPr>
        <w:t>Trail</w:t>
      </w:r>
      <w:proofErr w:type="spellEnd"/>
      <w:r w:rsidRPr="00B51844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B51844">
        <w:rPr>
          <w:rFonts w:ascii="SanukLF-Light" w:hAnsi="SanukLF-Light" w:cs="Arial"/>
          <w:i/>
          <w:iCs/>
          <w:szCs w:val="24"/>
          <w:lang w:val="eu-ES"/>
        </w:rPr>
        <w:t>of</w:t>
      </w:r>
      <w:proofErr w:type="spellEnd"/>
      <w:r w:rsidRPr="00B51844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B51844">
        <w:rPr>
          <w:rFonts w:ascii="SanukLF-Light" w:hAnsi="SanukLF-Light" w:cs="Arial"/>
          <w:i/>
          <w:iCs/>
          <w:szCs w:val="24"/>
          <w:lang w:val="eu-ES"/>
        </w:rPr>
        <w:t>Gold</w:t>
      </w:r>
      <w:proofErr w:type="spellEnd"/>
      <w:r w:rsidRPr="00C23176">
        <w:rPr>
          <w:rFonts w:ascii="SanukLF-Light" w:hAnsi="SanukLF-Light" w:cs="Arial"/>
          <w:szCs w:val="24"/>
          <w:lang w:val="eu-ES"/>
        </w:rPr>
        <w:t xml:space="preserve"> </w:t>
      </w:r>
      <w:r w:rsidR="00777DE4">
        <w:rPr>
          <w:rFonts w:ascii="SanukLF-Light" w:hAnsi="SanukLF-Light" w:cs="Arial"/>
          <w:szCs w:val="24"/>
          <w:lang w:val="eu-ES"/>
        </w:rPr>
        <w:t>plazaratu</w:t>
      </w:r>
      <w:r w:rsidR="00B51844">
        <w:rPr>
          <w:rFonts w:ascii="SanukLF-Light" w:hAnsi="SanukLF-Light" w:cs="Arial"/>
          <w:szCs w:val="24"/>
          <w:lang w:val="eu-ES"/>
        </w:rPr>
        <w:t xml:space="preserve"> </w:t>
      </w:r>
      <w:r w:rsidRPr="00C23176">
        <w:rPr>
          <w:rFonts w:ascii="SanukLF-Light" w:hAnsi="SanukLF-Light" w:cs="Arial"/>
          <w:szCs w:val="24"/>
          <w:lang w:val="eu-ES"/>
        </w:rPr>
        <w:t xml:space="preserve">zuen, izen bereko albumaren aurrerapen eta kantu nagusia. Mezu argi </w:t>
      </w:r>
      <w:r w:rsidR="00777DE4">
        <w:rPr>
          <w:rFonts w:ascii="SanukLF-Light" w:hAnsi="SanukLF-Light" w:cs="Arial"/>
          <w:szCs w:val="24"/>
          <w:lang w:val="eu-ES"/>
        </w:rPr>
        <w:t>zekarren</w:t>
      </w:r>
      <w:r w:rsidRPr="00C23176">
        <w:rPr>
          <w:rFonts w:ascii="SanukLF-Light" w:hAnsi="SanukLF-Light" w:cs="Arial"/>
          <w:szCs w:val="24"/>
          <w:lang w:val="eu-ES"/>
        </w:rPr>
        <w:t xml:space="preserve">: aurrera begiratu, grina piztu eta agertokira eraman, </w:t>
      </w:r>
      <w:proofErr w:type="spellStart"/>
      <w:r w:rsidRPr="00C23176">
        <w:rPr>
          <w:rFonts w:ascii="SanukLF-Light" w:hAnsi="SanukLF-Light" w:cs="Arial"/>
          <w:szCs w:val="24"/>
          <w:lang w:val="eu-ES"/>
        </w:rPr>
        <w:t>Velvet</w:t>
      </w:r>
      <w:proofErr w:type="spellEnd"/>
      <w:r w:rsidRPr="00C23176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C23176">
        <w:rPr>
          <w:rFonts w:ascii="SanukLF-Light" w:hAnsi="SanukLF-Light" w:cs="Arial"/>
          <w:szCs w:val="24"/>
          <w:lang w:val="eu-ES"/>
        </w:rPr>
        <w:t>Rush-ek</w:t>
      </w:r>
      <w:proofErr w:type="spellEnd"/>
      <w:r w:rsidRPr="00C23176">
        <w:rPr>
          <w:rFonts w:ascii="SanukLF-Light" w:hAnsi="SanukLF-Light" w:cs="Arial"/>
          <w:szCs w:val="24"/>
          <w:lang w:val="eu-ES"/>
        </w:rPr>
        <w:t xml:space="preserve"> </w:t>
      </w:r>
      <w:r w:rsidR="00777DE4">
        <w:rPr>
          <w:rFonts w:ascii="SanukLF-Light" w:hAnsi="SanukLF-Light" w:cs="Arial"/>
          <w:szCs w:val="24"/>
          <w:lang w:val="eu-ES"/>
        </w:rPr>
        <w:t>argi erakutsi du</w:t>
      </w:r>
      <w:r w:rsidRPr="00C23176">
        <w:rPr>
          <w:rFonts w:ascii="SanukLF-Light" w:hAnsi="SanukLF-Light" w:cs="Arial"/>
          <w:szCs w:val="24"/>
          <w:lang w:val="eu-ES"/>
        </w:rPr>
        <w:t xml:space="preserve"> ez dela iraganera ainguratutako talde</w:t>
      </w:r>
      <w:r w:rsidR="00777DE4">
        <w:rPr>
          <w:rFonts w:ascii="SanukLF-Light" w:hAnsi="SanukLF-Light" w:cs="Arial"/>
          <w:szCs w:val="24"/>
          <w:lang w:val="eu-ES"/>
        </w:rPr>
        <w:t>a</w:t>
      </w:r>
      <w:r w:rsidRPr="00C23176">
        <w:rPr>
          <w:rFonts w:ascii="SanukLF-Light" w:hAnsi="SanukLF-Light" w:cs="Arial"/>
          <w:szCs w:val="24"/>
          <w:lang w:val="eu-ES"/>
        </w:rPr>
        <w:t>, etorkizun oparoa duen proposamen</w:t>
      </w:r>
      <w:r w:rsidR="00777DE4">
        <w:rPr>
          <w:rFonts w:ascii="SanukLF-Light" w:hAnsi="SanukLF-Light" w:cs="Arial"/>
          <w:szCs w:val="24"/>
          <w:lang w:val="eu-ES"/>
        </w:rPr>
        <w:t xml:space="preserve"> atenporala</w:t>
      </w:r>
      <w:r w:rsidRPr="00C23176">
        <w:rPr>
          <w:rFonts w:ascii="SanukLF-Light" w:hAnsi="SanukLF-Light" w:cs="Arial"/>
          <w:szCs w:val="24"/>
          <w:lang w:val="eu-ES"/>
        </w:rPr>
        <w:t xml:space="preserve"> baizik. </w:t>
      </w:r>
      <w:r w:rsidR="00CA1F2E">
        <w:rPr>
          <w:rFonts w:ascii="SanukLF-Light" w:hAnsi="SanukLF-Light" w:cs="Arial"/>
          <w:szCs w:val="24"/>
          <w:lang w:val="eu-ES"/>
        </w:rPr>
        <w:t>Gainera</w:t>
      </w:r>
      <w:r w:rsidRPr="00C23176">
        <w:rPr>
          <w:rFonts w:ascii="SanukLF-Light" w:hAnsi="SanukLF-Light" w:cs="Arial"/>
          <w:szCs w:val="24"/>
          <w:lang w:val="eu-ES"/>
        </w:rPr>
        <w:t>, beraiek ohartarazi dutenez, “bidaia hau hasi baino ez da egin”.</w:t>
      </w:r>
    </w:p>
    <w:p w14:paraId="04E56E94" w14:textId="77777777" w:rsidR="00C23176" w:rsidRPr="00CA1F2E" w:rsidRDefault="00C23176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68218AE" w14:textId="77777777" w:rsidR="005E1DF0" w:rsidRDefault="005E1DF0" w:rsidP="00ED6903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85B492A" w14:textId="3A9F45E9" w:rsidR="009E319C" w:rsidRDefault="009E319C" w:rsidP="00EB7573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28A71DB5" w14:textId="77777777" w:rsidR="007323C7" w:rsidRPr="00EB7573" w:rsidRDefault="007323C7" w:rsidP="00EB7573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sectPr w:rsidR="007323C7" w:rsidRPr="00EB7573" w:rsidSect="00D6576B">
      <w:headerReference w:type="default" r:id="rId8"/>
      <w:footerReference w:type="default" r:id="rId9"/>
      <w:pgSz w:w="11906" w:h="16838"/>
      <w:pgMar w:top="1560" w:right="1416" w:bottom="1134" w:left="1418" w:header="568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9C6E" w14:textId="77777777" w:rsidR="00BA38A0" w:rsidRDefault="00BA38A0">
      <w:r>
        <w:separator/>
      </w:r>
    </w:p>
  </w:endnote>
  <w:endnote w:type="continuationSeparator" w:id="0">
    <w:p w14:paraId="2E30F075" w14:textId="77777777" w:rsidR="00BA38A0" w:rsidRDefault="00BA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703062920" name="Imagen 703062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73451133" w:rsidR="00CB64C8" w:rsidRPr="00761841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761841">
      <w:rPr>
        <w:rFonts w:ascii="SanukLF-Light" w:hAnsi="SanukLF-Light" w:cs="Arial"/>
        <w:b/>
        <w:szCs w:val="16"/>
        <w:lang w:val="eu-ES"/>
      </w:rPr>
      <w:t>Vital</w:t>
    </w:r>
    <w:r w:rsidR="00761841" w:rsidRPr="00761841">
      <w:rPr>
        <w:rFonts w:ascii="SanukLF-Light" w:hAnsi="SanukLF-Light" w:cs="Arial"/>
        <w:b/>
        <w:szCs w:val="16"/>
        <w:lang w:val="eu-ES"/>
      </w:rPr>
      <w:t xml:space="preserve"> Fundazioa</w:t>
    </w:r>
    <w:r w:rsidRPr="00761841">
      <w:rPr>
        <w:rFonts w:ascii="SanukLF-Light" w:hAnsi="SanukLF-Light" w:cs="Arial"/>
        <w:b/>
        <w:szCs w:val="16"/>
        <w:lang w:val="eu-ES"/>
      </w:rPr>
      <w:t xml:space="preserve"> | </w:t>
    </w:r>
    <w:r w:rsidR="00761841" w:rsidRPr="00761841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761841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761841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761841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761841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761841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761841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8C75EFD" w14:textId="77777777" w:rsidR="00CB64C8" w:rsidRPr="00761841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0F5DFB30" w14:textId="77777777" w:rsidR="009E6157" w:rsidRPr="00761841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C58E" w14:textId="77777777" w:rsidR="00BA38A0" w:rsidRDefault="00BA38A0">
      <w:r>
        <w:separator/>
      </w:r>
    </w:p>
  </w:footnote>
  <w:footnote w:type="continuationSeparator" w:id="0">
    <w:p w14:paraId="3EE191FD" w14:textId="77777777" w:rsidR="00BA38A0" w:rsidRDefault="00BA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182201DD" w:rsidR="006B2109" w:rsidRPr="00175A49" w:rsidRDefault="00A427D2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CB3B7BC" wp14:editId="1EE1C74B">
          <wp:simplePos x="0" y="0"/>
          <wp:positionH relativeFrom="column">
            <wp:posOffset>4185920</wp:posOffset>
          </wp:positionH>
          <wp:positionV relativeFrom="paragraph">
            <wp:posOffset>-8255</wp:posOffset>
          </wp:positionV>
          <wp:extent cx="1551940" cy="490220"/>
          <wp:effectExtent l="0" t="0" r="0" b="0"/>
          <wp:wrapSquare wrapText="bothSides"/>
          <wp:docPr id="1689964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56309" name="Imagen 1138656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05482038">
    <w:abstractNumId w:val="9"/>
  </w:num>
  <w:num w:numId="2" w16cid:durableId="495922366">
    <w:abstractNumId w:val="9"/>
  </w:num>
  <w:num w:numId="3" w16cid:durableId="1123232363">
    <w:abstractNumId w:val="18"/>
  </w:num>
  <w:num w:numId="4" w16cid:durableId="54344294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05705368">
    <w:abstractNumId w:val="12"/>
  </w:num>
  <w:num w:numId="6" w16cid:durableId="1186596342">
    <w:abstractNumId w:val="22"/>
  </w:num>
  <w:num w:numId="7" w16cid:durableId="1057322129">
    <w:abstractNumId w:val="2"/>
  </w:num>
  <w:num w:numId="8" w16cid:durableId="1913074953">
    <w:abstractNumId w:val="16"/>
  </w:num>
  <w:num w:numId="9" w16cid:durableId="484249854">
    <w:abstractNumId w:val="15"/>
  </w:num>
  <w:num w:numId="10" w16cid:durableId="1380282564">
    <w:abstractNumId w:val="30"/>
  </w:num>
  <w:num w:numId="11" w16cid:durableId="956447394">
    <w:abstractNumId w:val="32"/>
  </w:num>
  <w:num w:numId="12" w16cid:durableId="874925905">
    <w:abstractNumId w:val="13"/>
  </w:num>
  <w:num w:numId="13" w16cid:durableId="243808348">
    <w:abstractNumId w:val="25"/>
  </w:num>
  <w:num w:numId="14" w16cid:durableId="1877695626">
    <w:abstractNumId w:val="4"/>
  </w:num>
  <w:num w:numId="15" w16cid:durableId="788548425">
    <w:abstractNumId w:val="4"/>
  </w:num>
  <w:num w:numId="16" w16cid:durableId="182791622">
    <w:abstractNumId w:val="26"/>
  </w:num>
  <w:num w:numId="17" w16cid:durableId="1027290816">
    <w:abstractNumId w:val="5"/>
  </w:num>
  <w:num w:numId="18" w16cid:durableId="2030596484">
    <w:abstractNumId w:val="31"/>
  </w:num>
  <w:num w:numId="19" w16cid:durableId="55864139">
    <w:abstractNumId w:val="23"/>
  </w:num>
  <w:num w:numId="20" w16cid:durableId="1901209734">
    <w:abstractNumId w:val="28"/>
  </w:num>
  <w:num w:numId="21" w16cid:durableId="1750805072">
    <w:abstractNumId w:val="7"/>
  </w:num>
  <w:num w:numId="22" w16cid:durableId="1572352752">
    <w:abstractNumId w:val="6"/>
  </w:num>
  <w:num w:numId="23" w16cid:durableId="697465723">
    <w:abstractNumId w:val="14"/>
  </w:num>
  <w:num w:numId="24" w16cid:durableId="928808116">
    <w:abstractNumId w:val="27"/>
  </w:num>
  <w:num w:numId="25" w16cid:durableId="303655728">
    <w:abstractNumId w:val="20"/>
  </w:num>
  <w:num w:numId="26" w16cid:durableId="1344556364">
    <w:abstractNumId w:val="19"/>
  </w:num>
  <w:num w:numId="27" w16cid:durableId="1021708249">
    <w:abstractNumId w:val="17"/>
  </w:num>
  <w:num w:numId="28" w16cid:durableId="1844274824">
    <w:abstractNumId w:val="10"/>
  </w:num>
  <w:num w:numId="29" w16cid:durableId="555315829">
    <w:abstractNumId w:val="21"/>
  </w:num>
  <w:num w:numId="30" w16cid:durableId="561646660">
    <w:abstractNumId w:val="3"/>
  </w:num>
  <w:num w:numId="31" w16cid:durableId="1873837742">
    <w:abstractNumId w:val="29"/>
  </w:num>
  <w:num w:numId="32" w16cid:durableId="1667170344">
    <w:abstractNumId w:val="1"/>
  </w:num>
  <w:num w:numId="33" w16cid:durableId="1981031346">
    <w:abstractNumId w:val="24"/>
  </w:num>
  <w:num w:numId="34" w16cid:durableId="1843625933">
    <w:abstractNumId w:val="8"/>
  </w:num>
  <w:num w:numId="35" w16cid:durableId="174379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3B70"/>
    <w:rsid w:val="00057DA3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94E6E"/>
    <w:rsid w:val="000A00AA"/>
    <w:rsid w:val="000A2452"/>
    <w:rsid w:val="000A3EF1"/>
    <w:rsid w:val="000B23BE"/>
    <w:rsid w:val="000B6DAE"/>
    <w:rsid w:val="000C2E7B"/>
    <w:rsid w:val="000C46A3"/>
    <w:rsid w:val="000C756D"/>
    <w:rsid w:val="000C7A3A"/>
    <w:rsid w:val="000D1E1C"/>
    <w:rsid w:val="000D7062"/>
    <w:rsid w:val="000E15FD"/>
    <w:rsid w:val="000E26D0"/>
    <w:rsid w:val="000E40A9"/>
    <w:rsid w:val="000E5B2D"/>
    <w:rsid w:val="000E63D1"/>
    <w:rsid w:val="000F1900"/>
    <w:rsid w:val="000F304C"/>
    <w:rsid w:val="000F40A1"/>
    <w:rsid w:val="001011FC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62B38"/>
    <w:rsid w:val="00175331"/>
    <w:rsid w:val="00175A49"/>
    <w:rsid w:val="00177172"/>
    <w:rsid w:val="00184A18"/>
    <w:rsid w:val="00185D23"/>
    <w:rsid w:val="00186850"/>
    <w:rsid w:val="00187EC0"/>
    <w:rsid w:val="00187F7F"/>
    <w:rsid w:val="00196337"/>
    <w:rsid w:val="001A43C2"/>
    <w:rsid w:val="001A50F9"/>
    <w:rsid w:val="001A55FE"/>
    <w:rsid w:val="001A77A1"/>
    <w:rsid w:val="001B3F49"/>
    <w:rsid w:val="001B6144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5BC8"/>
    <w:rsid w:val="001F69CB"/>
    <w:rsid w:val="001F78D1"/>
    <w:rsid w:val="00204CA0"/>
    <w:rsid w:val="00206AB0"/>
    <w:rsid w:val="00207455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97C84"/>
    <w:rsid w:val="002A1142"/>
    <w:rsid w:val="002A5CC5"/>
    <w:rsid w:val="002B1CB4"/>
    <w:rsid w:val="002B4DEE"/>
    <w:rsid w:val="002C36B3"/>
    <w:rsid w:val="002D1C53"/>
    <w:rsid w:val="002D4468"/>
    <w:rsid w:val="002D5D77"/>
    <w:rsid w:val="002D6B83"/>
    <w:rsid w:val="002E17DC"/>
    <w:rsid w:val="002E1C1A"/>
    <w:rsid w:val="002E2D49"/>
    <w:rsid w:val="002E56F0"/>
    <w:rsid w:val="002E5D32"/>
    <w:rsid w:val="002E72AC"/>
    <w:rsid w:val="002F151A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30AB9"/>
    <w:rsid w:val="00332FA4"/>
    <w:rsid w:val="00335E04"/>
    <w:rsid w:val="003364A9"/>
    <w:rsid w:val="00337B6D"/>
    <w:rsid w:val="003417D2"/>
    <w:rsid w:val="00343A32"/>
    <w:rsid w:val="00345B9A"/>
    <w:rsid w:val="00346E6C"/>
    <w:rsid w:val="003557DD"/>
    <w:rsid w:val="00357251"/>
    <w:rsid w:val="00366F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53C0"/>
    <w:rsid w:val="003F76ED"/>
    <w:rsid w:val="003F787C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76D7"/>
    <w:rsid w:val="00464440"/>
    <w:rsid w:val="00465860"/>
    <w:rsid w:val="00465B3D"/>
    <w:rsid w:val="004701C4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2216"/>
    <w:rsid w:val="004934D0"/>
    <w:rsid w:val="00497338"/>
    <w:rsid w:val="004A1F47"/>
    <w:rsid w:val="004A27E6"/>
    <w:rsid w:val="004A6AED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59AD"/>
    <w:rsid w:val="005010B7"/>
    <w:rsid w:val="00501975"/>
    <w:rsid w:val="0050276C"/>
    <w:rsid w:val="00506539"/>
    <w:rsid w:val="00507E45"/>
    <w:rsid w:val="00511081"/>
    <w:rsid w:val="00514F44"/>
    <w:rsid w:val="005229E2"/>
    <w:rsid w:val="005236D1"/>
    <w:rsid w:val="00524E82"/>
    <w:rsid w:val="00525C83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61F4"/>
    <w:rsid w:val="00547ACC"/>
    <w:rsid w:val="0055158E"/>
    <w:rsid w:val="00553100"/>
    <w:rsid w:val="00555F80"/>
    <w:rsid w:val="00556621"/>
    <w:rsid w:val="0056170F"/>
    <w:rsid w:val="00561ADA"/>
    <w:rsid w:val="00565394"/>
    <w:rsid w:val="00566721"/>
    <w:rsid w:val="00567390"/>
    <w:rsid w:val="00567849"/>
    <w:rsid w:val="0056785B"/>
    <w:rsid w:val="005703E8"/>
    <w:rsid w:val="00570AB2"/>
    <w:rsid w:val="00571875"/>
    <w:rsid w:val="00574605"/>
    <w:rsid w:val="005812A3"/>
    <w:rsid w:val="005844CB"/>
    <w:rsid w:val="00584985"/>
    <w:rsid w:val="00592A91"/>
    <w:rsid w:val="0059546B"/>
    <w:rsid w:val="0059588E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4237"/>
    <w:rsid w:val="005D0573"/>
    <w:rsid w:val="005D4F33"/>
    <w:rsid w:val="005D5A1B"/>
    <w:rsid w:val="005E1DF0"/>
    <w:rsid w:val="005F025F"/>
    <w:rsid w:val="005F1372"/>
    <w:rsid w:val="005F1530"/>
    <w:rsid w:val="005F7BDA"/>
    <w:rsid w:val="005F7F5C"/>
    <w:rsid w:val="00601D6B"/>
    <w:rsid w:val="00604505"/>
    <w:rsid w:val="00613091"/>
    <w:rsid w:val="006130FE"/>
    <w:rsid w:val="006221CE"/>
    <w:rsid w:val="00626181"/>
    <w:rsid w:val="006264CD"/>
    <w:rsid w:val="00635EB1"/>
    <w:rsid w:val="00642739"/>
    <w:rsid w:val="0064323D"/>
    <w:rsid w:val="006473BE"/>
    <w:rsid w:val="006511EB"/>
    <w:rsid w:val="0066276F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B1749"/>
    <w:rsid w:val="006B2109"/>
    <w:rsid w:val="006B5486"/>
    <w:rsid w:val="006C1DBE"/>
    <w:rsid w:val="006C1E15"/>
    <w:rsid w:val="006D0975"/>
    <w:rsid w:val="006D5A8C"/>
    <w:rsid w:val="006D7071"/>
    <w:rsid w:val="006E5D74"/>
    <w:rsid w:val="006E7F81"/>
    <w:rsid w:val="006F22CB"/>
    <w:rsid w:val="006F3B00"/>
    <w:rsid w:val="006F41B7"/>
    <w:rsid w:val="006F73C3"/>
    <w:rsid w:val="007077B7"/>
    <w:rsid w:val="00710240"/>
    <w:rsid w:val="00712E80"/>
    <w:rsid w:val="00713219"/>
    <w:rsid w:val="0072074F"/>
    <w:rsid w:val="007223E5"/>
    <w:rsid w:val="0072324A"/>
    <w:rsid w:val="0072604C"/>
    <w:rsid w:val="007323C7"/>
    <w:rsid w:val="007337B9"/>
    <w:rsid w:val="00735151"/>
    <w:rsid w:val="00735C81"/>
    <w:rsid w:val="00741126"/>
    <w:rsid w:val="00741593"/>
    <w:rsid w:val="0074450F"/>
    <w:rsid w:val="007478F3"/>
    <w:rsid w:val="00761841"/>
    <w:rsid w:val="00765737"/>
    <w:rsid w:val="00772445"/>
    <w:rsid w:val="0077420C"/>
    <w:rsid w:val="00774591"/>
    <w:rsid w:val="00775E29"/>
    <w:rsid w:val="00777DE4"/>
    <w:rsid w:val="00780EE9"/>
    <w:rsid w:val="0078789B"/>
    <w:rsid w:val="00787AD5"/>
    <w:rsid w:val="007903CC"/>
    <w:rsid w:val="00790CF2"/>
    <w:rsid w:val="0079246D"/>
    <w:rsid w:val="0079607A"/>
    <w:rsid w:val="007977D0"/>
    <w:rsid w:val="007A3FEA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E6CAF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22A2"/>
    <w:rsid w:val="00813AF4"/>
    <w:rsid w:val="00817029"/>
    <w:rsid w:val="0082703B"/>
    <w:rsid w:val="00830342"/>
    <w:rsid w:val="00832226"/>
    <w:rsid w:val="0083591B"/>
    <w:rsid w:val="00841898"/>
    <w:rsid w:val="00841C4D"/>
    <w:rsid w:val="00843A92"/>
    <w:rsid w:val="00845405"/>
    <w:rsid w:val="008458BE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2A96"/>
    <w:rsid w:val="008976AC"/>
    <w:rsid w:val="00897A7F"/>
    <w:rsid w:val="00897B1F"/>
    <w:rsid w:val="008A236A"/>
    <w:rsid w:val="008A5E06"/>
    <w:rsid w:val="008B3E74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8F0D63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1B28"/>
    <w:rsid w:val="00935C69"/>
    <w:rsid w:val="00935F6D"/>
    <w:rsid w:val="00936DB7"/>
    <w:rsid w:val="009524DC"/>
    <w:rsid w:val="00954F28"/>
    <w:rsid w:val="00955916"/>
    <w:rsid w:val="0096074B"/>
    <w:rsid w:val="009614CB"/>
    <w:rsid w:val="0096214A"/>
    <w:rsid w:val="00962CC2"/>
    <w:rsid w:val="009706B5"/>
    <w:rsid w:val="009716C2"/>
    <w:rsid w:val="00971782"/>
    <w:rsid w:val="009725C9"/>
    <w:rsid w:val="009805D1"/>
    <w:rsid w:val="00981097"/>
    <w:rsid w:val="00982814"/>
    <w:rsid w:val="00984701"/>
    <w:rsid w:val="00986F2A"/>
    <w:rsid w:val="009922EA"/>
    <w:rsid w:val="0099737E"/>
    <w:rsid w:val="009B1F34"/>
    <w:rsid w:val="009B3238"/>
    <w:rsid w:val="009B739B"/>
    <w:rsid w:val="009C6AB6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27D2"/>
    <w:rsid w:val="00A44AAB"/>
    <w:rsid w:val="00A50B97"/>
    <w:rsid w:val="00A554CC"/>
    <w:rsid w:val="00A56F48"/>
    <w:rsid w:val="00A620A6"/>
    <w:rsid w:val="00A64C0D"/>
    <w:rsid w:val="00A75254"/>
    <w:rsid w:val="00A7557F"/>
    <w:rsid w:val="00A7692B"/>
    <w:rsid w:val="00A773EF"/>
    <w:rsid w:val="00A808D8"/>
    <w:rsid w:val="00A81BA8"/>
    <w:rsid w:val="00A83FAF"/>
    <w:rsid w:val="00A845DF"/>
    <w:rsid w:val="00A84A63"/>
    <w:rsid w:val="00A9076C"/>
    <w:rsid w:val="00A90D13"/>
    <w:rsid w:val="00A91B03"/>
    <w:rsid w:val="00A9224D"/>
    <w:rsid w:val="00A93A33"/>
    <w:rsid w:val="00A97AF0"/>
    <w:rsid w:val="00AA35D8"/>
    <w:rsid w:val="00AA3F7C"/>
    <w:rsid w:val="00AA7499"/>
    <w:rsid w:val="00AA7A1E"/>
    <w:rsid w:val="00AB083E"/>
    <w:rsid w:val="00AC133D"/>
    <w:rsid w:val="00AC3909"/>
    <w:rsid w:val="00AD641E"/>
    <w:rsid w:val="00AE26A4"/>
    <w:rsid w:val="00AE34BB"/>
    <w:rsid w:val="00AE4AD8"/>
    <w:rsid w:val="00AE5A8B"/>
    <w:rsid w:val="00AF1BD2"/>
    <w:rsid w:val="00AF3E85"/>
    <w:rsid w:val="00AF67AE"/>
    <w:rsid w:val="00AF705C"/>
    <w:rsid w:val="00B03AE7"/>
    <w:rsid w:val="00B1305B"/>
    <w:rsid w:val="00B14A7C"/>
    <w:rsid w:val="00B23BBF"/>
    <w:rsid w:val="00B25915"/>
    <w:rsid w:val="00B361C1"/>
    <w:rsid w:val="00B36F40"/>
    <w:rsid w:val="00B47321"/>
    <w:rsid w:val="00B50451"/>
    <w:rsid w:val="00B51844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E3B"/>
    <w:rsid w:val="00B8702D"/>
    <w:rsid w:val="00B93695"/>
    <w:rsid w:val="00B96A1B"/>
    <w:rsid w:val="00B96E50"/>
    <w:rsid w:val="00BA0172"/>
    <w:rsid w:val="00BA38A0"/>
    <w:rsid w:val="00BA49D2"/>
    <w:rsid w:val="00BA5BC3"/>
    <w:rsid w:val="00BA69DA"/>
    <w:rsid w:val="00BA7E47"/>
    <w:rsid w:val="00BB00BD"/>
    <w:rsid w:val="00BB2AC6"/>
    <w:rsid w:val="00BB45C5"/>
    <w:rsid w:val="00BC3F01"/>
    <w:rsid w:val="00BC66AE"/>
    <w:rsid w:val="00BC6870"/>
    <w:rsid w:val="00BC7471"/>
    <w:rsid w:val="00BD188E"/>
    <w:rsid w:val="00BD32E6"/>
    <w:rsid w:val="00BD4967"/>
    <w:rsid w:val="00BD65F7"/>
    <w:rsid w:val="00BD746C"/>
    <w:rsid w:val="00BD76D4"/>
    <w:rsid w:val="00BE054A"/>
    <w:rsid w:val="00BE17FD"/>
    <w:rsid w:val="00BE4F73"/>
    <w:rsid w:val="00BE6371"/>
    <w:rsid w:val="00BF0B9D"/>
    <w:rsid w:val="00BF0E37"/>
    <w:rsid w:val="00BF19FF"/>
    <w:rsid w:val="00C01FC9"/>
    <w:rsid w:val="00C116BD"/>
    <w:rsid w:val="00C1180A"/>
    <w:rsid w:val="00C125CD"/>
    <w:rsid w:val="00C12930"/>
    <w:rsid w:val="00C23176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214"/>
    <w:rsid w:val="00C6468C"/>
    <w:rsid w:val="00C657B4"/>
    <w:rsid w:val="00C65E71"/>
    <w:rsid w:val="00C6680C"/>
    <w:rsid w:val="00C72E24"/>
    <w:rsid w:val="00C764B5"/>
    <w:rsid w:val="00C87631"/>
    <w:rsid w:val="00C935DA"/>
    <w:rsid w:val="00C9570C"/>
    <w:rsid w:val="00CA08AD"/>
    <w:rsid w:val="00CA1666"/>
    <w:rsid w:val="00CA17C9"/>
    <w:rsid w:val="00CA1F2E"/>
    <w:rsid w:val="00CA47CD"/>
    <w:rsid w:val="00CA5E25"/>
    <w:rsid w:val="00CA6A79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2E91"/>
    <w:rsid w:val="00D05B4B"/>
    <w:rsid w:val="00D0731C"/>
    <w:rsid w:val="00D10E30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401CC"/>
    <w:rsid w:val="00D4072A"/>
    <w:rsid w:val="00D428DA"/>
    <w:rsid w:val="00D501DF"/>
    <w:rsid w:val="00D52993"/>
    <w:rsid w:val="00D60B58"/>
    <w:rsid w:val="00D6576B"/>
    <w:rsid w:val="00D671D9"/>
    <w:rsid w:val="00D67B35"/>
    <w:rsid w:val="00D74F1E"/>
    <w:rsid w:val="00D74F74"/>
    <w:rsid w:val="00D76F6B"/>
    <w:rsid w:val="00D778EE"/>
    <w:rsid w:val="00D83053"/>
    <w:rsid w:val="00D83952"/>
    <w:rsid w:val="00D87FEB"/>
    <w:rsid w:val="00D94C6F"/>
    <w:rsid w:val="00D958B0"/>
    <w:rsid w:val="00DA0DFB"/>
    <w:rsid w:val="00DA2459"/>
    <w:rsid w:val="00DA74B9"/>
    <w:rsid w:val="00DB06CF"/>
    <w:rsid w:val="00DC320C"/>
    <w:rsid w:val="00DE2059"/>
    <w:rsid w:val="00DF1189"/>
    <w:rsid w:val="00DF3137"/>
    <w:rsid w:val="00DF3E25"/>
    <w:rsid w:val="00E02328"/>
    <w:rsid w:val="00E0417E"/>
    <w:rsid w:val="00E051C8"/>
    <w:rsid w:val="00E0661F"/>
    <w:rsid w:val="00E13539"/>
    <w:rsid w:val="00E217C9"/>
    <w:rsid w:val="00E235CB"/>
    <w:rsid w:val="00E261C3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13BD"/>
    <w:rsid w:val="00E86AEE"/>
    <w:rsid w:val="00E91564"/>
    <w:rsid w:val="00E91A10"/>
    <w:rsid w:val="00E96AD0"/>
    <w:rsid w:val="00E97560"/>
    <w:rsid w:val="00EB2DCF"/>
    <w:rsid w:val="00EB3F0C"/>
    <w:rsid w:val="00EB4F41"/>
    <w:rsid w:val="00EB624D"/>
    <w:rsid w:val="00EB719F"/>
    <w:rsid w:val="00EB7573"/>
    <w:rsid w:val="00EC068E"/>
    <w:rsid w:val="00EC2A54"/>
    <w:rsid w:val="00EC6588"/>
    <w:rsid w:val="00ED6903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11DD"/>
    <w:rsid w:val="00F4641B"/>
    <w:rsid w:val="00F50853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cite-bracket">
    <w:name w:val="cite-bracket"/>
    <w:basedOn w:val="Fuentedeprrafopredeter"/>
    <w:rsid w:val="0089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DEED-4040-417E-BDA1-0233370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162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2009-07-27T09:59:00Z</cp:lastPrinted>
  <dcterms:created xsi:type="dcterms:W3CDTF">2026-02-04T09:29:00Z</dcterms:created>
  <dcterms:modified xsi:type="dcterms:W3CDTF">2026-02-04T12:10:00Z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