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202D8" w14:textId="17BC8BE7" w:rsidR="00477BAD" w:rsidRPr="00A62BD0" w:rsidRDefault="00A62BD0" w:rsidP="0078789B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A62BD0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6529354F" w14:textId="77777777" w:rsidR="00DF3137" w:rsidRPr="00A62BD0" w:rsidRDefault="00DF3137" w:rsidP="0078789B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  <w:lang w:val="eu-ES"/>
        </w:rPr>
      </w:pPr>
    </w:p>
    <w:p w14:paraId="42B77567" w14:textId="51A96913" w:rsidR="003F126F" w:rsidRPr="00AF0FCC" w:rsidRDefault="00A62BD0" w:rsidP="000623EC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  <w:lang w:val="eu-ES"/>
        </w:rPr>
      </w:pPr>
      <w:r w:rsidRPr="00AF0FCC">
        <w:rPr>
          <w:rFonts w:ascii="SanukLF-Light" w:hAnsi="SanukLF-Light"/>
          <w:b/>
          <w:bCs/>
          <w:sz w:val="25"/>
          <w:lang w:val="eu-ES"/>
        </w:rPr>
        <w:t xml:space="preserve">Arabako eta Euskadiko distantzia ertaineko txapelketa izango da berriro </w:t>
      </w:r>
    </w:p>
    <w:p w14:paraId="100F3208" w14:textId="77777777" w:rsidR="006821AE" w:rsidRPr="00AF0FCC" w:rsidRDefault="006821AE" w:rsidP="000623EC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  <w:lang w:val="eu-ES"/>
        </w:rPr>
      </w:pPr>
    </w:p>
    <w:p w14:paraId="251316A3" w14:textId="723CE83B" w:rsidR="00240175" w:rsidRPr="00AF0FCC" w:rsidRDefault="00A62BD0" w:rsidP="009567C4">
      <w:pPr>
        <w:pStyle w:val="Textosinformato"/>
        <w:jc w:val="center"/>
        <w:rPr>
          <w:rFonts w:ascii="Sanuk-Medium" w:hAnsi="Sanuk-Medium" w:cstheme="minorHAnsi"/>
          <w:bCs/>
          <w:color w:val="003366"/>
          <w:spacing w:val="-4"/>
          <w:sz w:val="54"/>
          <w:szCs w:val="54"/>
          <w:lang w:val="eu-ES"/>
        </w:rPr>
      </w:pPr>
      <w:r w:rsidRPr="00AF0FCC">
        <w:rPr>
          <w:rFonts w:ascii="Sanuk-Medium" w:hAnsi="Sanuk-Medium" w:cstheme="minorHAnsi"/>
          <w:bCs/>
          <w:color w:val="003366"/>
          <w:spacing w:val="-4"/>
          <w:sz w:val="54"/>
          <w:szCs w:val="54"/>
          <w:lang w:val="eu-ES"/>
        </w:rPr>
        <w:t xml:space="preserve">700 atleta </w:t>
      </w:r>
      <w:r w:rsidR="00C43AD1" w:rsidRPr="00AF0FCC">
        <w:rPr>
          <w:rFonts w:ascii="Sanuk-Medium" w:hAnsi="Sanuk-Medium" w:cstheme="minorHAnsi"/>
          <w:bCs/>
          <w:color w:val="003366"/>
          <w:spacing w:val="-4"/>
          <w:sz w:val="54"/>
          <w:szCs w:val="54"/>
          <w:lang w:val="eu-ES"/>
        </w:rPr>
        <w:t>bilduko dira</w:t>
      </w:r>
      <w:r w:rsidRPr="00AF0FCC">
        <w:rPr>
          <w:rFonts w:ascii="Sanuk-Medium" w:hAnsi="Sanuk-Medium" w:cstheme="minorHAnsi"/>
          <w:bCs/>
          <w:color w:val="003366"/>
          <w:spacing w:val="-4"/>
          <w:sz w:val="54"/>
          <w:szCs w:val="54"/>
          <w:lang w:val="eu-ES"/>
        </w:rPr>
        <w:t xml:space="preserve"> </w:t>
      </w:r>
      <w:proofErr w:type="spellStart"/>
      <w:r w:rsidR="00C43AD1" w:rsidRPr="00AF0FCC">
        <w:rPr>
          <w:rFonts w:ascii="Sanuk-Medium" w:hAnsi="Sanuk-Medium" w:cstheme="minorHAnsi"/>
          <w:bCs/>
          <w:color w:val="003366"/>
          <w:spacing w:val="-4"/>
          <w:sz w:val="54"/>
          <w:szCs w:val="54"/>
          <w:lang w:val="eu-ES"/>
        </w:rPr>
        <w:t>Murgian</w:t>
      </w:r>
      <w:proofErr w:type="spellEnd"/>
      <w:r w:rsidR="00C43AD1" w:rsidRPr="00AF0FCC">
        <w:rPr>
          <w:rFonts w:ascii="Sanuk-Medium" w:hAnsi="Sanuk-Medium" w:cstheme="minorHAnsi"/>
          <w:bCs/>
          <w:color w:val="003366"/>
          <w:spacing w:val="-4"/>
          <w:sz w:val="54"/>
          <w:szCs w:val="54"/>
          <w:lang w:val="eu-ES"/>
        </w:rPr>
        <w:t xml:space="preserve"> </w:t>
      </w:r>
      <w:r w:rsidRPr="00AF0FCC">
        <w:rPr>
          <w:rFonts w:ascii="Sanuk-Medium" w:hAnsi="Sanuk-Medium" w:cstheme="minorHAnsi"/>
          <w:bCs/>
          <w:color w:val="003366"/>
          <w:spacing w:val="-4"/>
          <w:sz w:val="54"/>
          <w:szCs w:val="54"/>
          <w:lang w:val="eu-ES"/>
        </w:rPr>
        <w:t>martxoaren 28an</w:t>
      </w:r>
      <w:r w:rsidR="00C43AD1" w:rsidRPr="00AF0FCC">
        <w:rPr>
          <w:rFonts w:ascii="Sanuk-Medium" w:hAnsi="Sanuk-Medium" w:cstheme="minorHAnsi"/>
          <w:bCs/>
          <w:color w:val="003366"/>
          <w:spacing w:val="-4"/>
          <w:sz w:val="54"/>
          <w:szCs w:val="54"/>
          <w:lang w:val="eu-ES"/>
        </w:rPr>
        <w:t>,</w:t>
      </w:r>
      <w:r w:rsidRPr="00AF0FCC">
        <w:rPr>
          <w:rFonts w:ascii="Sanuk-Medium" w:hAnsi="Sanuk-Medium" w:cstheme="minorHAnsi"/>
          <w:bCs/>
          <w:color w:val="003366"/>
          <w:spacing w:val="-4"/>
          <w:sz w:val="54"/>
          <w:szCs w:val="54"/>
          <w:lang w:val="eu-ES"/>
        </w:rPr>
        <w:t xml:space="preserve"> </w:t>
      </w:r>
      <w:proofErr w:type="spellStart"/>
      <w:r w:rsidRPr="00AF0FCC">
        <w:rPr>
          <w:rFonts w:ascii="Sanuk-Medium" w:hAnsi="Sanuk-Medium" w:cstheme="minorHAnsi"/>
          <w:bCs/>
          <w:color w:val="003366"/>
          <w:spacing w:val="-4"/>
          <w:sz w:val="54"/>
          <w:szCs w:val="54"/>
          <w:lang w:val="eu-ES"/>
        </w:rPr>
        <w:t>Zuia</w:t>
      </w:r>
      <w:r w:rsidR="00714E00" w:rsidRPr="00AF0FCC">
        <w:rPr>
          <w:rFonts w:ascii="Sanuk-Medium" w:hAnsi="Sanuk-Medium" w:cstheme="minorHAnsi"/>
          <w:bCs/>
          <w:color w:val="003366"/>
          <w:spacing w:val="-4"/>
          <w:sz w:val="54"/>
          <w:szCs w:val="54"/>
          <w:lang w:val="eu-ES"/>
        </w:rPr>
        <w:t>D</w:t>
      </w:r>
      <w:r w:rsidRPr="00AF0FCC">
        <w:rPr>
          <w:rFonts w:ascii="Sanuk-Medium" w:hAnsi="Sanuk-Medium" w:cstheme="minorHAnsi"/>
          <w:bCs/>
          <w:color w:val="003366"/>
          <w:spacing w:val="-4"/>
          <w:sz w:val="54"/>
          <w:szCs w:val="54"/>
          <w:lang w:val="eu-ES"/>
        </w:rPr>
        <w:t>uren</w:t>
      </w:r>
      <w:proofErr w:type="spellEnd"/>
      <w:r w:rsidRPr="00AF0FCC">
        <w:rPr>
          <w:rFonts w:ascii="Sanuk-Medium" w:hAnsi="Sanuk-Medium" w:cstheme="minorHAnsi"/>
          <w:bCs/>
          <w:color w:val="003366"/>
          <w:spacing w:val="-4"/>
          <w:sz w:val="54"/>
          <w:szCs w:val="54"/>
          <w:lang w:val="eu-ES"/>
        </w:rPr>
        <w:t xml:space="preserve"> 6. edizioan</w:t>
      </w:r>
      <w:r w:rsidR="003A2E59" w:rsidRPr="00AF0FCC">
        <w:rPr>
          <w:rFonts w:ascii="Sanuk-Medium" w:hAnsi="Sanuk-Medium" w:cstheme="minorHAnsi"/>
          <w:bCs/>
          <w:color w:val="003366"/>
          <w:spacing w:val="-4"/>
          <w:sz w:val="54"/>
          <w:szCs w:val="54"/>
          <w:lang w:val="eu-ES"/>
        </w:rPr>
        <w:t xml:space="preserve"> </w:t>
      </w:r>
    </w:p>
    <w:p w14:paraId="5B3BD217" w14:textId="77777777" w:rsidR="00A47B8D" w:rsidRPr="00AF0FCC" w:rsidRDefault="00A47B8D" w:rsidP="00A47B8D">
      <w:pPr>
        <w:pStyle w:val="Textosinformato"/>
        <w:spacing w:line="276" w:lineRule="auto"/>
        <w:jc w:val="center"/>
        <w:rPr>
          <w:rFonts w:ascii="Sanuk-Medium" w:hAnsi="Sanuk-Medium" w:cstheme="minorHAnsi"/>
          <w:bCs/>
          <w:color w:val="003366"/>
          <w:spacing w:val="-4"/>
          <w:sz w:val="20"/>
          <w:szCs w:val="20"/>
          <w:lang w:val="eu-ES"/>
        </w:rPr>
      </w:pPr>
    </w:p>
    <w:p w14:paraId="6CE90D47" w14:textId="07253B5F" w:rsidR="00D30CBC" w:rsidRPr="00AF0FCC" w:rsidRDefault="005F7BDA" w:rsidP="00B936E1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hAnsi="SanukLF-Light" w:cs="Arial"/>
          <w:b/>
          <w:sz w:val="24"/>
          <w:szCs w:val="24"/>
          <w:lang w:val="eu-ES"/>
        </w:rPr>
      </w:pPr>
      <w:r w:rsidRPr="00AF0FCC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Pr="00AF0FCC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="00C43AD1" w:rsidRPr="00AF0FCC">
        <w:rPr>
          <w:rFonts w:ascii="SanukLF-Light" w:hAnsi="SanukLF-Light" w:cs="Arial"/>
          <w:b/>
          <w:sz w:val="24"/>
          <w:szCs w:val="24"/>
          <w:lang w:val="eu-ES"/>
        </w:rPr>
        <w:t>Euskadiko, Es</w:t>
      </w:r>
      <w:r w:rsidR="007D0DD5" w:rsidRPr="00AF0FCC">
        <w:rPr>
          <w:rFonts w:ascii="SanukLF-Light" w:hAnsi="SanukLF-Light" w:cs="Arial"/>
          <w:b/>
          <w:sz w:val="24"/>
          <w:szCs w:val="24"/>
          <w:lang w:val="eu-ES"/>
        </w:rPr>
        <w:t>tatuko</w:t>
      </w:r>
      <w:r w:rsidR="00C43AD1" w:rsidRPr="00AF0FCC">
        <w:rPr>
          <w:rFonts w:ascii="SanukLF-Light" w:hAnsi="SanukLF-Light" w:cs="Arial"/>
          <w:b/>
          <w:sz w:val="24"/>
          <w:szCs w:val="24"/>
          <w:lang w:val="eu-ES"/>
        </w:rPr>
        <w:t xml:space="preserve"> eta nazioarteko atletek 700 izen</w:t>
      </w:r>
      <w:r w:rsidR="00CA20F0" w:rsidRPr="00AF0FCC">
        <w:rPr>
          <w:rFonts w:ascii="SanukLF-Light" w:hAnsi="SanukLF-Light" w:cs="Arial"/>
          <w:b/>
          <w:sz w:val="24"/>
          <w:szCs w:val="24"/>
          <w:lang w:val="eu-ES"/>
        </w:rPr>
        <w:t>a-</w:t>
      </w:r>
      <w:r w:rsidR="00C43AD1" w:rsidRPr="00AF0FCC">
        <w:rPr>
          <w:rFonts w:ascii="SanukLF-Light" w:hAnsi="SanukLF-Light" w:cs="Arial"/>
          <w:b/>
          <w:sz w:val="24"/>
          <w:szCs w:val="24"/>
          <w:lang w:val="eu-ES"/>
        </w:rPr>
        <w:t>emate</w:t>
      </w:r>
      <w:r w:rsidR="00CA20F0" w:rsidRPr="00AF0FCC">
        <w:rPr>
          <w:rFonts w:ascii="SanukLF-Light" w:hAnsi="SanukLF-Light" w:cs="Arial"/>
          <w:b/>
          <w:sz w:val="24"/>
          <w:szCs w:val="24"/>
          <w:lang w:val="eu-ES"/>
        </w:rPr>
        <w:t>ak</w:t>
      </w:r>
      <w:r w:rsidR="00C43AD1" w:rsidRPr="00AF0FCC">
        <w:rPr>
          <w:rFonts w:ascii="SanukLF-Light" w:hAnsi="SanukLF-Light" w:cs="Arial"/>
          <w:b/>
          <w:sz w:val="24"/>
          <w:szCs w:val="24"/>
          <w:lang w:val="eu-ES"/>
        </w:rPr>
        <w:t xml:space="preserve"> bete dituzte dagoeneko, Gorbeiako Parke Naturalean kokatutako proba honen ibilbidearen edertasunak erakarrita   </w:t>
      </w:r>
      <w:r w:rsidR="00AB6649" w:rsidRPr="00AF0FCC">
        <w:rPr>
          <w:rFonts w:ascii="SanukLF-Light" w:hAnsi="SanukLF-Light" w:cs="Arial"/>
          <w:b/>
          <w:sz w:val="24"/>
          <w:szCs w:val="24"/>
          <w:lang w:val="eu-ES"/>
        </w:rPr>
        <w:t xml:space="preserve">      </w:t>
      </w:r>
      <w:r w:rsidR="00D32837" w:rsidRPr="00AF0FCC">
        <w:rPr>
          <w:rFonts w:ascii="SanukLF-Light" w:hAnsi="SanukLF-Light" w:cs="Arial"/>
          <w:b/>
          <w:sz w:val="24"/>
          <w:szCs w:val="24"/>
          <w:lang w:val="eu-ES"/>
        </w:rPr>
        <w:t xml:space="preserve"> </w:t>
      </w:r>
    </w:p>
    <w:p w14:paraId="51BAFC6C" w14:textId="77777777" w:rsidR="0087577F" w:rsidRPr="00AF0FCC" w:rsidRDefault="0087577F" w:rsidP="00B936E1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hAnsi="SanukLF-Light" w:cs="Arial"/>
          <w:b/>
          <w:sz w:val="24"/>
          <w:szCs w:val="24"/>
          <w:lang w:val="eu-ES"/>
        </w:rPr>
      </w:pPr>
    </w:p>
    <w:p w14:paraId="508917F1" w14:textId="2B6C64B4" w:rsidR="0087577F" w:rsidRPr="00AF0FCC" w:rsidRDefault="0087577F" w:rsidP="0087577F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hAnsi="SanukLF-Light" w:cs="Arial"/>
          <w:b/>
          <w:sz w:val="24"/>
          <w:szCs w:val="24"/>
          <w:lang w:val="eu-ES"/>
        </w:rPr>
      </w:pPr>
      <w:r w:rsidRPr="00AF0FCC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Pr="00AF0FCC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="00C43AD1" w:rsidRPr="00AF0FCC">
        <w:rPr>
          <w:rFonts w:ascii="SanukLF-Light" w:hAnsi="SanukLF-Light" w:cs="Arial"/>
          <w:b/>
          <w:sz w:val="24"/>
          <w:szCs w:val="24"/>
          <w:lang w:val="eu-ES"/>
        </w:rPr>
        <w:t xml:space="preserve">Ibilbide berria du probak </w:t>
      </w:r>
      <w:r w:rsidR="00CA20F0" w:rsidRPr="00AF0FCC">
        <w:rPr>
          <w:rFonts w:ascii="SanukLF-Light" w:hAnsi="SanukLF-Light" w:cs="Arial"/>
          <w:b/>
          <w:sz w:val="24"/>
          <w:szCs w:val="24"/>
          <w:lang w:val="eu-ES"/>
        </w:rPr>
        <w:t xml:space="preserve">eta </w:t>
      </w:r>
      <w:r w:rsidR="00C43AD1" w:rsidRPr="00AF0FCC">
        <w:rPr>
          <w:rFonts w:ascii="SanukLF-Light" w:hAnsi="SanukLF-Light" w:cs="Arial"/>
          <w:b/>
          <w:sz w:val="24"/>
          <w:szCs w:val="24"/>
          <w:lang w:val="eu-ES"/>
        </w:rPr>
        <w:t xml:space="preserve">gizonezkoen </w:t>
      </w:r>
      <w:r w:rsidR="00714E00" w:rsidRPr="00AF0FCC">
        <w:rPr>
          <w:rFonts w:ascii="SanukLF-Light" w:hAnsi="SanukLF-Light" w:cs="Arial"/>
          <w:b/>
          <w:sz w:val="24"/>
          <w:szCs w:val="24"/>
          <w:lang w:val="eu-ES"/>
        </w:rPr>
        <w:t>nahiz</w:t>
      </w:r>
      <w:r w:rsidR="00C43AD1" w:rsidRPr="00AF0FCC">
        <w:rPr>
          <w:rFonts w:ascii="SanukLF-Light" w:hAnsi="SanukLF-Light" w:cs="Arial"/>
          <w:b/>
          <w:sz w:val="24"/>
          <w:szCs w:val="24"/>
          <w:lang w:val="eu-ES"/>
        </w:rPr>
        <w:t xml:space="preserve"> emakumezkoen modalitateak izango ditu, eta </w:t>
      </w:r>
      <w:r w:rsidR="00714E00" w:rsidRPr="00AF0FCC">
        <w:rPr>
          <w:rFonts w:ascii="SanukLF-Light" w:hAnsi="SanukLF-Light" w:cs="Arial"/>
          <w:b/>
          <w:sz w:val="24"/>
          <w:szCs w:val="24"/>
          <w:lang w:val="eu-ES"/>
        </w:rPr>
        <w:t xml:space="preserve">azken edizio bietan egin ez den </w:t>
      </w:r>
      <w:r w:rsidR="00C43AD1" w:rsidRPr="00AF0FCC">
        <w:rPr>
          <w:rFonts w:ascii="SanukLF-Light" w:hAnsi="SanukLF-Light" w:cs="Arial"/>
          <w:b/>
          <w:sz w:val="24"/>
          <w:szCs w:val="24"/>
          <w:lang w:val="eu-ES"/>
        </w:rPr>
        <w:t>proba txikiari ekingo dio berriro</w:t>
      </w:r>
      <w:r w:rsidR="00714E00" w:rsidRPr="00AF0FCC">
        <w:rPr>
          <w:rFonts w:ascii="SanukLF-Light" w:hAnsi="SanukLF-Light" w:cs="Arial"/>
          <w:b/>
          <w:sz w:val="24"/>
          <w:szCs w:val="24"/>
          <w:lang w:val="eu-ES"/>
        </w:rPr>
        <w:t xml:space="preserve">   </w:t>
      </w:r>
    </w:p>
    <w:p w14:paraId="34562F3D" w14:textId="77777777" w:rsidR="0087577F" w:rsidRPr="00AF0FCC" w:rsidRDefault="0087577F" w:rsidP="0087577F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hAnsi="SanukLF-Light" w:cs="Arial"/>
          <w:b/>
          <w:sz w:val="24"/>
          <w:szCs w:val="24"/>
          <w:lang w:val="eu-ES"/>
        </w:rPr>
      </w:pPr>
    </w:p>
    <w:p w14:paraId="7DEB451C" w14:textId="756A2B8B" w:rsidR="00FC2097" w:rsidRPr="00AF0FCC" w:rsidRDefault="00841898" w:rsidP="00B936E1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AF0FCC">
        <w:rPr>
          <w:rFonts w:ascii="SanukLF-Light" w:hAnsi="SanukLF-Light" w:cs="Arial"/>
          <w:b/>
          <w:szCs w:val="24"/>
          <w:lang w:val="eu-ES"/>
        </w:rPr>
        <w:t xml:space="preserve">Vitoria-Gasteiz, </w:t>
      </w:r>
      <w:r w:rsidR="00622DF1" w:rsidRPr="00AF0FCC">
        <w:rPr>
          <w:rFonts w:ascii="SanukLF-Light" w:hAnsi="SanukLF-Light" w:cs="Arial"/>
          <w:b/>
          <w:szCs w:val="24"/>
          <w:lang w:val="eu-ES"/>
        </w:rPr>
        <w:t>2026</w:t>
      </w:r>
      <w:r w:rsidR="00A62BD0" w:rsidRPr="00AF0FCC">
        <w:rPr>
          <w:rFonts w:ascii="SanukLF-Light" w:hAnsi="SanukLF-Light" w:cs="Arial"/>
          <w:b/>
          <w:szCs w:val="24"/>
          <w:lang w:val="eu-ES"/>
        </w:rPr>
        <w:t>ko urtarrilak 27</w:t>
      </w:r>
      <w:r w:rsidR="002702E7" w:rsidRPr="00AF0FCC">
        <w:rPr>
          <w:rFonts w:ascii="SanukLF-Light" w:hAnsi="SanukLF-Light" w:cs="Arial"/>
          <w:b/>
          <w:szCs w:val="24"/>
          <w:lang w:val="eu-ES"/>
        </w:rPr>
        <w:t>.-</w:t>
      </w:r>
      <w:r w:rsidR="006C1E15" w:rsidRPr="00AF0FCC">
        <w:rPr>
          <w:rFonts w:ascii="SanukLF-Light" w:hAnsi="SanukLF-Light" w:cs="Arial"/>
          <w:b/>
          <w:szCs w:val="24"/>
          <w:lang w:val="eu-ES"/>
        </w:rPr>
        <w:t xml:space="preserve"> </w:t>
      </w:r>
      <w:bookmarkStart w:id="0" w:name="_Hlk128641223"/>
      <w:r w:rsidR="00714E00" w:rsidRPr="00AF0FCC">
        <w:rPr>
          <w:rFonts w:ascii="SanukLF-Light" w:hAnsi="SanukLF-Light" w:cs="Arial"/>
          <w:szCs w:val="24"/>
          <w:lang w:val="eu-ES"/>
        </w:rPr>
        <w:t>‘</w:t>
      </w:r>
      <w:proofErr w:type="spellStart"/>
      <w:r w:rsidR="00714E00" w:rsidRPr="00AF0FCC">
        <w:rPr>
          <w:rFonts w:ascii="SanukLF-Light" w:hAnsi="SanukLF-Light" w:cs="Arial"/>
          <w:szCs w:val="24"/>
          <w:lang w:val="eu-ES"/>
        </w:rPr>
        <w:t>ZuiaDu</w:t>
      </w:r>
      <w:proofErr w:type="spellEnd"/>
      <w:r w:rsidR="00714E00" w:rsidRPr="00AF0FCC">
        <w:rPr>
          <w:rFonts w:ascii="SanukLF-Light" w:hAnsi="SanukLF-Light" w:cs="Arial"/>
          <w:szCs w:val="24"/>
          <w:lang w:val="eu-ES"/>
        </w:rPr>
        <w:t>' izenez ezaguna den</w:t>
      </w:r>
      <w:r w:rsidR="00714E00" w:rsidRPr="00AF0FCC">
        <w:rPr>
          <w:rFonts w:ascii="SanukLF-Light" w:hAnsi="SanukLF-Light" w:cs="Arial"/>
          <w:b/>
          <w:bCs/>
          <w:szCs w:val="24"/>
          <w:lang w:val="eu-ES"/>
        </w:rPr>
        <w:t xml:space="preserve"> </w:t>
      </w:r>
      <w:r w:rsidR="00D74944" w:rsidRPr="00AF0FCC">
        <w:rPr>
          <w:rFonts w:ascii="SanukLF-Light" w:hAnsi="SanukLF-Light" w:cs="Arial"/>
          <w:b/>
          <w:bCs/>
          <w:szCs w:val="24"/>
          <w:lang w:val="eu-ES"/>
        </w:rPr>
        <w:t>Zuiako Duatloiaren</w:t>
      </w:r>
      <w:r w:rsidR="00D74944" w:rsidRPr="00AF0FCC">
        <w:rPr>
          <w:rFonts w:ascii="SanukLF-Light" w:hAnsi="SanukLF-Light" w:cs="Arial"/>
          <w:szCs w:val="24"/>
          <w:lang w:val="eu-ES"/>
        </w:rPr>
        <w:t xml:space="preserve"> VI. edizioa martxoaren 28an izango da, </w:t>
      </w:r>
      <w:proofErr w:type="spellStart"/>
      <w:r w:rsidR="00D74944" w:rsidRPr="00AF0FCC">
        <w:rPr>
          <w:rFonts w:ascii="SanukLF-Light" w:hAnsi="SanukLF-Light" w:cs="Arial"/>
          <w:szCs w:val="24"/>
          <w:lang w:val="eu-ES"/>
        </w:rPr>
        <w:t>Murgian</w:t>
      </w:r>
      <w:proofErr w:type="spellEnd"/>
      <w:r w:rsidR="00D74944" w:rsidRPr="00AF0FCC">
        <w:rPr>
          <w:rFonts w:ascii="SanukLF-Light" w:hAnsi="SanukLF-Light" w:cs="Arial"/>
          <w:szCs w:val="24"/>
          <w:lang w:val="eu-ES"/>
        </w:rPr>
        <w:t xml:space="preserve"> (Araba). Distantzia ertaineko proba ho</w:t>
      </w:r>
      <w:r w:rsidR="00714E00" w:rsidRPr="00AF0FCC">
        <w:rPr>
          <w:rFonts w:ascii="SanukLF-Light" w:hAnsi="SanukLF-Light" w:cs="Arial"/>
          <w:szCs w:val="24"/>
          <w:lang w:val="eu-ES"/>
        </w:rPr>
        <w:t>rr</w:t>
      </w:r>
      <w:r w:rsidR="00D74944" w:rsidRPr="00AF0FCC">
        <w:rPr>
          <w:rFonts w:ascii="SanukLF-Light" w:hAnsi="SanukLF-Light" w:cs="Arial"/>
          <w:szCs w:val="24"/>
          <w:lang w:val="eu-ES"/>
        </w:rPr>
        <w:t>en lehen</w:t>
      </w:r>
      <w:r w:rsidR="00714E00" w:rsidRPr="00AF0FCC">
        <w:rPr>
          <w:rFonts w:ascii="SanukLF-Light" w:hAnsi="SanukLF-Light" w:cs="Arial"/>
          <w:szCs w:val="24"/>
          <w:lang w:val="eu-ES"/>
        </w:rPr>
        <w:t>engo</w:t>
      </w:r>
      <w:r w:rsidR="00D74944" w:rsidRPr="00AF0FCC">
        <w:rPr>
          <w:rFonts w:ascii="SanukLF-Light" w:hAnsi="SanukLF-Light" w:cs="Arial"/>
          <w:szCs w:val="24"/>
          <w:lang w:val="eu-ES"/>
        </w:rPr>
        <w:t xml:space="preserve"> bost deialdietan emaitza onak lortu ondoren, 2026ko ediziorako </w:t>
      </w:r>
      <w:r w:rsidR="0077160E" w:rsidRPr="00AF0FCC">
        <w:rPr>
          <w:rFonts w:ascii="SanukLF-Light" w:hAnsi="SanukLF-Light" w:cs="Arial"/>
          <w:szCs w:val="24"/>
          <w:lang w:val="eu-ES"/>
        </w:rPr>
        <w:t>izena-emateak</w:t>
      </w:r>
      <w:r w:rsidR="00D74944" w:rsidRPr="00AF0FCC">
        <w:rPr>
          <w:rFonts w:ascii="SanukLF-Light" w:hAnsi="SanukLF-Light" w:cs="Arial"/>
          <w:szCs w:val="24"/>
          <w:lang w:val="eu-ES"/>
        </w:rPr>
        <w:t xml:space="preserve"> </w:t>
      </w:r>
      <w:r w:rsidR="0077160E" w:rsidRPr="00AF0FCC">
        <w:rPr>
          <w:rFonts w:ascii="SanukLF-Light" w:hAnsi="SanukLF-Light" w:cs="Arial"/>
          <w:szCs w:val="24"/>
          <w:lang w:val="eu-ES"/>
        </w:rPr>
        <w:t>berehala</w:t>
      </w:r>
      <w:r w:rsidR="00D74944" w:rsidRPr="00AF0FCC">
        <w:rPr>
          <w:rFonts w:ascii="SanukLF-Light" w:hAnsi="SanukLF-Light" w:cs="Arial"/>
          <w:szCs w:val="24"/>
          <w:lang w:val="eu-ES"/>
        </w:rPr>
        <w:t xml:space="preserve"> bete ziren. Parte-hartzaileak Euskaditik, </w:t>
      </w:r>
      <w:r w:rsidR="007D0DD5" w:rsidRPr="00AF0FCC">
        <w:rPr>
          <w:rFonts w:ascii="SanukLF-Light" w:hAnsi="SanukLF-Light" w:cs="Arial"/>
          <w:szCs w:val="24"/>
          <w:lang w:val="eu-ES"/>
        </w:rPr>
        <w:t>Estatu</w:t>
      </w:r>
      <w:r w:rsidR="0077160E" w:rsidRPr="00AF0FCC">
        <w:rPr>
          <w:rFonts w:ascii="SanukLF-Light" w:hAnsi="SanukLF-Light" w:cs="Arial"/>
          <w:szCs w:val="24"/>
          <w:lang w:val="eu-ES"/>
        </w:rPr>
        <w:t>ko</w:t>
      </w:r>
      <w:r w:rsidR="00D74944" w:rsidRPr="00AF0FCC">
        <w:rPr>
          <w:rFonts w:ascii="SanukLF-Light" w:hAnsi="SanukLF-Light" w:cs="Arial"/>
          <w:szCs w:val="24"/>
          <w:lang w:val="eu-ES"/>
        </w:rPr>
        <w:t xml:space="preserve"> gainerako tokietatik eta nazioartetik datoz, eta bertatik datoz modalitateko maila handieneko atletak. Probak aurreko edizioetan baino 100 parte-hartzaile gehiago </w:t>
      </w:r>
      <w:r w:rsidR="007D0DD5" w:rsidRPr="00AF0FCC">
        <w:rPr>
          <w:rFonts w:ascii="SanukLF-Light" w:hAnsi="SanukLF-Light" w:cs="Arial"/>
          <w:szCs w:val="24"/>
          <w:lang w:val="eu-ES"/>
        </w:rPr>
        <w:t>izango</w:t>
      </w:r>
      <w:r w:rsidR="00D74944" w:rsidRPr="00AF0FCC">
        <w:rPr>
          <w:rFonts w:ascii="SanukLF-Light" w:hAnsi="SanukLF-Light" w:cs="Arial"/>
          <w:szCs w:val="24"/>
          <w:lang w:val="eu-ES"/>
        </w:rPr>
        <w:t xml:space="preserve"> ditu</w:t>
      </w:r>
      <w:r w:rsidR="007D0DD5" w:rsidRPr="00AF0FCC">
        <w:rPr>
          <w:rFonts w:ascii="SanukLF-Light" w:hAnsi="SanukLF-Light" w:cs="Arial"/>
          <w:szCs w:val="24"/>
          <w:lang w:val="eu-ES"/>
        </w:rPr>
        <w:t xml:space="preserve">, hortaz </w:t>
      </w:r>
      <w:r w:rsidR="00D74944" w:rsidRPr="00AF0FCC">
        <w:rPr>
          <w:rFonts w:ascii="SanukLF-Light" w:hAnsi="SanukLF-Light" w:cs="Arial"/>
          <w:szCs w:val="24"/>
          <w:lang w:val="eu-ES"/>
        </w:rPr>
        <w:t>700 izatera iritsi</w:t>
      </w:r>
      <w:r w:rsidR="007D0DD5" w:rsidRPr="00AF0FCC">
        <w:rPr>
          <w:rFonts w:ascii="SanukLF-Light" w:hAnsi="SanukLF-Light" w:cs="Arial"/>
          <w:szCs w:val="24"/>
          <w:lang w:val="eu-ES"/>
        </w:rPr>
        <w:t>ko da</w:t>
      </w:r>
      <w:r w:rsidR="00D74944" w:rsidRPr="00AF0FCC">
        <w:rPr>
          <w:rFonts w:ascii="SanukLF-Light" w:hAnsi="SanukLF-Light" w:cs="Arial"/>
          <w:szCs w:val="24"/>
          <w:lang w:val="eu-ES"/>
        </w:rPr>
        <w:t>, eta aldaketak izango ditu ohiko ibilbidean.</w:t>
      </w:r>
      <w:bookmarkEnd w:id="0"/>
      <w:r w:rsidR="003A2E59" w:rsidRPr="00AF0FCC">
        <w:rPr>
          <w:rFonts w:ascii="SanukLF-Light" w:hAnsi="SanukLF-Light" w:cs="Arial"/>
          <w:szCs w:val="24"/>
          <w:lang w:val="eu-ES"/>
        </w:rPr>
        <w:t xml:space="preserve"> </w:t>
      </w:r>
    </w:p>
    <w:p w14:paraId="6F9D6801" w14:textId="6E8895E0" w:rsidR="006A3EC7" w:rsidRPr="00AF0FCC" w:rsidRDefault="00D74944" w:rsidP="00A47B8D">
      <w:pPr>
        <w:autoSpaceDE w:val="0"/>
        <w:autoSpaceDN w:val="0"/>
        <w:adjustRightInd w:val="0"/>
        <w:spacing w:before="24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bookmarkStart w:id="1" w:name="_Hlk128641168"/>
      <w:proofErr w:type="spellStart"/>
      <w:r w:rsidRPr="00AF0FC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ZuiaTri</w:t>
      </w:r>
      <w:proofErr w:type="spellEnd"/>
      <w:r w:rsidRPr="00AF0FC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 Kirol Klubak</w:t>
      </w:r>
      <w:r w:rsidRPr="00AF0FC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antolatuta, probak </w:t>
      </w:r>
      <w:r w:rsidRPr="00AF0FC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Vital Fundazioaren laguntza sendoa</w:t>
      </w:r>
      <w:r w:rsidRPr="00AF0FC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du aurten. </w:t>
      </w:r>
      <w:r w:rsidR="007D0DD5" w:rsidRPr="00AF0FC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Betetako</w:t>
      </w:r>
      <w:r w:rsidRPr="00AF0FC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700 </w:t>
      </w:r>
      <w:r w:rsidR="007D0DD5" w:rsidRPr="00AF0FC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izena-emate</w:t>
      </w:r>
      <w:r w:rsidR="00863A41" w:rsidRPr="00AF0FC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ek</w:t>
      </w:r>
      <w:r w:rsidRPr="00AF0FC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863A41" w:rsidRPr="00AF0FC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hotelen </w:t>
      </w:r>
      <w:r w:rsidRPr="00AF0FC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% 100eko okupazioa lortu d</w:t>
      </w:r>
      <w:r w:rsidR="00863A41" w:rsidRPr="00AF0FC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ute</w:t>
      </w:r>
      <w:r w:rsidRPr="00AF0FC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Zuian, Zigoitian eta inguruetan</w:t>
      </w:r>
      <w:bookmarkEnd w:id="1"/>
      <w:r w:rsidR="00D45A15" w:rsidRPr="00AF0FC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. </w:t>
      </w:r>
    </w:p>
    <w:p w14:paraId="1739492B" w14:textId="4D4EE025" w:rsidR="00322D3D" w:rsidRPr="00AF0FCC" w:rsidRDefault="00C7361C" w:rsidP="00D71BFD">
      <w:pPr>
        <w:pStyle w:val="Textosinformato"/>
        <w:spacing w:before="240"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AF0FCC">
        <w:rPr>
          <w:rFonts w:ascii="SanukLF-Light" w:hAnsi="SanukLF-Light" w:cs="Arial"/>
          <w:b/>
          <w:bCs/>
          <w:szCs w:val="24"/>
          <w:lang w:val="eu-ES"/>
        </w:rPr>
        <w:t>Emakumezkoen probaren</w:t>
      </w:r>
      <w:r w:rsidRPr="00AF0FCC">
        <w:rPr>
          <w:rFonts w:ascii="SanukLF-Light" w:hAnsi="SanukLF-Light" w:cs="Arial"/>
          <w:szCs w:val="24"/>
          <w:lang w:val="eu-ES"/>
        </w:rPr>
        <w:t xml:space="preserve"> irteera 11:40an izango da eta </w:t>
      </w:r>
      <w:r w:rsidRPr="00AF0FCC">
        <w:rPr>
          <w:rFonts w:ascii="SanukLF-Light" w:hAnsi="SanukLF-Light" w:cs="Arial"/>
          <w:b/>
          <w:bCs/>
          <w:szCs w:val="24"/>
          <w:lang w:val="eu-ES"/>
        </w:rPr>
        <w:t>gizonezkoena</w:t>
      </w:r>
      <w:r w:rsidRPr="00AF0FCC">
        <w:rPr>
          <w:rFonts w:ascii="SanukLF-Light" w:hAnsi="SanukLF-Light" w:cs="Arial"/>
          <w:szCs w:val="24"/>
          <w:lang w:val="eu-ES"/>
        </w:rPr>
        <w:t xml:space="preserve"> 11:50ean eta egun horretan bertan afaria egingo da atleta, laguntzaile eta boluntarioentzat. D</w:t>
      </w:r>
      <w:r w:rsidR="0014274E" w:rsidRPr="00AF0FCC">
        <w:rPr>
          <w:rFonts w:ascii="SanukLF-Light" w:hAnsi="SanukLF-Light" w:cs="Arial"/>
          <w:szCs w:val="24"/>
          <w:lang w:val="eu-ES"/>
        </w:rPr>
        <w:t>J</w:t>
      </w:r>
      <w:r w:rsidRPr="00AF0FCC">
        <w:rPr>
          <w:rFonts w:ascii="SanukLF-Light" w:hAnsi="SanukLF-Light" w:cs="Arial"/>
          <w:szCs w:val="24"/>
          <w:lang w:val="eu-ES"/>
        </w:rPr>
        <w:t xml:space="preserve"> baten emanaldiak amaiera bikaina emango dio</w:t>
      </w:r>
      <w:r w:rsidR="0014274E" w:rsidRPr="00AF0FCC">
        <w:rPr>
          <w:rFonts w:ascii="SanukLF-Light" w:hAnsi="SanukLF-Light" w:cs="Arial"/>
          <w:szCs w:val="24"/>
          <w:lang w:val="eu-ES"/>
        </w:rPr>
        <w:t xml:space="preserve"> egunari</w:t>
      </w:r>
      <w:r w:rsidRPr="00AF0FCC">
        <w:rPr>
          <w:rFonts w:ascii="SanukLF-Light" w:hAnsi="SanukLF-Light" w:cs="Arial"/>
          <w:szCs w:val="24"/>
          <w:lang w:val="eu-ES"/>
        </w:rPr>
        <w:t xml:space="preserve">. Gainera, proba </w:t>
      </w:r>
      <w:proofErr w:type="spellStart"/>
      <w:r w:rsidRPr="00AF0FCC">
        <w:rPr>
          <w:rFonts w:ascii="SanukLF-Light" w:hAnsi="SanukLF-Light" w:cs="Arial"/>
          <w:i/>
          <w:iCs/>
          <w:szCs w:val="24"/>
          <w:lang w:val="eu-ES"/>
        </w:rPr>
        <w:t>streaming</w:t>
      </w:r>
      <w:proofErr w:type="spellEnd"/>
      <w:r w:rsidRPr="00AF0FCC">
        <w:rPr>
          <w:rFonts w:ascii="SanukLF-Light" w:hAnsi="SanukLF-Light" w:cs="Arial"/>
          <w:szCs w:val="24"/>
          <w:lang w:val="eu-ES"/>
        </w:rPr>
        <w:t xml:space="preserve"> bidez emango da. Aurten</w:t>
      </w:r>
      <w:r w:rsidR="005D4660" w:rsidRPr="00AF0FCC">
        <w:rPr>
          <w:rFonts w:ascii="SanukLF-Light" w:hAnsi="SanukLF-Light" w:cs="Arial"/>
          <w:szCs w:val="24"/>
          <w:lang w:val="eu-ES"/>
        </w:rPr>
        <w:t>go</w:t>
      </w:r>
      <w:r w:rsidRPr="00AF0FCC">
        <w:rPr>
          <w:rFonts w:ascii="SanukLF-Light" w:hAnsi="SanukLF-Light" w:cs="Arial"/>
          <w:szCs w:val="24"/>
          <w:lang w:val="eu-ES"/>
        </w:rPr>
        <w:t xml:space="preserve"> berritasun</w:t>
      </w:r>
      <w:r w:rsidR="005D4660" w:rsidRPr="00AF0FCC">
        <w:rPr>
          <w:rFonts w:ascii="SanukLF-Light" w:hAnsi="SanukLF-Light" w:cs="Arial"/>
          <w:szCs w:val="24"/>
          <w:lang w:val="eu-ES"/>
        </w:rPr>
        <w:t xml:space="preserve">a da </w:t>
      </w:r>
      <w:r w:rsidRPr="00AF0FCC">
        <w:rPr>
          <w:rFonts w:ascii="SanukLF-Light" w:hAnsi="SanukLF-Light" w:cs="Arial"/>
          <w:szCs w:val="24"/>
          <w:lang w:val="eu-ES"/>
        </w:rPr>
        <w:t xml:space="preserve">bi edizio egin gabe daramatzan </w:t>
      </w:r>
      <w:r w:rsidRPr="00AF0FCC">
        <w:rPr>
          <w:rFonts w:ascii="SanukLF-Light" w:hAnsi="SanukLF-Light" w:cs="Arial"/>
          <w:b/>
          <w:bCs/>
          <w:szCs w:val="24"/>
          <w:lang w:val="eu-ES"/>
        </w:rPr>
        <w:t>proba txikiari</w:t>
      </w:r>
      <w:r w:rsidRPr="00AF0FCC">
        <w:rPr>
          <w:rFonts w:ascii="SanukLF-Light" w:hAnsi="SanukLF-Light" w:cs="Arial"/>
          <w:szCs w:val="24"/>
          <w:lang w:val="eu-ES"/>
        </w:rPr>
        <w:t xml:space="preserve"> ekingo zaio</w:t>
      </w:r>
      <w:r w:rsidR="005D4660" w:rsidRPr="00AF0FCC">
        <w:rPr>
          <w:rFonts w:ascii="SanukLF-Light" w:hAnsi="SanukLF-Light" w:cs="Arial"/>
          <w:szCs w:val="24"/>
          <w:lang w:val="eu-ES"/>
        </w:rPr>
        <w:t>la</w:t>
      </w:r>
      <w:r w:rsidRPr="00AF0FCC">
        <w:rPr>
          <w:rFonts w:ascii="SanukLF-Light" w:hAnsi="SanukLF-Light" w:cs="Arial"/>
          <w:szCs w:val="24"/>
          <w:lang w:val="eu-ES"/>
        </w:rPr>
        <w:t xml:space="preserve"> berriro.</w:t>
      </w:r>
    </w:p>
    <w:p w14:paraId="7301BDB8" w14:textId="01978A45" w:rsidR="008B51BD" w:rsidRPr="00AF0FCC" w:rsidRDefault="005D4660" w:rsidP="00D71BFD">
      <w:pPr>
        <w:pStyle w:val="Textosinformato"/>
        <w:spacing w:before="240"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AF0FCC">
        <w:rPr>
          <w:rFonts w:ascii="SanukLF-Light" w:hAnsi="SanukLF-Light" w:cs="Arial"/>
          <w:b/>
          <w:bCs/>
          <w:szCs w:val="24"/>
          <w:lang w:val="eu-ES"/>
        </w:rPr>
        <w:t>D</w:t>
      </w:r>
      <w:r w:rsidR="00C7361C" w:rsidRPr="00AF0FCC">
        <w:rPr>
          <w:rFonts w:ascii="SanukLF-Light" w:hAnsi="SanukLF-Light" w:cs="Arial"/>
          <w:b/>
          <w:bCs/>
          <w:szCs w:val="24"/>
          <w:lang w:val="eu-ES"/>
        </w:rPr>
        <w:t>istantzia ertaineko Arabako eta Euskadiko Txapelketa izango da</w:t>
      </w:r>
      <w:r w:rsidRPr="00AF0FCC">
        <w:rPr>
          <w:rFonts w:ascii="SanukLF-Light" w:hAnsi="SanukLF-Light" w:cs="Arial"/>
          <w:b/>
          <w:bCs/>
          <w:szCs w:val="24"/>
          <w:lang w:val="eu-ES"/>
        </w:rPr>
        <w:t xml:space="preserve"> </w:t>
      </w:r>
      <w:r w:rsidRPr="00AF0FCC">
        <w:rPr>
          <w:rFonts w:ascii="SanukLF-Light" w:hAnsi="SanukLF-Light" w:cs="Arial"/>
          <w:szCs w:val="24"/>
          <w:lang w:val="eu-ES"/>
        </w:rPr>
        <w:t>‘</w:t>
      </w:r>
      <w:proofErr w:type="spellStart"/>
      <w:r w:rsidRPr="00AF0FCC">
        <w:rPr>
          <w:rFonts w:ascii="SanukLF-Light" w:hAnsi="SanukLF-Light" w:cs="Arial"/>
          <w:szCs w:val="24"/>
          <w:lang w:val="eu-ES"/>
        </w:rPr>
        <w:t>ZuiaDu</w:t>
      </w:r>
      <w:proofErr w:type="spellEnd"/>
      <w:r w:rsidRPr="00AF0FCC">
        <w:rPr>
          <w:rFonts w:ascii="SanukLF-Light" w:hAnsi="SanukLF-Light" w:cs="Arial"/>
          <w:szCs w:val="24"/>
          <w:lang w:val="eu-ES"/>
        </w:rPr>
        <w:t>'</w:t>
      </w:r>
      <w:r w:rsidR="00C7361C" w:rsidRPr="00AF0FCC">
        <w:rPr>
          <w:rFonts w:ascii="SanukLF-Light" w:hAnsi="SanukLF-Light" w:cs="Arial"/>
          <w:szCs w:val="24"/>
          <w:lang w:val="eu-ES"/>
        </w:rPr>
        <w:t xml:space="preserve"> </w:t>
      </w:r>
      <w:r w:rsidRPr="00AF0FCC">
        <w:rPr>
          <w:rFonts w:ascii="SanukLF-Light" w:hAnsi="SanukLF-Light" w:cs="Arial"/>
          <w:szCs w:val="24"/>
          <w:lang w:val="eu-ES"/>
        </w:rPr>
        <w:t xml:space="preserve">aurten eta </w:t>
      </w:r>
      <w:r w:rsidR="00C7361C" w:rsidRPr="00AF0FCC">
        <w:rPr>
          <w:rFonts w:ascii="SanukLF-Light" w:hAnsi="SanukLF-Light" w:cs="Arial"/>
          <w:szCs w:val="24"/>
          <w:lang w:val="eu-ES"/>
        </w:rPr>
        <w:t>honako hauek ditu</w:t>
      </w:r>
      <w:r w:rsidRPr="00AF0FCC">
        <w:rPr>
          <w:rFonts w:ascii="SanukLF-Light" w:hAnsi="SanukLF-Light" w:cs="Arial"/>
          <w:szCs w:val="24"/>
          <w:lang w:val="eu-ES"/>
        </w:rPr>
        <w:t xml:space="preserve"> ibilbidean</w:t>
      </w:r>
      <w:r w:rsidR="00C7361C" w:rsidRPr="00AF0FCC">
        <w:rPr>
          <w:rFonts w:ascii="SanukLF-Light" w:hAnsi="SanukLF-Light" w:cs="Arial"/>
          <w:szCs w:val="24"/>
          <w:lang w:val="eu-ES"/>
        </w:rPr>
        <w:t>: 15 kilometroko asfalto</w:t>
      </w:r>
      <w:r w:rsidRPr="00AF0FCC">
        <w:rPr>
          <w:rFonts w:ascii="SanukLF-Light" w:hAnsi="SanukLF-Light" w:cs="Arial"/>
          <w:szCs w:val="24"/>
          <w:lang w:val="eu-ES"/>
        </w:rPr>
        <w:t xml:space="preserve"> gaineko</w:t>
      </w:r>
      <w:r w:rsidR="00C7361C" w:rsidRPr="00AF0FCC">
        <w:rPr>
          <w:rFonts w:ascii="SanukLF-Light" w:hAnsi="SanukLF-Light" w:cs="Arial"/>
          <w:szCs w:val="24"/>
          <w:lang w:val="eu-ES"/>
        </w:rPr>
        <w:t xml:space="preserve"> lasterketa Zuiako udalerrian zehar, itzuli bat bizikletaz Zuia, Zigoitia eta Forondako aireportuaren arteko zirkuitu bate</w:t>
      </w:r>
      <w:r w:rsidR="00F07208" w:rsidRPr="00AF0FCC">
        <w:rPr>
          <w:rFonts w:ascii="SanukLF-Light" w:hAnsi="SanukLF-Light" w:cs="Arial"/>
          <w:szCs w:val="24"/>
          <w:lang w:val="eu-ES"/>
        </w:rPr>
        <w:t>an</w:t>
      </w:r>
      <w:r w:rsidR="00C7361C" w:rsidRPr="00AF0FCC">
        <w:rPr>
          <w:rFonts w:ascii="SanukLF-Light" w:hAnsi="SanukLF-Light" w:cs="Arial"/>
          <w:szCs w:val="24"/>
          <w:lang w:val="eu-ES"/>
        </w:rPr>
        <w:t>, 66 km guztira, eta berriro 7 kilometroko lasterketa Zuian, Murgiako plazan amaitzeko</w:t>
      </w:r>
      <w:r w:rsidR="00FF0E59" w:rsidRPr="00AF0FCC">
        <w:rPr>
          <w:rFonts w:ascii="SanukLF-Light" w:hAnsi="SanukLF-Light" w:cs="Arial"/>
          <w:szCs w:val="24"/>
          <w:lang w:val="eu-ES"/>
        </w:rPr>
        <w:t>.</w:t>
      </w:r>
    </w:p>
    <w:p w14:paraId="3447D54C" w14:textId="5A80A3FD" w:rsidR="00E74FA6" w:rsidRPr="00AF0FCC" w:rsidRDefault="00D74944" w:rsidP="00D71BFD">
      <w:pPr>
        <w:pStyle w:val="Textosinformato"/>
        <w:spacing w:before="240" w:line="300" w:lineRule="exact"/>
        <w:jc w:val="both"/>
        <w:rPr>
          <w:rFonts w:ascii="SanukLF-Light" w:hAnsi="SanukLF-Light" w:cs="Arial"/>
          <w:szCs w:val="24"/>
          <w:lang w:val="eu-ES"/>
        </w:rPr>
      </w:pPr>
      <w:bookmarkStart w:id="2" w:name="_Hlk160782338"/>
      <w:r w:rsidRPr="00AF0FCC">
        <w:rPr>
          <w:rFonts w:ascii="SanukLF-Light" w:hAnsi="SanukLF-Light" w:cs="Arial"/>
          <w:b/>
          <w:bCs/>
          <w:szCs w:val="24"/>
          <w:lang w:val="eu-ES"/>
        </w:rPr>
        <w:lastRenderedPageBreak/>
        <w:t>Lasterketaren lehen</w:t>
      </w:r>
      <w:r w:rsidR="00F07208" w:rsidRPr="00AF0FCC">
        <w:rPr>
          <w:rFonts w:ascii="SanukLF-Light" w:hAnsi="SanukLF-Light" w:cs="Arial"/>
          <w:b/>
          <w:bCs/>
          <w:szCs w:val="24"/>
          <w:lang w:val="eu-ES"/>
        </w:rPr>
        <w:t>engo</w:t>
      </w:r>
      <w:r w:rsidRPr="00AF0FCC">
        <w:rPr>
          <w:rFonts w:ascii="SanukLF-Light" w:hAnsi="SanukLF-Light" w:cs="Arial"/>
          <w:b/>
          <w:bCs/>
          <w:szCs w:val="24"/>
          <w:lang w:val="eu-ES"/>
        </w:rPr>
        <w:t xml:space="preserve"> zatia </w:t>
      </w:r>
      <w:r w:rsidR="00080A21" w:rsidRPr="00AF0FCC">
        <w:rPr>
          <w:rFonts w:ascii="SanukLF-Light" w:hAnsi="SanukLF-Light" w:cs="Arial"/>
          <w:b/>
          <w:bCs/>
          <w:szCs w:val="24"/>
          <w:lang w:val="eu-ES"/>
        </w:rPr>
        <w:t>korrika</w:t>
      </w:r>
      <w:r w:rsidRPr="00AF0FCC">
        <w:rPr>
          <w:rFonts w:ascii="SanukLF-Light" w:hAnsi="SanukLF-Light" w:cs="Arial"/>
          <w:szCs w:val="24"/>
          <w:lang w:val="eu-ES"/>
        </w:rPr>
        <w:t xml:space="preserve"> (15 km) hiri zirkuitu batetik igaroko da, bi itzulitara, </w:t>
      </w:r>
      <w:r w:rsidR="00F07208" w:rsidRPr="00AF0FCC">
        <w:rPr>
          <w:rFonts w:ascii="SanukLF-Light" w:hAnsi="SanukLF-Light" w:cs="Arial"/>
          <w:szCs w:val="24"/>
          <w:lang w:val="eu-ES"/>
        </w:rPr>
        <w:t xml:space="preserve">irteera </w:t>
      </w:r>
      <w:r w:rsidRPr="00AF0FCC">
        <w:rPr>
          <w:rFonts w:ascii="SanukLF-Light" w:hAnsi="SanukLF-Light" w:cs="Arial"/>
          <w:szCs w:val="24"/>
          <w:lang w:val="eu-ES"/>
        </w:rPr>
        <w:t>Domingo de Sautu plazan eta helmuga</w:t>
      </w:r>
      <w:r w:rsidR="00F07208" w:rsidRPr="00AF0FCC">
        <w:rPr>
          <w:rFonts w:ascii="SanukLF-Light" w:hAnsi="SanukLF-Light" w:cs="Arial"/>
          <w:szCs w:val="24"/>
          <w:lang w:val="eu-ES"/>
        </w:rPr>
        <w:t xml:space="preserve"> boxetan</w:t>
      </w:r>
      <w:r w:rsidRPr="00AF0FCC">
        <w:rPr>
          <w:rFonts w:ascii="SanukLF-Light" w:hAnsi="SanukLF-Light" w:cs="Arial"/>
          <w:szCs w:val="24"/>
          <w:lang w:val="eu-ES"/>
        </w:rPr>
        <w:t>, Murgia</w:t>
      </w:r>
      <w:r w:rsidR="00F07208" w:rsidRPr="00AF0FCC">
        <w:rPr>
          <w:rFonts w:ascii="SanukLF-Light" w:hAnsi="SanukLF-Light" w:cs="Arial"/>
          <w:szCs w:val="24"/>
          <w:lang w:val="eu-ES"/>
        </w:rPr>
        <w:t>tik</w:t>
      </w:r>
      <w:r w:rsidRPr="00AF0FCC">
        <w:rPr>
          <w:rFonts w:ascii="SanukLF-Light" w:hAnsi="SanukLF-Light" w:cs="Arial"/>
          <w:szCs w:val="24"/>
          <w:lang w:val="eu-ES"/>
        </w:rPr>
        <w:t>, Bitoriano</w:t>
      </w:r>
      <w:r w:rsidR="00F07208" w:rsidRPr="00AF0FCC">
        <w:rPr>
          <w:rFonts w:ascii="SanukLF-Light" w:hAnsi="SanukLF-Light" w:cs="Arial"/>
          <w:szCs w:val="24"/>
          <w:lang w:val="eu-ES"/>
        </w:rPr>
        <w:t>tik</w:t>
      </w:r>
      <w:r w:rsidRPr="00AF0FCC">
        <w:rPr>
          <w:rFonts w:ascii="SanukLF-Light" w:hAnsi="SanukLF-Light" w:cs="Arial"/>
          <w:szCs w:val="24"/>
          <w:lang w:val="eu-ES"/>
        </w:rPr>
        <w:t xml:space="preserve"> eta Ametzaga</w:t>
      </w:r>
      <w:r w:rsidR="00F07208" w:rsidRPr="00AF0FCC">
        <w:rPr>
          <w:rFonts w:ascii="SanukLF-Light" w:hAnsi="SanukLF-Light" w:cs="Arial"/>
          <w:szCs w:val="24"/>
          <w:lang w:val="eu-ES"/>
        </w:rPr>
        <w:t>tik</w:t>
      </w:r>
      <w:r w:rsidRPr="00AF0FCC">
        <w:rPr>
          <w:rFonts w:ascii="SanukLF-Light" w:hAnsi="SanukLF-Light" w:cs="Arial"/>
          <w:szCs w:val="24"/>
          <w:lang w:val="eu-ES"/>
        </w:rPr>
        <w:t xml:space="preserve"> igaro ondoren. </w:t>
      </w:r>
      <w:r w:rsidRPr="00AF0FCC">
        <w:rPr>
          <w:rFonts w:ascii="SanukLF-Light" w:hAnsi="SanukLF-Light" w:cs="Arial"/>
          <w:b/>
          <w:bCs/>
          <w:szCs w:val="24"/>
          <w:lang w:val="eu-ES"/>
        </w:rPr>
        <w:t>Bizikleta zirkuituak</w:t>
      </w:r>
      <w:r w:rsidRPr="00AF0FCC">
        <w:rPr>
          <w:rFonts w:ascii="SanukLF-Light" w:hAnsi="SanukLF-Light" w:cs="Arial"/>
          <w:szCs w:val="24"/>
          <w:lang w:val="eu-ES"/>
        </w:rPr>
        <w:t xml:space="preserve">, berriz, itzuli bakarra izango du, Zigoitiko errepideen eta Forondako aireportuaren artean, eta, Murgiako plazako boxetatik abiatuta, Jugo, Bitoriano, Oro, </w:t>
      </w:r>
      <w:proofErr w:type="spellStart"/>
      <w:r w:rsidRPr="00AF0FCC">
        <w:rPr>
          <w:rFonts w:ascii="SanukLF-Light" w:hAnsi="SanukLF-Light" w:cs="Arial"/>
          <w:szCs w:val="24"/>
          <w:lang w:val="eu-ES"/>
        </w:rPr>
        <w:t>Aiurdin</w:t>
      </w:r>
      <w:proofErr w:type="spellEnd"/>
      <w:r w:rsidRPr="00AF0FCC">
        <w:rPr>
          <w:rFonts w:ascii="SanukLF-Light" w:hAnsi="SanukLF-Light" w:cs="Arial"/>
          <w:szCs w:val="24"/>
          <w:lang w:val="eu-ES"/>
        </w:rPr>
        <w:t xml:space="preserve">, Ondategi, Foronda, </w:t>
      </w:r>
      <w:proofErr w:type="spellStart"/>
      <w:r w:rsidRPr="00AF0FCC">
        <w:rPr>
          <w:rFonts w:ascii="SanukLF-Light" w:hAnsi="SanukLF-Light" w:cs="Arial"/>
          <w:szCs w:val="24"/>
          <w:lang w:val="eu-ES"/>
        </w:rPr>
        <w:t>Mando</w:t>
      </w:r>
      <w:r w:rsidR="00307D97" w:rsidRPr="00AF0FCC">
        <w:rPr>
          <w:rFonts w:ascii="SanukLF-Light" w:hAnsi="SanukLF-Light" w:cs="Arial"/>
          <w:szCs w:val="24"/>
          <w:lang w:val="eu-ES"/>
        </w:rPr>
        <w:t>i</w:t>
      </w:r>
      <w:r w:rsidRPr="00AF0FCC">
        <w:rPr>
          <w:rFonts w:ascii="SanukLF-Light" w:hAnsi="SanukLF-Light" w:cs="Arial"/>
          <w:szCs w:val="24"/>
          <w:lang w:val="eu-ES"/>
        </w:rPr>
        <w:t>a</w:t>
      </w:r>
      <w:proofErr w:type="spellEnd"/>
      <w:r w:rsidRPr="00AF0FCC">
        <w:rPr>
          <w:rFonts w:ascii="SanukLF-Light" w:hAnsi="SanukLF-Light" w:cs="Arial"/>
          <w:szCs w:val="24"/>
          <w:lang w:val="eu-ES"/>
        </w:rPr>
        <w:t xml:space="preserve">, </w:t>
      </w:r>
      <w:proofErr w:type="spellStart"/>
      <w:r w:rsidRPr="00AF0FCC">
        <w:rPr>
          <w:rFonts w:ascii="SanukLF-Light" w:hAnsi="SanukLF-Light" w:cs="Arial"/>
          <w:szCs w:val="24"/>
          <w:lang w:val="eu-ES"/>
        </w:rPr>
        <w:t>Estarrona</w:t>
      </w:r>
      <w:proofErr w:type="spellEnd"/>
      <w:r w:rsidRPr="00AF0FCC">
        <w:rPr>
          <w:rFonts w:ascii="SanukLF-Light" w:hAnsi="SanukLF-Light" w:cs="Arial"/>
          <w:szCs w:val="24"/>
          <w:lang w:val="eu-ES"/>
        </w:rPr>
        <w:t xml:space="preserve">, </w:t>
      </w:r>
      <w:proofErr w:type="spellStart"/>
      <w:r w:rsidRPr="00AF0FCC">
        <w:rPr>
          <w:rFonts w:ascii="SanukLF-Light" w:hAnsi="SanukLF-Light" w:cs="Arial"/>
          <w:szCs w:val="24"/>
          <w:lang w:val="eu-ES"/>
        </w:rPr>
        <w:t>Berrikano</w:t>
      </w:r>
      <w:proofErr w:type="spellEnd"/>
      <w:r w:rsidRPr="00AF0FCC">
        <w:rPr>
          <w:rFonts w:ascii="SanukLF-Light" w:hAnsi="SanukLF-Light" w:cs="Arial"/>
          <w:szCs w:val="24"/>
          <w:lang w:val="eu-ES"/>
        </w:rPr>
        <w:t>, Buruaga, Eribe, Gopegi, Manurga eta Zaraterantz jarraituko du, eta berriro Murgiara.</w:t>
      </w:r>
    </w:p>
    <w:p w14:paraId="30611FFC" w14:textId="624DFC11" w:rsidR="00912271" w:rsidRPr="00AF0FCC" w:rsidRDefault="00D74944" w:rsidP="00D71BFD">
      <w:pPr>
        <w:pStyle w:val="Textosinformato"/>
        <w:spacing w:before="240"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AF0FCC">
        <w:rPr>
          <w:rFonts w:ascii="SanukLF-Light" w:hAnsi="SanukLF-Light" w:cs="Arial"/>
          <w:b/>
          <w:bCs/>
          <w:szCs w:val="24"/>
          <w:lang w:val="eu-ES"/>
        </w:rPr>
        <w:t>Bigarren oinezko lasterketa</w:t>
      </w:r>
      <w:r w:rsidRPr="00AF0FCC">
        <w:rPr>
          <w:rFonts w:ascii="SanukLF-Light" w:hAnsi="SanukLF-Light" w:cs="Arial"/>
          <w:szCs w:val="24"/>
          <w:lang w:val="eu-ES"/>
        </w:rPr>
        <w:t xml:space="preserve"> </w:t>
      </w:r>
      <w:r w:rsidRPr="00AF0FCC">
        <w:rPr>
          <w:rFonts w:ascii="SanukLF-Light" w:hAnsi="SanukLF-Light" w:cs="Arial"/>
          <w:b/>
          <w:bCs/>
          <w:szCs w:val="24"/>
          <w:lang w:val="eu-ES"/>
        </w:rPr>
        <w:t>zatia</w:t>
      </w:r>
      <w:r w:rsidRPr="00AF0FCC">
        <w:rPr>
          <w:rFonts w:ascii="SanukLF-Light" w:hAnsi="SanukLF-Light" w:cs="Arial"/>
          <w:szCs w:val="24"/>
          <w:lang w:val="eu-ES"/>
        </w:rPr>
        <w:t xml:space="preserve"> (7 km) itzuli bakarra izango da Murgia, Bitoriano eta Ametzaga artean</w:t>
      </w:r>
      <w:r w:rsidR="00080A21" w:rsidRPr="00AF0FCC">
        <w:rPr>
          <w:rFonts w:ascii="SanukLF-Light" w:hAnsi="SanukLF-Light" w:cs="Arial"/>
          <w:szCs w:val="24"/>
          <w:lang w:val="eu-ES"/>
        </w:rPr>
        <w:t>, berriz ere</w:t>
      </w:r>
      <w:r w:rsidRPr="00AF0FCC">
        <w:rPr>
          <w:rFonts w:ascii="SanukLF-Light" w:hAnsi="SanukLF-Light" w:cs="Arial"/>
          <w:szCs w:val="24"/>
          <w:lang w:val="eu-ES"/>
        </w:rPr>
        <w:t xml:space="preserve"> Murgiara iristeko</w:t>
      </w:r>
      <w:r w:rsidR="003F0BB0" w:rsidRPr="00AF0FCC">
        <w:rPr>
          <w:rFonts w:ascii="SanukLF-Light" w:hAnsi="SanukLF-Light" w:cs="Arial"/>
          <w:szCs w:val="24"/>
          <w:lang w:val="eu-ES"/>
        </w:rPr>
        <w:t>.</w:t>
      </w:r>
      <w:bookmarkEnd w:id="2"/>
    </w:p>
    <w:p w14:paraId="268414CA" w14:textId="4FCCDC8C" w:rsidR="00946760" w:rsidRPr="00AF0FCC" w:rsidRDefault="00080A21" w:rsidP="00D71BFD">
      <w:pPr>
        <w:pStyle w:val="Textosinformato"/>
        <w:spacing w:before="240" w:line="300" w:lineRule="exact"/>
        <w:jc w:val="both"/>
        <w:rPr>
          <w:rFonts w:ascii="Sanuk-Light" w:hAnsi="Sanuk-Light" w:cs="Arial"/>
          <w:szCs w:val="24"/>
          <w:lang w:val="eu-ES"/>
        </w:rPr>
      </w:pPr>
      <w:r w:rsidRPr="00AF0FCC">
        <w:rPr>
          <w:rFonts w:ascii="Sanuk-Light" w:hAnsi="Sanuk-Light" w:cs="Arial"/>
          <w:szCs w:val="24"/>
          <w:lang w:val="eu-ES"/>
        </w:rPr>
        <w:t>Antolakuntza</w:t>
      </w:r>
      <w:r w:rsidR="00D74944" w:rsidRPr="00AF0FCC">
        <w:rPr>
          <w:rFonts w:ascii="Sanuk-Light" w:hAnsi="Sanuk-Light" w:cs="Arial"/>
          <w:szCs w:val="24"/>
          <w:lang w:val="eu-ES"/>
        </w:rPr>
        <w:t xml:space="preserve">k bere boluntario taldea indartzearen garrantzia nabarmendu du. “Eskerrak eman nahi dizkiegu </w:t>
      </w:r>
      <w:r w:rsidR="008E0FDE" w:rsidRPr="00AF0FCC">
        <w:rPr>
          <w:rFonts w:ascii="Sanuk-Light" w:hAnsi="Sanuk-Light" w:cs="Arial"/>
          <w:szCs w:val="24"/>
          <w:lang w:val="eu-ES"/>
        </w:rPr>
        <w:t xml:space="preserve">ematen duten </w:t>
      </w:r>
      <w:r w:rsidR="00D74944" w:rsidRPr="00AF0FCC">
        <w:rPr>
          <w:rFonts w:ascii="Sanuk-Light" w:hAnsi="Sanuk-Light" w:cs="Arial"/>
          <w:szCs w:val="24"/>
          <w:lang w:val="eu-ES"/>
        </w:rPr>
        <w:t>laguntza handiagatik, eta, horregatik, boluntario</w:t>
      </w:r>
      <w:r w:rsidR="008E0FDE" w:rsidRPr="00AF0FCC">
        <w:rPr>
          <w:rFonts w:ascii="Sanuk-Light" w:hAnsi="Sanuk-Light" w:cs="Arial"/>
          <w:szCs w:val="24"/>
          <w:lang w:val="eu-ES"/>
        </w:rPr>
        <w:t>-</w:t>
      </w:r>
      <w:r w:rsidR="00D74944" w:rsidRPr="00AF0FCC">
        <w:rPr>
          <w:rFonts w:ascii="Sanuk-Light" w:hAnsi="Sanuk-Light" w:cs="Arial"/>
          <w:szCs w:val="24"/>
          <w:lang w:val="eu-ES"/>
        </w:rPr>
        <w:t>poltsa eta bazkaria izango dituzte, afarira gonbidatuta egongo dira eta lasterketa osteko zozketan parte hartuko dute”. Horretaz gain, hurrengo edizioan</w:t>
      </w:r>
      <w:r w:rsidR="008E0FDE" w:rsidRPr="00AF0FCC">
        <w:rPr>
          <w:rFonts w:ascii="Sanuk-Light" w:hAnsi="Sanuk-Light" w:cs="Arial"/>
          <w:szCs w:val="24"/>
          <w:lang w:val="eu-ES"/>
        </w:rPr>
        <w:t>,</w:t>
      </w:r>
      <w:r w:rsidR="00D74944" w:rsidRPr="00AF0FCC">
        <w:rPr>
          <w:rFonts w:ascii="Sanuk-Light" w:hAnsi="Sanuk-Light" w:cs="Arial"/>
          <w:szCs w:val="24"/>
          <w:lang w:val="eu-ES"/>
        </w:rPr>
        <w:t xml:space="preserve"> </w:t>
      </w:r>
      <w:r w:rsidR="008E0FDE" w:rsidRPr="00AF0FCC">
        <w:rPr>
          <w:rFonts w:ascii="Sanuk-Light" w:hAnsi="Sanuk-Light" w:cs="Arial"/>
          <w:szCs w:val="24"/>
          <w:lang w:val="eu-ES"/>
        </w:rPr>
        <w:t xml:space="preserve">bermatuta izango dute </w:t>
      </w:r>
      <w:r w:rsidR="00D74944" w:rsidRPr="00AF0FCC">
        <w:rPr>
          <w:rFonts w:ascii="Sanuk-Light" w:hAnsi="Sanuk-Light" w:cs="Arial"/>
          <w:szCs w:val="24"/>
          <w:lang w:val="eu-ES"/>
        </w:rPr>
        <w:t>prezioen lehen</w:t>
      </w:r>
      <w:r w:rsidR="008E0FDE" w:rsidRPr="00AF0FCC">
        <w:rPr>
          <w:rFonts w:ascii="Sanuk-Light" w:hAnsi="Sanuk-Light" w:cs="Arial"/>
          <w:szCs w:val="24"/>
          <w:lang w:val="eu-ES"/>
        </w:rPr>
        <w:t>engo</w:t>
      </w:r>
      <w:r w:rsidR="00D74944" w:rsidRPr="00AF0FCC">
        <w:rPr>
          <w:rFonts w:ascii="Sanuk-Light" w:hAnsi="Sanuk-Light" w:cs="Arial"/>
          <w:szCs w:val="24"/>
          <w:lang w:val="eu-ES"/>
        </w:rPr>
        <w:t xml:space="preserve"> tartean izena ema</w:t>
      </w:r>
      <w:r w:rsidR="008E0FDE" w:rsidRPr="00AF0FCC">
        <w:rPr>
          <w:rFonts w:ascii="Sanuk-Light" w:hAnsi="Sanuk-Light" w:cs="Arial"/>
          <w:szCs w:val="24"/>
          <w:lang w:val="eu-ES"/>
        </w:rPr>
        <w:t>teko aukera izango dutela</w:t>
      </w:r>
      <w:r w:rsidR="00D74944" w:rsidRPr="00AF0FCC">
        <w:rPr>
          <w:rFonts w:ascii="Sanuk-Light" w:hAnsi="Sanuk-Light" w:cs="Arial"/>
          <w:szCs w:val="24"/>
          <w:lang w:val="eu-ES"/>
        </w:rPr>
        <w:t>, haie</w:t>
      </w:r>
      <w:r w:rsidR="008E0FDE" w:rsidRPr="00AF0FCC">
        <w:rPr>
          <w:rFonts w:ascii="Sanuk-Light" w:hAnsi="Sanuk-Light" w:cs="Arial"/>
          <w:szCs w:val="24"/>
          <w:lang w:val="eu-ES"/>
        </w:rPr>
        <w:t>k</w:t>
      </w:r>
      <w:r w:rsidR="00D74944" w:rsidRPr="00AF0FCC">
        <w:rPr>
          <w:rFonts w:ascii="Sanuk-Light" w:hAnsi="Sanuk-Light" w:cs="Arial"/>
          <w:szCs w:val="24"/>
          <w:lang w:val="eu-ES"/>
        </w:rPr>
        <w:t xml:space="preserve"> edo aukeratzen duten parte-hartzaile bate</w:t>
      </w:r>
      <w:r w:rsidR="005B0AC1" w:rsidRPr="00AF0FCC">
        <w:rPr>
          <w:rFonts w:ascii="Sanuk-Light" w:hAnsi="Sanuk-Light" w:cs="Arial"/>
          <w:szCs w:val="24"/>
          <w:lang w:val="eu-ES"/>
        </w:rPr>
        <w:t>k</w:t>
      </w:r>
      <w:r w:rsidR="00963B04" w:rsidRPr="00AF0FCC">
        <w:rPr>
          <w:rFonts w:ascii="SanukLF-Light" w:hAnsi="SanukLF-Light" w:cs="Arial"/>
          <w:szCs w:val="24"/>
          <w:lang w:val="eu-ES"/>
        </w:rPr>
        <w:t>.</w:t>
      </w:r>
    </w:p>
    <w:p w14:paraId="10829B38" w14:textId="683DC52E" w:rsidR="00D74944" w:rsidRPr="00C7361C" w:rsidRDefault="00D74944" w:rsidP="00D71BFD">
      <w:pPr>
        <w:pStyle w:val="Textosinformato"/>
        <w:spacing w:before="240"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AF0FCC">
        <w:rPr>
          <w:rFonts w:ascii="SanukLF-Light" w:hAnsi="SanukLF-Light" w:cs="Arial"/>
          <w:szCs w:val="24"/>
          <w:lang w:val="eu-ES"/>
        </w:rPr>
        <w:t xml:space="preserve">Ekimenak, gainera, Arabako Foru Aldundiaren, Zuiako Udalaren eta Eusko Jaurlaritzaren laguntza </w:t>
      </w:r>
      <w:r w:rsidR="005B0AC1" w:rsidRPr="00AF0FCC">
        <w:rPr>
          <w:rFonts w:ascii="SanukLF-Light" w:hAnsi="SanukLF-Light" w:cs="Arial"/>
          <w:szCs w:val="24"/>
          <w:lang w:val="eu-ES"/>
        </w:rPr>
        <w:t>ere ba</w:t>
      </w:r>
      <w:r w:rsidRPr="00AF0FCC">
        <w:rPr>
          <w:rFonts w:ascii="SanukLF-Light" w:hAnsi="SanukLF-Light" w:cs="Arial"/>
          <w:szCs w:val="24"/>
          <w:lang w:val="eu-ES"/>
        </w:rPr>
        <w:t>du.</w:t>
      </w:r>
      <w:r w:rsidRPr="00C7361C">
        <w:rPr>
          <w:rFonts w:ascii="SanukLF-Light" w:hAnsi="SanukLF-Light" w:cs="Arial"/>
          <w:szCs w:val="24"/>
          <w:lang w:val="eu-ES"/>
        </w:rPr>
        <w:t xml:space="preserve"> </w:t>
      </w:r>
    </w:p>
    <w:sectPr w:rsidR="00D74944" w:rsidRPr="00C7361C" w:rsidSect="00D32837">
      <w:headerReference w:type="default" r:id="rId8"/>
      <w:footerReference w:type="default" r:id="rId9"/>
      <w:pgSz w:w="11906" w:h="16838"/>
      <w:pgMar w:top="1551" w:right="1416" w:bottom="1134" w:left="1418" w:header="568" w:footer="3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9B1A1" w14:textId="77777777" w:rsidR="00C516D0" w:rsidRDefault="00C516D0">
      <w:r>
        <w:separator/>
      </w:r>
    </w:p>
  </w:endnote>
  <w:endnote w:type="continuationSeparator" w:id="0">
    <w:p w14:paraId="33371C81" w14:textId="77777777" w:rsidR="00C516D0" w:rsidRDefault="00C5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84BD4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2A669B10" wp14:editId="3D57764D">
          <wp:extent cx="5742305" cy="50800"/>
          <wp:effectExtent l="0" t="0" r="0" b="6350"/>
          <wp:docPr id="2076709711" name="Imagen 20767097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60A1B5FE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36CFB108" w14:textId="465D80B7" w:rsidR="00CB64C8" w:rsidRPr="00A62BD0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sz w:val="20"/>
        <w:szCs w:val="20"/>
        <w:lang w:val="pt-BR"/>
      </w:rPr>
    </w:pPr>
    <w:r w:rsidRPr="00A62BD0">
      <w:rPr>
        <w:rFonts w:ascii="SanukLF-Light" w:hAnsi="SanukLF-Light" w:cs="Arial"/>
        <w:b/>
        <w:sz w:val="20"/>
        <w:szCs w:val="20"/>
        <w:lang w:val="eu-ES"/>
      </w:rPr>
      <w:t>Vital</w:t>
    </w:r>
    <w:r w:rsidR="00A62BD0" w:rsidRPr="00A62BD0">
      <w:rPr>
        <w:rFonts w:ascii="SanukLF-Light" w:hAnsi="SanukLF-Light" w:cs="Arial"/>
        <w:b/>
        <w:sz w:val="20"/>
        <w:szCs w:val="20"/>
        <w:lang w:val="eu-ES"/>
      </w:rPr>
      <w:t xml:space="preserve"> Fundazioa</w:t>
    </w:r>
    <w:r w:rsidRPr="00A62BD0">
      <w:rPr>
        <w:rFonts w:ascii="SanukLF-Light" w:hAnsi="SanukLF-Light" w:cs="Arial"/>
        <w:b/>
        <w:sz w:val="20"/>
        <w:szCs w:val="20"/>
        <w:lang w:val="eu-ES"/>
      </w:rPr>
      <w:t xml:space="preserve"> | </w:t>
    </w:r>
    <w:r w:rsidR="00A62BD0" w:rsidRPr="00A62BD0">
      <w:rPr>
        <w:rFonts w:ascii="SanukLF-Light" w:hAnsi="SanukLF-Light" w:cs="Arial"/>
        <w:sz w:val="20"/>
        <w:szCs w:val="20"/>
        <w:lang w:val="eu-ES"/>
      </w:rPr>
      <w:t>Komunikazioa</w:t>
    </w:r>
    <w:r w:rsidRPr="00892622">
      <w:rPr>
        <w:rFonts w:ascii="SanukLF-Light" w:hAnsi="SanukLF-Light" w:cs="Arial"/>
        <w:sz w:val="20"/>
        <w:szCs w:val="20"/>
        <w:lang w:val="pt-BR"/>
      </w:rPr>
      <w:t xml:space="preserve">      </w:t>
    </w:r>
    <w:r w:rsidRPr="00892622">
      <w:rPr>
        <w:rFonts w:ascii="SanukLF-Light" w:eastAsia="Arial Unicode MS" w:hAnsi="SanukLF-Light" w:cs="Arial"/>
        <w:bCs/>
        <w:color w:val="auto"/>
        <w:sz w:val="20"/>
        <w:szCs w:val="20"/>
        <w:lang w:val="x-none" w:eastAsia="x-none"/>
      </w:rPr>
      <w:t xml:space="preserve">945 064 354 </w:t>
    </w:r>
    <w:r w:rsidRPr="00A62BD0">
      <w:rPr>
        <w:rFonts w:ascii="SanukLF-Light" w:eastAsia="Arial Unicode MS" w:hAnsi="SanukLF-Light" w:cs="Arial"/>
        <w:bCs/>
        <w:color w:val="auto"/>
        <w:sz w:val="20"/>
        <w:szCs w:val="20"/>
        <w:lang w:val="pt-BR" w:eastAsia="x-none"/>
      </w:rPr>
      <w:t>/</w:t>
    </w:r>
    <w:r w:rsidR="009C6AB6" w:rsidRPr="00892622">
      <w:rPr>
        <w:rFonts w:ascii="SanukLF-Light" w:eastAsia="Arial Unicode MS" w:hAnsi="SanukLF-Light" w:cs="Arial"/>
        <w:bCs/>
        <w:color w:val="auto"/>
        <w:sz w:val="20"/>
        <w:szCs w:val="20"/>
        <w:lang w:val="x-none" w:eastAsia="x-none"/>
      </w:rPr>
      <w:t xml:space="preserve"> 6</w:t>
    </w:r>
    <w:r w:rsidR="009C6AB6" w:rsidRPr="00A62BD0">
      <w:rPr>
        <w:rFonts w:ascii="SanukLF-Light" w:eastAsia="Arial Unicode MS" w:hAnsi="SanukLF-Light" w:cs="Arial"/>
        <w:bCs/>
        <w:color w:val="auto"/>
        <w:sz w:val="20"/>
        <w:szCs w:val="20"/>
        <w:lang w:val="pt-BR" w:eastAsia="x-none"/>
      </w:rPr>
      <w:t>36 617 821</w:t>
    </w:r>
    <w:r w:rsidRPr="00A62BD0">
      <w:rPr>
        <w:rFonts w:ascii="SanukLF-Light" w:eastAsia="Arial Unicode MS" w:hAnsi="SanukLF-Light" w:cs="Arial Unicode MS"/>
        <w:bCs/>
        <w:color w:val="auto"/>
        <w:sz w:val="20"/>
        <w:szCs w:val="20"/>
        <w:lang w:val="pt-BR" w:eastAsia="x-none"/>
      </w:rPr>
      <w:t xml:space="preserve">    </w:t>
    </w:r>
    <w:hyperlink r:id="rId2" w:history="1">
      <w:r w:rsidRPr="00A62BD0">
        <w:rPr>
          <w:rStyle w:val="Hipervnculo"/>
          <w:rFonts w:ascii="SanukLF-Light" w:eastAsia="Arial Unicode MS" w:hAnsi="SanukLF-Light" w:cs="Arial"/>
          <w:color w:val="auto"/>
          <w:sz w:val="20"/>
          <w:szCs w:val="20"/>
          <w:lang w:val="pt-BR"/>
        </w:rPr>
        <w:t>comunicacion@fundacionvital.eus</w:t>
      </w:r>
    </w:hyperlink>
    <w:r w:rsidRPr="00A62BD0">
      <w:rPr>
        <w:rStyle w:val="Hipervnculo"/>
        <w:rFonts w:ascii="SanukLF-Light" w:eastAsia="Arial Unicode MS" w:hAnsi="SanukLF-Light" w:cs="Arial"/>
        <w:color w:val="auto"/>
        <w:sz w:val="20"/>
        <w:szCs w:val="20"/>
        <w:u w:val="none"/>
        <w:lang w:val="pt-BR"/>
      </w:rPr>
      <w:t xml:space="preserve">     </w:t>
    </w:r>
  </w:p>
  <w:p w14:paraId="58C75EFD" w14:textId="77777777" w:rsidR="00CB64C8" w:rsidRPr="00A62BD0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  <w:lang w:val="pt-BR"/>
      </w:rPr>
    </w:pPr>
  </w:p>
  <w:p w14:paraId="0F5DFB30" w14:textId="77777777" w:rsidR="009E6157" w:rsidRPr="00A62BD0" w:rsidRDefault="009E6157" w:rsidP="00CB64C8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771C1" w14:textId="77777777" w:rsidR="00C516D0" w:rsidRDefault="00C516D0">
      <w:r>
        <w:separator/>
      </w:r>
    </w:p>
  </w:footnote>
  <w:footnote w:type="continuationSeparator" w:id="0">
    <w:p w14:paraId="7E14B4B3" w14:textId="77777777" w:rsidR="00C516D0" w:rsidRDefault="00C51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DE34" w14:textId="4A17B803" w:rsidR="006B2109" w:rsidRPr="00175A49" w:rsidRDefault="00D71BFD" w:rsidP="002702E7">
    <w:pPr>
      <w:pStyle w:val="Encabezado"/>
      <w:ind w:left="5664"/>
      <w:jc w:val="center"/>
      <w:rPr>
        <w:lang w:val="pt-BR"/>
      </w:rPr>
    </w:pPr>
    <w:r>
      <w:rPr>
        <w:noProof/>
        <w:lang w:val="pt-BR"/>
      </w:rPr>
      <w:drawing>
        <wp:anchor distT="0" distB="0" distL="114300" distR="114300" simplePos="0" relativeHeight="251658240" behindDoc="0" locked="0" layoutInCell="1" allowOverlap="1" wp14:anchorId="0AFB27C8" wp14:editId="7E16EB33">
          <wp:simplePos x="0" y="0"/>
          <wp:positionH relativeFrom="column">
            <wp:posOffset>4105275</wp:posOffset>
          </wp:positionH>
          <wp:positionV relativeFrom="paragraph">
            <wp:posOffset>-46355</wp:posOffset>
          </wp:positionV>
          <wp:extent cx="1640840" cy="518160"/>
          <wp:effectExtent l="0" t="0" r="0" b="0"/>
          <wp:wrapSquare wrapText="bothSides"/>
          <wp:docPr id="199005384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053845" name="Imagen 19900538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840" cy="51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210"/>
        </w:tabs>
        <w:ind w:left="21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210"/>
        </w:tabs>
        <w:ind w:left="21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210"/>
        </w:tabs>
        <w:ind w:left="21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210"/>
        </w:tabs>
        <w:ind w:left="21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210"/>
        </w:tabs>
        <w:ind w:left="21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210"/>
        </w:tabs>
        <w:ind w:left="21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210"/>
        </w:tabs>
        <w:ind w:left="21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210"/>
        </w:tabs>
        <w:ind w:left="21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210"/>
        </w:tabs>
        <w:ind w:left="210" w:firstLine="5760"/>
      </w:pPr>
      <w:rPr>
        <w:rFonts w:hint="default"/>
        <w:position w:val="0"/>
      </w:rPr>
    </w:lvl>
  </w:abstractNum>
  <w:abstractNum w:abstractNumId="2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3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976D7"/>
    <w:multiLevelType w:val="hybridMultilevel"/>
    <w:tmpl w:val="E8DA8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0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3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5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8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19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2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46D7F"/>
    <w:multiLevelType w:val="hybridMultilevel"/>
    <w:tmpl w:val="FCDAC360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6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2132748873">
    <w:abstractNumId w:val="9"/>
  </w:num>
  <w:num w:numId="2" w16cid:durableId="1218512898">
    <w:abstractNumId w:val="9"/>
  </w:num>
  <w:num w:numId="3" w16cid:durableId="651719419">
    <w:abstractNumId w:val="17"/>
  </w:num>
  <w:num w:numId="4" w16cid:durableId="506211905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244268002">
    <w:abstractNumId w:val="11"/>
  </w:num>
  <w:num w:numId="6" w16cid:durableId="1273434071">
    <w:abstractNumId w:val="21"/>
  </w:num>
  <w:num w:numId="7" w16cid:durableId="983005138">
    <w:abstractNumId w:val="2"/>
  </w:num>
  <w:num w:numId="8" w16cid:durableId="1292521390">
    <w:abstractNumId w:val="15"/>
  </w:num>
  <w:num w:numId="9" w16cid:durableId="976959167">
    <w:abstractNumId w:val="14"/>
  </w:num>
  <w:num w:numId="10" w16cid:durableId="1467745336">
    <w:abstractNumId w:val="29"/>
  </w:num>
  <w:num w:numId="11" w16cid:durableId="2138327149">
    <w:abstractNumId w:val="31"/>
  </w:num>
  <w:num w:numId="12" w16cid:durableId="1551070756">
    <w:abstractNumId w:val="12"/>
  </w:num>
  <w:num w:numId="13" w16cid:durableId="1477139919">
    <w:abstractNumId w:val="24"/>
  </w:num>
  <w:num w:numId="14" w16cid:durableId="1559124768">
    <w:abstractNumId w:val="4"/>
  </w:num>
  <w:num w:numId="15" w16cid:durableId="379592284">
    <w:abstractNumId w:val="4"/>
  </w:num>
  <w:num w:numId="16" w16cid:durableId="891965678">
    <w:abstractNumId w:val="25"/>
  </w:num>
  <w:num w:numId="17" w16cid:durableId="56168796">
    <w:abstractNumId w:val="5"/>
  </w:num>
  <w:num w:numId="18" w16cid:durableId="797723152">
    <w:abstractNumId w:val="30"/>
  </w:num>
  <w:num w:numId="19" w16cid:durableId="1950698305">
    <w:abstractNumId w:val="22"/>
  </w:num>
  <w:num w:numId="20" w16cid:durableId="873150709">
    <w:abstractNumId w:val="27"/>
  </w:num>
  <w:num w:numId="21" w16cid:durableId="22173798">
    <w:abstractNumId w:val="7"/>
  </w:num>
  <w:num w:numId="22" w16cid:durableId="621569586">
    <w:abstractNumId w:val="6"/>
  </w:num>
  <w:num w:numId="23" w16cid:durableId="307830752">
    <w:abstractNumId w:val="13"/>
  </w:num>
  <w:num w:numId="24" w16cid:durableId="1806507936">
    <w:abstractNumId w:val="26"/>
  </w:num>
  <w:num w:numId="25" w16cid:durableId="363143426">
    <w:abstractNumId w:val="19"/>
  </w:num>
  <w:num w:numId="26" w16cid:durableId="1226381679">
    <w:abstractNumId w:val="18"/>
  </w:num>
  <w:num w:numId="27" w16cid:durableId="1932080708">
    <w:abstractNumId w:val="16"/>
  </w:num>
  <w:num w:numId="28" w16cid:durableId="679311721">
    <w:abstractNumId w:val="10"/>
  </w:num>
  <w:num w:numId="29" w16cid:durableId="1795295974">
    <w:abstractNumId w:val="20"/>
  </w:num>
  <w:num w:numId="30" w16cid:durableId="1085305130">
    <w:abstractNumId w:val="3"/>
  </w:num>
  <w:num w:numId="31" w16cid:durableId="420492802">
    <w:abstractNumId w:val="28"/>
  </w:num>
  <w:num w:numId="32" w16cid:durableId="1543706903">
    <w:abstractNumId w:val="1"/>
  </w:num>
  <w:num w:numId="33" w16cid:durableId="1693458681">
    <w:abstractNumId w:val="23"/>
  </w:num>
  <w:num w:numId="34" w16cid:durableId="5374739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4DB2"/>
    <w:rsid w:val="00006F12"/>
    <w:rsid w:val="00014806"/>
    <w:rsid w:val="00016FA1"/>
    <w:rsid w:val="000210E9"/>
    <w:rsid w:val="00023AA6"/>
    <w:rsid w:val="000244A0"/>
    <w:rsid w:val="00026A76"/>
    <w:rsid w:val="00032A2C"/>
    <w:rsid w:val="000362DC"/>
    <w:rsid w:val="000363F1"/>
    <w:rsid w:val="0004043A"/>
    <w:rsid w:val="00043B70"/>
    <w:rsid w:val="00057DA3"/>
    <w:rsid w:val="0006206B"/>
    <w:rsid w:val="000623EC"/>
    <w:rsid w:val="0007054C"/>
    <w:rsid w:val="000753EA"/>
    <w:rsid w:val="00075827"/>
    <w:rsid w:val="00075E14"/>
    <w:rsid w:val="00075F7B"/>
    <w:rsid w:val="000801D8"/>
    <w:rsid w:val="00080A21"/>
    <w:rsid w:val="000810E2"/>
    <w:rsid w:val="000834D1"/>
    <w:rsid w:val="00083E3E"/>
    <w:rsid w:val="00083F50"/>
    <w:rsid w:val="00085BFE"/>
    <w:rsid w:val="000863C2"/>
    <w:rsid w:val="00086C81"/>
    <w:rsid w:val="000A2452"/>
    <w:rsid w:val="000A3EF1"/>
    <w:rsid w:val="000A74E0"/>
    <w:rsid w:val="000B23BE"/>
    <w:rsid w:val="000B6DAE"/>
    <w:rsid w:val="000C2E7B"/>
    <w:rsid w:val="000C7A3A"/>
    <w:rsid w:val="000D1E1C"/>
    <w:rsid w:val="000D7062"/>
    <w:rsid w:val="000E15FD"/>
    <w:rsid w:val="000E5B2D"/>
    <w:rsid w:val="000E63D1"/>
    <w:rsid w:val="000F1900"/>
    <w:rsid w:val="000F304C"/>
    <w:rsid w:val="00101DAC"/>
    <w:rsid w:val="00102A6A"/>
    <w:rsid w:val="001032AE"/>
    <w:rsid w:val="0010655C"/>
    <w:rsid w:val="00110CBD"/>
    <w:rsid w:val="00111F51"/>
    <w:rsid w:val="00114E13"/>
    <w:rsid w:val="00120892"/>
    <w:rsid w:val="00123030"/>
    <w:rsid w:val="00134C15"/>
    <w:rsid w:val="00135708"/>
    <w:rsid w:val="0013684C"/>
    <w:rsid w:val="00140B68"/>
    <w:rsid w:val="0014274E"/>
    <w:rsid w:val="00157044"/>
    <w:rsid w:val="00161CF7"/>
    <w:rsid w:val="00175331"/>
    <w:rsid w:val="00175A49"/>
    <w:rsid w:val="00177172"/>
    <w:rsid w:val="00184A18"/>
    <w:rsid w:val="00185D23"/>
    <w:rsid w:val="00186850"/>
    <w:rsid w:val="00187EC0"/>
    <w:rsid w:val="00187F7F"/>
    <w:rsid w:val="001A43C2"/>
    <w:rsid w:val="001A50F9"/>
    <w:rsid w:val="001A55FE"/>
    <w:rsid w:val="001A77A1"/>
    <w:rsid w:val="001B7893"/>
    <w:rsid w:val="001C01E1"/>
    <w:rsid w:val="001C1243"/>
    <w:rsid w:val="001C327B"/>
    <w:rsid w:val="001C329C"/>
    <w:rsid w:val="001C40E9"/>
    <w:rsid w:val="001C61E6"/>
    <w:rsid w:val="001D4794"/>
    <w:rsid w:val="001D5BFE"/>
    <w:rsid w:val="001D5C5C"/>
    <w:rsid w:val="001E00F5"/>
    <w:rsid w:val="001E21E1"/>
    <w:rsid w:val="001E37BB"/>
    <w:rsid w:val="001E4BC1"/>
    <w:rsid w:val="001E79DA"/>
    <w:rsid w:val="001F1DFC"/>
    <w:rsid w:val="001F69CB"/>
    <w:rsid w:val="001F78D1"/>
    <w:rsid w:val="00204CA0"/>
    <w:rsid w:val="00206AB0"/>
    <w:rsid w:val="00207601"/>
    <w:rsid w:val="0021034D"/>
    <w:rsid w:val="002107D9"/>
    <w:rsid w:val="002129FB"/>
    <w:rsid w:val="002226DC"/>
    <w:rsid w:val="0022645D"/>
    <w:rsid w:val="00230CC8"/>
    <w:rsid w:val="002333F3"/>
    <w:rsid w:val="0023394A"/>
    <w:rsid w:val="00236E3C"/>
    <w:rsid w:val="00240175"/>
    <w:rsid w:val="002479D1"/>
    <w:rsid w:val="002702E7"/>
    <w:rsid w:val="00271A81"/>
    <w:rsid w:val="002734B5"/>
    <w:rsid w:val="002743F9"/>
    <w:rsid w:val="002810F0"/>
    <w:rsid w:val="00282160"/>
    <w:rsid w:val="00282621"/>
    <w:rsid w:val="002919B2"/>
    <w:rsid w:val="00293E17"/>
    <w:rsid w:val="00296065"/>
    <w:rsid w:val="002A1142"/>
    <w:rsid w:val="002A5CC5"/>
    <w:rsid w:val="002B1CB4"/>
    <w:rsid w:val="002B4DEE"/>
    <w:rsid w:val="002C36B3"/>
    <w:rsid w:val="002D1C53"/>
    <w:rsid w:val="002D4468"/>
    <w:rsid w:val="002D5D77"/>
    <w:rsid w:val="002D6B83"/>
    <w:rsid w:val="002E17DC"/>
    <w:rsid w:val="002E1C1A"/>
    <w:rsid w:val="002E2D49"/>
    <w:rsid w:val="002E5D32"/>
    <w:rsid w:val="002E72AC"/>
    <w:rsid w:val="002F384D"/>
    <w:rsid w:val="002F4006"/>
    <w:rsid w:val="002F5E03"/>
    <w:rsid w:val="002F6BC3"/>
    <w:rsid w:val="003023B2"/>
    <w:rsid w:val="003076E4"/>
    <w:rsid w:val="00307D97"/>
    <w:rsid w:val="00310275"/>
    <w:rsid w:val="00317EE7"/>
    <w:rsid w:val="00322D3D"/>
    <w:rsid w:val="003261B8"/>
    <w:rsid w:val="00327D99"/>
    <w:rsid w:val="00332FA4"/>
    <w:rsid w:val="00335E04"/>
    <w:rsid w:val="003364A9"/>
    <w:rsid w:val="00337B6D"/>
    <w:rsid w:val="003417D2"/>
    <w:rsid w:val="00345B9A"/>
    <w:rsid w:val="00346E6C"/>
    <w:rsid w:val="003557DD"/>
    <w:rsid w:val="00357251"/>
    <w:rsid w:val="00366F01"/>
    <w:rsid w:val="0037087D"/>
    <w:rsid w:val="003721F3"/>
    <w:rsid w:val="0037456F"/>
    <w:rsid w:val="00376054"/>
    <w:rsid w:val="003857D6"/>
    <w:rsid w:val="00385F6E"/>
    <w:rsid w:val="00387407"/>
    <w:rsid w:val="00393170"/>
    <w:rsid w:val="00393709"/>
    <w:rsid w:val="003A2E59"/>
    <w:rsid w:val="003A331E"/>
    <w:rsid w:val="003A7038"/>
    <w:rsid w:val="003A73C1"/>
    <w:rsid w:val="003B0B3A"/>
    <w:rsid w:val="003B1FB7"/>
    <w:rsid w:val="003B22E6"/>
    <w:rsid w:val="003B39FC"/>
    <w:rsid w:val="003B4427"/>
    <w:rsid w:val="003B4A09"/>
    <w:rsid w:val="003B7CDB"/>
    <w:rsid w:val="003C0820"/>
    <w:rsid w:val="003C34A7"/>
    <w:rsid w:val="003C3D83"/>
    <w:rsid w:val="003D2C29"/>
    <w:rsid w:val="003D3D71"/>
    <w:rsid w:val="003D45DC"/>
    <w:rsid w:val="003D511C"/>
    <w:rsid w:val="003D670A"/>
    <w:rsid w:val="003E1842"/>
    <w:rsid w:val="003E33A8"/>
    <w:rsid w:val="003E419E"/>
    <w:rsid w:val="003E4AD9"/>
    <w:rsid w:val="003E5BF2"/>
    <w:rsid w:val="003F0BB0"/>
    <w:rsid w:val="003F126F"/>
    <w:rsid w:val="003F1CB0"/>
    <w:rsid w:val="003F53C0"/>
    <w:rsid w:val="003F76ED"/>
    <w:rsid w:val="003F7AAE"/>
    <w:rsid w:val="00400B1E"/>
    <w:rsid w:val="00401FEB"/>
    <w:rsid w:val="00410E5A"/>
    <w:rsid w:val="004126DB"/>
    <w:rsid w:val="00420C7B"/>
    <w:rsid w:val="00421A20"/>
    <w:rsid w:val="00421BAF"/>
    <w:rsid w:val="004226F5"/>
    <w:rsid w:val="00423ECB"/>
    <w:rsid w:val="0042499D"/>
    <w:rsid w:val="00426CAD"/>
    <w:rsid w:val="004273C2"/>
    <w:rsid w:val="004336FE"/>
    <w:rsid w:val="0043446B"/>
    <w:rsid w:val="004350CD"/>
    <w:rsid w:val="0043657B"/>
    <w:rsid w:val="00444B65"/>
    <w:rsid w:val="004451FE"/>
    <w:rsid w:val="00455676"/>
    <w:rsid w:val="004576D7"/>
    <w:rsid w:val="00464440"/>
    <w:rsid w:val="00465860"/>
    <w:rsid w:val="00465B3D"/>
    <w:rsid w:val="00470B07"/>
    <w:rsid w:val="0047524E"/>
    <w:rsid w:val="00476627"/>
    <w:rsid w:val="00477BAD"/>
    <w:rsid w:val="00481819"/>
    <w:rsid w:val="004842EB"/>
    <w:rsid w:val="00484BF4"/>
    <w:rsid w:val="00486344"/>
    <w:rsid w:val="004869C3"/>
    <w:rsid w:val="0049156D"/>
    <w:rsid w:val="004934D0"/>
    <w:rsid w:val="004A0CF1"/>
    <w:rsid w:val="004A1F47"/>
    <w:rsid w:val="004A27E6"/>
    <w:rsid w:val="004B2259"/>
    <w:rsid w:val="004B26F8"/>
    <w:rsid w:val="004C136B"/>
    <w:rsid w:val="004C1645"/>
    <w:rsid w:val="004C28DA"/>
    <w:rsid w:val="004C29DC"/>
    <w:rsid w:val="004C2B9F"/>
    <w:rsid w:val="004C6750"/>
    <w:rsid w:val="004C68B7"/>
    <w:rsid w:val="004D0255"/>
    <w:rsid w:val="004D0980"/>
    <w:rsid w:val="004D4757"/>
    <w:rsid w:val="004D5B9B"/>
    <w:rsid w:val="004F2AD8"/>
    <w:rsid w:val="004F59AD"/>
    <w:rsid w:val="004F7443"/>
    <w:rsid w:val="005010B7"/>
    <w:rsid w:val="00501975"/>
    <w:rsid w:val="00507E45"/>
    <w:rsid w:val="00514F44"/>
    <w:rsid w:val="005236D1"/>
    <w:rsid w:val="0052727D"/>
    <w:rsid w:val="00533036"/>
    <w:rsid w:val="005332EF"/>
    <w:rsid w:val="005343FA"/>
    <w:rsid w:val="00534E13"/>
    <w:rsid w:val="00534F0B"/>
    <w:rsid w:val="00542035"/>
    <w:rsid w:val="005420E0"/>
    <w:rsid w:val="005461F4"/>
    <w:rsid w:val="00547ACC"/>
    <w:rsid w:val="0055158E"/>
    <w:rsid w:val="00553100"/>
    <w:rsid w:val="00554D47"/>
    <w:rsid w:val="00555F80"/>
    <w:rsid w:val="00556621"/>
    <w:rsid w:val="0056170F"/>
    <w:rsid w:val="00565394"/>
    <w:rsid w:val="00566968"/>
    <w:rsid w:val="00567849"/>
    <w:rsid w:val="0056785B"/>
    <w:rsid w:val="005703E8"/>
    <w:rsid w:val="00570AB2"/>
    <w:rsid w:val="00571875"/>
    <w:rsid w:val="005812A3"/>
    <w:rsid w:val="005844CB"/>
    <w:rsid w:val="00584985"/>
    <w:rsid w:val="00592A91"/>
    <w:rsid w:val="0059474C"/>
    <w:rsid w:val="0059546B"/>
    <w:rsid w:val="0059588E"/>
    <w:rsid w:val="005A1810"/>
    <w:rsid w:val="005A24B0"/>
    <w:rsid w:val="005A36D7"/>
    <w:rsid w:val="005A37FE"/>
    <w:rsid w:val="005A53F3"/>
    <w:rsid w:val="005A5BE6"/>
    <w:rsid w:val="005B0AC1"/>
    <w:rsid w:val="005B1175"/>
    <w:rsid w:val="005B37A9"/>
    <w:rsid w:val="005B4E91"/>
    <w:rsid w:val="005B6D7E"/>
    <w:rsid w:val="005C0AB7"/>
    <w:rsid w:val="005C4237"/>
    <w:rsid w:val="005D4660"/>
    <w:rsid w:val="005D4F33"/>
    <w:rsid w:val="005D5A1B"/>
    <w:rsid w:val="005F025F"/>
    <w:rsid w:val="005F1372"/>
    <w:rsid w:val="005F1530"/>
    <w:rsid w:val="005F7BDA"/>
    <w:rsid w:val="005F7F5C"/>
    <w:rsid w:val="00604505"/>
    <w:rsid w:val="00610131"/>
    <w:rsid w:val="00613091"/>
    <w:rsid w:val="00617505"/>
    <w:rsid w:val="006221CE"/>
    <w:rsid w:val="00622DF1"/>
    <w:rsid w:val="00626181"/>
    <w:rsid w:val="006264CD"/>
    <w:rsid w:val="00635EB1"/>
    <w:rsid w:val="00642739"/>
    <w:rsid w:val="0064323D"/>
    <w:rsid w:val="00645776"/>
    <w:rsid w:val="006511EB"/>
    <w:rsid w:val="00662AC1"/>
    <w:rsid w:val="00666083"/>
    <w:rsid w:val="00666926"/>
    <w:rsid w:val="00667C7B"/>
    <w:rsid w:val="00671BCD"/>
    <w:rsid w:val="0067530E"/>
    <w:rsid w:val="00675D31"/>
    <w:rsid w:val="00676924"/>
    <w:rsid w:val="00676C7F"/>
    <w:rsid w:val="006821AE"/>
    <w:rsid w:val="00684943"/>
    <w:rsid w:val="00685E56"/>
    <w:rsid w:val="006906CB"/>
    <w:rsid w:val="00697497"/>
    <w:rsid w:val="006A04C7"/>
    <w:rsid w:val="006A0B5B"/>
    <w:rsid w:val="006A2B31"/>
    <w:rsid w:val="006A31DE"/>
    <w:rsid w:val="006A3EC7"/>
    <w:rsid w:val="006A55B8"/>
    <w:rsid w:val="006B2109"/>
    <w:rsid w:val="006B5486"/>
    <w:rsid w:val="006C1E15"/>
    <w:rsid w:val="006C28B8"/>
    <w:rsid w:val="006D0975"/>
    <w:rsid w:val="006D0CD6"/>
    <w:rsid w:val="006D5A8C"/>
    <w:rsid w:val="006D7071"/>
    <w:rsid w:val="006E5D74"/>
    <w:rsid w:val="006F22CB"/>
    <w:rsid w:val="006F3B00"/>
    <w:rsid w:val="006F41B7"/>
    <w:rsid w:val="006F73C3"/>
    <w:rsid w:val="007077B7"/>
    <w:rsid w:val="00712E80"/>
    <w:rsid w:val="00714E00"/>
    <w:rsid w:val="0072074F"/>
    <w:rsid w:val="007217B3"/>
    <w:rsid w:val="007223E5"/>
    <w:rsid w:val="0072324A"/>
    <w:rsid w:val="0072604C"/>
    <w:rsid w:val="0073078E"/>
    <w:rsid w:val="007337B9"/>
    <w:rsid w:val="00735151"/>
    <w:rsid w:val="00735C81"/>
    <w:rsid w:val="00741126"/>
    <w:rsid w:val="00741593"/>
    <w:rsid w:val="007434AB"/>
    <w:rsid w:val="0074450F"/>
    <w:rsid w:val="007478F3"/>
    <w:rsid w:val="00765737"/>
    <w:rsid w:val="00766027"/>
    <w:rsid w:val="0077160E"/>
    <w:rsid w:val="00772445"/>
    <w:rsid w:val="0077420C"/>
    <w:rsid w:val="00774591"/>
    <w:rsid w:val="00775E29"/>
    <w:rsid w:val="00780EE9"/>
    <w:rsid w:val="0078208C"/>
    <w:rsid w:val="00782B44"/>
    <w:rsid w:val="0078789B"/>
    <w:rsid w:val="00787AD5"/>
    <w:rsid w:val="007903CC"/>
    <w:rsid w:val="00790CF2"/>
    <w:rsid w:val="0079246D"/>
    <w:rsid w:val="0079607A"/>
    <w:rsid w:val="007977D0"/>
    <w:rsid w:val="007A6606"/>
    <w:rsid w:val="007B2C72"/>
    <w:rsid w:val="007B310D"/>
    <w:rsid w:val="007B3384"/>
    <w:rsid w:val="007C6D73"/>
    <w:rsid w:val="007D01DB"/>
    <w:rsid w:val="007D0DD5"/>
    <w:rsid w:val="007D2D24"/>
    <w:rsid w:val="007D45AD"/>
    <w:rsid w:val="007D6265"/>
    <w:rsid w:val="007D63E1"/>
    <w:rsid w:val="007F194C"/>
    <w:rsid w:val="007F2BB0"/>
    <w:rsid w:val="007F54D9"/>
    <w:rsid w:val="007F5B68"/>
    <w:rsid w:val="007F5CDC"/>
    <w:rsid w:val="00802DA9"/>
    <w:rsid w:val="00803ABB"/>
    <w:rsid w:val="00804E9C"/>
    <w:rsid w:val="00805684"/>
    <w:rsid w:val="00805701"/>
    <w:rsid w:val="00806C4F"/>
    <w:rsid w:val="008070A2"/>
    <w:rsid w:val="008073F9"/>
    <w:rsid w:val="008122A2"/>
    <w:rsid w:val="00813AF4"/>
    <w:rsid w:val="00817029"/>
    <w:rsid w:val="0082703B"/>
    <w:rsid w:val="00830189"/>
    <w:rsid w:val="00830342"/>
    <w:rsid w:val="00832226"/>
    <w:rsid w:val="0083591B"/>
    <w:rsid w:val="00841898"/>
    <w:rsid w:val="00841C4D"/>
    <w:rsid w:val="00843A92"/>
    <w:rsid w:val="00845405"/>
    <w:rsid w:val="00845C99"/>
    <w:rsid w:val="00853739"/>
    <w:rsid w:val="00857525"/>
    <w:rsid w:val="008600BC"/>
    <w:rsid w:val="0086034E"/>
    <w:rsid w:val="00861387"/>
    <w:rsid w:val="0086229E"/>
    <w:rsid w:val="00862F29"/>
    <w:rsid w:val="00863A41"/>
    <w:rsid w:val="00873637"/>
    <w:rsid w:val="00873E63"/>
    <w:rsid w:val="0087577F"/>
    <w:rsid w:val="00882568"/>
    <w:rsid w:val="00883006"/>
    <w:rsid w:val="00885A49"/>
    <w:rsid w:val="0089106A"/>
    <w:rsid w:val="00892622"/>
    <w:rsid w:val="008976AC"/>
    <w:rsid w:val="00897B1F"/>
    <w:rsid w:val="008A236A"/>
    <w:rsid w:val="008A5E06"/>
    <w:rsid w:val="008B51BD"/>
    <w:rsid w:val="008C07DF"/>
    <w:rsid w:val="008C1789"/>
    <w:rsid w:val="008C1D7B"/>
    <w:rsid w:val="008C793C"/>
    <w:rsid w:val="008C7A6E"/>
    <w:rsid w:val="008D0C91"/>
    <w:rsid w:val="008D1CDE"/>
    <w:rsid w:val="008D5A64"/>
    <w:rsid w:val="008E0FDE"/>
    <w:rsid w:val="008F06D0"/>
    <w:rsid w:val="008F4B04"/>
    <w:rsid w:val="00900927"/>
    <w:rsid w:val="00904BAD"/>
    <w:rsid w:val="009079CC"/>
    <w:rsid w:val="00910008"/>
    <w:rsid w:val="00912271"/>
    <w:rsid w:val="009131AA"/>
    <w:rsid w:val="009139E2"/>
    <w:rsid w:val="0091520D"/>
    <w:rsid w:val="00916EE1"/>
    <w:rsid w:val="00920C1B"/>
    <w:rsid w:val="00924D7E"/>
    <w:rsid w:val="00935C69"/>
    <w:rsid w:val="00935F6D"/>
    <w:rsid w:val="00936DB7"/>
    <w:rsid w:val="00946760"/>
    <w:rsid w:val="009524DC"/>
    <w:rsid w:val="00955916"/>
    <w:rsid w:val="009567C4"/>
    <w:rsid w:val="0096074B"/>
    <w:rsid w:val="009614CB"/>
    <w:rsid w:val="0096214A"/>
    <w:rsid w:val="00962CC2"/>
    <w:rsid w:val="00963B04"/>
    <w:rsid w:val="009706B5"/>
    <w:rsid w:val="009716C2"/>
    <w:rsid w:val="009805D1"/>
    <w:rsid w:val="00982814"/>
    <w:rsid w:val="00984701"/>
    <w:rsid w:val="0098656D"/>
    <w:rsid w:val="00986F2A"/>
    <w:rsid w:val="00987F15"/>
    <w:rsid w:val="009922EA"/>
    <w:rsid w:val="0099737E"/>
    <w:rsid w:val="009A3224"/>
    <w:rsid w:val="009B1F34"/>
    <w:rsid w:val="009B3238"/>
    <w:rsid w:val="009C6AB6"/>
    <w:rsid w:val="009C7329"/>
    <w:rsid w:val="009E089E"/>
    <w:rsid w:val="009E1015"/>
    <w:rsid w:val="009E52AB"/>
    <w:rsid w:val="009E6157"/>
    <w:rsid w:val="009F2037"/>
    <w:rsid w:val="00A046BE"/>
    <w:rsid w:val="00A0542E"/>
    <w:rsid w:val="00A05F6D"/>
    <w:rsid w:val="00A0777A"/>
    <w:rsid w:val="00A07FB1"/>
    <w:rsid w:val="00A14142"/>
    <w:rsid w:val="00A1498F"/>
    <w:rsid w:val="00A14C64"/>
    <w:rsid w:val="00A23E81"/>
    <w:rsid w:val="00A25B8A"/>
    <w:rsid w:val="00A26BC5"/>
    <w:rsid w:val="00A4243C"/>
    <w:rsid w:val="00A47B8D"/>
    <w:rsid w:val="00A50B97"/>
    <w:rsid w:val="00A554CC"/>
    <w:rsid w:val="00A56F48"/>
    <w:rsid w:val="00A620A6"/>
    <w:rsid w:val="00A62BD0"/>
    <w:rsid w:val="00A64C0D"/>
    <w:rsid w:val="00A672F8"/>
    <w:rsid w:val="00A75254"/>
    <w:rsid w:val="00A7557F"/>
    <w:rsid w:val="00A773EF"/>
    <w:rsid w:val="00A808D8"/>
    <w:rsid w:val="00A81BA8"/>
    <w:rsid w:val="00A83FAF"/>
    <w:rsid w:val="00A845DF"/>
    <w:rsid w:val="00A84A63"/>
    <w:rsid w:val="00A91B03"/>
    <w:rsid w:val="00A9224D"/>
    <w:rsid w:val="00A93A33"/>
    <w:rsid w:val="00A97AF0"/>
    <w:rsid w:val="00AA35D8"/>
    <w:rsid w:val="00AA3F7C"/>
    <w:rsid w:val="00AA7A1E"/>
    <w:rsid w:val="00AB083E"/>
    <w:rsid w:val="00AB6649"/>
    <w:rsid w:val="00AC0266"/>
    <w:rsid w:val="00AC133D"/>
    <w:rsid w:val="00AD641E"/>
    <w:rsid w:val="00AE34BB"/>
    <w:rsid w:val="00AE4AD8"/>
    <w:rsid w:val="00AE5A8B"/>
    <w:rsid w:val="00AF0FCC"/>
    <w:rsid w:val="00AF1BD2"/>
    <w:rsid w:val="00AF3E85"/>
    <w:rsid w:val="00AF67AE"/>
    <w:rsid w:val="00AF705C"/>
    <w:rsid w:val="00B03AE7"/>
    <w:rsid w:val="00B1305B"/>
    <w:rsid w:val="00B14A7C"/>
    <w:rsid w:val="00B216D4"/>
    <w:rsid w:val="00B25915"/>
    <w:rsid w:val="00B361C1"/>
    <w:rsid w:val="00B36F40"/>
    <w:rsid w:val="00B47321"/>
    <w:rsid w:val="00B50451"/>
    <w:rsid w:val="00B52D55"/>
    <w:rsid w:val="00B54C23"/>
    <w:rsid w:val="00B578B0"/>
    <w:rsid w:val="00B6120E"/>
    <w:rsid w:val="00B6390C"/>
    <w:rsid w:val="00B63AB6"/>
    <w:rsid w:val="00B65CF5"/>
    <w:rsid w:val="00B662D1"/>
    <w:rsid w:val="00B66A85"/>
    <w:rsid w:val="00B71173"/>
    <w:rsid w:val="00B83E3B"/>
    <w:rsid w:val="00B8702D"/>
    <w:rsid w:val="00B93695"/>
    <w:rsid w:val="00B936E1"/>
    <w:rsid w:val="00B96A1B"/>
    <w:rsid w:val="00B96E50"/>
    <w:rsid w:val="00BA0172"/>
    <w:rsid w:val="00BA69DA"/>
    <w:rsid w:val="00BA7E47"/>
    <w:rsid w:val="00BB00BD"/>
    <w:rsid w:val="00BB45C5"/>
    <w:rsid w:val="00BC0697"/>
    <w:rsid w:val="00BC3F01"/>
    <w:rsid w:val="00BC66AE"/>
    <w:rsid w:val="00BC6870"/>
    <w:rsid w:val="00BC7471"/>
    <w:rsid w:val="00BD32E6"/>
    <w:rsid w:val="00BD4967"/>
    <w:rsid w:val="00BD65F7"/>
    <w:rsid w:val="00BD76D4"/>
    <w:rsid w:val="00BE054A"/>
    <w:rsid w:val="00BE17FD"/>
    <w:rsid w:val="00BE4F73"/>
    <w:rsid w:val="00BE6371"/>
    <w:rsid w:val="00BE71CB"/>
    <w:rsid w:val="00BF0B9D"/>
    <w:rsid w:val="00BF19FF"/>
    <w:rsid w:val="00C01FC9"/>
    <w:rsid w:val="00C116BD"/>
    <w:rsid w:val="00C125CD"/>
    <w:rsid w:val="00C12930"/>
    <w:rsid w:val="00C24499"/>
    <w:rsid w:val="00C24DF6"/>
    <w:rsid w:val="00C27C4B"/>
    <w:rsid w:val="00C35979"/>
    <w:rsid w:val="00C35EB4"/>
    <w:rsid w:val="00C43AD1"/>
    <w:rsid w:val="00C47A45"/>
    <w:rsid w:val="00C510D7"/>
    <w:rsid w:val="00C516D0"/>
    <w:rsid w:val="00C55CD0"/>
    <w:rsid w:val="00C56CC0"/>
    <w:rsid w:val="00C6468C"/>
    <w:rsid w:val="00C657B4"/>
    <w:rsid w:val="00C65E71"/>
    <w:rsid w:val="00C6680C"/>
    <w:rsid w:val="00C72E24"/>
    <w:rsid w:val="00C7361C"/>
    <w:rsid w:val="00C764B5"/>
    <w:rsid w:val="00C833FB"/>
    <w:rsid w:val="00C87631"/>
    <w:rsid w:val="00C935DA"/>
    <w:rsid w:val="00C9570C"/>
    <w:rsid w:val="00CA08AD"/>
    <w:rsid w:val="00CA1666"/>
    <w:rsid w:val="00CA17C9"/>
    <w:rsid w:val="00CA20F0"/>
    <w:rsid w:val="00CA47CD"/>
    <w:rsid w:val="00CA6A79"/>
    <w:rsid w:val="00CB217C"/>
    <w:rsid w:val="00CB347D"/>
    <w:rsid w:val="00CB64C8"/>
    <w:rsid w:val="00CC187F"/>
    <w:rsid w:val="00CC2FA7"/>
    <w:rsid w:val="00CC6F6A"/>
    <w:rsid w:val="00CC77CE"/>
    <w:rsid w:val="00CD27F7"/>
    <w:rsid w:val="00CD2802"/>
    <w:rsid w:val="00CE2959"/>
    <w:rsid w:val="00CE6252"/>
    <w:rsid w:val="00CE7A0C"/>
    <w:rsid w:val="00CF3F8D"/>
    <w:rsid w:val="00D0141F"/>
    <w:rsid w:val="00D05B4B"/>
    <w:rsid w:val="00D05E0C"/>
    <w:rsid w:val="00D06F6E"/>
    <w:rsid w:val="00D0731C"/>
    <w:rsid w:val="00D10E30"/>
    <w:rsid w:val="00D11A7E"/>
    <w:rsid w:val="00D12DD3"/>
    <w:rsid w:val="00D1348D"/>
    <w:rsid w:val="00D138A7"/>
    <w:rsid w:val="00D141FD"/>
    <w:rsid w:val="00D17C90"/>
    <w:rsid w:val="00D22857"/>
    <w:rsid w:val="00D246BE"/>
    <w:rsid w:val="00D253B6"/>
    <w:rsid w:val="00D27ADA"/>
    <w:rsid w:val="00D30CBC"/>
    <w:rsid w:val="00D32837"/>
    <w:rsid w:val="00D401CC"/>
    <w:rsid w:val="00D447E9"/>
    <w:rsid w:val="00D45A15"/>
    <w:rsid w:val="00D501DF"/>
    <w:rsid w:val="00D52993"/>
    <w:rsid w:val="00D61D64"/>
    <w:rsid w:val="00D671D9"/>
    <w:rsid w:val="00D67B35"/>
    <w:rsid w:val="00D67E08"/>
    <w:rsid w:val="00D71BFD"/>
    <w:rsid w:val="00D74944"/>
    <w:rsid w:val="00D74F74"/>
    <w:rsid w:val="00D76F6B"/>
    <w:rsid w:val="00D778EE"/>
    <w:rsid w:val="00D87FEB"/>
    <w:rsid w:val="00D94C6F"/>
    <w:rsid w:val="00D958B0"/>
    <w:rsid w:val="00DA0DFB"/>
    <w:rsid w:val="00DA2459"/>
    <w:rsid w:val="00DA74B9"/>
    <w:rsid w:val="00DB06CF"/>
    <w:rsid w:val="00DB0EA7"/>
    <w:rsid w:val="00DC320C"/>
    <w:rsid w:val="00DE2059"/>
    <w:rsid w:val="00DE3879"/>
    <w:rsid w:val="00DF1189"/>
    <w:rsid w:val="00DF3137"/>
    <w:rsid w:val="00DF3E25"/>
    <w:rsid w:val="00E02328"/>
    <w:rsid w:val="00E0417E"/>
    <w:rsid w:val="00E0661F"/>
    <w:rsid w:val="00E13539"/>
    <w:rsid w:val="00E14BFC"/>
    <w:rsid w:val="00E217C9"/>
    <w:rsid w:val="00E235CB"/>
    <w:rsid w:val="00E26514"/>
    <w:rsid w:val="00E30A8E"/>
    <w:rsid w:val="00E364AA"/>
    <w:rsid w:val="00E372E1"/>
    <w:rsid w:val="00E41216"/>
    <w:rsid w:val="00E4596E"/>
    <w:rsid w:val="00E533D7"/>
    <w:rsid w:val="00E53760"/>
    <w:rsid w:val="00E7049E"/>
    <w:rsid w:val="00E74FA6"/>
    <w:rsid w:val="00E86AEE"/>
    <w:rsid w:val="00E91564"/>
    <w:rsid w:val="00E91A10"/>
    <w:rsid w:val="00E96AD0"/>
    <w:rsid w:val="00E97560"/>
    <w:rsid w:val="00EB2DCF"/>
    <w:rsid w:val="00EB624D"/>
    <w:rsid w:val="00EB719F"/>
    <w:rsid w:val="00EC2A54"/>
    <w:rsid w:val="00EC6588"/>
    <w:rsid w:val="00EE4DE8"/>
    <w:rsid w:val="00EE6F5B"/>
    <w:rsid w:val="00EF03BD"/>
    <w:rsid w:val="00EF1802"/>
    <w:rsid w:val="00EF2B7A"/>
    <w:rsid w:val="00EF4044"/>
    <w:rsid w:val="00F01CE9"/>
    <w:rsid w:val="00F07208"/>
    <w:rsid w:val="00F117E3"/>
    <w:rsid w:val="00F158B5"/>
    <w:rsid w:val="00F24971"/>
    <w:rsid w:val="00F25E93"/>
    <w:rsid w:val="00F26C9A"/>
    <w:rsid w:val="00F26FE7"/>
    <w:rsid w:val="00F301FC"/>
    <w:rsid w:val="00F308BB"/>
    <w:rsid w:val="00F32F81"/>
    <w:rsid w:val="00F33AC5"/>
    <w:rsid w:val="00F3708F"/>
    <w:rsid w:val="00F41E0B"/>
    <w:rsid w:val="00F45004"/>
    <w:rsid w:val="00F4641B"/>
    <w:rsid w:val="00F50DCE"/>
    <w:rsid w:val="00F53607"/>
    <w:rsid w:val="00F53EC4"/>
    <w:rsid w:val="00F5581F"/>
    <w:rsid w:val="00F6175F"/>
    <w:rsid w:val="00F64F32"/>
    <w:rsid w:val="00F71D2D"/>
    <w:rsid w:val="00F77514"/>
    <w:rsid w:val="00F839C2"/>
    <w:rsid w:val="00F83F56"/>
    <w:rsid w:val="00F952DE"/>
    <w:rsid w:val="00F95B38"/>
    <w:rsid w:val="00FA018B"/>
    <w:rsid w:val="00FA378C"/>
    <w:rsid w:val="00FA3DBF"/>
    <w:rsid w:val="00FA4ACF"/>
    <w:rsid w:val="00FB1441"/>
    <w:rsid w:val="00FB22A7"/>
    <w:rsid w:val="00FB35AB"/>
    <w:rsid w:val="00FB6D7F"/>
    <w:rsid w:val="00FB78F2"/>
    <w:rsid w:val="00FC2097"/>
    <w:rsid w:val="00FC363D"/>
    <w:rsid w:val="00FD41B6"/>
    <w:rsid w:val="00FE2BC8"/>
    <w:rsid w:val="00FE3EBB"/>
    <w:rsid w:val="00FF0E59"/>
    <w:rsid w:val="00FF10F5"/>
    <w:rsid w:val="00FF6157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ED5355"/>
  <w15:docId w15:val="{E9E5AAB1-A701-4A75-999E-FF067128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link w:val="Ttulo4Car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link w:val="TtuloCar1"/>
    <w:uiPriority w:val="10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410E5A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410E5A"/>
    <w:rPr>
      <w:rFonts w:ascii="Trebuchet MS" w:eastAsia="Arial Unicode MS" w:hAnsi="Trebuchet MS"/>
      <w:u w:val="single"/>
      <w:shd w:val="clear" w:color="CCFFFF" w:fill="FFFFFF"/>
      <w:lang w:val="es-ES_tradnl" w:eastAsia="en-US"/>
    </w:rPr>
  </w:style>
  <w:style w:type="character" w:styleId="Textoennegrita">
    <w:name w:val="Strong"/>
    <w:uiPriority w:val="22"/>
    <w:qFormat/>
    <w:rsid w:val="00410E5A"/>
    <w:rPr>
      <w:b/>
      <w:bCs/>
    </w:rPr>
  </w:style>
  <w:style w:type="paragraph" w:styleId="Subttulo">
    <w:name w:val="Subtitle"/>
    <w:basedOn w:val="Normal"/>
    <w:link w:val="SubttuloCar"/>
    <w:qFormat/>
    <w:rsid w:val="00410E5A"/>
    <w:pPr>
      <w:spacing w:after="0" w:line="360" w:lineRule="auto"/>
      <w:jc w:val="left"/>
    </w:pPr>
    <w:rPr>
      <w:rFonts w:ascii="Times New Roman" w:hAnsi="Times New Roman"/>
      <w:b/>
      <w:color w:val="auto"/>
      <w:sz w:val="28"/>
      <w:lang w:val="it-IT" w:eastAsia="it-IT"/>
    </w:rPr>
  </w:style>
  <w:style w:type="character" w:customStyle="1" w:styleId="SubttuloCar">
    <w:name w:val="Subtítulo Car"/>
    <w:basedOn w:val="Fuentedeprrafopredeter"/>
    <w:link w:val="Subttulo"/>
    <w:rsid w:val="00410E5A"/>
    <w:rPr>
      <w:b/>
      <w:sz w:val="28"/>
      <w:lang w:val="it-IT" w:eastAsia="it-IT"/>
    </w:rPr>
  </w:style>
  <w:style w:type="paragraph" w:customStyle="1" w:styleId="Default">
    <w:name w:val="Default"/>
    <w:rsid w:val="00410E5A"/>
    <w:pPr>
      <w:autoSpaceDE w:val="0"/>
      <w:autoSpaceDN w:val="0"/>
      <w:adjustRightInd w:val="0"/>
    </w:pPr>
    <w:rPr>
      <w:rFonts w:ascii="Andalus" w:hAnsi="Andalus" w:cs="Andalus"/>
      <w:color w:val="000000"/>
      <w:sz w:val="24"/>
      <w:szCs w:val="24"/>
    </w:rPr>
  </w:style>
  <w:style w:type="paragraph" w:customStyle="1" w:styleId="Sangradetextonormal1">
    <w:name w:val="Sangría de texto normal1"/>
    <w:rsid w:val="00410E5A"/>
    <w:pPr>
      <w:ind w:firstLine="709"/>
      <w:jc w:val="both"/>
    </w:pPr>
    <w:rPr>
      <w:rFonts w:ascii="Courier New" w:eastAsia="ヒラギノ角ゴ Pro W3" w:hAnsi="Courier New"/>
      <w:color w:val="000000"/>
      <w:sz w:val="24"/>
      <w:lang w:eastAsia="es-ES_tradnl"/>
    </w:rPr>
  </w:style>
  <w:style w:type="paragraph" w:customStyle="1" w:styleId="Textosinformato1">
    <w:name w:val="Texto sin formato1"/>
    <w:rsid w:val="00410E5A"/>
    <w:rPr>
      <w:rFonts w:ascii="Courier" w:eastAsia="ヒラギノ角ゴ Pro W3" w:hAnsi="Courier"/>
      <w:color w:val="000000"/>
      <w:sz w:val="24"/>
      <w:lang w:val="es-ES_tradnl" w:eastAsia="es-ES_tradnl"/>
    </w:rPr>
  </w:style>
  <w:style w:type="paragraph" w:styleId="Sinespaciado">
    <w:name w:val="No Spacing"/>
    <w:uiPriority w:val="1"/>
    <w:qFormat/>
    <w:rsid w:val="00410E5A"/>
    <w:rPr>
      <w:rFonts w:ascii="Arial" w:hAnsi="Arial" w:cs="Arial"/>
      <w:sz w:val="24"/>
      <w:szCs w:val="24"/>
      <w:lang w:val="de-DE" w:eastAsia="de-DE"/>
    </w:rPr>
  </w:style>
  <w:style w:type="character" w:customStyle="1" w:styleId="Ninguno">
    <w:name w:val="Ninguno"/>
    <w:rsid w:val="00410E5A"/>
  </w:style>
  <w:style w:type="paragraph" w:customStyle="1" w:styleId="Poromisin">
    <w:name w:val="Por omisión"/>
    <w:rsid w:val="00410E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s-ES_tradnl"/>
    </w:rPr>
  </w:style>
  <w:style w:type="character" w:customStyle="1" w:styleId="Mencinsinresolver1">
    <w:name w:val="Mención sin resolver1"/>
    <w:uiPriority w:val="99"/>
    <w:semiHidden/>
    <w:unhideWhenUsed/>
    <w:rsid w:val="00410E5A"/>
    <w:rPr>
      <w:color w:val="605E5C"/>
      <w:shd w:val="clear" w:color="auto" w:fill="E1DFDD"/>
    </w:rPr>
  </w:style>
  <w:style w:type="paragraph" w:customStyle="1" w:styleId="CuerpoA">
    <w:name w:val="Cuerpo A"/>
    <w:rsid w:val="00410E5A"/>
    <w:rPr>
      <w:rFonts w:ascii="Helvetica" w:eastAsia="Helvetica" w:hAnsi="Helvetica" w:cs="Helvetica"/>
      <w:color w:val="000000"/>
      <w:sz w:val="22"/>
      <w:szCs w:val="22"/>
      <w:u w:color="000000"/>
      <w:lang w:val="es-ES_tradnl"/>
    </w:rPr>
  </w:style>
  <w:style w:type="paragraph" w:customStyle="1" w:styleId="a">
    <w:basedOn w:val="Normal"/>
    <w:next w:val="Ttulo"/>
    <w:link w:val="TtuloCar"/>
    <w:qFormat/>
    <w:rsid w:val="00410E5A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TtuloCar">
    <w:name w:val="Título Car"/>
    <w:link w:val="a"/>
    <w:rsid w:val="00410E5A"/>
    <w:rPr>
      <w:rFonts w:ascii="Arial" w:hAnsi="Arial"/>
      <w:b/>
      <w:u w:val="single"/>
      <w:lang w:val="es-ES_tradnl"/>
    </w:rPr>
  </w:style>
  <w:style w:type="paragraph" w:customStyle="1" w:styleId="yiv6364173984s5">
    <w:name w:val="yiv6364173984s5"/>
    <w:basedOn w:val="Normal"/>
    <w:rsid w:val="00410E5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 w:eastAsia="es-ES_tradnl"/>
    </w:rPr>
  </w:style>
  <w:style w:type="character" w:customStyle="1" w:styleId="TtuloCar1">
    <w:name w:val="Título Car1"/>
    <w:basedOn w:val="Fuentedeprrafopredeter"/>
    <w:link w:val="Ttulo"/>
    <w:uiPriority w:val="10"/>
    <w:rsid w:val="00410E5A"/>
    <w:rPr>
      <w:rFonts w:ascii="Trebuchet MS" w:hAnsi="Trebuchet MS" w:cs="Arial"/>
      <w:b/>
      <w:bCs/>
      <w:smallCaps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pple-tab-span">
    <w:name w:val="apple-tab-span"/>
    <w:basedOn w:val="Fuentedeprrafopredeter"/>
    <w:rsid w:val="00230CC8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26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6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A99EF-E192-4054-B574-269B74C52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29</TotalTime>
  <Pages>2</Pages>
  <Words>401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7</cp:revision>
  <cp:lastPrinted>2009-07-27T09:59:00Z</cp:lastPrinted>
  <dcterms:created xsi:type="dcterms:W3CDTF">2026-01-20T15:11:00Z</dcterms:created>
  <dcterms:modified xsi:type="dcterms:W3CDTF">2026-01-26T11:44:00Z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