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3CEE" w14:textId="77777777" w:rsidR="00477BAD" w:rsidRPr="00FB0F5F" w:rsidRDefault="00F3708F" w:rsidP="00252814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s-ES_tradnl"/>
        </w:rPr>
      </w:pPr>
      <w:r w:rsidRPr="00FB0F5F">
        <w:rPr>
          <w:rFonts w:ascii="Sanuk-Medium" w:hAnsi="Sanuk-Medium"/>
          <w:b/>
          <w:sz w:val="24"/>
          <w:szCs w:val="24"/>
          <w:lang w:val="es-ES_tradnl"/>
        </w:rPr>
        <w:tab/>
      </w:r>
      <w:r w:rsidRPr="00FB0F5F">
        <w:rPr>
          <w:rFonts w:ascii="Sanuk-Medium" w:hAnsi="Sanuk-Medium"/>
          <w:b/>
          <w:sz w:val="24"/>
          <w:szCs w:val="24"/>
          <w:lang w:val="es-ES_tradnl"/>
        </w:rPr>
        <w:tab/>
      </w:r>
      <w:r w:rsidR="002702E7" w:rsidRPr="00FB0F5F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054C672A" w14:textId="77777777" w:rsidR="00191B4F" w:rsidRDefault="00191B4F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</w:rPr>
      </w:pPr>
    </w:p>
    <w:p w14:paraId="40F474CA" w14:textId="11E92920" w:rsidR="000623EC" w:rsidRPr="00FB0F5F" w:rsidRDefault="001B6791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</w:rPr>
      </w:pPr>
      <w:r>
        <w:rPr>
          <w:rFonts w:ascii="SanukLF-Light" w:hAnsi="SanukLF-Light"/>
          <w:b/>
          <w:bCs/>
          <w:spacing w:val="-2"/>
          <w:sz w:val="25"/>
        </w:rPr>
        <w:t xml:space="preserve">La cita será </w:t>
      </w:r>
      <w:r w:rsidR="00A5423D" w:rsidRPr="00FB0F5F">
        <w:rPr>
          <w:rFonts w:ascii="SanukLF-Light" w:hAnsi="SanukLF-Light"/>
          <w:b/>
          <w:bCs/>
          <w:spacing w:val="-2"/>
          <w:sz w:val="25"/>
        </w:rPr>
        <w:t>mañana</w:t>
      </w:r>
      <w:r w:rsidR="00EF39CF" w:rsidRPr="00FB0F5F">
        <w:rPr>
          <w:rFonts w:ascii="SanukLF-Light" w:hAnsi="SanukLF-Light"/>
          <w:b/>
          <w:bCs/>
          <w:spacing w:val="-2"/>
          <w:sz w:val="25"/>
        </w:rPr>
        <w:t xml:space="preserve"> </w:t>
      </w:r>
      <w:r w:rsidR="003F126F" w:rsidRPr="00FB0F5F">
        <w:rPr>
          <w:rFonts w:ascii="SanukLF-Light" w:hAnsi="SanukLF-Light"/>
          <w:b/>
          <w:bCs/>
          <w:spacing w:val="-2"/>
          <w:sz w:val="25"/>
        </w:rPr>
        <w:t>en Vital Fundazioa Kulturunea</w:t>
      </w:r>
    </w:p>
    <w:p w14:paraId="7D314CCF" w14:textId="77777777" w:rsidR="003F126F" w:rsidRPr="00FB0F5F" w:rsidRDefault="003F126F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</w:rPr>
      </w:pPr>
    </w:p>
    <w:p w14:paraId="67DF5BC8" w14:textId="23EF5866" w:rsidR="00896888" w:rsidRPr="00F270E6" w:rsidRDefault="00F270E6" w:rsidP="00F270E6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Cs/>
          <w:color w:val="003366"/>
          <w:spacing w:val="-2"/>
          <w:sz w:val="36"/>
          <w:szCs w:val="36"/>
          <w:lang w:val="es-ES_tradnl"/>
        </w:rPr>
      </w:pPr>
      <w:r w:rsidRPr="00F270E6">
        <w:rPr>
          <w:rFonts w:ascii="Sanuk-Medium" w:hAnsi="Sanuk-Medium" w:cstheme="minorHAnsi"/>
          <w:bCs/>
          <w:color w:val="003366"/>
          <w:sz w:val="36"/>
          <w:szCs w:val="36"/>
          <w:lang w:val="es-ES_tradnl"/>
        </w:rPr>
        <w:t xml:space="preserve">El Cuarteto </w:t>
      </w:r>
      <w:proofErr w:type="spellStart"/>
      <w:r w:rsidRPr="00F270E6">
        <w:rPr>
          <w:rFonts w:ascii="Sanuk-Medium" w:hAnsi="Sanuk-Medium" w:cstheme="minorHAnsi"/>
          <w:bCs/>
          <w:color w:val="003366"/>
          <w:sz w:val="36"/>
          <w:szCs w:val="36"/>
          <w:lang w:val="es-ES_tradnl"/>
        </w:rPr>
        <w:t>Gerghard</w:t>
      </w:r>
      <w:proofErr w:type="spellEnd"/>
      <w:r w:rsidRPr="00F270E6">
        <w:rPr>
          <w:rFonts w:ascii="Sanuk-Medium" w:hAnsi="Sanuk-Medium" w:cstheme="minorHAnsi"/>
          <w:bCs/>
          <w:color w:val="003366"/>
          <w:sz w:val="36"/>
          <w:szCs w:val="36"/>
          <w:lang w:val="es-ES_tradnl"/>
        </w:rPr>
        <w:t xml:space="preserve"> </w:t>
      </w:r>
      <w:r>
        <w:rPr>
          <w:rFonts w:ascii="Sanuk-Medium" w:hAnsi="Sanuk-Medium" w:cstheme="minorHAnsi"/>
          <w:bCs/>
          <w:color w:val="003366"/>
          <w:sz w:val="36"/>
          <w:szCs w:val="36"/>
          <w:lang w:val="es-ES_tradnl"/>
        </w:rPr>
        <w:t>interpretará</w:t>
      </w:r>
      <w:r w:rsidRPr="00F270E6">
        <w:rPr>
          <w:rFonts w:ascii="Sanuk-Medium" w:hAnsi="Sanuk-Medium" w:cstheme="minorHAnsi"/>
          <w:bCs/>
          <w:color w:val="003366"/>
          <w:sz w:val="36"/>
          <w:szCs w:val="36"/>
          <w:lang w:val="es-ES_tradnl"/>
        </w:rPr>
        <w:t xml:space="preserve"> un ‘Elogio de la locura’ en</w:t>
      </w:r>
      <w:r w:rsidR="00907885" w:rsidRPr="00F270E6">
        <w:rPr>
          <w:rFonts w:ascii="Sanuk-Medium" w:hAnsi="Sanuk-Medium" w:cstheme="minorHAnsi"/>
          <w:bCs/>
          <w:color w:val="003366"/>
          <w:sz w:val="36"/>
          <w:szCs w:val="36"/>
          <w:lang w:val="es-ES_tradnl"/>
        </w:rPr>
        <w:t xml:space="preserve"> </w:t>
      </w:r>
      <w:r w:rsidR="003062A7" w:rsidRPr="00F270E6">
        <w:rPr>
          <w:rFonts w:ascii="Sanuk-Medium" w:hAnsi="Sanuk-Medium" w:cstheme="minorHAnsi"/>
          <w:bCs/>
          <w:color w:val="003366"/>
          <w:sz w:val="36"/>
          <w:szCs w:val="36"/>
          <w:lang w:val="es-ES_tradnl"/>
        </w:rPr>
        <w:t xml:space="preserve">los Martes Musicales </w:t>
      </w:r>
      <w:r w:rsidR="00EF39CF" w:rsidRPr="00F270E6">
        <w:rPr>
          <w:rFonts w:ascii="Sanuk-Medium" w:hAnsi="Sanuk-Medium" w:cstheme="minorHAnsi"/>
          <w:bCs/>
          <w:color w:val="003366"/>
          <w:spacing w:val="-2"/>
          <w:sz w:val="36"/>
          <w:szCs w:val="36"/>
          <w:lang w:val="es-ES_tradnl"/>
        </w:rPr>
        <w:t>de Fundación</w:t>
      </w:r>
      <w:r w:rsidR="003062A7" w:rsidRPr="00F270E6">
        <w:rPr>
          <w:rFonts w:ascii="Sanuk-Medium" w:hAnsi="Sanuk-Medium" w:cstheme="minorHAnsi"/>
          <w:bCs/>
          <w:color w:val="003366"/>
          <w:spacing w:val="-2"/>
          <w:sz w:val="36"/>
          <w:szCs w:val="36"/>
          <w:lang w:val="es-ES_tradnl"/>
        </w:rPr>
        <w:t xml:space="preserve"> Vital </w:t>
      </w:r>
    </w:p>
    <w:p w14:paraId="2EBCBE90" w14:textId="77777777" w:rsidR="00907885" w:rsidRPr="00FB0F5F" w:rsidRDefault="00907885" w:rsidP="00907885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Cs/>
          <w:color w:val="003366"/>
          <w:spacing w:val="-2"/>
          <w:sz w:val="33"/>
          <w:szCs w:val="33"/>
          <w:lang w:val="es-ES_tradnl"/>
        </w:rPr>
      </w:pPr>
    </w:p>
    <w:p w14:paraId="1EFBE21C" w14:textId="23CD8BDE" w:rsidR="009F7CC2" w:rsidRDefault="000623EC" w:rsidP="009F7CC2">
      <w:pPr>
        <w:autoSpaceDE w:val="0"/>
        <w:autoSpaceDN w:val="0"/>
        <w:adjustRightInd w:val="0"/>
        <w:spacing w:line="300" w:lineRule="exact"/>
        <w:ind w:left="284"/>
      </w:pPr>
      <w:r w:rsidRPr="00FB0F5F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>•</w:t>
      </w:r>
      <w:r w:rsidR="00780B4B" w:rsidRPr="00FB0F5F">
        <w:rPr>
          <w:rFonts w:ascii="SanukLF-Light" w:hAnsi="SanukLF-Light" w:cs="Arial"/>
          <w:b/>
          <w:color w:val="C62128"/>
          <w:sz w:val="32"/>
          <w:szCs w:val="32"/>
          <w:lang w:val="es-ES_tradnl"/>
        </w:rPr>
        <w:t xml:space="preserve"> </w:t>
      </w:r>
      <w:r w:rsidR="002B670D">
        <w:rPr>
          <w:rFonts w:ascii="SanukLF-Light" w:eastAsia="Calibri" w:hAnsi="SanukLF-Light" w:cs="Arial"/>
          <w:b/>
          <w:sz w:val="24"/>
          <w:szCs w:val="24"/>
          <w:lang w:val="es-ES_tradnl"/>
        </w:rPr>
        <w:t>La</w:t>
      </w:r>
      <w:r w:rsidR="009F7CC2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 </w:t>
      </w:r>
      <w:r w:rsidR="009F7CC2" w:rsidRPr="009F7CC2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propuesta </w:t>
      </w:r>
      <w:r w:rsidR="002B670D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de </w:t>
      </w:r>
      <w:r w:rsidR="002B670D" w:rsidRPr="002B670D">
        <w:rPr>
          <w:rFonts w:ascii="SanukLF-Light" w:eastAsia="Calibri" w:hAnsi="SanukLF-Light" w:cs="Arial"/>
          <w:b/>
          <w:sz w:val="24"/>
          <w:szCs w:val="24"/>
          <w:lang w:val="es-ES_tradnl"/>
        </w:rPr>
        <w:t>Lluis Castán</w:t>
      </w:r>
      <w:r w:rsidR="002B670D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 y Judit Bardolet, violines, Miquel Jordà, viola, y </w:t>
      </w:r>
      <w:r w:rsidR="002B670D" w:rsidRPr="002B670D">
        <w:rPr>
          <w:rFonts w:ascii="SanukLF-Light" w:eastAsia="Calibri" w:hAnsi="SanukLF-Light" w:cs="Arial"/>
          <w:b/>
          <w:sz w:val="24"/>
          <w:szCs w:val="24"/>
          <w:lang w:val="es-ES_tradnl"/>
        </w:rPr>
        <w:t>Jesús Miralles, violonchelo</w:t>
      </w:r>
      <w:r w:rsidR="002B670D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, </w:t>
      </w:r>
      <w:r w:rsidR="009F7CC2" w:rsidRPr="009F7CC2">
        <w:rPr>
          <w:rFonts w:ascii="SanukLF-Light" w:eastAsia="Calibri" w:hAnsi="SanukLF-Light" w:cs="Arial"/>
          <w:b/>
          <w:sz w:val="24"/>
          <w:szCs w:val="24"/>
          <w:lang w:val="es-ES_tradnl"/>
        </w:rPr>
        <w:t>rompe con el formato habitual de concierto</w:t>
      </w:r>
      <w:r w:rsidR="009F7CC2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 y h</w:t>
      </w:r>
      <w:r w:rsidR="009F7CC2" w:rsidRPr="009F7CC2">
        <w:rPr>
          <w:rFonts w:ascii="SanukLF-Light" w:eastAsia="Calibri" w:hAnsi="SanukLF-Light" w:cs="Arial"/>
          <w:b/>
          <w:sz w:val="24"/>
          <w:szCs w:val="24"/>
          <w:lang w:val="es-ES_tradnl"/>
        </w:rPr>
        <w:t>a sido diseñada para centramos en las emociones</w:t>
      </w:r>
      <w:r w:rsidR="009F7CC2" w:rsidRPr="009F7CC2">
        <w:t xml:space="preserve"> </w:t>
      </w:r>
    </w:p>
    <w:p w14:paraId="63144097" w14:textId="52B300BB" w:rsidR="00B44D06" w:rsidRDefault="002B670D" w:rsidP="002B670D">
      <w:pPr>
        <w:autoSpaceDE w:val="0"/>
        <w:autoSpaceDN w:val="0"/>
        <w:adjustRightInd w:val="0"/>
        <w:spacing w:line="300" w:lineRule="exact"/>
        <w:ind w:left="284"/>
        <w:rPr>
          <w:rFonts w:ascii="SanukLF-Light" w:eastAsia="Calibri" w:hAnsi="SanukLF-Light" w:cs="Arial"/>
          <w:b/>
          <w:sz w:val="24"/>
          <w:szCs w:val="24"/>
          <w:lang w:val="es-ES_tradnl"/>
        </w:rPr>
      </w:pPr>
      <w:r w:rsidRPr="00FB0F5F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>•</w:t>
      </w:r>
      <w:r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 </w:t>
      </w:r>
      <w:r>
        <w:rPr>
          <w:rFonts w:ascii="SanukLF-Light" w:eastAsia="Calibri" w:hAnsi="SanukLF-Light" w:cs="Arial"/>
          <w:b/>
          <w:sz w:val="24"/>
          <w:szCs w:val="24"/>
          <w:lang w:val="es-ES_tradnl"/>
        </w:rPr>
        <w:t>El repertorio incluye o</w:t>
      </w:r>
      <w:r w:rsidR="009F7CC2" w:rsidRPr="009F7CC2">
        <w:rPr>
          <w:rFonts w:ascii="SanukLF-Light" w:eastAsia="Calibri" w:hAnsi="SanukLF-Light" w:cs="Arial"/>
          <w:b/>
          <w:sz w:val="24"/>
          <w:szCs w:val="24"/>
          <w:lang w:val="es-ES_tradnl"/>
        </w:rPr>
        <w:t>bras de Bach, Bartok, Schumman, Schubert, Janacek, Berg, Shosta</w:t>
      </w:r>
      <w:r>
        <w:rPr>
          <w:rFonts w:ascii="SanukLF-Light" w:eastAsia="Calibri" w:hAnsi="SanukLF-Light" w:cs="Arial"/>
          <w:b/>
          <w:sz w:val="24"/>
          <w:szCs w:val="24"/>
          <w:lang w:val="es-ES_tradnl"/>
        </w:rPr>
        <w:t>kovich, Tchaikovsky y Beethoven</w:t>
      </w:r>
    </w:p>
    <w:p w14:paraId="252C7178" w14:textId="77777777" w:rsidR="009F7CC2" w:rsidRPr="00FB0F5F" w:rsidRDefault="009F7CC2" w:rsidP="009F7CC2">
      <w:pPr>
        <w:autoSpaceDE w:val="0"/>
        <w:autoSpaceDN w:val="0"/>
        <w:adjustRightInd w:val="0"/>
        <w:spacing w:line="300" w:lineRule="exact"/>
        <w:ind w:left="284"/>
        <w:rPr>
          <w:rFonts w:ascii="Verdana" w:eastAsiaTheme="minorHAnsi" w:hAnsi="Verdana" w:cstheme="minorBidi"/>
          <w:kern w:val="2"/>
          <w:lang w:val="es-ES_tradnl"/>
          <w14:ligatures w14:val="standardContextual"/>
        </w:rPr>
      </w:pPr>
    </w:p>
    <w:p w14:paraId="5C828B31" w14:textId="3FBFF2C6" w:rsidR="000573B8" w:rsidRPr="0045366E" w:rsidRDefault="00841898" w:rsidP="003A396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u w:val="single"/>
        </w:rPr>
      </w:pPr>
      <w:r w:rsidRPr="00FB0F5F">
        <w:rPr>
          <w:rFonts w:ascii="SanukLF-Light" w:hAnsi="SanukLF-Light" w:cs="Arial"/>
          <w:b/>
          <w:spacing w:val="-2"/>
          <w:szCs w:val="24"/>
          <w:lang w:val="es-ES_tradnl"/>
        </w:rPr>
        <w:t xml:space="preserve">Vitoria-Gasteiz, </w:t>
      </w:r>
      <w:r w:rsidR="00392A87" w:rsidRPr="00FB0F5F">
        <w:rPr>
          <w:rFonts w:ascii="SanukLF-Light" w:hAnsi="SanukLF-Light" w:cs="Arial"/>
          <w:b/>
          <w:spacing w:val="-2"/>
          <w:szCs w:val="24"/>
          <w:lang w:val="es-ES_tradnl"/>
        </w:rPr>
        <w:t>1</w:t>
      </w:r>
      <w:r w:rsidR="002B670D">
        <w:rPr>
          <w:rFonts w:ascii="SanukLF-Light" w:hAnsi="SanukLF-Light" w:cs="Arial"/>
          <w:b/>
          <w:spacing w:val="-2"/>
          <w:szCs w:val="24"/>
          <w:lang w:val="es-ES_tradnl"/>
        </w:rPr>
        <w:t>9</w:t>
      </w:r>
      <w:r w:rsidR="00E23E62" w:rsidRPr="00FB0F5F">
        <w:rPr>
          <w:rFonts w:ascii="SanukLF-Light" w:hAnsi="SanukLF-Light" w:cs="Arial"/>
          <w:b/>
          <w:spacing w:val="-2"/>
          <w:szCs w:val="24"/>
          <w:lang w:val="es-ES_tradnl"/>
        </w:rPr>
        <w:t xml:space="preserve"> de enero de 2026</w:t>
      </w:r>
      <w:r w:rsidR="002702E7" w:rsidRPr="00FB0F5F">
        <w:rPr>
          <w:rFonts w:ascii="SanukLF-Light" w:hAnsi="SanukLF-Light" w:cs="Arial"/>
          <w:b/>
          <w:spacing w:val="-2"/>
          <w:szCs w:val="24"/>
          <w:lang w:val="es-ES_tradnl"/>
        </w:rPr>
        <w:t>.-</w:t>
      </w:r>
      <w:r w:rsidR="002702E7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 </w:t>
      </w:r>
      <w:r w:rsidR="00C9706F" w:rsidRPr="00FB0F5F">
        <w:rPr>
          <w:rFonts w:ascii="SanukLF-Light" w:hAnsi="SanukLF-Light" w:cs="Arial"/>
          <w:b/>
          <w:spacing w:val="-2"/>
          <w:szCs w:val="24"/>
          <w:lang w:val="es-ES_tradnl"/>
        </w:rPr>
        <w:t xml:space="preserve">Los </w:t>
      </w:r>
      <w:r w:rsidR="00385F6E" w:rsidRPr="00FB0F5F">
        <w:rPr>
          <w:rFonts w:ascii="SanukLF-Light" w:hAnsi="SanukLF-Light" w:cs="Arial"/>
          <w:b/>
          <w:spacing w:val="-2"/>
          <w:szCs w:val="24"/>
          <w:lang w:val="es-ES_tradnl"/>
        </w:rPr>
        <w:t>Martes Musicales</w:t>
      </w:r>
      <w:r w:rsidR="00385F6E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 de </w:t>
      </w:r>
      <w:r w:rsidR="00385F6E" w:rsidRPr="00FB0F5F">
        <w:rPr>
          <w:rFonts w:ascii="SanukLF-Light" w:hAnsi="SanukLF-Light" w:cs="Arial"/>
          <w:b/>
          <w:spacing w:val="-2"/>
          <w:szCs w:val="24"/>
          <w:lang w:val="es-ES_tradnl"/>
        </w:rPr>
        <w:t xml:space="preserve">Fundación </w:t>
      </w:r>
      <w:r w:rsidR="00DF5757">
        <w:rPr>
          <w:rFonts w:ascii="SanukLF-Light" w:hAnsi="SanukLF-Light" w:cs="Arial"/>
          <w:b/>
          <w:spacing w:val="-2"/>
          <w:szCs w:val="24"/>
          <w:lang w:val="es-ES_tradnl"/>
        </w:rPr>
        <w:t xml:space="preserve">Vital </w:t>
      </w:r>
      <w:r w:rsidR="002B670D" w:rsidRPr="002B670D">
        <w:rPr>
          <w:rFonts w:ascii="SanukLF-Light" w:hAnsi="SanukLF-Light" w:cs="Arial"/>
          <w:spacing w:val="-2"/>
          <w:szCs w:val="24"/>
          <w:lang w:val="es-ES_tradnl"/>
        </w:rPr>
        <w:t xml:space="preserve">han programado para mañana </w:t>
      </w:r>
      <w:r w:rsidR="002B670D">
        <w:rPr>
          <w:rFonts w:ascii="SanukLF-Light" w:hAnsi="SanukLF-Light" w:cs="Arial"/>
          <w:spacing w:val="-2"/>
          <w:szCs w:val="24"/>
          <w:lang w:val="es-ES_tradnl"/>
        </w:rPr>
        <w:t>un concierto del ‘</w:t>
      </w:r>
      <w:r w:rsidR="002B670D" w:rsidRPr="002B670D">
        <w:rPr>
          <w:rFonts w:ascii="SanukLF-Light" w:hAnsi="SanukLF-Light" w:cs="Arial"/>
          <w:spacing w:val="-2"/>
          <w:szCs w:val="24"/>
          <w:lang w:val="es-ES_tradnl"/>
        </w:rPr>
        <w:t xml:space="preserve">Cuarteto </w:t>
      </w:r>
      <w:proofErr w:type="spellStart"/>
      <w:r w:rsidR="002B670D" w:rsidRPr="002B670D">
        <w:rPr>
          <w:rFonts w:ascii="SanukLF-Light" w:hAnsi="SanukLF-Light" w:cs="Arial"/>
          <w:spacing w:val="-2"/>
          <w:szCs w:val="24"/>
          <w:lang w:val="es-ES_tradnl"/>
        </w:rPr>
        <w:t>Gerghard</w:t>
      </w:r>
      <w:proofErr w:type="spellEnd"/>
      <w:r w:rsidR="002B670D">
        <w:rPr>
          <w:rFonts w:ascii="SanukLF-Light" w:hAnsi="SanukLF-Light" w:cs="Arial"/>
          <w:spacing w:val="-2"/>
          <w:szCs w:val="24"/>
          <w:lang w:val="es-ES_tradnl"/>
        </w:rPr>
        <w:t>’</w:t>
      </w:r>
      <w:r w:rsidR="00DF5757">
        <w:rPr>
          <w:rFonts w:ascii="SanukLF-Light" w:hAnsi="SanukLF-Light" w:cs="Arial"/>
          <w:spacing w:val="-2"/>
          <w:szCs w:val="24"/>
          <w:lang w:val="es-ES_tradnl"/>
        </w:rPr>
        <w:t xml:space="preserve">, que interpretará su repertorio ‘Un elogio de la locura’. La </w:t>
      </w:r>
      <w:r w:rsidR="00DF5757" w:rsidRPr="00DF5757">
        <w:rPr>
          <w:rFonts w:ascii="SanukLF-Light" w:hAnsi="SanukLF-Light" w:cs="Arial"/>
          <w:spacing w:val="-2"/>
          <w:szCs w:val="24"/>
          <w:lang w:val="es-ES_tradnl"/>
        </w:rPr>
        <w:t xml:space="preserve">propuesta </w:t>
      </w:r>
      <w:r w:rsidR="005079BB">
        <w:rPr>
          <w:rFonts w:ascii="SanukLF-Light" w:hAnsi="SanukLF-Light" w:cs="Arial"/>
          <w:spacing w:val="-2"/>
          <w:szCs w:val="24"/>
          <w:lang w:val="es-ES_tradnl"/>
        </w:rPr>
        <w:t>rompe con el formato habitual</w:t>
      </w:r>
      <w:r w:rsidR="00DF5757">
        <w:rPr>
          <w:rFonts w:ascii="SanukLF-Light" w:hAnsi="SanukLF-Light" w:cs="Arial"/>
          <w:spacing w:val="-2"/>
          <w:szCs w:val="24"/>
          <w:lang w:val="es-ES_tradnl"/>
        </w:rPr>
        <w:t>, “</w:t>
      </w:r>
      <w:r w:rsidR="00DF5757" w:rsidRPr="00DF5757">
        <w:rPr>
          <w:rFonts w:ascii="SanukLF-Light" w:hAnsi="SanukLF-Light" w:cs="Arial"/>
          <w:spacing w:val="-2"/>
          <w:szCs w:val="24"/>
          <w:lang w:val="es-ES_tradnl"/>
        </w:rPr>
        <w:t>surge del deseo de entender cómo las experiencias extremas pueden afectarnos</w:t>
      </w:r>
      <w:r w:rsidR="00DF5757">
        <w:rPr>
          <w:rFonts w:ascii="SanukLF-Light" w:hAnsi="SanukLF-Light" w:cs="Arial"/>
          <w:spacing w:val="-2"/>
          <w:szCs w:val="24"/>
          <w:lang w:val="es-ES_tradnl"/>
        </w:rPr>
        <w:t>” y h</w:t>
      </w:r>
      <w:r w:rsidR="00DF5757" w:rsidRPr="00DF5757">
        <w:rPr>
          <w:rFonts w:ascii="SanukLF-Light" w:hAnsi="SanukLF-Light" w:cs="Arial"/>
          <w:spacing w:val="-2"/>
          <w:szCs w:val="24"/>
          <w:lang w:val="es-ES_tradnl"/>
        </w:rPr>
        <w:t xml:space="preserve">a sido diseñada para centramos en las emociones como elemento clave frente a procesos psicológicos complejos. </w:t>
      </w:r>
      <w:r w:rsidR="00DF5757">
        <w:rPr>
          <w:rFonts w:ascii="SanukLF-Light" w:hAnsi="SanukLF-Light" w:cs="Arial"/>
          <w:spacing w:val="-2"/>
          <w:szCs w:val="24"/>
          <w:lang w:val="es-ES_tradnl"/>
        </w:rPr>
        <w:t xml:space="preserve">Para ello han preparado </w:t>
      </w:r>
      <w:r w:rsidR="00DF5757" w:rsidRPr="00DF5757">
        <w:rPr>
          <w:rFonts w:ascii="SanukLF-Light" w:hAnsi="SanukLF-Light" w:cs="Arial"/>
          <w:spacing w:val="-2"/>
          <w:szCs w:val="24"/>
          <w:lang w:val="es-ES_tradnl"/>
        </w:rPr>
        <w:t xml:space="preserve">un programa que entrelaza movimientos separados, una vivencia existencial en </w:t>
      </w:r>
      <w:r w:rsidR="00DF5757">
        <w:rPr>
          <w:rFonts w:ascii="SanukLF-Light" w:hAnsi="SanukLF-Light" w:cs="Arial"/>
          <w:spacing w:val="-2"/>
          <w:szCs w:val="24"/>
          <w:lang w:val="es-ES_tradnl"/>
        </w:rPr>
        <w:t xml:space="preserve">la que </w:t>
      </w:r>
      <w:r w:rsidR="00DF5757" w:rsidRPr="00DF5757">
        <w:rPr>
          <w:rFonts w:ascii="SanukLF-Light" w:hAnsi="SanukLF-Light" w:cs="Arial"/>
          <w:spacing w:val="-2"/>
          <w:szCs w:val="24"/>
          <w:lang w:val="es-ES_tradnl"/>
        </w:rPr>
        <w:t>explora</w:t>
      </w:r>
      <w:r w:rsidR="00DF5757">
        <w:rPr>
          <w:rFonts w:ascii="SanukLF-Light" w:hAnsi="SanukLF-Light" w:cs="Arial"/>
          <w:spacing w:val="-2"/>
          <w:szCs w:val="24"/>
          <w:lang w:val="es-ES_tradnl"/>
        </w:rPr>
        <w:t xml:space="preserve">n </w:t>
      </w:r>
      <w:r w:rsidR="00DF5757" w:rsidRPr="00DF5757">
        <w:rPr>
          <w:rFonts w:ascii="SanukLF-Light" w:hAnsi="SanukLF-Light" w:cs="Arial"/>
          <w:spacing w:val="-2"/>
          <w:szCs w:val="24"/>
          <w:lang w:val="es-ES_tradnl"/>
        </w:rPr>
        <w:t>las sombras del alma y el deseo.</w:t>
      </w:r>
      <w:r w:rsidR="00FA2D5B">
        <w:rPr>
          <w:rFonts w:ascii="SanukLF-Light" w:hAnsi="SanukLF-Light" w:cs="Arial"/>
          <w:spacing w:val="-2"/>
          <w:szCs w:val="24"/>
          <w:lang w:val="es-ES_tradnl"/>
        </w:rPr>
        <w:t xml:space="preserve"> Las obras incluidas son de </w:t>
      </w:r>
      <w:r w:rsidR="00FA2D5B" w:rsidRPr="00FA2D5B">
        <w:rPr>
          <w:rFonts w:ascii="SanukLF-Light" w:hAnsi="SanukLF-Light" w:cs="Arial"/>
          <w:spacing w:val="-2"/>
          <w:szCs w:val="24"/>
          <w:lang w:val="es-ES_tradnl"/>
        </w:rPr>
        <w:t>Bach, Bartok, Schumman, Schubert, Janacek, Berg, Shostakovich, Tchaikovsky y Beethoven</w:t>
      </w:r>
      <w:r w:rsidR="00FA2D5B">
        <w:rPr>
          <w:rFonts w:ascii="SanukLF-Light" w:hAnsi="SanukLF-Light" w:cs="Arial"/>
          <w:spacing w:val="-2"/>
          <w:szCs w:val="24"/>
          <w:lang w:val="es-ES_tradnl"/>
        </w:rPr>
        <w:t xml:space="preserve">. </w:t>
      </w:r>
      <w:r w:rsidR="000D0A7A" w:rsidRPr="00FB0F5F">
        <w:rPr>
          <w:rFonts w:ascii="SanukLF-Light" w:hAnsi="SanukLF-Light" w:cs="Arial"/>
          <w:spacing w:val="-2"/>
          <w:szCs w:val="24"/>
          <w:lang w:val="es-ES_tradnl"/>
        </w:rPr>
        <w:t>La cita</w:t>
      </w:r>
      <w:r w:rsidR="00FA2D5B">
        <w:rPr>
          <w:rFonts w:ascii="SanukLF-Light" w:hAnsi="SanukLF-Light" w:cs="Arial"/>
          <w:spacing w:val="-2"/>
          <w:szCs w:val="24"/>
          <w:lang w:val="es-ES_tradnl"/>
        </w:rPr>
        <w:t xml:space="preserve"> dará comienzo</w:t>
      </w:r>
      <w:r w:rsidR="000D0A7A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 a las 19:30 </w:t>
      </w:r>
      <w:r w:rsidR="00031A32" w:rsidRPr="00FB0F5F">
        <w:rPr>
          <w:rFonts w:ascii="SanukLF-Light" w:hAnsi="SanukLF-Light" w:cs="Arial"/>
          <w:spacing w:val="-2"/>
          <w:szCs w:val="24"/>
          <w:lang w:val="es-ES_tradnl"/>
        </w:rPr>
        <w:t>horas</w:t>
      </w:r>
      <w:r w:rsidR="00036A4C" w:rsidRPr="00FB0F5F">
        <w:rPr>
          <w:rFonts w:ascii="SanukLF-Light" w:hAnsi="SanukLF-Light" w:cs="Arial"/>
          <w:spacing w:val="-2"/>
          <w:szCs w:val="24"/>
          <w:lang w:val="es-ES_tradnl"/>
        </w:rPr>
        <w:t>,</w:t>
      </w:r>
      <w:r w:rsidR="00031A32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 en </w:t>
      </w:r>
      <w:r w:rsidR="00385F6E" w:rsidRPr="00FB0F5F">
        <w:rPr>
          <w:rFonts w:ascii="SanukLF-Light" w:hAnsi="SanukLF-Light" w:cs="Arial"/>
          <w:spacing w:val="-2"/>
          <w:szCs w:val="24"/>
          <w:lang w:val="es-ES_tradnl"/>
        </w:rPr>
        <w:t>Vital Fundazioa Kulturunea (</w:t>
      </w:r>
      <w:r w:rsidR="00780B4B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La Paz </w:t>
      </w:r>
      <w:r w:rsidR="0004595F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5, 1ª planta de </w:t>
      </w:r>
      <w:proofErr w:type="spellStart"/>
      <w:r w:rsidR="00385F6E" w:rsidRPr="00FB0F5F">
        <w:rPr>
          <w:rFonts w:ascii="SanukLF-Light" w:hAnsi="SanukLF-Light" w:cs="Arial"/>
          <w:spacing w:val="-2"/>
          <w:szCs w:val="24"/>
          <w:lang w:val="es-ES_tradnl"/>
        </w:rPr>
        <w:t>Dendaraba</w:t>
      </w:r>
      <w:proofErr w:type="spellEnd"/>
      <w:r w:rsidR="00385F6E" w:rsidRPr="00FB0F5F">
        <w:rPr>
          <w:rFonts w:ascii="SanukLF-Light" w:hAnsi="SanukLF-Light" w:cs="Arial"/>
          <w:spacing w:val="-2"/>
          <w:szCs w:val="24"/>
          <w:lang w:val="es-ES_tradnl"/>
        </w:rPr>
        <w:t>)</w:t>
      </w:r>
      <w:r w:rsidR="00031A32" w:rsidRPr="00FB0F5F">
        <w:rPr>
          <w:rFonts w:ascii="SanukLF-Light" w:hAnsi="SanukLF-Light" w:cs="Arial"/>
          <w:spacing w:val="-2"/>
          <w:szCs w:val="24"/>
          <w:lang w:val="es-ES_tradnl"/>
        </w:rPr>
        <w:t>.</w:t>
      </w:r>
      <w:r w:rsidR="003A5469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 </w:t>
      </w:r>
      <w:r w:rsidR="0045366E" w:rsidRPr="0045366E">
        <w:rPr>
          <w:rFonts w:ascii="SanukLF-Light" w:hAnsi="SanukLF-Light"/>
          <w:b/>
          <w:bCs/>
          <w:u w:val="single"/>
        </w:rPr>
        <w:t>Las entradas para este concierto se han agotado.</w:t>
      </w:r>
    </w:p>
    <w:p w14:paraId="75597A68" w14:textId="77777777" w:rsidR="005079BB" w:rsidRDefault="005079BB" w:rsidP="003A3969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  <w:lang w:val="es-ES_tradnl"/>
        </w:rPr>
      </w:pPr>
    </w:p>
    <w:p w14:paraId="749DB96F" w14:textId="531977B5" w:rsidR="009F7CC2" w:rsidRDefault="005079BB" w:rsidP="005079BB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  <w:lang w:val="es-ES_tradnl"/>
        </w:rPr>
      </w:pPr>
      <w:r>
        <w:rPr>
          <w:rFonts w:ascii="SanukLF-Light" w:hAnsi="SanukLF-Light" w:cs="Arial"/>
          <w:spacing w:val="-2"/>
          <w:szCs w:val="24"/>
          <w:lang w:val="es-ES_tradnl"/>
        </w:rPr>
        <w:t xml:space="preserve">El ‘Cuarteto Gerhard’ </w:t>
      </w:r>
      <w:r w:rsidRPr="005079BB">
        <w:rPr>
          <w:rFonts w:ascii="SanukLF-Light" w:hAnsi="SanukLF-Light" w:cs="Arial"/>
          <w:spacing w:val="-2"/>
          <w:szCs w:val="24"/>
          <w:lang w:val="es-ES_tradnl"/>
        </w:rPr>
        <w:t>r</w:t>
      </w:r>
      <w:r w:rsidR="009F7CC2" w:rsidRPr="005079BB">
        <w:rPr>
          <w:rFonts w:ascii="SanukLF-Light" w:hAnsi="SanukLF-Light" w:cs="Arial"/>
          <w:spacing w:val="-2"/>
          <w:szCs w:val="24"/>
          <w:lang w:val="es-ES_tradnl"/>
        </w:rPr>
        <w:t xml:space="preserve">esponde a la pregunta de para qué existe el Arte. Sus cuatro integrantes </w:t>
      </w:r>
      <w:r w:rsidR="00A26A06">
        <w:rPr>
          <w:rFonts w:ascii="SanukLF-Light" w:hAnsi="SanukLF-Light" w:cs="Arial"/>
          <w:spacing w:val="-2"/>
          <w:szCs w:val="24"/>
          <w:lang w:val="es-ES_tradnl"/>
        </w:rPr>
        <w:t>-</w:t>
      </w:r>
      <w:r w:rsidR="00A26A06" w:rsidRPr="005079BB">
        <w:rPr>
          <w:rFonts w:ascii="SanukLF-Light" w:hAnsi="SanukLF-Light" w:cs="Arial"/>
          <w:spacing w:val="-2"/>
          <w:szCs w:val="24"/>
          <w:lang w:val="es-ES_tradnl"/>
        </w:rPr>
        <w:t>Lluis Castán Cochs y Judit Bardolet Vilaró, violines, Miquel Jordà Saún, viola, y Jesús Miralles Roger, violonchelo</w:t>
      </w:r>
      <w:r w:rsidR="00A26A06">
        <w:rPr>
          <w:rFonts w:ascii="SanukLF-Light" w:hAnsi="SanukLF-Light" w:cs="Arial"/>
          <w:spacing w:val="-2"/>
          <w:szCs w:val="24"/>
          <w:lang w:val="es-ES_tradnl"/>
        </w:rPr>
        <w:t>-</w:t>
      </w:r>
      <w:r w:rsidR="00A26A06" w:rsidRPr="005079BB">
        <w:rPr>
          <w:rFonts w:ascii="SanukLF-Light" w:hAnsi="SanukLF-Light" w:cs="Arial"/>
          <w:spacing w:val="-2"/>
          <w:szCs w:val="24"/>
          <w:lang w:val="es-ES_tradnl"/>
        </w:rPr>
        <w:t xml:space="preserve"> </w:t>
      </w:r>
      <w:r w:rsidR="009F7CC2" w:rsidRPr="005079BB">
        <w:rPr>
          <w:rFonts w:ascii="SanukLF-Light" w:hAnsi="SanukLF-Light" w:cs="Arial"/>
          <w:spacing w:val="-2"/>
          <w:szCs w:val="24"/>
          <w:lang w:val="es-ES_tradnl"/>
        </w:rPr>
        <w:t>dejan aparte cualquier elemento accesorio y se dedican, con certeza y devoción, a servir la mejor música para ponernos cara a cara —en las mejores condiciones posibles que ofrece la experiencia en directo de un concierto— ante el misterio del Arte.</w:t>
      </w:r>
    </w:p>
    <w:p w14:paraId="3F38D5F5" w14:textId="77777777" w:rsidR="005079BB" w:rsidRPr="005079BB" w:rsidRDefault="005079BB" w:rsidP="005079BB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  <w:lang w:val="es-ES_tradnl"/>
        </w:rPr>
      </w:pPr>
    </w:p>
    <w:p w14:paraId="6E4F776C" w14:textId="2B3E32BD" w:rsidR="003758EA" w:rsidRDefault="003758EA" w:rsidP="00A26A06">
      <w:pPr>
        <w:spacing w:after="0" w:line="300" w:lineRule="exact"/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</w:pPr>
      <w:r w:rsidRPr="005079BB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Considerado uno de los cuartetos con más proyección </w:t>
      </w:r>
      <w:r w:rsidR="00D07ADE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de Europa</w:t>
      </w:r>
      <w:r w:rsidRPr="005079BB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, el </w:t>
      </w:r>
      <w:r w:rsidR="00A26A06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‘</w:t>
      </w:r>
      <w:r w:rsidRPr="005079BB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Cuarteto Gerhard</w:t>
      </w:r>
      <w:r w:rsidR="00A26A06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’</w:t>
      </w:r>
      <w:r w:rsidRPr="005079BB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 se distingue por su remarcable sensibilidad por el sonido y por un respeto profundo por la música como uno de los mayores valores humanos. </w:t>
      </w:r>
      <w:r w:rsidR="00A26A06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S</w:t>
      </w:r>
      <w:r w:rsidRPr="005079BB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us principales influencias han residido en Basilea (Rainer Schmidt) y Berlín (Eberhard Feltz). En el año 2018 se graduaron en el Master de la prestigiosa </w:t>
      </w:r>
      <w:proofErr w:type="spellStart"/>
      <w:r w:rsidRPr="005079BB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Hochscule</w:t>
      </w:r>
      <w:proofErr w:type="spellEnd"/>
      <w:r w:rsidRPr="005079BB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 </w:t>
      </w:r>
      <w:proofErr w:type="spellStart"/>
      <w:r w:rsidRPr="005079BB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für</w:t>
      </w:r>
      <w:proofErr w:type="spellEnd"/>
      <w:r w:rsidRPr="005079BB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 </w:t>
      </w:r>
      <w:proofErr w:type="spellStart"/>
      <w:r w:rsidRPr="005079BB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Musik</w:t>
      </w:r>
      <w:proofErr w:type="spellEnd"/>
      <w:r w:rsidRPr="005079BB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 </w:t>
      </w:r>
      <w:proofErr w:type="spellStart"/>
      <w:r w:rsidRPr="005079BB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und</w:t>
      </w:r>
      <w:proofErr w:type="spellEnd"/>
      <w:r w:rsidRPr="005079BB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 </w:t>
      </w:r>
      <w:proofErr w:type="spellStart"/>
      <w:r w:rsidRPr="005079BB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Theater</w:t>
      </w:r>
      <w:proofErr w:type="spellEnd"/>
      <w:r w:rsidRPr="005079BB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 de Hannover con matrícula de honor.</w:t>
      </w:r>
    </w:p>
    <w:p w14:paraId="2C07B1AB" w14:textId="77777777" w:rsidR="00A26A06" w:rsidRPr="005079BB" w:rsidRDefault="00A26A06" w:rsidP="00A26A06">
      <w:pPr>
        <w:spacing w:after="0" w:line="300" w:lineRule="exact"/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</w:pPr>
    </w:p>
    <w:p w14:paraId="597E219B" w14:textId="46B0ACCC" w:rsidR="003758EA" w:rsidRPr="00A26A06" w:rsidRDefault="003758EA" w:rsidP="00A26A06">
      <w:pPr>
        <w:spacing w:after="0" w:line="300" w:lineRule="exact"/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</w:pPr>
      <w:r w:rsidRPr="00A26A06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Ganadores de varios premios nacionales e internacionales, </w:t>
      </w:r>
      <w:r w:rsidR="00A26A06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han </w:t>
      </w:r>
      <w:r w:rsidRPr="00A26A06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participado en importantes escenarios internacionales, temporada</w:t>
      </w:r>
      <w:r w:rsidR="00D07ADE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s</w:t>
      </w:r>
      <w:r w:rsidRPr="00A26A06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 de música de cámara </w:t>
      </w:r>
      <w:r w:rsidR="00D07ADE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o </w:t>
      </w:r>
      <w:r w:rsidRPr="00A26A06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 festival</w:t>
      </w:r>
      <w:r w:rsidR="00D07ADE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es. </w:t>
      </w:r>
      <w:r w:rsidR="00B179C0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Desde la t</w:t>
      </w:r>
      <w:r w:rsidRPr="00A26A06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emporada 18/19 son artistas residentes en el Palau de la </w:t>
      </w:r>
      <w:r w:rsidRPr="00A26A06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lastRenderedPageBreak/>
        <w:t xml:space="preserve">Música de Barcelona y el Auditorio Josep Carreras de </w:t>
      </w:r>
      <w:proofErr w:type="spellStart"/>
      <w:r w:rsidRPr="00A26A06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Vilaseca</w:t>
      </w:r>
      <w:proofErr w:type="spellEnd"/>
      <w:r w:rsidR="00D07ADE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,</w:t>
      </w:r>
      <w:r w:rsidRPr="00A26A06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 y desde la 2021 </w:t>
      </w:r>
      <w:r w:rsidR="00B179C0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d</w:t>
      </w:r>
      <w:r w:rsidRPr="00A26A06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el Festival Internacional de Torroella y la Quincena Musical de San Sebastián con la integral de los cuartetos de Shostakovich.</w:t>
      </w:r>
    </w:p>
    <w:p w14:paraId="56DC2321" w14:textId="77777777" w:rsidR="003758EA" w:rsidRPr="00B179C0" w:rsidRDefault="003758EA" w:rsidP="00A26A06">
      <w:pPr>
        <w:spacing w:after="0" w:line="300" w:lineRule="exact"/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</w:pPr>
    </w:p>
    <w:p w14:paraId="563C9170" w14:textId="3075FD06" w:rsidR="003758EA" w:rsidRPr="00B179C0" w:rsidRDefault="003758EA" w:rsidP="00A26A06">
      <w:pPr>
        <w:spacing w:after="0" w:line="300" w:lineRule="exact"/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</w:pPr>
      <w:r w:rsidRPr="00B179C0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A nivel discográfico cabe destacar su álbum </w:t>
      </w:r>
      <w:proofErr w:type="spellStart"/>
      <w:r w:rsidRPr="00B179C0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Portrait</w:t>
      </w:r>
      <w:proofErr w:type="spellEnd"/>
      <w:r w:rsidR="00D07ADE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, </w:t>
      </w:r>
      <w:r w:rsidRPr="00B179C0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premio de la crítica al mejor CD 2016, un lanzamiento con obras de Kurtag, Berg y Schumann bajo la discográfica </w:t>
      </w:r>
      <w:proofErr w:type="spellStart"/>
      <w:r w:rsidRPr="00B179C0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Harmonia</w:t>
      </w:r>
      <w:proofErr w:type="spellEnd"/>
      <w:r w:rsidRPr="00B179C0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 Mundi International y un último álbum con la discográfica francesa </w:t>
      </w:r>
      <w:proofErr w:type="spellStart"/>
      <w:r w:rsidRPr="00B179C0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Klarthe</w:t>
      </w:r>
      <w:proofErr w:type="spellEnd"/>
      <w:r w:rsidRPr="00B179C0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 (</w:t>
      </w:r>
      <w:r w:rsidR="00D07ADE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‘</w:t>
      </w:r>
      <w:r w:rsidRPr="00B179C0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Ad Astra</w:t>
      </w:r>
      <w:r w:rsidR="00D07ADE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’</w:t>
      </w:r>
      <w:r w:rsidRPr="00B179C0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) con obras de Deb</w:t>
      </w:r>
      <w:r w:rsidR="00B211A8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ussy y Humet, también premio a ‘</w:t>
      </w:r>
      <w:r w:rsidRPr="00B179C0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Mejor disco de clásica 2023</w:t>
      </w:r>
      <w:r w:rsidR="00B211A8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’</w:t>
      </w:r>
      <w:r w:rsidRPr="00B179C0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 para el </w:t>
      </w:r>
      <w:proofErr w:type="spellStart"/>
      <w:r w:rsidRPr="00B179C0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Grup</w:t>
      </w:r>
      <w:proofErr w:type="spellEnd"/>
      <w:r w:rsidRPr="00B179C0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 Enderrock.</w:t>
      </w:r>
    </w:p>
    <w:p w14:paraId="18B7F13E" w14:textId="77777777" w:rsidR="008272C5" w:rsidRPr="00FB0F5F" w:rsidRDefault="008272C5" w:rsidP="00A26A06">
      <w:pPr>
        <w:spacing w:after="0" w:line="300" w:lineRule="exact"/>
        <w:ind w:left="20" w:right="-41"/>
        <w:rPr>
          <w:rFonts w:ascii="Verdana" w:eastAsiaTheme="minorHAnsi" w:hAnsi="Verdana" w:cstheme="minorBidi"/>
          <w:kern w:val="2"/>
          <w:lang w:val="es-ES_tradnl"/>
          <w14:ligatures w14:val="standardContextual"/>
        </w:rPr>
      </w:pPr>
    </w:p>
    <w:p w14:paraId="157C61BA" w14:textId="77777777" w:rsidR="00A7297A" w:rsidRPr="00FB0F5F" w:rsidRDefault="00A7297A" w:rsidP="00A7297A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color w:val="003366"/>
          <w:sz w:val="26"/>
          <w:szCs w:val="26"/>
          <w:lang w:val="es-ES_tradnl"/>
        </w:rPr>
      </w:pPr>
      <w:r w:rsidRPr="00FB0F5F">
        <w:rPr>
          <w:rFonts w:ascii="Sanuk-Medium" w:hAnsi="Sanuk-Medium" w:cstheme="minorHAnsi"/>
          <w:b/>
          <w:color w:val="003366"/>
          <w:sz w:val="26"/>
          <w:szCs w:val="26"/>
          <w:lang w:val="es-ES_tradnl"/>
        </w:rPr>
        <w:t xml:space="preserve">Programa </w:t>
      </w:r>
    </w:p>
    <w:p w14:paraId="6CFC0E6E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bookmarkStart w:id="0" w:name="_Hlk180581351"/>
      <w:r w:rsidRPr="00F270E6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Johann </w:t>
      </w:r>
      <w:proofErr w:type="spellStart"/>
      <w:r w:rsidRPr="00F270E6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Sebastian</w:t>
      </w:r>
      <w:proofErr w:type="spellEnd"/>
      <w:r w:rsidRPr="00F270E6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Bach (1685-1750)</w:t>
      </w:r>
    </w:p>
    <w:p w14:paraId="1CC271CC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Coral en Do Mayor</w:t>
      </w:r>
    </w:p>
    <w:p w14:paraId="6A945EDF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</w:p>
    <w:p w14:paraId="590880F4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Béla Bartók (1881-1945)</w:t>
      </w:r>
    </w:p>
    <w:p w14:paraId="3647F8B8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Cuarteto nº 6 </w:t>
      </w:r>
    </w:p>
    <w:p w14:paraId="021D69CA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III. Mesto - </w:t>
      </w:r>
      <w:proofErr w:type="spellStart"/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Burletta</w:t>
      </w:r>
      <w:proofErr w:type="spellEnd"/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</w:p>
    <w:p w14:paraId="3D700DAD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</w:p>
    <w:p w14:paraId="0EC96E89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Robert Schumann (1810-1856) </w:t>
      </w:r>
    </w:p>
    <w:p w14:paraId="60A2293A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Cuarteto </w:t>
      </w:r>
      <w:proofErr w:type="spellStart"/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op</w:t>
      </w:r>
      <w:proofErr w:type="spellEnd"/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 41</w:t>
      </w:r>
    </w:p>
    <w:p w14:paraId="48147D65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III. Adagio</w:t>
      </w:r>
    </w:p>
    <w:p w14:paraId="551B7809" w14:textId="0648B420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19D8E423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Franz Schubert (1797-1828)</w:t>
      </w:r>
    </w:p>
    <w:p w14:paraId="30B4D7A6" w14:textId="1DD24722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‘</w:t>
      </w: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Erlkonig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’</w:t>
      </w:r>
    </w:p>
    <w:p w14:paraId="24C1D957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Cuarteto nº 14 </w:t>
      </w:r>
    </w:p>
    <w:p w14:paraId="3BBBB6DF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II. Andante con moto</w:t>
      </w:r>
    </w:p>
    <w:p w14:paraId="2B6361CE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</w:p>
    <w:p w14:paraId="1EABD8AE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Leos Janácek (1854-1928)</w:t>
      </w:r>
    </w:p>
    <w:p w14:paraId="41A45192" w14:textId="445BA2F2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Cuarteto nº 1 ‘Sonata a Kreutzer’ </w:t>
      </w:r>
    </w:p>
    <w:p w14:paraId="57DA1705" w14:textId="0A870505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III. Con moto</w:t>
      </w:r>
    </w:p>
    <w:p w14:paraId="64B1F182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</w:p>
    <w:p w14:paraId="198AE823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Alban Berg (1885-1935)</w:t>
      </w:r>
    </w:p>
    <w:p w14:paraId="00F84D60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Suite Lírica </w:t>
      </w:r>
    </w:p>
    <w:p w14:paraId="50BD1A5D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IV. Adagio </w:t>
      </w:r>
      <w:proofErr w:type="spellStart"/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appassionato</w:t>
      </w:r>
      <w:proofErr w:type="spellEnd"/>
    </w:p>
    <w:p w14:paraId="01A94E5D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</w:p>
    <w:p w14:paraId="572FE5EE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Dmitri Shostakovich (1906-1975)</w:t>
      </w:r>
    </w:p>
    <w:p w14:paraId="6394B261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Cuarteto </w:t>
      </w:r>
      <w:proofErr w:type="spellStart"/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nº</w:t>
      </w:r>
      <w:proofErr w:type="spellEnd"/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1 </w:t>
      </w:r>
      <w:proofErr w:type="spellStart"/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op</w:t>
      </w:r>
      <w:proofErr w:type="spellEnd"/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 49</w:t>
      </w:r>
    </w:p>
    <w:p w14:paraId="5A8C0D27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II. Moderado</w:t>
      </w:r>
    </w:p>
    <w:p w14:paraId="49E169CF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</w:p>
    <w:p w14:paraId="67A4FF77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Piotr Illich Tchaikovsky (1840-1893)</w:t>
      </w:r>
    </w:p>
    <w:p w14:paraId="3FE96D32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Cuarteto </w:t>
      </w:r>
      <w:proofErr w:type="spellStart"/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nº</w:t>
      </w:r>
      <w:proofErr w:type="spellEnd"/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1 </w:t>
      </w:r>
      <w:proofErr w:type="spellStart"/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op</w:t>
      </w:r>
      <w:proofErr w:type="spellEnd"/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11</w:t>
      </w:r>
    </w:p>
    <w:p w14:paraId="790EDF64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II. Andante cantábile</w:t>
      </w:r>
    </w:p>
    <w:p w14:paraId="4A9D036D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</w:p>
    <w:p w14:paraId="04994F6F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Ludwig van Beethoven (1770-1827)</w:t>
      </w:r>
    </w:p>
    <w:p w14:paraId="0888F8D8" w14:textId="77777777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Cuarteto </w:t>
      </w:r>
      <w:proofErr w:type="spellStart"/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nº</w:t>
      </w:r>
      <w:proofErr w:type="spellEnd"/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16 </w:t>
      </w:r>
      <w:proofErr w:type="spellStart"/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op</w:t>
      </w:r>
      <w:proofErr w:type="spellEnd"/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. 135 </w:t>
      </w:r>
    </w:p>
    <w:p w14:paraId="09BF2DB2" w14:textId="5817D4E8" w:rsidR="00F270E6" w:rsidRPr="00F270E6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IV. ‘</w:t>
      </w: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La difícil decisión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’</w:t>
      </w:r>
      <w:r w:rsidRPr="00F270E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Allegro</w:t>
      </w:r>
    </w:p>
    <w:p w14:paraId="424AF12D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42CEE3F1" w14:textId="4655FF64" w:rsidR="007066CC" w:rsidRPr="003758EA" w:rsidRDefault="007066CC" w:rsidP="003758EA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3758E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Este programa propone un viaje emocional a través de la evolución del cuarteto de cuerda y la música de cámara. Comienza con la pureza estructural de Bach, sirviendo como un ancla espiritual antes de adentrarse en las tensiones del siglo XX. La ironía de la </w:t>
      </w:r>
      <w:proofErr w:type="spellStart"/>
      <w:r w:rsidRPr="003758E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Burletta</w:t>
      </w:r>
      <w:proofErr w:type="spellEnd"/>
      <w:r w:rsidRPr="003758E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de Bartók y el lirismo apasionado de la Suite Lírica de Berg contrastan magistralmente con el romanticismo introspectivo de Schumann y la atmósfera fúnebre de Schubert. Se explora la narrativa psicológica en </w:t>
      </w:r>
      <w:proofErr w:type="spellStart"/>
      <w:r w:rsidRPr="003758E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Janácek</w:t>
      </w:r>
      <w:proofErr w:type="spellEnd"/>
      <w:r w:rsidRPr="003758E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y la melancolía rusa en las piezas de Shostakovich y Tchaikovsky, destacando el famoso Andante cantábile. El recorrido culmina con el humanismo de Beethoven y su célebre interrogante existencial sobre </w:t>
      </w:r>
      <w:r w:rsidR="003758E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‘</w:t>
      </w:r>
      <w:r w:rsidRPr="003758E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La difícil decisión</w:t>
      </w:r>
      <w:r w:rsidR="003758E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’</w:t>
      </w:r>
      <w:r w:rsidRPr="003758E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 Es una selección que equilibra el rigor formal con una intensidad expresiva desgarradora y conmovedora. En conjunto, las obras ofrecen una visión panorámica de las luces y sombras del alma humana. Un repertorio exigente que invita a una escucha atenta, reflexiva y sumamente gratificante para el oyente.</w:t>
      </w:r>
    </w:p>
    <w:p w14:paraId="160B6627" w14:textId="77777777" w:rsidR="007066CC" w:rsidRPr="00205716" w:rsidRDefault="007066CC" w:rsidP="007066CC">
      <w:pPr>
        <w:spacing w:line="260" w:lineRule="exact"/>
        <w:ind w:left="20" w:right="-41"/>
        <w:rPr>
          <w:rFonts w:ascii="Calibri" w:hAnsi="Calibri" w:cs="Calibri"/>
          <w:sz w:val="22"/>
          <w:szCs w:val="22"/>
          <w:highlight w:val="yellow"/>
        </w:rPr>
      </w:pPr>
    </w:p>
    <w:bookmarkEnd w:id="0"/>
    <w:p w14:paraId="007F2892" w14:textId="2112BF27" w:rsidR="003E7D5D" w:rsidRPr="00FB0F5F" w:rsidRDefault="003E7D5D" w:rsidP="003E7D5D">
      <w:pPr>
        <w:pStyle w:val="Textosinformato"/>
        <w:spacing w:line="300" w:lineRule="exact"/>
        <w:jc w:val="both"/>
        <w:rPr>
          <w:lang w:val="es-ES_tradnl"/>
        </w:rPr>
      </w:pPr>
    </w:p>
    <w:sectPr w:rsidR="003E7D5D" w:rsidRPr="00FB0F5F" w:rsidSect="00560C45">
      <w:headerReference w:type="default" r:id="rId11"/>
      <w:footerReference w:type="default" r:id="rId12"/>
      <w:pgSz w:w="11906" w:h="16838"/>
      <w:pgMar w:top="1560" w:right="1701" w:bottom="1135" w:left="1701" w:header="568" w:footer="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74A4" w14:textId="77777777" w:rsidR="00533036" w:rsidRDefault="00533036">
      <w:r>
        <w:separator/>
      </w:r>
    </w:p>
  </w:endnote>
  <w:endnote w:type="continuationSeparator" w:id="0">
    <w:p w14:paraId="7FD4C2AE" w14:textId="77777777" w:rsidR="00533036" w:rsidRDefault="0053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95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18610FD" wp14:editId="4F469FD0">
          <wp:extent cx="5742305" cy="50800"/>
          <wp:effectExtent l="0" t="0" r="0" b="6350"/>
          <wp:docPr id="734142060" name="Imagen 7341420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15977F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EF4E536" w14:textId="6EEEA38A" w:rsidR="00CB64C8" w:rsidRPr="00B63A1F" w:rsidRDefault="00CB64C8" w:rsidP="00B63A1F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sz w:val="18"/>
        <w:szCs w:val="18"/>
      </w:rPr>
    </w:pPr>
    <w:r w:rsidRPr="00B63A1F">
      <w:rPr>
        <w:rFonts w:ascii="SanukLF-Light" w:hAnsi="SanukLF-Light" w:cs="Arial"/>
        <w:b/>
        <w:sz w:val="18"/>
        <w:szCs w:val="18"/>
        <w:lang w:val="pt-BR"/>
      </w:rPr>
      <w:t xml:space="preserve">Fundación Vital | </w:t>
    </w:r>
    <w:r w:rsidRPr="00B63A1F">
      <w:rPr>
        <w:rFonts w:ascii="SanukLF-Light" w:hAnsi="SanukLF-Light" w:cs="Arial"/>
        <w:sz w:val="18"/>
        <w:szCs w:val="18"/>
        <w:lang w:val="pt-BR"/>
      </w:rPr>
      <w:t xml:space="preserve">Comunicación     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eastAsia="x-none"/>
      </w:rPr>
      <w:t>/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eastAsia="x-none"/>
      </w:rPr>
      <w:t>36 617 821</w:t>
    </w:r>
    <w:r w:rsidRPr="00B63A1F">
      <w:rPr>
        <w:rFonts w:ascii="SanukLF-Light" w:eastAsia="Arial Unicode MS" w:hAnsi="SanukLF-Light" w:cs="Arial Unicode MS"/>
        <w:bCs/>
        <w:color w:val="auto"/>
        <w:sz w:val="18"/>
        <w:szCs w:val="18"/>
        <w:lang w:eastAsia="x-none"/>
      </w:rPr>
      <w:t xml:space="preserve">    </w:t>
    </w:r>
    <w:hyperlink r:id="rId2" w:history="1">
      <w:r w:rsidRPr="00B63A1F">
        <w:rPr>
          <w:rStyle w:val="Hipervnculo"/>
          <w:rFonts w:ascii="SanukLF-Light" w:eastAsia="Arial Unicode MS" w:hAnsi="SanukLF-Light" w:cs="Arial"/>
          <w:color w:val="auto"/>
          <w:sz w:val="18"/>
          <w:szCs w:val="18"/>
        </w:rPr>
        <w:t>comunicacion@fundacionvital.eus</w:t>
      </w:r>
    </w:hyperlink>
    <w:r w:rsidRPr="00B63A1F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</w:rPr>
      <w:t xml:space="preserve">     </w:t>
    </w:r>
  </w:p>
  <w:p w14:paraId="00801AB8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8FA9" w14:textId="77777777" w:rsidR="00533036" w:rsidRDefault="00533036">
      <w:r>
        <w:separator/>
      </w:r>
    </w:p>
  </w:footnote>
  <w:footnote w:type="continuationSeparator" w:id="0">
    <w:p w14:paraId="20FB5EDC" w14:textId="77777777" w:rsidR="00533036" w:rsidRDefault="0053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C726" w14:textId="21CE96C3" w:rsidR="00457AB7" w:rsidRPr="00175A49" w:rsidRDefault="00457AB7" w:rsidP="008E778E">
    <w:pPr>
      <w:pStyle w:val="Encabezado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8C6F7" wp14:editId="0265F3C7">
          <wp:simplePos x="0" y="0"/>
          <wp:positionH relativeFrom="margin">
            <wp:align>right</wp:align>
          </wp:positionH>
          <wp:positionV relativeFrom="paragraph">
            <wp:posOffset>-4445</wp:posOffset>
          </wp:positionV>
          <wp:extent cx="1701800" cy="537845"/>
          <wp:effectExtent l="0" t="0" r="0" b="0"/>
          <wp:wrapSquare wrapText="bothSides"/>
          <wp:docPr id="2132568106" name="Imagen 2132568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628689" name="Imagen 125162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029064364">
    <w:abstractNumId w:val="10"/>
  </w:num>
  <w:num w:numId="2" w16cid:durableId="433403544">
    <w:abstractNumId w:val="10"/>
  </w:num>
  <w:num w:numId="3" w16cid:durableId="1049232591">
    <w:abstractNumId w:val="18"/>
  </w:num>
  <w:num w:numId="4" w16cid:durableId="94208025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528493968">
    <w:abstractNumId w:val="12"/>
  </w:num>
  <w:num w:numId="6" w16cid:durableId="1995792278">
    <w:abstractNumId w:val="22"/>
  </w:num>
  <w:num w:numId="7" w16cid:durableId="36055158">
    <w:abstractNumId w:val="2"/>
  </w:num>
  <w:num w:numId="8" w16cid:durableId="2090423816">
    <w:abstractNumId w:val="16"/>
  </w:num>
  <w:num w:numId="9" w16cid:durableId="834303197">
    <w:abstractNumId w:val="15"/>
  </w:num>
  <w:num w:numId="10" w16cid:durableId="2082940211">
    <w:abstractNumId w:val="30"/>
  </w:num>
  <w:num w:numId="11" w16cid:durableId="1984968656">
    <w:abstractNumId w:val="32"/>
  </w:num>
  <w:num w:numId="12" w16cid:durableId="620233963">
    <w:abstractNumId w:val="13"/>
  </w:num>
  <w:num w:numId="13" w16cid:durableId="1827476058">
    <w:abstractNumId w:val="25"/>
  </w:num>
  <w:num w:numId="14" w16cid:durableId="1908956285">
    <w:abstractNumId w:val="5"/>
  </w:num>
  <w:num w:numId="15" w16cid:durableId="1957832607">
    <w:abstractNumId w:val="5"/>
  </w:num>
  <w:num w:numId="16" w16cid:durableId="1872766440">
    <w:abstractNumId w:val="26"/>
  </w:num>
  <w:num w:numId="17" w16cid:durableId="1426537827">
    <w:abstractNumId w:val="6"/>
  </w:num>
  <w:num w:numId="18" w16cid:durableId="340475036">
    <w:abstractNumId w:val="31"/>
  </w:num>
  <w:num w:numId="19" w16cid:durableId="634337252">
    <w:abstractNumId w:val="23"/>
  </w:num>
  <w:num w:numId="20" w16cid:durableId="2071267768">
    <w:abstractNumId w:val="28"/>
  </w:num>
  <w:num w:numId="21" w16cid:durableId="1879506987">
    <w:abstractNumId w:val="8"/>
  </w:num>
  <w:num w:numId="22" w16cid:durableId="1990596513">
    <w:abstractNumId w:val="7"/>
  </w:num>
  <w:num w:numId="23" w16cid:durableId="79134023">
    <w:abstractNumId w:val="14"/>
  </w:num>
  <w:num w:numId="24" w16cid:durableId="451675855">
    <w:abstractNumId w:val="27"/>
  </w:num>
  <w:num w:numId="25" w16cid:durableId="2022509908">
    <w:abstractNumId w:val="20"/>
  </w:num>
  <w:num w:numId="26" w16cid:durableId="1968663916">
    <w:abstractNumId w:val="19"/>
  </w:num>
  <w:num w:numId="27" w16cid:durableId="323049286">
    <w:abstractNumId w:val="17"/>
  </w:num>
  <w:num w:numId="28" w16cid:durableId="1817255502">
    <w:abstractNumId w:val="11"/>
  </w:num>
  <w:num w:numId="29" w16cid:durableId="964655646">
    <w:abstractNumId w:val="21"/>
  </w:num>
  <w:num w:numId="30" w16cid:durableId="1512138824">
    <w:abstractNumId w:val="4"/>
  </w:num>
  <w:num w:numId="31" w16cid:durableId="2088110899">
    <w:abstractNumId w:val="29"/>
  </w:num>
  <w:num w:numId="32" w16cid:durableId="867641067">
    <w:abstractNumId w:val="1"/>
  </w:num>
  <w:num w:numId="33" w16cid:durableId="689143549">
    <w:abstractNumId w:val="24"/>
  </w:num>
  <w:num w:numId="34" w16cid:durableId="1373798309">
    <w:abstractNumId w:val="9"/>
  </w:num>
  <w:num w:numId="35" w16cid:durableId="1844974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634A"/>
    <w:rsid w:val="000209DD"/>
    <w:rsid w:val="00023AA6"/>
    <w:rsid w:val="000255A6"/>
    <w:rsid w:val="00031A32"/>
    <w:rsid w:val="00032A2C"/>
    <w:rsid w:val="00036A4C"/>
    <w:rsid w:val="0004043A"/>
    <w:rsid w:val="000448AB"/>
    <w:rsid w:val="0004595F"/>
    <w:rsid w:val="00053930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4E04"/>
    <w:rsid w:val="000863C2"/>
    <w:rsid w:val="00086C81"/>
    <w:rsid w:val="00093E7A"/>
    <w:rsid w:val="000A3EF1"/>
    <w:rsid w:val="000B269B"/>
    <w:rsid w:val="000B6AE6"/>
    <w:rsid w:val="000B6D07"/>
    <w:rsid w:val="000C2E7B"/>
    <w:rsid w:val="000C7A3A"/>
    <w:rsid w:val="000D0A7A"/>
    <w:rsid w:val="000D1E1C"/>
    <w:rsid w:val="000D25DE"/>
    <w:rsid w:val="000D4356"/>
    <w:rsid w:val="000D7062"/>
    <w:rsid w:val="000E03C2"/>
    <w:rsid w:val="000E15FD"/>
    <w:rsid w:val="000E23E7"/>
    <w:rsid w:val="000E359A"/>
    <w:rsid w:val="000E5B2D"/>
    <w:rsid w:val="000F1900"/>
    <w:rsid w:val="00102A6A"/>
    <w:rsid w:val="00110CBD"/>
    <w:rsid w:val="00111F51"/>
    <w:rsid w:val="00112767"/>
    <w:rsid w:val="00114E13"/>
    <w:rsid w:val="00121488"/>
    <w:rsid w:val="0014451C"/>
    <w:rsid w:val="00147D24"/>
    <w:rsid w:val="00157044"/>
    <w:rsid w:val="00175331"/>
    <w:rsid w:val="00175A49"/>
    <w:rsid w:val="00175F70"/>
    <w:rsid w:val="00184A18"/>
    <w:rsid w:val="00185D23"/>
    <w:rsid w:val="00187EC0"/>
    <w:rsid w:val="00187F7F"/>
    <w:rsid w:val="00191B4F"/>
    <w:rsid w:val="001A17B4"/>
    <w:rsid w:val="001A43C2"/>
    <w:rsid w:val="001A50F9"/>
    <w:rsid w:val="001A55FE"/>
    <w:rsid w:val="001A77A1"/>
    <w:rsid w:val="001B6791"/>
    <w:rsid w:val="001C329C"/>
    <w:rsid w:val="001C42B2"/>
    <w:rsid w:val="001C61E6"/>
    <w:rsid w:val="001D4794"/>
    <w:rsid w:val="001D516C"/>
    <w:rsid w:val="001D5C5C"/>
    <w:rsid w:val="001E219A"/>
    <w:rsid w:val="001E21E1"/>
    <w:rsid w:val="001E25AA"/>
    <w:rsid w:val="001E27D2"/>
    <w:rsid w:val="001E4BC1"/>
    <w:rsid w:val="001E5B37"/>
    <w:rsid w:val="001F1DFC"/>
    <w:rsid w:val="001F69CB"/>
    <w:rsid w:val="00203701"/>
    <w:rsid w:val="00205BD7"/>
    <w:rsid w:val="00207601"/>
    <w:rsid w:val="0021034D"/>
    <w:rsid w:val="0022183D"/>
    <w:rsid w:val="002226DC"/>
    <w:rsid w:val="00230458"/>
    <w:rsid w:val="00236E3C"/>
    <w:rsid w:val="00246104"/>
    <w:rsid w:val="002479D1"/>
    <w:rsid w:val="00252814"/>
    <w:rsid w:val="00261F0E"/>
    <w:rsid w:val="002702E7"/>
    <w:rsid w:val="00270DDE"/>
    <w:rsid w:val="002734B5"/>
    <w:rsid w:val="002743F9"/>
    <w:rsid w:val="002810F0"/>
    <w:rsid w:val="00282621"/>
    <w:rsid w:val="002877C8"/>
    <w:rsid w:val="00290B97"/>
    <w:rsid w:val="002919B2"/>
    <w:rsid w:val="00295466"/>
    <w:rsid w:val="00296065"/>
    <w:rsid w:val="00296F20"/>
    <w:rsid w:val="002A2577"/>
    <w:rsid w:val="002B0255"/>
    <w:rsid w:val="002B03DE"/>
    <w:rsid w:val="002B1CB4"/>
    <w:rsid w:val="002B4DEE"/>
    <w:rsid w:val="002B670D"/>
    <w:rsid w:val="002D1C53"/>
    <w:rsid w:val="002D4468"/>
    <w:rsid w:val="002D5D77"/>
    <w:rsid w:val="002D5F66"/>
    <w:rsid w:val="002E181B"/>
    <w:rsid w:val="002E2D49"/>
    <w:rsid w:val="002E5D32"/>
    <w:rsid w:val="002F384D"/>
    <w:rsid w:val="002F4006"/>
    <w:rsid w:val="002F5E03"/>
    <w:rsid w:val="003023B2"/>
    <w:rsid w:val="003062A7"/>
    <w:rsid w:val="00310275"/>
    <w:rsid w:val="00324163"/>
    <w:rsid w:val="00325413"/>
    <w:rsid w:val="003353ED"/>
    <w:rsid w:val="00335E04"/>
    <w:rsid w:val="003364A9"/>
    <w:rsid w:val="00337B6D"/>
    <w:rsid w:val="00337F5D"/>
    <w:rsid w:val="00340C34"/>
    <w:rsid w:val="003417D2"/>
    <w:rsid w:val="00341A66"/>
    <w:rsid w:val="00346E6C"/>
    <w:rsid w:val="00352744"/>
    <w:rsid w:val="0035450C"/>
    <w:rsid w:val="003557DD"/>
    <w:rsid w:val="00357251"/>
    <w:rsid w:val="00363BFA"/>
    <w:rsid w:val="0037087D"/>
    <w:rsid w:val="003721F3"/>
    <w:rsid w:val="003758EA"/>
    <w:rsid w:val="00376054"/>
    <w:rsid w:val="003857D6"/>
    <w:rsid w:val="00385F6E"/>
    <w:rsid w:val="00387407"/>
    <w:rsid w:val="00392A87"/>
    <w:rsid w:val="00393709"/>
    <w:rsid w:val="003A3969"/>
    <w:rsid w:val="003A546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7D5D"/>
    <w:rsid w:val="003F126F"/>
    <w:rsid w:val="003F1CB0"/>
    <w:rsid w:val="003F2D7B"/>
    <w:rsid w:val="003F5038"/>
    <w:rsid w:val="003F76ED"/>
    <w:rsid w:val="003F7AAE"/>
    <w:rsid w:val="00400B1E"/>
    <w:rsid w:val="00401FEB"/>
    <w:rsid w:val="00406DE7"/>
    <w:rsid w:val="00410E5A"/>
    <w:rsid w:val="004126DB"/>
    <w:rsid w:val="00413299"/>
    <w:rsid w:val="00420C7B"/>
    <w:rsid w:val="00421A20"/>
    <w:rsid w:val="00421BAF"/>
    <w:rsid w:val="004226F5"/>
    <w:rsid w:val="0042499D"/>
    <w:rsid w:val="004273C2"/>
    <w:rsid w:val="004350CD"/>
    <w:rsid w:val="004443F6"/>
    <w:rsid w:val="00444B65"/>
    <w:rsid w:val="004451FE"/>
    <w:rsid w:val="0045366E"/>
    <w:rsid w:val="004576D7"/>
    <w:rsid w:val="00457AB7"/>
    <w:rsid w:val="0046119F"/>
    <w:rsid w:val="0046409C"/>
    <w:rsid w:val="00464440"/>
    <w:rsid w:val="00465860"/>
    <w:rsid w:val="00465B3D"/>
    <w:rsid w:val="00466043"/>
    <w:rsid w:val="00476627"/>
    <w:rsid w:val="00477BAD"/>
    <w:rsid w:val="004869C3"/>
    <w:rsid w:val="0049156D"/>
    <w:rsid w:val="004934D0"/>
    <w:rsid w:val="00494050"/>
    <w:rsid w:val="004A1F47"/>
    <w:rsid w:val="004A27E6"/>
    <w:rsid w:val="004A7CC9"/>
    <w:rsid w:val="004B26F8"/>
    <w:rsid w:val="004C1645"/>
    <w:rsid w:val="004C2B9F"/>
    <w:rsid w:val="004D0262"/>
    <w:rsid w:val="004D6D1A"/>
    <w:rsid w:val="004F2AD8"/>
    <w:rsid w:val="004F59AD"/>
    <w:rsid w:val="005010B7"/>
    <w:rsid w:val="005079BB"/>
    <w:rsid w:val="00514F44"/>
    <w:rsid w:val="00524740"/>
    <w:rsid w:val="0052727D"/>
    <w:rsid w:val="00533036"/>
    <w:rsid w:val="005332EF"/>
    <w:rsid w:val="005343FA"/>
    <w:rsid w:val="00534F0B"/>
    <w:rsid w:val="005373EB"/>
    <w:rsid w:val="00542035"/>
    <w:rsid w:val="005420E0"/>
    <w:rsid w:val="00547ACC"/>
    <w:rsid w:val="0055158E"/>
    <w:rsid w:val="00553100"/>
    <w:rsid w:val="00555F80"/>
    <w:rsid w:val="00556621"/>
    <w:rsid w:val="00560C45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6D7E"/>
    <w:rsid w:val="005D2387"/>
    <w:rsid w:val="005D4F33"/>
    <w:rsid w:val="005D5A1B"/>
    <w:rsid w:val="005E695E"/>
    <w:rsid w:val="005F1530"/>
    <w:rsid w:val="005F3ABB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6255D"/>
    <w:rsid w:val="00664494"/>
    <w:rsid w:val="00666926"/>
    <w:rsid w:val="00667C7B"/>
    <w:rsid w:val="00671BCD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B2109"/>
    <w:rsid w:val="006B5486"/>
    <w:rsid w:val="006C2F4A"/>
    <w:rsid w:val="006C62C8"/>
    <w:rsid w:val="006C7F1D"/>
    <w:rsid w:val="006D0975"/>
    <w:rsid w:val="006D5A8C"/>
    <w:rsid w:val="006E55C0"/>
    <w:rsid w:val="006E5D74"/>
    <w:rsid w:val="006F0BC8"/>
    <w:rsid w:val="006F22CB"/>
    <w:rsid w:val="006F41B7"/>
    <w:rsid w:val="006F73C3"/>
    <w:rsid w:val="007066CC"/>
    <w:rsid w:val="007077B7"/>
    <w:rsid w:val="00712E80"/>
    <w:rsid w:val="0072074F"/>
    <w:rsid w:val="0072324A"/>
    <w:rsid w:val="00727DF0"/>
    <w:rsid w:val="00735151"/>
    <w:rsid w:val="00735C81"/>
    <w:rsid w:val="00742E8C"/>
    <w:rsid w:val="007478F3"/>
    <w:rsid w:val="00750E76"/>
    <w:rsid w:val="0075366D"/>
    <w:rsid w:val="00772445"/>
    <w:rsid w:val="007733BD"/>
    <w:rsid w:val="0077420C"/>
    <w:rsid w:val="00775E29"/>
    <w:rsid w:val="00780B4B"/>
    <w:rsid w:val="00780EE9"/>
    <w:rsid w:val="007903CC"/>
    <w:rsid w:val="00790CF2"/>
    <w:rsid w:val="00791153"/>
    <w:rsid w:val="0079607A"/>
    <w:rsid w:val="007977D0"/>
    <w:rsid w:val="007A58D9"/>
    <w:rsid w:val="007A5F1C"/>
    <w:rsid w:val="007B2C72"/>
    <w:rsid w:val="007D01DB"/>
    <w:rsid w:val="007D4B2E"/>
    <w:rsid w:val="007D6265"/>
    <w:rsid w:val="007D63E1"/>
    <w:rsid w:val="007E48E6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272C5"/>
    <w:rsid w:val="00830342"/>
    <w:rsid w:val="008328B9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51E9"/>
    <w:rsid w:val="008C7A6E"/>
    <w:rsid w:val="008D0C91"/>
    <w:rsid w:val="008D5A64"/>
    <w:rsid w:val="008E0C60"/>
    <w:rsid w:val="008E6D93"/>
    <w:rsid w:val="008E778E"/>
    <w:rsid w:val="008F06D0"/>
    <w:rsid w:val="008F734A"/>
    <w:rsid w:val="00904BAD"/>
    <w:rsid w:val="00907885"/>
    <w:rsid w:val="009079CC"/>
    <w:rsid w:val="00912109"/>
    <w:rsid w:val="009131AA"/>
    <w:rsid w:val="009139E2"/>
    <w:rsid w:val="0091520D"/>
    <w:rsid w:val="00916EE1"/>
    <w:rsid w:val="00920C1B"/>
    <w:rsid w:val="00935F6D"/>
    <w:rsid w:val="00936DB7"/>
    <w:rsid w:val="00940867"/>
    <w:rsid w:val="00950792"/>
    <w:rsid w:val="009524DC"/>
    <w:rsid w:val="009614CB"/>
    <w:rsid w:val="0096214A"/>
    <w:rsid w:val="00962CC2"/>
    <w:rsid w:val="009706B5"/>
    <w:rsid w:val="00986F2A"/>
    <w:rsid w:val="009922EA"/>
    <w:rsid w:val="0099737E"/>
    <w:rsid w:val="009B3238"/>
    <w:rsid w:val="009B5735"/>
    <w:rsid w:val="009B6B92"/>
    <w:rsid w:val="009C62B3"/>
    <w:rsid w:val="009C6AB6"/>
    <w:rsid w:val="009D12EC"/>
    <w:rsid w:val="009D5180"/>
    <w:rsid w:val="009D6778"/>
    <w:rsid w:val="009E089E"/>
    <w:rsid w:val="009E20E8"/>
    <w:rsid w:val="009E52AB"/>
    <w:rsid w:val="009E6157"/>
    <w:rsid w:val="009F7CC2"/>
    <w:rsid w:val="00A0121E"/>
    <w:rsid w:val="00A046BE"/>
    <w:rsid w:val="00A0542E"/>
    <w:rsid w:val="00A142A6"/>
    <w:rsid w:val="00A14C64"/>
    <w:rsid w:val="00A23E81"/>
    <w:rsid w:val="00A25B8A"/>
    <w:rsid w:val="00A26A06"/>
    <w:rsid w:val="00A26BC5"/>
    <w:rsid w:val="00A4243C"/>
    <w:rsid w:val="00A50B97"/>
    <w:rsid w:val="00A5423D"/>
    <w:rsid w:val="00A56F48"/>
    <w:rsid w:val="00A64C0D"/>
    <w:rsid w:val="00A66627"/>
    <w:rsid w:val="00A7297A"/>
    <w:rsid w:val="00A7692B"/>
    <w:rsid w:val="00A77EF0"/>
    <w:rsid w:val="00A83FAF"/>
    <w:rsid w:val="00A845DF"/>
    <w:rsid w:val="00A86384"/>
    <w:rsid w:val="00A91B03"/>
    <w:rsid w:val="00A9224D"/>
    <w:rsid w:val="00A97AF0"/>
    <w:rsid w:val="00AA35D8"/>
    <w:rsid w:val="00AB083E"/>
    <w:rsid w:val="00AC133D"/>
    <w:rsid w:val="00AD641E"/>
    <w:rsid w:val="00AE1F96"/>
    <w:rsid w:val="00AE3BFF"/>
    <w:rsid w:val="00AE5A8B"/>
    <w:rsid w:val="00AE6C61"/>
    <w:rsid w:val="00AF0323"/>
    <w:rsid w:val="00AF1030"/>
    <w:rsid w:val="00AF1BD2"/>
    <w:rsid w:val="00AF67AE"/>
    <w:rsid w:val="00AF705C"/>
    <w:rsid w:val="00B03AE7"/>
    <w:rsid w:val="00B1305B"/>
    <w:rsid w:val="00B14A7C"/>
    <w:rsid w:val="00B179C0"/>
    <w:rsid w:val="00B211A8"/>
    <w:rsid w:val="00B24020"/>
    <w:rsid w:val="00B25915"/>
    <w:rsid w:val="00B361C1"/>
    <w:rsid w:val="00B36F40"/>
    <w:rsid w:val="00B37C46"/>
    <w:rsid w:val="00B4177A"/>
    <w:rsid w:val="00B44D06"/>
    <w:rsid w:val="00B47321"/>
    <w:rsid w:val="00B50451"/>
    <w:rsid w:val="00B52D55"/>
    <w:rsid w:val="00B54C23"/>
    <w:rsid w:val="00B578B0"/>
    <w:rsid w:val="00B6120E"/>
    <w:rsid w:val="00B63A1F"/>
    <w:rsid w:val="00B65CF5"/>
    <w:rsid w:val="00B66A85"/>
    <w:rsid w:val="00B70AF0"/>
    <w:rsid w:val="00B83E3B"/>
    <w:rsid w:val="00B8702D"/>
    <w:rsid w:val="00B93695"/>
    <w:rsid w:val="00B96A1B"/>
    <w:rsid w:val="00B97583"/>
    <w:rsid w:val="00BB00BD"/>
    <w:rsid w:val="00BB45C5"/>
    <w:rsid w:val="00BC577C"/>
    <w:rsid w:val="00BC66AE"/>
    <w:rsid w:val="00BC6870"/>
    <w:rsid w:val="00BC7471"/>
    <w:rsid w:val="00BC7552"/>
    <w:rsid w:val="00BD32E6"/>
    <w:rsid w:val="00BD4967"/>
    <w:rsid w:val="00BD76D4"/>
    <w:rsid w:val="00BE054A"/>
    <w:rsid w:val="00BE17FD"/>
    <w:rsid w:val="00BE4F73"/>
    <w:rsid w:val="00BE583B"/>
    <w:rsid w:val="00BE6371"/>
    <w:rsid w:val="00BF0B9D"/>
    <w:rsid w:val="00BF19FF"/>
    <w:rsid w:val="00BF5871"/>
    <w:rsid w:val="00BF71D6"/>
    <w:rsid w:val="00C01FC9"/>
    <w:rsid w:val="00C04FCA"/>
    <w:rsid w:val="00C116BD"/>
    <w:rsid w:val="00C125CD"/>
    <w:rsid w:val="00C12930"/>
    <w:rsid w:val="00C16D04"/>
    <w:rsid w:val="00C24DF6"/>
    <w:rsid w:val="00C27C4B"/>
    <w:rsid w:val="00C34013"/>
    <w:rsid w:val="00C35979"/>
    <w:rsid w:val="00C35EB4"/>
    <w:rsid w:val="00C53C54"/>
    <w:rsid w:val="00C56CC0"/>
    <w:rsid w:val="00C6468C"/>
    <w:rsid w:val="00C6680C"/>
    <w:rsid w:val="00C67A10"/>
    <w:rsid w:val="00C71354"/>
    <w:rsid w:val="00C718A8"/>
    <w:rsid w:val="00C72E24"/>
    <w:rsid w:val="00C85F12"/>
    <w:rsid w:val="00C87631"/>
    <w:rsid w:val="00C935DA"/>
    <w:rsid w:val="00C9570C"/>
    <w:rsid w:val="00C9706F"/>
    <w:rsid w:val="00CA08AD"/>
    <w:rsid w:val="00CA1666"/>
    <w:rsid w:val="00CA6A79"/>
    <w:rsid w:val="00CB217C"/>
    <w:rsid w:val="00CB64C8"/>
    <w:rsid w:val="00CC730A"/>
    <w:rsid w:val="00CC77CE"/>
    <w:rsid w:val="00CD27F7"/>
    <w:rsid w:val="00CD2802"/>
    <w:rsid w:val="00CD5D3D"/>
    <w:rsid w:val="00CE348D"/>
    <w:rsid w:val="00CE7A0C"/>
    <w:rsid w:val="00CF3F8D"/>
    <w:rsid w:val="00CF65AB"/>
    <w:rsid w:val="00D001A7"/>
    <w:rsid w:val="00D00535"/>
    <w:rsid w:val="00D05B4B"/>
    <w:rsid w:val="00D0731C"/>
    <w:rsid w:val="00D07ADE"/>
    <w:rsid w:val="00D10E30"/>
    <w:rsid w:val="00D12DD3"/>
    <w:rsid w:val="00D1348D"/>
    <w:rsid w:val="00D22857"/>
    <w:rsid w:val="00D253B6"/>
    <w:rsid w:val="00D27ADA"/>
    <w:rsid w:val="00D30B38"/>
    <w:rsid w:val="00D401CC"/>
    <w:rsid w:val="00D501DF"/>
    <w:rsid w:val="00D5282C"/>
    <w:rsid w:val="00D52993"/>
    <w:rsid w:val="00D671D9"/>
    <w:rsid w:val="00D74F74"/>
    <w:rsid w:val="00D76F6B"/>
    <w:rsid w:val="00D87FEB"/>
    <w:rsid w:val="00D956EF"/>
    <w:rsid w:val="00DA0DFB"/>
    <w:rsid w:val="00DA2459"/>
    <w:rsid w:val="00DA74B9"/>
    <w:rsid w:val="00DA7702"/>
    <w:rsid w:val="00DB06CF"/>
    <w:rsid w:val="00DB0D5B"/>
    <w:rsid w:val="00DE2059"/>
    <w:rsid w:val="00DF1189"/>
    <w:rsid w:val="00DF3E25"/>
    <w:rsid w:val="00DF4DB2"/>
    <w:rsid w:val="00DF5757"/>
    <w:rsid w:val="00E02328"/>
    <w:rsid w:val="00E0661F"/>
    <w:rsid w:val="00E13539"/>
    <w:rsid w:val="00E1633B"/>
    <w:rsid w:val="00E235CB"/>
    <w:rsid w:val="00E23E62"/>
    <w:rsid w:val="00E30A8E"/>
    <w:rsid w:val="00E364AA"/>
    <w:rsid w:val="00E372E1"/>
    <w:rsid w:val="00E46361"/>
    <w:rsid w:val="00E533D7"/>
    <w:rsid w:val="00E53760"/>
    <w:rsid w:val="00E567DB"/>
    <w:rsid w:val="00E71558"/>
    <w:rsid w:val="00E86AEE"/>
    <w:rsid w:val="00E8759F"/>
    <w:rsid w:val="00E90D48"/>
    <w:rsid w:val="00E91564"/>
    <w:rsid w:val="00E91A10"/>
    <w:rsid w:val="00E94C49"/>
    <w:rsid w:val="00E96AD0"/>
    <w:rsid w:val="00E96AF7"/>
    <w:rsid w:val="00E97560"/>
    <w:rsid w:val="00EA1D2E"/>
    <w:rsid w:val="00EB624D"/>
    <w:rsid w:val="00EB719F"/>
    <w:rsid w:val="00EC1686"/>
    <w:rsid w:val="00EC2A54"/>
    <w:rsid w:val="00EC6588"/>
    <w:rsid w:val="00ED5C09"/>
    <w:rsid w:val="00EE4DE8"/>
    <w:rsid w:val="00EF03BD"/>
    <w:rsid w:val="00EF1802"/>
    <w:rsid w:val="00EF2B7A"/>
    <w:rsid w:val="00EF39CF"/>
    <w:rsid w:val="00EF4044"/>
    <w:rsid w:val="00F01CE9"/>
    <w:rsid w:val="00F117E3"/>
    <w:rsid w:val="00F23BB3"/>
    <w:rsid w:val="00F24971"/>
    <w:rsid w:val="00F25E93"/>
    <w:rsid w:val="00F26C9A"/>
    <w:rsid w:val="00F26FE7"/>
    <w:rsid w:val="00F270E6"/>
    <w:rsid w:val="00F3708F"/>
    <w:rsid w:val="00F43774"/>
    <w:rsid w:val="00F4641B"/>
    <w:rsid w:val="00F46FF4"/>
    <w:rsid w:val="00F53607"/>
    <w:rsid w:val="00F53EC4"/>
    <w:rsid w:val="00F651A3"/>
    <w:rsid w:val="00F70C63"/>
    <w:rsid w:val="00F71D2D"/>
    <w:rsid w:val="00F72C60"/>
    <w:rsid w:val="00F83F56"/>
    <w:rsid w:val="00F952DE"/>
    <w:rsid w:val="00FA018B"/>
    <w:rsid w:val="00FA2D5B"/>
    <w:rsid w:val="00FA4ACF"/>
    <w:rsid w:val="00FB0F5F"/>
    <w:rsid w:val="00FB22A7"/>
    <w:rsid w:val="00FB506E"/>
    <w:rsid w:val="00FC363D"/>
    <w:rsid w:val="00FD41B6"/>
    <w:rsid w:val="00FD5F7A"/>
    <w:rsid w:val="00FE170B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E69685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74A32A2488DC43AA9C46A63CE8746A" ma:contentTypeVersion="4" ma:contentTypeDescription="Crear nuevo documento." ma:contentTypeScope="" ma:versionID="a32d5f799966aa98f2dd8b27d49ccca2">
  <xsd:schema xmlns:xsd="http://www.w3.org/2001/XMLSchema" xmlns:xs="http://www.w3.org/2001/XMLSchema" xmlns:p="http://schemas.microsoft.com/office/2006/metadata/properties" xmlns:ns3="16cabdfa-b898-441b-b32d-d25e0f6f1a9f" targetNamespace="http://schemas.microsoft.com/office/2006/metadata/properties" ma:root="true" ma:fieldsID="dc155816f6b8099bb41b966382c05693" ns3:_="">
    <xsd:import namespace="16cabdfa-b898-441b-b32d-d25e0f6f1a9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bdfa-b898-441b-b32d-d25e0f6f1a9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902428-2787-4B1B-B5CE-C9D1EEBC1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F57E1-6019-4783-B3AB-2D9107F1E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abdfa-b898-441b-b32d-d25e0f6f1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7FEE26-70DB-4CB9-9664-6A8E18E4D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93FE1B-280C-4734-96AD-129EED7C535B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16cabdfa-b898-441b-b32d-d25e0f6f1a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</TotalTime>
  <Pages>3</Pages>
  <Words>731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4</cp:revision>
  <cp:lastPrinted>2009-07-27T09:59:00Z</cp:lastPrinted>
  <dcterms:created xsi:type="dcterms:W3CDTF">2026-01-13T14:22:00Z</dcterms:created>
  <dcterms:modified xsi:type="dcterms:W3CDTF">2026-01-13T19:48:00Z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  <property fmtid="{D5CDD505-2E9C-101B-9397-08002B2CF9AE}" pid="3" name="ContentTypeId">
    <vt:lpwstr>0x010100A674A32A2488DC43AA9C46A63CE8746A</vt:lpwstr>
  </property>
</Properties>
</file>