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3D7F" w14:textId="77777777" w:rsidR="00477BAD" w:rsidRPr="00E30A8E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6032BBA" w14:textId="77777777" w:rsidR="00FD50F9" w:rsidRDefault="00FD50F9" w:rsidP="00BA1178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eastAsia="Calibri" w:hAnsi="SanukLF-Light" w:cs="Arial"/>
          <w:b/>
          <w:bCs/>
          <w:sz w:val="24"/>
          <w:szCs w:val="24"/>
          <w:lang w:val="es-ES"/>
        </w:rPr>
      </w:pPr>
    </w:p>
    <w:p w14:paraId="72B16F42" w14:textId="4C411DEE" w:rsidR="00BC1AB0" w:rsidRPr="006E4A47" w:rsidRDefault="001E2EFA" w:rsidP="006E4A47">
      <w:pPr>
        <w:pStyle w:val="Textosinformato"/>
        <w:spacing w:line="500" w:lineRule="exact"/>
        <w:ind w:left="-284" w:right="-142"/>
        <w:jc w:val="center"/>
        <w:rPr>
          <w:rFonts w:ascii="Sanuk-Medium" w:hAnsi="Sanuk-Medium" w:cstheme="minorHAnsi"/>
          <w:color w:val="003366"/>
          <w:spacing w:val="-4"/>
          <w:sz w:val="38"/>
          <w:szCs w:val="38"/>
        </w:rPr>
      </w:pPr>
      <w:r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>‘</w:t>
      </w:r>
      <w:proofErr w:type="spellStart"/>
      <w:r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>Ikas</w:t>
      </w:r>
      <w:proofErr w:type="spellEnd"/>
      <w:r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 xml:space="preserve"> Vital’ </w:t>
      </w:r>
      <w:r w:rsidR="006E4A47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>ofrece</w:t>
      </w:r>
      <w:r w:rsidR="006D37C7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 xml:space="preserve"> </w:t>
      </w:r>
      <w:r w:rsidR="00FD086F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 xml:space="preserve">más de 700 </w:t>
      </w:r>
      <w:r w:rsidR="006D37C7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 xml:space="preserve">plazas </w:t>
      </w:r>
      <w:r w:rsidR="0090658D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 xml:space="preserve">en </w:t>
      </w:r>
      <w:r w:rsidR="00FD50F9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>2</w:t>
      </w:r>
      <w:r w:rsidR="00B31E7F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>3</w:t>
      </w:r>
      <w:r w:rsidR="00FD50F9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 xml:space="preserve"> </w:t>
      </w:r>
      <w:r w:rsidR="00FD086F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>c</w:t>
      </w:r>
      <w:r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 xml:space="preserve">ursos </w:t>
      </w:r>
      <w:r w:rsidR="002643AD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>para t</w:t>
      </w:r>
      <w:r w:rsidR="0077370E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>odas las edades</w:t>
      </w:r>
      <w:r w:rsidR="00FD50F9" w:rsidRPr="006E4A47">
        <w:rPr>
          <w:rFonts w:ascii="Sanuk-Medium" w:hAnsi="Sanuk-Medium" w:cstheme="minorHAnsi"/>
          <w:color w:val="003366"/>
          <w:spacing w:val="-4"/>
          <w:sz w:val="38"/>
          <w:szCs w:val="38"/>
        </w:rPr>
        <w:t xml:space="preserve"> que comienzan en enero y febrero</w:t>
      </w:r>
    </w:p>
    <w:p w14:paraId="1C063E60" w14:textId="77777777" w:rsidR="0077370E" w:rsidRDefault="0077370E" w:rsidP="008B576B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bCs/>
          <w:color w:val="003366"/>
          <w:spacing w:val="-4"/>
          <w:sz w:val="40"/>
          <w:szCs w:val="40"/>
        </w:rPr>
      </w:pPr>
    </w:p>
    <w:p w14:paraId="3693A50B" w14:textId="77777777" w:rsidR="00F24D93" w:rsidRDefault="000623EC" w:rsidP="00441468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4C3C9C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977CBA" w:rsidRPr="00977CB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Las inscripciones pueden hacerse </w:t>
      </w:r>
      <w:r w:rsidR="00D21F6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de</w:t>
      </w:r>
      <w:r w:rsidR="00E13642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l </w:t>
      </w:r>
      <w:r w:rsidR="004103F6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8</w:t>
      </w:r>
      <w:r w:rsidR="005132A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E13642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al 1</w:t>
      </w:r>
      <w:r w:rsidR="004103F6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5</w:t>
      </w:r>
      <w:r w:rsidR="00E13642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5132A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de enero</w:t>
      </w:r>
      <w:r w:rsidR="007C224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, en función del curso elegido, </w:t>
      </w:r>
      <w:r w:rsidR="00D21F6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en </w:t>
      </w:r>
      <w:r w:rsidR="00977CBA" w:rsidRPr="00977CBA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www.fundacionvital.eus</w:t>
      </w:r>
    </w:p>
    <w:p w14:paraId="592F6B5D" w14:textId="77777777" w:rsidR="00FF4E11" w:rsidRDefault="00FF4E11" w:rsidP="000A303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</w:pPr>
    </w:p>
    <w:p w14:paraId="0B36BCDC" w14:textId="593A357C" w:rsidR="007C224D" w:rsidRDefault="00510606" w:rsidP="000A303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170BC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A54D75"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29</w:t>
      </w:r>
      <w:r w:rsidR="002643AD"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</w:t>
      </w:r>
      <w:r w:rsidR="00A54D75"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diciembre</w:t>
      </w:r>
      <w:r w:rsidR="00156791"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2643AD"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de </w:t>
      </w:r>
      <w:r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20</w:t>
      </w:r>
      <w:r w:rsidR="00BF10A0"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</w:t>
      </w:r>
      <w:r w:rsidR="00156791"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5</w:t>
      </w:r>
      <w:r w:rsidRPr="00A54D75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="005132A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2824CA" w:rsidRPr="005341A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‘</w:t>
      </w:r>
      <w:proofErr w:type="spellStart"/>
      <w:r w:rsidR="002824CA" w:rsidRPr="005341A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Ikas</w:t>
      </w:r>
      <w:proofErr w:type="spellEnd"/>
      <w:r w:rsidR="002824CA" w:rsidRPr="005341A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Vital’</w:t>
      </w:r>
      <w:r w:rsidR="002824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el </w:t>
      </w:r>
      <w:r w:rsidR="002824CA" w:rsidRPr="00121FB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programa formativo</w:t>
      </w:r>
      <w:r w:rsidR="002824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</w:t>
      </w:r>
      <w:r w:rsidR="002824CA" w:rsidRPr="005341A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Fundación Vita</w:t>
      </w:r>
      <w:r w:rsidR="002824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 dirigido a todas las edades, </w:t>
      </w:r>
      <w:r w:rsidR="005132A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arranca el año con </w:t>
      </w:r>
      <w:r w:rsidR="007A308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segunda fase del curso 25-26 y </w:t>
      </w:r>
      <w:r w:rsidR="005132A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una nueva </w:t>
      </w:r>
      <w:r w:rsidR="007A308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oferta</w:t>
      </w:r>
      <w:r w:rsidR="005132A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FB4AB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que confirma la gran aceptación de esta iniciativa</w:t>
      </w:r>
      <w:r w:rsidR="007A308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: </w:t>
      </w:r>
      <w:r w:rsidR="00BF2A6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2</w:t>
      </w:r>
      <w:r w:rsidR="0015679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3</w:t>
      </w:r>
      <w:r w:rsidR="00BF2A6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cursos</w:t>
      </w:r>
      <w:r w:rsidR="007A308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714</w:t>
      </w:r>
      <w:r w:rsidR="00BF2A6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</w:t>
      </w:r>
      <w:r w:rsidR="007A308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lazas</w:t>
      </w:r>
      <w:r w:rsidR="000D2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Las inscripciones pueden hacerse en </w:t>
      </w:r>
      <w:hyperlink r:id="rId8" w:history="1">
        <w:r w:rsidR="000D25F6" w:rsidRPr="0084022F">
          <w:rPr>
            <w:rStyle w:val="Hipervnculo"/>
            <w:rFonts w:ascii="SanukLF-Light" w:eastAsia="Calibri" w:hAnsi="SanukLF-Light" w:cs="Arial"/>
            <w:bCs/>
            <w:sz w:val="24"/>
            <w:szCs w:val="24"/>
            <w:lang w:val="es-ES_tradnl" w:eastAsia="en-US"/>
          </w:rPr>
          <w:t>www.fundacionvital.eus</w:t>
        </w:r>
      </w:hyperlink>
      <w:r w:rsidR="000D2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205C0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o en la sede de Fundación Vital (Casa del Cordón, Cuchillería 24) </w:t>
      </w:r>
      <w:r w:rsidR="000D2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del </w:t>
      </w:r>
      <w:r w:rsidR="007A308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8 al 15 de este mes, </w:t>
      </w:r>
      <w:r w:rsidR="00BF2A6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</w:t>
      </w:r>
      <w:r w:rsidR="007A308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 función de la temática elegida</w:t>
      </w:r>
      <w:r w:rsidR="000D2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 w:rsidR="00DE3B6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C1428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Las </w:t>
      </w:r>
      <w:r w:rsidR="000D2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clases </w:t>
      </w:r>
      <w:r w:rsidR="00F9344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se impartirán entre </w:t>
      </w:r>
      <w:r w:rsidR="00E1364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 2</w:t>
      </w:r>
      <w:r w:rsidR="009001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6</w:t>
      </w:r>
      <w:r w:rsidR="00E1364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enero y el </w:t>
      </w:r>
      <w:r w:rsidR="009001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10</w:t>
      </w:r>
      <w:r w:rsidR="000260B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junio</w:t>
      </w:r>
      <w:r w:rsidR="00207CE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p</w:t>
      </w:r>
      <w:r w:rsidR="00E1364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referentemente de mane</w:t>
      </w:r>
      <w:r w:rsidR="009001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ra presencial aunque algunas materias </w:t>
      </w:r>
      <w:r w:rsidR="00E1364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pueden hacerse también online.</w:t>
      </w:r>
      <w:r w:rsidR="0090019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Continúan también la</w:t>
      </w:r>
      <w:r w:rsidR="00F376B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 de historia de los siglos XVI y XVII en Europa y coro iniciad</w:t>
      </w:r>
      <w:r w:rsidR="006E32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as</w:t>
      </w:r>
      <w:r w:rsidR="00F376B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octubre (200 plazas más)</w:t>
      </w:r>
      <w:r w:rsidR="006E32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las salidas culturales y senderismo</w:t>
      </w:r>
      <w:r w:rsidR="00F376B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4DF7F0E1" w14:textId="77777777" w:rsidR="007C224D" w:rsidRDefault="007C224D" w:rsidP="000A303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highlight w:val="yellow"/>
          <w:lang w:val="es-ES_tradnl" w:eastAsia="en-US"/>
        </w:rPr>
      </w:pPr>
    </w:p>
    <w:p w14:paraId="3BE0C0FA" w14:textId="77777777" w:rsidR="00F376B1" w:rsidRDefault="00207CE4" w:rsidP="00207CE4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207CE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bloque de cursos sobre </w:t>
      </w:r>
      <w:r w:rsidRPr="000260B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informática</w:t>
      </w:r>
      <w:r w:rsidRPr="00207CE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incluye </w:t>
      </w:r>
      <w:r w:rsidR="0014038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niveles avanzados de </w:t>
      </w:r>
      <w:r w:rsidR="00F376B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‘Informática básica </w:t>
      </w:r>
      <w:r w:rsidR="00A92F9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(ordenador)’, ‘Seguridad digital (ordenador y móvil)’, </w:t>
      </w:r>
      <w:r w:rsidR="0014038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‘Fotografía móvil’ e Gestiones por Internet (ordenador y móvil)’, iniciación a </w:t>
      </w:r>
      <w:r w:rsidR="00B7623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‘Primeros pasos con tu móvil (Android)’ o ‘Comunicación digital (ordenador y móvil)’, y niveles básico, avanzado G1 y G2 de ‘Inteligencia artificial’.</w:t>
      </w:r>
    </w:p>
    <w:p w14:paraId="38581D79" w14:textId="77777777" w:rsidR="00A92F96" w:rsidRDefault="00A92F96" w:rsidP="00F376B1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76F7EF4" w14:textId="77777777" w:rsidR="00867A74" w:rsidRDefault="00EA252F" w:rsidP="004C54D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EA252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</w:t>
      </w:r>
      <w:r w:rsidR="00121FB0" w:rsidRPr="008B4B6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Idiomas</w:t>
      </w:r>
      <w:r w:rsidR="00121FB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están disponibles las clases de </w:t>
      </w:r>
      <w:r w:rsidR="00553A9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‘I</w:t>
      </w:r>
      <w:r w:rsidR="00515D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nglés iniciación</w:t>
      </w:r>
      <w:r w:rsidR="00553A9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="00515D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553A9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‘F</w:t>
      </w:r>
      <w:r w:rsidR="00515D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rancés</w:t>
      </w:r>
      <w:r w:rsidR="00553A9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="00515D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553A9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‘E</w:t>
      </w:r>
      <w:r w:rsidR="00515D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uskera</w:t>
      </w:r>
      <w:r w:rsidR="00553A9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="00515D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</w:t>
      </w:r>
      <w:r w:rsidR="00553A9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‘Á</w:t>
      </w:r>
      <w:r w:rsidR="00515D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rabe iniciación</w:t>
      </w:r>
      <w:r w:rsidR="00553A9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</w:t>
      </w:r>
      <w:r w:rsidR="00867A7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 w:rsidR="00893DE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7B6621DE" w14:textId="77777777" w:rsidR="00D06830" w:rsidRDefault="00D06830" w:rsidP="004C54D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82E2994" w14:textId="77777777" w:rsidR="00EC020F" w:rsidRDefault="00867A74" w:rsidP="000B48D3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Todos esos cursos (idiomas </w:t>
      </w:r>
      <w:r w:rsidR="009F42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 informática) son presenciales, al igual que los </w:t>
      </w:r>
      <w:r w:rsidR="00EC020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habituales de </w:t>
      </w:r>
      <w:r w:rsidR="009F42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‘Economía’, ‘Legislación’</w:t>
      </w:r>
      <w:r w:rsidR="001C7F8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9F42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‘Prensa Internacional</w:t>
      </w:r>
      <w:r w:rsidR="001C7F8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’ o ‘Bienestar y nutrición’</w:t>
      </w:r>
      <w:r w:rsidR="009F42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1C7F8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los nuevos sobre </w:t>
      </w:r>
      <w:r w:rsidR="00EC020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‘Dialogando con la soledad, un viaje de luces y sombras’, ‘Filósofas/os del siglo XXI’, ‘Bienestar emocional para los malestares modernos’</w:t>
      </w:r>
      <w:r w:rsidR="001C7F8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‘Cómo rimar y hacerlo bien’</w:t>
      </w:r>
      <w:r w:rsidR="0098446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‘Pintura alavesa de postguerra y último cuarto del s. XX’.</w:t>
      </w:r>
    </w:p>
    <w:p w14:paraId="3DFDC3D8" w14:textId="77777777" w:rsidR="0098446A" w:rsidRDefault="0098446A" w:rsidP="000B48D3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2E5BD0E" w14:textId="372B0806" w:rsidR="00D52463" w:rsidRDefault="0098446A" w:rsidP="000B48D3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Otras como ‘Historia de la canción del concierto. La </w:t>
      </w:r>
      <w:proofErr w:type="spellStart"/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Mélodie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’ o ‘La guerra hoy y ayer. Imágenes, narrativas y críticas desde el arte’ pueden hacerse de manera presencial u online. </w:t>
      </w:r>
      <w:r w:rsidR="00D524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</w:t>
      </w:r>
      <w:r w:rsidR="005D132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na oferta diversa que busca</w:t>
      </w:r>
      <w:r w:rsidR="00867A7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cubrir</w:t>
      </w:r>
      <w:r w:rsidR="00C95C5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tod</w:t>
      </w:r>
      <w:r w:rsidR="00D5246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as las inquietudes de formaci</w:t>
      </w:r>
      <w:r w:rsidR="006E32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ón de las personas interesadas y que se completa con salidas culturales y senderismo urbano o por Álava. </w:t>
      </w:r>
    </w:p>
    <w:p w14:paraId="32928453" w14:textId="77777777" w:rsidR="00D52463" w:rsidRDefault="00D52463" w:rsidP="000B48D3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9EB2D82" w14:textId="77777777" w:rsidR="00E1671F" w:rsidRDefault="00E1671F" w:rsidP="008C467C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La información completa de cursos, horarios, duración o fecha de inscripción puede consultarse en www.fundacionvital.eus.</w:t>
      </w:r>
    </w:p>
    <w:sectPr w:rsidR="00E1671F" w:rsidSect="006E4A47">
      <w:headerReference w:type="default" r:id="rId9"/>
      <w:footerReference w:type="default" r:id="rId10"/>
      <w:pgSz w:w="11906" w:h="16838"/>
      <w:pgMar w:top="1418" w:right="1416" w:bottom="1560" w:left="1418" w:header="568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3404" w14:textId="77777777" w:rsidR="008E728F" w:rsidRDefault="008E728F">
      <w:r>
        <w:separator/>
      </w:r>
    </w:p>
  </w:endnote>
  <w:endnote w:type="continuationSeparator" w:id="0">
    <w:p w14:paraId="28564FBD" w14:textId="77777777" w:rsidR="008E728F" w:rsidRDefault="008E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16A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F61CDAB" wp14:editId="361BC840">
          <wp:extent cx="5742305" cy="50800"/>
          <wp:effectExtent l="0" t="0" r="0" b="6350"/>
          <wp:docPr id="80179194" name="Imagen 801791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E97B79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5D6C1604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6958DB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602A453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BF5B" w14:textId="77777777" w:rsidR="008E728F" w:rsidRDefault="008E728F">
      <w:r>
        <w:separator/>
      </w:r>
    </w:p>
  </w:footnote>
  <w:footnote w:type="continuationSeparator" w:id="0">
    <w:p w14:paraId="6BDA07E2" w14:textId="77777777" w:rsidR="008E728F" w:rsidRDefault="008E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6EF0" w14:textId="260BADCD" w:rsidR="006B2109" w:rsidRPr="00175A49" w:rsidRDefault="006E4A47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8E0CB02" wp14:editId="15BEA163">
          <wp:simplePos x="0" y="0"/>
          <wp:positionH relativeFrom="column">
            <wp:posOffset>4248150</wp:posOffset>
          </wp:positionH>
          <wp:positionV relativeFrom="paragraph">
            <wp:posOffset>-55880</wp:posOffset>
          </wp:positionV>
          <wp:extent cx="1497965" cy="473075"/>
          <wp:effectExtent l="0" t="0" r="0" b="0"/>
          <wp:wrapSquare wrapText="bothSides"/>
          <wp:docPr id="13097802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0226" name="Imagen 1309780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74078"/>
    <w:multiLevelType w:val="hybridMultilevel"/>
    <w:tmpl w:val="B4C2E8F2"/>
    <w:lvl w:ilvl="0" w:tplc="981CD812">
      <w:numFmt w:val="bullet"/>
      <w:lvlText w:val="-"/>
      <w:lvlJc w:val="left"/>
      <w:pPr>
        <w:ind w:left="720" w:hanging="360"/>
      </w:pPr>
      <w:rPr>
        <w:rFonts w:ascii="SanukLF-Light" w:eastAsia="Calibri" w:hAnsi="SanukLF-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372537872">
    <w:abstractNumId w:val="8"/>
  </w:num>
  <w:num w:numId="2" w16cid:durableId="205066900">
    <w:abstractNumId w:val="8"/>
  </w:num>
  <w:num w:numId="3" w16cid:durableId="585236561">
    <w:abstractNumId w:val="16"/>
  </w:num>
  <w:num w:numId="4" w16cid:durableId="124606777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012679019">
    <w:abstractNumId w:val="10"/>
  </w:num>
  <w:num w:numId="6" w16cid:durableId="1560478271">
    <w:abstractNumId w:val="20"/>
  </w:num>
  <w:num w:numId="7" w16cid:durableId="219024582">
    <w:abstractNumId w:val="1"/>
  </w:num>
  <w:num w:numId="8" w16cid:durableId="387538346">
    <w:abstractNumId w:val="14"/>
  </w:num>
  <w:num w:numId="9" w16cid:durableId="289359646">
    <w:abstractNumId w:val="13"/>
  </w:num>
  <w:num w:numId="10" w16cid:durableId="481317973">
    <w:abstractNumId w:val="27"/>
  </w:num>
  <w:num w:numId="11" w16cid:durableId="770049262">
    <w:abstractNumId w:val="29"/>
  </w:num>
  <w:num w:numId="12" w16cid:durableId="1479226074">
    <w:abstractNumId w:val="11"/>
  </w:num>
  <w:num w:numId="13" w16cid:durableId="1475684993">
    <w:abstractNumId w:val="22"/>
  </w:num>
  <w:num w:numId="14" w16cid:durableId="1819806241">
    <w:abstractNumId w:val="3"/>
  </w:num>
  <w:num w:numId="15" w16cid:durableId="1960185704">
    <w:abstractNumId w:val="3"/>
  </w:num>
  <w:num w:numId="16" w16cid:durableId="707022867">
    <w:abstractNumId w:val="23"/>
  </w:num>
  <w:num w:numId="17" w16cid:durableId="1914972458">
    <w:abstractNumId w:val="4"/>
  </w:num>
  <w:num w:numId="18" w16cid:durableId="1020742438">
    <w:abstractNumId w:val="28"/>
  </w:num>
  <w:num w:numId="19" w16cid:durableId="647125194">
    <w:abstractNumId w:val="21"/>
  </w:num>
  <w:num w:numId="20" w16cid:durableId="1495219709">
    <w:abstractNumId w:val="25"/>
  </w:num>
  <w:num w:numId="21" w16cid:durableId="2028019453">
    <w:abstractNumId w:val="7"/>
  </w:num>
  <w:num w:numId="22" w16cid:durableId="1438981172">
    <w:abstractNumId w:val="5"/>
  </w:num>
  <w:num w:numId="23" w16cid:durableId="1823617032">
    <w:abstractNumId w:val="12"/>
  </w:num>
  <w:num w:numId="24" w16cid:durableId="1258949438">
    <w:abstractNumId w:val="24"/>
  </w:num>
  <w:num w:numId="25" w16cid:durableId="1107886830">
    <w:abstractNumId w:val="18"/>
  </w:num>
  <w:num w:numId="26" w16cid:durableId="1396974194">
    <w:abstractNumId w:val="17"/>
  </w:num>
  <w:num w:numId="27" w16cid:durableId="1723601731">
    <w:abstractNumId w:val="15"/>
  </w:num>
  <w:num w:numId="28" w16cid:durableId="1569223695">
    <w:abstractNumId w:val="9"/>
  </w:num>
  <w:num w:numId="29" w16cid:durableId="36711244">
    <w:abstractNumId w:val="19"/>
  </w:num>
  <w:num w:numId="30" w16cid:durableId="473723373">
    <w:abstractNumId w:val="2"/>
  </w:num>
  <w:num w:numId="31" w16cid:durableId="1815753680">
    <w:abstractNumId w:val="26"/>
  </w:num>
  <w:num w:numId="32" w16cid:durableId="231157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D47"/>
    <w:rsid w:val="00003F20"/>
    <w:rsid w:val="00006F12"/>
    <w:rsid w:val="00016946"/>
    <w:rsid w:val="00017670"/>
    <w:rsid w:val="00021FCA"/>
    <w:rsid w:val="000260B4"/>
    <w:rsid w:val="00032A2C"/>
    <w:rsid w:val="00040310"/>
    <w:rsid w:val="0004043A"/>
    <w:rsid w:val="0004572B"/>
    <w:rsid w:val="00053299"/>
    <w:rsid w:val="000623EC"/>
    <w:rsid w:val="00075827"/>
    <w:rsid w:val="00075F7B"/>
    <w:rsid w:val="00081A34"/>
    <w:rsid w:val="000834BE"/>
    <w:rsid w:val="00083F50"/>
    <w:rsid w:val="000A009A"/>
    <w:rsid w:val="000A3033"/>
    <w:rsid w:val="000A3EF1"/>
    <w:rsid w:val="000B48D3"/>
    <w:rsid w:val="000C3773"/>
    <w:rsid w:val="000C7A3A"/>
    <w:rsid w:val="000D1E1C"/>
    <w:rsid w:val="000D25F6"/>
    <w:rsid w:val="000E15FD"/>
    <w:rsid w:val="000E3C97"/>
    <w:rsid w:val="000E5B92"/>
    <w:rsid w:val="000F1900"/>
    <w:rsid w:val="00102A6A"/>
    <w:rsid w:val="00110CBD"/>
    <w:rsid w:val="001120FA"/>
    <w:rsid w:val="00114E13"/>
    <w:rsid w:val="00121FB0"/>
    <w:rsid w:val="00131C8F"/>
    <w:rsid w:val="00140382"/>
    <w:rsid w:val="00143266"/>
    <w:rsid w:val="00150DCF"/>
    <w:rsid w:val="00156791"/>
    <w:rsid w:val="00157044"/>
    <w:rsid w:val="00157FBA"/>
    <w:rsid w:val="001606C9"/>
    <w:rsid w:val="00161CF7"/>
    <w:rsid w:val="0016271B"/>
    <w:rsid w:val="00170BC3"/>
    <w:rsid w:val="00175331"/>
    <w:rsid w:val="00175A49"/>
    <w:rsid w:val="001837A9"/>
    <w:rsid w:val="00184A18"/>
    <w:rsid w:val="00185D23"/>
    <w:rsid w:val="00187EC0"/>
    <w:rsid w:val="00187F7F"/>
    <w:rsid w:val="00190CCB"/>
    <w:rsid w:val="001A4103"/>
    <w:rsid w:val="001A43C2"/>
    <w:rsid w:val="001A50F9"/>
    <w:rsid w:val="001A55FE"/>
    <w:rsid w:val="001A77A1"/>
    <w:rsid w:val="001A7AD7"/>
    <w:rsid w:val="001C329C"/>
    <w:rsid w:val="001C519F"/>
    <w:rsid w:val="001C61E6"/>
    <w:rsid w:val="001C6D64"/>
    <w:rsid w:val="001C7F87"/>
    <w:rsid w:val="001D3B04"/>
    <w:rsid w:val="001D4794"/>
    <w:rsid w:val="001D5C5C"/>
    <w:rsid w:val="001E21E1"/>
    <w:rsid w:val="001E2EFA"/>
    <w:rsid w:val="001E4BC1"/>
    <w:rsid w:val="001F1DFC"/>
    <w:rsid w:val="001F69CB"/>
    <w:rsid w:val="00205C03"/>
    <w:rsid w:val="00207601"/>
    <w:rsid w:val="00207CE4"/>
    <w:rsid w:val="0021034D"/>
    <w:rsid w:val="00222C60"/>
    <w:rsid w:val="002316E7"/>
    <w:rsid w:val="002412C7"/>
    <w:rsid w:val="002479D1"/>
    <w:rsid w:val="00257A72"/>
    <w:rsid w:val="002643AD"/>
    <w:rsid w:val="002702E7"/>
    <w:rsid w:val="00271CCA"/>
    <w:rsid w:val="002731FE"/>
    <w:rsid w:val="002743F9"/>
    <w:rsid w:val="0027539E"/>
    <w:rsid w:val="002810F0"/>
    <w:rsid w:val="002824CA"/>
    <w:rsid w:val="00282621"/>
    <w:rsid w:val="0028785C"/>
    <w:rsid w:val="00296065"/>
    <w:rsid w:val="002A1AE1"/>
    <w:rsid w:val="002A329D"/>
    <w:rsid w:val="002D0575"/>
    <w:rsid w:val="002D5D77"/>
    <w:rsid w:val="002E2D49"/>
    <w:rsid w:val="002E5D32"/>
    <w:rsid w:val="002F384D"/>
    <w:rsid w:val="003023B2"/>
    <w:rsid w:val="00310275"/>
    <w:rsid w:val="00320593"/>
    <w:rsid w:val="00320C10"/>
    <w:rsid w:val="00335E04"/>
    <w:rsid w:val="003364A9"/>
    <w:rsid w:val="00336C9C"/>
    <w:rsid w:val="00337B6D"/>
    <w:rsid w:val="003417D2"/>
    <w:rsid w:val="00346E6C"/>
    <w:rsid w:val="00354E58"/>
    <w:rsid w:val="00357251"/>
    <w:rsid w:val="00371747"/>
    <w:rsid w:val="003721F3"/>
    <w:rsid w:val="00376054"/>
    <w:rsid w:val="00393709"/>
    <w:rsid w:val="003A2E9C"/>
    <w:rsid w:val="003A4526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D795D"/>
    <w:rsid w:val="003E33A8"/>
    <w:rsid w:val="003E4AD9"/>
    <w:rsid w:val="003E5BF2"/>
    <w:rsid w:val="003F1CB0"/>
    <w:rsid w:val="003F20DE"/>
    <w:rsid w:val="003F69CF"/>
    <w:rsid w:val="003F76ED"/>
    <w:rsid w:val="003F7AAE"/>
    <w:rsid w:val="00400B1E"/>
    <w:rsid w:val="004103F6"/>
    <w:rsid w:val="004126DB"/>
    <w:rsid w:val="00420C7B"/>
    <w:rsid w:val="00421A20"/>
    <w:rsid w:val="00421BAF"/>
    <w:rsid w:val="00423ECF"/>
    <w:rsid w:val="0042499D"/>
    <w:rsid w:val="004350CD"/>
    <w:rsid w:val="00441468"/>
    <w:rsid w:val="00442EFB"/>
    <w:rsid w:val="00444B65"/>
    <w:rsid w:val="004451FE"/>
    <w:rsid w:val="004576D7"/>
    <w:rsid w:val="00460AEA"/>
    <w:rsid w:val="00464440"/>
    <w:rsid w:val="00465264"/>
    <w:rsid w:val="00465860"/>
    <w:rsid w:val="00465B3D"/>
    <w:rsid w:val="00466A73"/>
    <w:rsid w:val="00476627"/>
    <w:rsid w:val="00477BAD"/>
    <w:rsid w:val="004869C3"/>
    <w:rsid w:val="004934D0"/>
    <w:rsid w:val="00497F4E"/>
    <w:rsid w:val="004A1F47"/>
    <w:rsid w:val="004A27E6"/>
    <w:rsid w:val="004A400E"/>
    <w:rsid w:val="004B2095"/>
    <w:rsid w:val="004B26F8"/>
    <w:rsid w:val="004C2B9F"/>
    <w:rsid w:val="004C3C9C"/>
    <w:rsid w:val="004C54D7"/>
    <w:rsid w:val="004C6053"/>
    <w:rsid w:val="004D402C"/>
    <w:rsid w:val="004D6CB6"/>
    <w:rsid w:val="004E034D"/>
    <w:rsid w:val="004E1300"/>
    <w:rsid w:val="004E52E1"/>
    <w:rsid w:val="004E5E66"/>
    <w:rsid w:val="004F2AD8"/>
    <w:rsid w:val="004F59AD"/>
    <w:rsid w:val="004F7030"/>
    <w:rsid w:val="005010B7"/>
    <w:rsid w:val="00504BC5"/>
    <w:rsid w:val="00505001"/>
    <w:rsid w:val="00510606"/>
    <w:rsid w:val="005132AA"/>
    <w:rsid w:val="00513A4B"/>
    <w:rsid w:val="00514F44"/>
    <w:rsid w:val="00515D5D"/>
    <w:rsid w:val="00524C60"/>
    <w:rsid w:val="00526995"/>
    <w:rsid w:val="005332EF"/>
    <w:rsid w:val="005343A9"/>
    <w:rsid w:val="005343FA"/>
    <w:rsid w:val="00534F0B"/>
    <w:rsid w:val="00542035"/>
    <w:rsid w:val="00547ACC"/>
    <w:rsid w:val="0055158E"/>
    <w:rsid w:val="00553100"/>
    <w:rsid w:val="00553A9A"/>
    <w:rsid w:val="00555F80"/>
    <w:rsid w:val="00556618"/>
    <w:rsid w:val="00556621"/>
    <w:rsid w:val="0056095F"/>
    <w:rsid w:val="00560C9B"/>
    <w:rsid w:val="00566CFD"/>
    <w:rsid w:val="00567849"/>
    <w:rsid w:val="00571875"/>
    <w:rsid w:val="005812A3"/>
    <w:rsid w:val="00587835"/>
    <w:rsid w:val="00592A91"/>
    <w:rsid w:val="00594BAD"/>
    <w:rsid w:val="0059546B"/>
    <w:rsid w:val="005A1810"/>
    <w:rsid w:val="005A37FE"/>
    <w:rsid w:val="005A6A2A"/>
    <w:rsid w:val="005B1175"/>
    <w:rsid w:val="005B11FB"/>
    <w:rsid w:val="005B6D7E"/>
    <w:rsid w:val="005C5DCE"/>
    <w:rsid w:val="005D132C"/>
    <w:rsid w:val="005D4F33"/>
    <w:rsid w:val="005D5A1B"/>
    <w:rsid w:val="005E48CF"/>
    <w:rsid w:val="005E746F"/>
    <w:rsid w:val="005F1530"/>
    <w:rsid w:val="0060648C"/>
    <w:rsid w:val="006104FC"/>
    <w:rsid w:val="00626575"/>
    <w:rsid w:val="006265F8"/>
    <w:rsid w:val="00635EB1"/>
    <w:rsid w:val="00642739"/>
    <w:rsid w:val="00642B0E"/>
    <w:rsid w:val="0064323D"/>
    <w:rsid w:val="006440CC"/>
    <w:rsid w:val="00666926"/>
    <w:rsid w:val="00671BCD"/>
    <w:rsid w:val="00675631"/>
    <w:rsid w:val="00675D31"/>
    <w:rsid w:val="00675D59"/>
    <w:rsid w:val="00676924"/>
    <w:rsid w:val="00676C7F"/>
    <w:rsid w:val="00683C88"/>
    <w:rsid w:val="00690366"/>
    <w:rsid w:val="006906CB"/>
    <w:rsid w:val="006A04C7"/>
    <w:rsid w:val="006A0B5B"/>
    <w:rsid w:val="006A31DE"/>
    <w:rsid w:val="006A69C3"/>
    <w:rsid w:val="006B2109"/>
    <w:rsid w:val="006B5486"/>
    <w:rsid w:val="006C1332"/>
    <w:rsid w:val="006D0975"/>
    <w:rsid w:val="006D2499"/>
    <w:rsid w:val="006D2E45"/>
    <w:rsid w:val="006D37C7"/>
    <w:rsid w:val="006D5A8C"/>
    <w:rsid w:val="006E3256"/>
    <w:rsid w:val="006E4A47"/>
    <w:rsid w:val="006E5D74"/>
    <w:rsid w:val="006F22CB"/>
    <w:rsid w:val="006F3B45"/>
    <w:rsid w:val="006F50FB"/>
    <w:rsid w:val="006F73C3"/>
    <w:rsid w:val="007077B7"/>
    <w:rsid w:val="00712E80"/>
    <w:rsid w:val="00712F6B"/>
    <w:rsid w:val="0072074F"/>
    <w:rsid w:val="0072324A"/>
    <w:rsid w:val="00723369"/>
    <w:rsid w:val="00733C09"/>
    <w:rsid w:val="00735151"/>
    <w:rsid w:val="007478F3"/>
    <w:rsid w:val="00772FF7"/>
    <w:rsid w:val="0077370E"/>
    <w:rsid w:val="0077420C"/>
    <w:rsid w:val="00775E29"/>
    <w:rsid w:val="00780EE9"/>
    <w:rsid w:val="00782730"/>
    <w:rsid w:val="007903CC"/>
    <w:rsid w:val="00790CF2"/>
    <w:rsid w:val="00795CC1"/>
    <w:rsid w:val="0079725F"/>
    <w:rsid w:val="007977D0"/>
    <w:rsid w:val="007A2120"/>
    <w:rsid w:val="007A308A"/>
    <w:rsid w:val="007A316A"/>
    <w:rsid w:val="007B2C72"/>
    <w:rsid w:val="007C1ECA"/>
    <w:rsid w:val="007C224D"/>
    <w:rsid w:val="007C787A"/>
    <w:rsid w:val="007D5A2B"/>
    <w:rsid w:val="007D6265"/>
    <w:rsid w:val="007D63E1"/>
    <w:rsid w:val="007E1207"/>
    <w:rsid w:val="007F54D9"/>
    <w:rsid w:val="007F5B68"/>
    <w:rsid w:val="007F5F04"/>
    <w:rsid w:val="00800769"/>
    <w:rsid w:val="00804885"/>
    <w:rsid w:val="00804E9C"/>
    <w:rsid w:val="00805701"/>
    <w:rsid w:val="00806C4F"/>
    <w:rsid w:val="00806E4F"/>
    <w:rsid w:val="008070A2"/>
    <w:rsid w:val="008073F9"/>
    <w:rsid w:val="00813AF4"/>
    <w:rsid w:val="008150B7"/>
    <w:rsid w:val="008202E6"/>
    <w:rsid w:val="0082703B"/>
    <w:rsid w:val="00830342"/>
    <w:rsid w:val="0083591B"/>
    <w:rsid w:val="00840C0B"/>
    <w:rsid w:val="00841898"/>
    <w:rsid w:val="00842491"/>
    <w:rsid w:val="00843A92"/>
    <w:rsid w:val="00843AC6"/>
    <w:rsid w:val="00845C99"/>
    <w:rsid w:val="00853739"/>
    <w:rsid w:val="008600BC"/>
    <w:rsid w:val="0086034E"/>
    <w:rsid w:val="00861387"/>
    <w:rsid w:val="00867A74"/>
    <w:rsid w:val="00873637"/>
    <w:rsid w:val="00874EEA"/>
    <w:rsid w:val="00875269"/>
    <w:rsid w:val="008767B4"/>
    <w:rsid w:val="00883006"/>
    <w:rsid w:val="00885576"/>
    <w:rsid w:val="00885A49"/>
    <w:rsid w:val="0089106A"/>
    <w:rsid w:val="00893DEB"/>
    <w:rsid w:val="008976AC"/>
    <w:rsid w:val="00897B1F"/>
    <w:rsid w:val="008A236A"/>
    <w:rsid w:val="008A5015"/>
    <w:rsid w:val="008A5E06"/>
    <w:rsid w:val="008B4B6D"/>
    <w:rsid w:val="008B576B"/>
    <w:rsid w:val="008C1D7B"/>
    <w:rsid w:val="008C2C4E"/>
    <w:rsid w:val="008C467C"/>
    <w:rsid w:val="008C7A6E"/>
    <w:rsid w:val="008D0C91"/>
    <w:rsid w:val="008D156D"/>
    <w:rsid w:val="008D5A64"/>
    <w:rsid w:val="008E4D04"/>
    <w:rsid w:val="008E691B"/>
    <w:rsid w:val="008E728F"/>
    <w:rsid w:val="008E74D0"/>
    <w:rsid w:val="00900190"/>
    <w:rsid w:val="0090337B"/>
    <w:rsid w:val="00903A96"/>
    <w:rsid w:val="00904BAD"/>
    <w:rsid w:val="0090658D"/>
    <w:rsid w:val="00906B84"/>
    <w:rsid w:val="009079CC"/>
    <w:rsid w:val="009131AA"/>
    <w:rsid w:val="009139E2"/>
    <w:rsid w:val="00916EE1"/>
    <w:rsid w:val="00920C1B"/>
    <w:rsid w:val="009270AB"/>
    <w:rsid w:val="00936DB7"/>
    <w:rsid w:val="00942848"/>
    <w:rsid w:val="0095372F"/>
    <w:rsid w:val="00955A32"/>
    <w:rsid w:val="009614CB"/>
    <w:rsid w:val="00961794"/>
    <w:rsid w:val="0096214A"/>
    <w:rsid w:val="00962CC2"/>
    <w:rsid w:val="009658C5"/>
    <w:rsid w:val="00966C56"/>
    <w:rsid w:val="009670B3"/>
    <w:rsid w:val="009706B5"/>
    <w:rsid w:val="00977CBA"/>
    <w:rsid w:val="0098446A"/>
    <w:rsid w:val="00986F2A"/>
    <w:rsid w:val="009922EA"/>
    <w:rsid w:val="0099737E"/>
    <w:rsid w:val="00997D85"/>
    <w:rsid w:val="009A29F9"/>
    <w:rsid w:val="009B0AC9"/>
    <w:rsid w:val="009B3238"/>
    <w:rsid w:val="009C0EFB"/>
    <w:rsid w:val="009C13AD"/>
    <w:rsid w:val="009C6B72"/>
    <w:rsid w:val="009D2100"/>
    <w:rsid w:val="009D3D3B"/>
    <w:rsid w:val="009E1F5B"/>
    <w:rsid w:val="009E52AB"/>
    <w:rsid w:val="009E59F7"/>
    <w:rsid w:val="009E6157"/>
    <w:rsid w:val="009F253F"/>
    <w:rsid w:val="009F42CF"/>
    <w:rsid w:val="00A046BE"/>
    <w:rsid w:val="00A0542E"/>
    <w:rsid w:val="00A0710D"/>
    <w:rsid w:val="00A14C64"/>
    <w:rsid w:val="00A26BC5"/>
    <w:rsid w:val="00A27245"/>
    <w:rsid w:val="00A4243C"/>
    <w:rsid w:val="00A50B97"/>
    <w:rsid w:val="00A54D75"/>
    <w:rsid w:val="00A565A8"/>
    <w:rsid w:val="00A63573"/>
    <w:rsid w:val="00A64C0D"/>
    <w:rsid w:val="00A83FAF"/>
    <w:rsid w:val="00A845DF"/>
    <w:rsid w:val="00A86ADE"/>
    <w:rsid w:val="00A91B03"/>
    <w:rsid w:val="00A92F96"/>
    <w:rsid w:val="00A97AF0"/>
    <w:rsid w:val="00AA19D0"/>
    <w:rsid w:val="00AB083E"/>
    <w:rsid w:val="00AC133D"/>
    <w:rsid w:val="00AD641E"/>
    <w:rsid w:val="00AE5A8B"/>
    <w:rsid w:val="00AF0DEC"/>
    <w:rsid w:val="00AF32B6"/>
    <w:rsid w:val="00AF67AE"/>
    <w:rsid w:val="00AF6DAC"/>
    <w:rsid w:val="00AF705C"/>
    <w:rsid w:val="00B1305B"/>
    <w:rsid w:val="00B14A7C"/>
    <w:rsid w:val="00B25915"/>
    <w:rsid w:val="00B31E7F"/>
    <w:rsid w:val="00B361C1"/>
    <w:rsid w:val="00B36F40"/>
    <w:rsid w:val="00B50451"/>
    <w:rsid w:val="00B5424A"/>
    <w:rsid w:val="00B54C23"/>
    <w:rsid w:val="00B578B0"/>
    <w:rsid w:val="00B57EF3"/>
    <w:rsid w:val="00B6120E"/>
    <w:rsid w:val="00B65CF5"/>
    <w:rsid w:val="00B7623E"/>
    <w:rsid w:val="00B83E3B"/>
    <w:rsid w:val="00B8702D"/>
    <w:rsid w:val="00B93695"/>
    <w:rsid w:val="00B9460D"/>
    <w:rsid w:val="00B95AF7"/>
    <w:rsid w:val="00B96A1B"/>
    <w:rsid w:val="00BA0905"/>
    <w:rsid w:val="00BA1178"/>
    <w:rsid w:val="00BA1F50"/>
    <w:rsid w:val="00BB237B"/>
    <w:rsid w:val="00BB45C5"/>
    <w:rsid w:val="00BB72D2"/>
    <w:rsid w:val="00BC1AB0"/>
    <w:rsid w:val="00BC66AE"/>
    <w:rsid w:val="00BC6870"/>
    <w:rsid w:val="00BD32E6"/>
    <w:rsid w:val="00BD4967"/>
    <w:rsid w:val="00BD5494"/>
    <w:rsid w:val="00BD6104"/>
    <w:rsid w:val="00BD76D4"/>
    <w:rsid w:val="00BE17FD"/>
    <w:rsid w:val="00BE4F73"/>
    <w:rsid w:val="00BF0B9D"/>
    <w:rsid w:val="00BF10A0"/>
    <w:rsid w:val="00BF2A62"/>
    <w:rsid w:val="00BF7810"/>
    <w:rsid w:val="00C01FC9"/>
    <w:rsid w:val="00C0774F"/>
    <w:rsid w:val="00C125CD"/>
    <w:rsid w:val="00C12930"/>
    <w:rsid w:val="00C14285"/>
    <w:rsid w:val="00C15C2F"/>
    <w:rsid w:val="00C24DF6"/>
    <w:rsid w:val="00C27C4F"/>
    <w:rsid w:val="00C35979"/>
    <w:rsid w:val="00C6008B"/>
    <w:rsid w:val="00C72E24"/>
    <w:rsid w:val="00C7582E"/>
    <w:rsid w:val="00C87631"/>
    <w:rsid w:val="00C935DA"/>
    <w:rsid w:val="00C95C5F"/>
    <w:rsid w:val="00CA08AD"/>
    <w:rsid w:val="00CA1503"/>
    <w:rsid w:val="00CA1666"/>
    <w:rsid w:val="00CA6A79"/>
    <w:rsid w:val="00CB298F"/>
    <w:rsid w:val="00CB64C8"/>
    <w:rsid w:val="00CC6622"/>
    <w:rsid w:val="00CC77CE"/>
    <w:rsid w:val="00CD2802"/>
    <w:rsid w:val="00CD736B"/>
    <w:rsid w:val="00CF607C"/>
    <w:rsid w:val="00D05B4B"/>
    <w:rsid w:val="00D06830"/>
    <w:rsid w:val="00D0731C"/>
    <w:rsid w:val="00D10E30"/>
    <w:rsid w:val="00D12DD3"/>
    <w:rsid w:val="00D1348D"/>
    <w:rsid w:val="00D21507"/>
    <w:rsid w:val="00D21F6A"/>
    <w:rsid w:val="00D22857"/>
    <w:rsid w:val="00D253B6"/>
    <w:rsid w:val="00D501DF"/>
    <w:rsid w:val="00D52463"/>
    <w:rsid w:val="00D52993"/>
    <w:rsid w:val="00D571D6"/>
    <w:rsid w:val="00D65A18"/>
    <w:rsid w:val="00D67092"/>
    <w:rsid w:val="00D671D9"/>
    <w:rsid w:val="00D71C59"/>
    <w:rsid w:val="00D74C40"/>
    <w:rsid w:val="00D74F74"/>
    <w:rsid w:val="00D7648B"/>
    <w:rsid w:val="00D76F6B"/>
    <w:rsid w:val="00D87FEB"/>
    <w:rsid w:val="00DA0DFB"/>
    <w:rsid w:val="00DA2459"/>
    <w:rsid w:val="00DA35C1"/>
    <w:rsid w:val="00DA55B6"/>
    <w:rsid w:val="00DA74B9"/>
    <w:rsid w:val="00DB06CF"/>
    <w:rsid w:val="00DB52D1"/>
    <w:rsid w:val="00DD7C19"/>
    <w:rsid w:val="00DE1C20"/>
    <w:rsid w:val="00DE2059"/>
    <w:rsid w:val="00DE3B6D"/>
    <w:rsid w:val="00DF1189"/>
    <w:rsid w:val="00DF3E19"/>
    <w:rsid w:val="00DF3E25"/>
    <w:rsid w:val="00E02328"/>
    <w:rsid w:val="00E039BF"/>
    <w:rsid w:val="00E049BC"/>
    <w:rsid w:val="00E0661F"/>
    <w:rsid w:val="00E13642"/>
    <w:rsid w:val="00E16576"/>
    <w:rsid w:val="00E1671F"/>
    <w:rsid w:val="00E17776"/>
    <w:rsid w:val="00E235CB"/>
    <w:rsid w:val="00E30A8E"/>
    <w:rsid w:val="00E32C52"/>
    <w:rsid w:val="00E3640C"/>
    <w:rsid w:val="00E364AA"/>
    <w:rsid w:val="00E372E1"/>
    <w:rsid w:val="00E533D7"/>
    <w:rsid w:val="00E53760"/>
    <w:rsid w:val="00E64413"/>
    <w:rsid w:val="00E752E4"/>
    <w:rsid w:val="00E773A3"/>
    <w:rsid w:val="00E86700"/>
    <w:rsid w:val="00E91564"/>
    <w:rsid w:val="00E96AD0"/>
    <w:rsid w:val="00EA22ED"/>
    <w:rsid w:val="00EA252F"/>
    <w:rsid w:val="00EB624D"/>
    <w:rsid w:val="00EB6321"/>
    <w:rsid w:val="00EC020F"/>
    <w:rsid w:val="00EC2A54"/>
    <w:rsid w:val="00EC6588"/>
    <w:rsid w:val="00ED6F90"/>
    <w:rsid w:val="00ED7BD6"/>
    <w:rsid w:val="00EE35FF"/>
    <w:rsid w:val="00EE4DE8"/>
    <w:rsid w:val="00EF1802"/>
    <w:rsid w:val="00EF2B7A"/>
    <w:rsid w:val="00EF4044"/>
    <w:rsid w:val="00F01CE9"/>
    <w:rsid w:val="00F11243"/>
    <w:rsid w:val="00F117E3"/>
    <w:rsid w:val="00F24D93"/>
    <w:rsid w:val="00F26C9A"/>
    <w:rsid w:val="00F26FE7"/>
    <w:rsid w:val="00F3708F"/>
    <w:rsid w:val="00F376B1"/>
    <w:rsid w:val="00F40FFF"/>
    <w:rsid w:val="00F523DF"/>
    <w:rsid w:val="00F53607"/>
    <w:rsid w:val="00F53EC4"/>
    <w:rsid w:val="00F603FD"/>
    <w:rsid w:val="00F71D2D"/>
    <w:rsid w:val="00F83F56"/>
    <w:rsid w:val="00F9344B"/>
    <w:rsid w:val="00F952DE"/>
    <w:rsid w:val="00FA018B"/>
    <w:rsid w:val="00FA4ACF"/>
    <w:rsid w:val="00FB22A7"/>
    <w:rsid w:val="00FB4AB3"/>
    <w:rsid w:val="00FB7AE4"/>
    <w:rsid w:val="00FC6C0F"/>
    <w:rsid w:val="00FD086F"/>
    <w:rsid w:val="00FD50F9"/>
    <w:rsid w:val="00FE2BC8"/>
    <w:rsid w:val="00FE3EBB"/>
    <w:rsid w:val="00FF4E11"/>
    <w:rsid w:val="00FF4F88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F9EC68B"/>
  <w15:docId w15:val="{328C0E30-CC76-40B3-8F51-F1A91719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16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68DB-9E53-4780-8B10-F481959B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174</TotalTime>
  <Pages>1</Pages>
  <Words>369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4</cp:revision>
  <cp:lastPrinted>2024-07-19T11:07:00Z</cp:lastPrinted>
  <dcterms:created xsi:type="dcterms:W3CDTF">2025-12-16T12:35:00Z</dcterms:created>
  <dcterms:modified xsi:type="dcterms:W3CDTF">2025-12-29T09:35:00Z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