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D530799" w14:textId="77777777" w:rsidR="009927C3" w:rsidRPr="00F6790B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06FB2FC" w14:textId="256E9E1A" w:rsidR="00510CE3" w:rsidRPr="0044571B" w:rsidRDefault="00463A0E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E</w:t>
      </w:r>
      <w:r w:rsidR="00745D17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l 12 de diciembre </w:t>
      </w:r>
      <w:r w:rsidR="003A5B1E" w:rsidRPr="0044571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e</w:t>
      </w:r>
      <w:r w:rsidR="00E1006C" w:rsidRPr="0044571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n</w:t>
      </w:r>
      <w:r w:rsidR="00047A48" w:rsidRPr="0044571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 Vital Fundazioa Kulturunea</w:t>
      </w:r>
      <w:r w:rsidR="00D31BDD" w:rsidRPr="0044571B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 </w:t>
      </w:r>
    </w:p>
    <w:p w14:paraId="4FD507BF" w14:textId="565F0B8C" w:rsidR="00510CE3" w:rsidRPr="00F6790B" w:rsidRDefault="00510CE3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F6790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 </w:t>
      </w:r>
    </w:p>
    <w:p w14:paraId="171E09DD" w14:textId="6BF1DBA1" w:rsidR="00510CE3" w:rsidRPr="009B44CB" w:rsidRDefault="00631BFF" w:rsidP="00510CE3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6"/>
          <w:sz w:val="39"/>
          <w:szCs w:val="39"/>
          <w:lang w:val="es-ES_tradnl" w:eastAsia="en-US"/>
        </w:rPr>
      </w:pPr>
      <w:r w:rsidRPr="009B44CB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>E</w:t>
      </w:r>
      <w:r w:rsidR="00510CE3" w:rsidRPr="009B44CB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>l ciclo de Igualdad de Fundación Vital</w:t>
      </w:r>
      <w:r w:rsidR="00D82B7C" w:rsidRPr="009B44CB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 xml:space="preserve"> </w:t>
      </w:r>
      <w:r w:rsidR="009B44CB" w:rsidRPr="009B44CB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s-ES_tradnl" w:eastAsia="en-US"/>
        </w:rPr>
        <w:t>despide el año con Daniel Valero, ‘Tigrillo’, una las voces más</w:t>
      </w:r>
      <w:r w:rsidR="009B44CB" w:rsidRPr="009B44CB">
        <w:rPr>
          <w:rFonts w:ascii="Sanuk-Medium" w:eastAsia="Calibri" w:hAnsi="Sanuk-Medium" w:cstheme="minorHAnsi"/>
          <w:color w:val="003366"/>
          <w:spacing w:val="-6"/>
          <w:sz w:val="39"/>
          <w:szCs w:val="39"/>
          <w:lang w:val="es-ES_tradnl" w:eastAsia="en-US"/>
        </w:rPr>
        <w:t xml:space="preserve"> destacadas en la divulgación sobre diversidad sexual</w:t>
      </w:r>
    </w:p>
    <w:p w14:paraId="4CD22A87" w14:textId="314BEEA6" w:rsidR="00510CE3" w:rsidRPr="00F6790B" w:rsidRDefault="00510CE3" w:rsidP="00E1006C">
      <w:pPr>
        <w:autoSpaceDE w:val="0"/>
        <w:autoSpaceDN w:val="0"/>
        <w:adjustRightInd w:val="0"/>
        <w:spacing w:after="0" w:line="5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F6790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 </w:t>
      </w:r>
    </w:p>
    <w:p w14:paraId="18310A3E" w14:textId="750D7AE2" w:rsidR="00745D17" w:rsidRPr="007C44EF" w:rsidRDefault="00745D17" w:rsidP="00745D17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• </w:t>
      </w:r>
      <w:r w:rsidR="004720FB" w:rsidRPr="004720FB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‘Confundidas, indecisas y promiscuas’ está  basad</w:t>
      </w:r>
      <w:r w:rsidR="004720FB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a</w:t>
      </w:r>
      <w:r w:rsidR="004720FB" w:rsidRPr="004720FB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en un libro en el que el autor ofrece una exploración audaz y profunda de la bisexualidad, desmontando mitos, prejuicios e ideas preconcebidas</w:t>
      </w:r>
    </w:p>
    <w:p w14:paraId="7D8B3F81" w14:textId="77777777" w:rsidR="00745D17" w:rsidRDefault="00745D17" w:rsidP="00E1006C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0000FF"/>
          <w:sz w:val="32"/>
          <w:szCs w:val="32"/>
          <w:lang w:val="es-ES_tradnl"/>
        </w:rPr>
      </w:pPr>
    </w:p>
    <w:p w14:paraId="4B6A0B99" w14:textId="3BD00ACC" w:rsidR="004B1F90" w:rsidRPr="007C44EF" w:rsidRDefault="005A56A6" w:rsidP="00E1006C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• </w:t>
      </w:r>
      <w:r w:rsidR="009B44CB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Las invitaciones </w:t>
      </w:r>
      <w:r w:rsidR="003A5B1E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pueden </w:t>
      </w:r>
      <w:r w:rsidR="009B44CB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solicitarse</w:t>
      </w:r>
      <w:r w:rsidR="003A5B1E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ya </w:t>
      </w:r>
      <w:r w:rsidR="001F73BD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en la sede de la entidad (Cuchillería, 24) o en www.fundacionvital.eus</w:t>
      </w:r>
    </w:p>
    <w:p w14:paraId="6F8A71EF" w14:textId="77777777" w:rsidR="00FF2732" w:rsidRDefault="00FF2732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3AB456CA" w14:textId="77777777" w:rsidR="00342969" w:rsidRPr="007C44EF" w:rsidRDefault="00342969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56D67E56" w14:textId="57A9DDDC" w:rsidR="001F73BD" w:rsidRPr="00883777" w:rsidRDefault="00510CE3" w:rsidP="0088377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Vitoria-Gasteiz, </w:t>
      </w:r>
      <w:r w:rsidR="00745D17"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24</w:t>
      </w:r>
      <w:r w:rsidR="00D31BDD"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noviembre</w:t>
      </w:r>
      <w:r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202</w:t>
      </w:r>
      <w:r w:rsidR="004727C1"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5</w:t>
      </w:r>
      <w:r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4D27AF"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El ciclo de Igualdad de género</w:t>
      </w:r>
      <w:r w:rsidR="004D27AF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 </w:t>
      </w:r>
      <w:r w:rsidR="004D27AF"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Fundación Vital</w:t>
      </w:r>
      <w:r w:rsidR="007F1D34"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745D17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despide el año el próximo </w:t>
      </w:r>
      <w:r w:rsidR="004D55D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viernes </w:t>
      </w:r>
      <w:r w:rsidR="00745D17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12 de diciembre con la charla de </w:t>
      </w:r>
      <w:r w:rsidR="00745D17"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Daniel Valero</w:t>
      </w:r>
      <w:r w:rsidR="00745D17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745D17"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‘Confundidas, indecisas, promiscuas’</w:t>
      </w:r>
      <w:r w:rsidR="00745D17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Conocido en redes sociales como </w:t>
      </w:r>
      <w:r w:rsidR="00745D17"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‘Tigrillo’</w:t>
      </w:r>
      <w:r w:rsidR="00745D17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Valero se ha consolidado como una de las voces más destacadas en la divulgación sobre diversidad sexual. </w:t>
      </w:r>
      <w:r w:rsidR="004720FB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cita dará comienzo a las 19:30 horas </w:t>
      </w:r>
      <w:r w:rsidR="00AB1EFA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en </w:t>
      </w:r>
      <w:r w:rsidR="009C0812" w:rsidRPr="0088377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Vital Fundazioa Kulturunea</w:t>
      </w:r>
      <w:r w:rsidR="009C0812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(La Paz 5, 1ª planta de </w:t>
      </w:r>
      <w:proofErr w:type="spellStart"/>
      <w:r w:rsidR="009C0812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Dendaraba</w:t>
      </w:r>
      <w:proofErr w:type="spellEnd"/>
      <w:r w:rsidR="009C0812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)</w:t>
      </w:r>
      <w:r w:rsidR="004720FB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 las invitaciones para acudir </w:t>
      </w:r>
      <w:r w:rsidR="004D190A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pueden </w:t>
      </w:r>
      <w:r w:rsidR="004720FB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reservarse </w:t>
      </w:r>
      <w:r w:rsidR="004D190A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ya en </w:t>
      </w:r>
      <w:hyperlink r:id="rId8" w:history="1">
        <w:r w:rsidR="004D190A" w:rsidRPr="00883777">
          <w:rPr>
            <w:rFonts w:ascii="SanukLF-Light" w:eastAsia="Calibri" w:hAnsi="SanukLF-Light" w:cs="Arial"/>
            <w:bCs/>
            <w:color w:val="auto"/>
            <w:sz w:val="24"/>
            <w:szCs w:val="24"/>
            <w:lang w:val="es-ES_tradnl" w:eastAsia="en-US"/>
          </w:rPr>
          <w:t>www.fundacionvital.eus</w:t>
        </w:r>
      </w:hyperlink>
      <w:r w:rsidR="004D190A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o en la sede de la entidad en la Casa del Cordón (Cuchillería, 24)</w:t>
      </w:r>
      <w:r w:rsidR="009C0812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</w:p>
    <w:p w14:paraId="54F15FBE" w14:textId="77777777" w:rsidR="001F73BD" w:rsidRDefault="001F73BD" w:rsidP="0088377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9F79BDB" w14:textId="6A736268" w:rsidR="009B44CB" w:rsidRPr="00883777" w:rsidRDefault="00883777" w:rsidP="0088377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Daniel Valero</w:t>
      </w:r>
      <w:r w:rsidRPr="00745D1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combina su faceta de periodista, divulgador y activista LGTBIQ+ con la creación de contenido en redes sociales.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9B44CB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‘Confundidas, indecisas y promiscuas’ es</w:t>
      </w:r>
      <w:r w:rsidR="004720FB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tá </w:t>
      </w:r>
      <w:r w:rsidR="009B44CB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basad</w:t>
      </w:r>
      <w:r w:rsidR="004720FB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</w:t>
      </w:r>
      <w:r w:rsidR="009B44CB"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en un libro en el que el autor ofrece una exploración audaz y profunda de la bisexualidad, desmontando mitos, prejuicios e ideas preconcebidas que la rodean. </w:t>
      </w:r>
    </w:p>
    <w:p w14:paraId="14514BF9" w14:textId="77777777" w:rsidR="00883777" w:rsidRPr="00883777" w:rsidRDefault="00883777" w:rsidP="00883777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5B021E82" w14:textId="3D8EDD04" w:rsidR="009B44CB" w:rsidRPr="00883777" w:rsidRDefault="009B44CB" w:rsidP="00883777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 través de su experiencia personal y un análisis social riguroso, Valero analiza y critica el pensamiento monosexista, la idea de que solo existe la atracción hacia un género, su relación con las estructuras sociales y culturales y reivindica la bisexualidad como una identidad legítima, fluida y repleta de matices. El libro aborda temas como el borrado bisexual, la bifobia interiorizada y los prejuicios que invisibilizan a las personas bisexuales, y defiende la visibilidad como una forma de resistencia política.  </w:t>
      </w:r>
    </w:p>
    <w:p w14:paraId="7B5940AF" w14:textId="77777777" w:rsidR="009B44CB" w:rsidRDefault="009B44CB" w:rsidP="00883777">
      <w:pPr>
        <w:spacing w:after="0" w:line="300" w:lineRule="exact"/>
      </w:pPr>
    </w:p>
    <w:p w14:paraId="6CE65EC9" w14:textId="77777777" w:rsidR="009B44CB" w:rsidRPr="009E3427" w:rsidRDefault="009B44CB" w:rsidP="009B44C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sectPr w:rsidR="009B44CB" w:rsidRPr="009E3427" w:rsidSect="00342969">
      <w:headerReference w:type="default" r:id="rId9"/>
      <w:footerReference w:type="default" r:id="rId10"/>
      <w:pgSz w:w="11906" w:h="16838"/>
      <w:pgMar w:top="1702" w:right="1416" w:bottom="1701" w:left="1418" w:header="568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1F63" w14:textId="77777777" w:rsidR="007A2DD5" w:rsidRDefault="007A2DD5">
      <w:r>
        <w:separator/>
      </w:r>
    </w:p>
  </w:endnote>
  <w:endnote w:type="continuationSeparator" w:id="0">
    <w:p w14:paraId="4CEC5B79" w14:textId="77777777" w:rsidR="007A2DD5" w:rsidRDefault="007A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255078148" name="Imagen 1255078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0B50" w14:textId="77777777" w:rsidR="007A2DD5" w:rsidRDefault="007A2DD5">
      <w:r>
        <w:separator/>
      </w:r>
    </w:p>
  </w:footnote>
  <w:footnote w:type="continuationSeparator" w:id="0">
    <w:p w14:paraId="3741C66F" w14:textId="77777777" w:rsidR="007A2DD5" w:rsidRDefault="007A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18E32BCE">
          <wp:simplePos x="0" y="0"/>
          <wp:positionH relativeFrom="margin">
            <wp:align>right</wp:align>
          </wp:positionH>
          <wp:positionV relativeFrom="paragraph">
            <wp:posOffset>-8255</wp:posOffset>
          </wp:positionV>
          <wp:extent cx="1717040" cy="542925"/>
          <wp:effectExtent l="0" t="0" r="0" b="0"/>
          <wp:wrapSquare wrapText="bothSides"/>
          <wp:docPr id="1578288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4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9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22843164">
    <w:abstractNumId w:val="10"/>
  </w:num>
  <w:num w:numId="2" w16cid:durableId="1242448931">
    <w:abstractNumId w:val="10"/>
  </w:num>
  <w:num w:numId="3" w16cid:durableId="1297419837">
    <w:abstractNumId w:val="23"/>
  </w:num>
  <w:num w:numId="4" w16cid:durableId="108037084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42538286">
    <w:abstractNumId w:val="15"/>
  </w:num>
  <w:num w:numId="6" w16cid:durableId="1201167523">
    <w:abstractNumId w:val="28"/>
  </w:num>
  <w:num w:numId="7" w16cid:durableId="763459839">
    <w:abstractNumId w:val="1"/>
  </w:num>
  <w:num w:numId="8" w16cid:durableId="1324090106">
    <w:abstractNumId w:val="21"/>
  </w:num>
  <w:num w:numId="9" w16cid:durableId="95369816">
    <w:abstractNumId w:val="19"/>
  </w:num>
  <w:num w:numId="10" w16cid:durableId="1964919375">
    <w:abstractNumId w:val="35"/>
  </w:num>
  <w:num w:numId="11" w16cid:durableId="2032489553">
    <w:abstractNumId w:val="37"/>
  </w:num>
  <w:num w:numId="12" w16cid:durableId="1791823060">
    <w:abstractNumId w:val="16"/>
  </w:num>
  <w:num w:numId="13" w16cid:durableId="1399403171">
    <w:abstractNumId w:val="30"/>
  </w:num>
  <w:num w:numId="14" w16cid:durableId="1082988830">
    <w:abstractNumId w:val="3"/>
  </w:num>
  <w:num w:numId="15" w16cid:durableId="186872959">
    <w:abstractNumId w:val="3"/>
  </w:num>
  <w:num w:numId="16" w16cid:durableId="1512990872">
    <w:abstractNumId w:val="31"/>
  </w:num>
  <w:num w:numId="17" w16cid:durableId="1053038906">
    <w:abstractNumId w:val="4"/>
  </w:num>
  <w:num w:numId="18" w16cid:durableId="230040812">
    <w:abstractNumId w:val="36"/>
  </w:num>
  <w:num w:numId="19" w16cid:durableId="446124878">
    <w:abstractNumId w:val="29"/>
  </w:num>
  <w:num w:numId="20" w16cid:durableId="1401177231">
    <w:abstractNumId w:val="33"/>
  </w:num>
  <w:num w:numId="21" w16cid:durableId="995495153">
    <w:abstractNumId w:val="8"/>
  </w:num>
  <w:num w:numId="22" w16cid:durableId="1665084605">
    <w:abstractNumId w:val="6"/>
  </w:num>
  <w:num w:numId="23" w16cid:durableId="1336806208">
    <w:abstractNumId w:val="17"/>
  </w:num>
  <w:num w:numId="24" w16cid:durableId="378093771">
    <w:abstractNumId w:val="32"/>
  </w:num>
  <w:num w:numId="25" w16cid:durableId="1540433519">
    <w:abstractNumId w:val="25"/>
  </w:num>
  <w:num w:numId="26" w16cid:durableId="388723352">
    <w:abstractNumId w:val="24"/>
  </w:num>
  <w:num w:numId="27" w16cid:durableId="335234620">
    <w:abstractNumId w:val="22"/>
  </w:num>
  <w:num w:numId="28" w16cid:durableId="2081780349">
    <w:abstractNumId w:val="12"/>
  </w:num>
  <w:num w:numId="29" w16cid:durableId="1476332726">
    <w:abstractNumId w:val="26"/>
  </w:num>
  <w:num w:numId="30" w16cid:durableId="175653154">
    <w:abstractNumId w:val="2"/>
  </w:num>
  <w:num w:numId="31" w16cid:durableId="175315328">
    <w:abstractNumId w:val="34"/>
  </w:num>
  <w:num w:numId="32" w16cid:durableId="1559782179">
    <w:abstractNumId w:val="5"/>
  </w:num>
  <w:num w:numId="33" w16cid:durableId="1155146585">
    <w:abstractNumId w:val="11"/>
  </w:num>
  <w:num w:numId="34" w16cid:durableId="205259151">
    <w:abstractNumId w:val="14"/>
  </w:num>
  <w:num w:numId="35" w16cid:durableId="249045426">
    <w:abstractNumId w:val="27"/>
  </w:num>
  <w:num w:numId="36" w16cid:durableId="1243219160">
    <w:abstractNumId w:val="13"/>
  </w:num>
  <w:num w:numId="37" w16cid:durableId="886645517">
    <w:abstractNumId w:val="18"/>
  </w:num>
  <w:num w:numId="38" w16cid:durableId="1142574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2513645">
    <w:abstractNumId w:val="20"/>
  </w:num>
  <w:num w:numId="40" w16cid:durableId="1822425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A2C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92388"/>
    <w:rsid w:val="000962BF"/>
    <w:rsid w:val="000A02C2"/>
    <w:rsid w:val="000A26E1"/>
    <w:rsid w:val="000A3EF1"/>
    <w:rsid w:val="000B19E6"/>
    <w:rsid w:val="000B24FA"/>
    <w:rsid w:val="000B3348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434AA"/>
    <w:rsid w:val="0014480F"/>
    <w:rsid w:val="00157044"/>
    <w:rsid w:val="001575D0"/>
    <w:rsid w:val="001623D8"/>
    <w:rsid w:val="00170BC3"/>
    <w:rsid w:val="00175331"/>
    <w:rsid w:val="00175A49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774B"/>
    <w:rsid w:val="002D557F"/>
    <w:rsid w:val="002D5BF7"/>
    <w:rsid w:val="002D5D77"/>
    <w:rsid w:val="002E2D49"/>
    <w:rsid w:val="002E5D32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3A28"/>
    <w:rsid w:val="003261C2"/>
    <w:rsid w:val="00326618"/>
    <w:rsid w:val="00333DD9"/>
    <w:rsid w:val="00335E04"/>
    <w:rsid w:val="003364A9"/>
    <w:rsid w:val="00336732"/>
    <w:rsid w:val="00337B6D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F11B0"/>
    <w:rsid w:val="003F1CB0"/>
    <w:rsid w:val="003F20DE"/>
    <w:rsid w:val="003F34CF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350CD"/>
    <w:rsid w:val="00444B65"/>
    <w:rsid w:val="004451FE"/>
    <w:rsid w:val="0044571B"/>
    <w:rsid w:val="00451D38"/>
    <w:rsid w:val="004576D7"/>
    <w:rsid w:val="00457D33"/>
    <w:rsid w:val="00460AEA"/>
    <w:rsid w:val="00463A0E"/>
    <w:rsid w:val="00464440"/>
    <w:rsid w:val="00465860"/>
    <w:rsid w:val="00465B3D"/>
    <w:rsid w:val="00467695"/>
    <w:rsid w:val="004720FB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4020E"/>
    <w:rsid w:val="00542035"/>
    <w:rsid w:val="00547AC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2739"/>
    <w:rsid w:val="0064323D"/>
    <w:rsid w:val="00655595"/>
    <w:rsid w:val="006612D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77B7"/>
    <w:rsid w:val="00712E80"/>
    <w:rsid w:val="0072074F"/>
    <w:rsid w:val="0072324A"/>
    <w:rsid w:val="00731FE9"/>
    <w:rsid w:val="00735151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7D0"/>
    <w:rsid w:val="00797D02"/>
    <w:rsid w:val="007A2DD5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929"/>
    <w:rsid w:val="008600BC"/>
    <w:rsid w:val="0086034E"/>
    <w:rsid w:val="00861387"/>
    <w:rsid w:val="00863649"/>
    <w:rsid w:val="00867031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BC5"/>
    <w:rsid w:val="00A3390B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7AF0"/>
    <w:rsid w:val="00A97B3A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305B"/>
    <w:rsid w:val="00AE4604"/>
    <w:rsid w:val="00AE4BCA"/>
    <w:rsid w:val="00AE5A8B"/>
    <w:rsid w:val="00AF039D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3D0E"/>
    <w:rsid w:val="00C34820"/>
    <w:rsid w:val="00C35979"/>
    <w:rsid w:val="00C40987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6A79"/>
    <w:rsid w:val="00CB22A2"/>
    <w:rsid w:val="00CB4FA0"/>
    <w:rsid w:val="00CB59F5"/>
    <w:rsid w:val="00CB64C8"/>
    <w:rsid w:val="00CC08FB"/>
    <w:rsid w:val="00CC77CE"/>
    <w:rsid w:val="00CD2802"/>
    <w:rsid w:val="00CE3DCD"/>
    <w:rsid w:val="00CF3DDD"/>
    <w:rsid w:val="00CF607C"/>
    <w:rsid w:val="00D01872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7FEB"/>
    <w:rsid w:val="00D91242"/>
    <w:rsid w:val="00DA0DFB"/>
    <w:rsid w:val="00DA2459"/>
    <w:rsid w:val="00DA3C69"/>
    <w:rsid w:val="00DA74B9"/>
    <w:rsid w:val="00DB06CF"/>
    <w:rsid w:val="00DB187D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73DB6"/>
    <w:rsid w:val="00E77AF6"/>
    <w:rsid w:val="00E8225B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53607"/>
    <w:rsid w:val="00F53EC4"/>
    <w:rsid w:val="00F6293B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4A37"/>
    <w:rsid w:val="00FA4ACF"/>
    <w:rsid w:val="00FA6804"/>
    <w:rsid w:val="00FA6E25"/>
    <w:rsid w:val="00FB1954"/>
    <w:rsid w:val="00FB22A7"/>
    <w:rsid w:val="00FB60D8"/>
    <w:rsid w:val="00FC020A"/>
    <w:rsid w:val="00FC6C0F"/>
    <w:rsid w:val="00FC73CE"/>
    <w:rsid w:val="00FD4B4C"/>
    <w:rsid w:val="00FD65B8"/>
    <w:rsid w:val="00FE2BC8"/>
    <w:rsid w:val="00FE3EBB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79C9-967F-48E6-9FB4-4800CB04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6</TotalTime>
  <Pages>1</Pages>
  <Words>311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2</cp:revision>
  <cp:lastPrinted>2020-07-03T08:04:00Z</cp:lastPrinted>
  <dcterms:created xsi:type="dcterms:W3CDTF">2025-11-20T15:24:00Z</dcterms:created>
  <dcterms:modified xsi:type="dcterms:W3CDTF">2025-11-20T15:24:00Z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