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9322EA" w14:textId="271C93C4" w:rsidR="00477BAD" w:rsidRPr="006B0DCD" w:rsidRDefault="00D149C9" w:rsidP="00DD438E">
      <w:pPr>
        <w:shd w:val="clear" w:color="auto" w:fill="D9D9D9" w:themeFill="background1" w:themeFillShade="D9"/>
        <w:tabs>
          <w:tab w:val="left" w:pos="2130"/>
          <w:tab w:val="center" w:pos="4536"/>
        </w:tabs>
        <w:jc w:val="center"/>
        <w:rPr>
          <w:rFonts w:ascii="Sanuk-Medium" w:hAnsi="Sanuk-Medium"/>
          <w:b/>
          <w:sz w:val="24"/>
          <w:szCs w:val="24"/>
          <w:lang w:val="eu-ES"/>
        </w:rPr>
      </w:pPr>
      <w:r w:rsidRPr="006B0DCD">
        <w:rPr>
          <w:rFonts w:ascii="Sanuk-Medium" w:hAnsi="Sanuk-Medium"/>
          <w:b/>
          <w:sz w:val="24"/>
          <w:szCs w:val="24"/>
          <w:lang w:val="eu-ES"/>
        </w:rPr>
        <w:t>prentsa-oharra</w:t>
      </w:r>
    </w:p>
    <w:p w14:paraId="3CAF31AA" w14:textId="77777777" w:rsidR="00A97AF0" w:rsidRPr="006B0DCD" w:rsidRDefault="00A97AF0" w:rsidP="00DD438E">
      <w:pPr>
        <w:pStyle w:val="Textoindependiente3"/>
        <w:tabs>
          <w:tab w:val="left" w:pos="10161"/>
        </w:tabs>
        <w:spacing w:line="300" w:lineRule="exact"/>
        <w:ind w:right="-1"/>
        <w:jc w:val="center"/>
        <w:rPr>
          <w:rFonts w:ascii="Arial" w:hAnsi="Arial"/>
          <w:b/>
          <w:bCs/>
          <w:sz w:val="24"/>
          <w:szCs w:val="24"/>
          <w:lang w:val="eu-ES"/>
        </w:rPr>
      </w:pPr>
    </w:p>
    <w:p w14:paraId="28112B9D" w14:textId="6CAB4C7B" w:rsidR="004B70BE" w:rsidRPr="006B0DCD" w:rsidRDefault="00D149C9" w:rsidP="00DD438E">
      <w:pPr>
        <w:pStyle w:val="Textoindependiente3"/>
        <w:tabs>
          <w:tab w:val="left" w:pos="10161"/>
        </w:tabs>
        <w:spacing w:line="300" w:lineRule="exact"/>
        <w:jc w:val="center"/>
        <w:rPr>
          <w:rFonts w:ascii="SanukLF-Light" w:hAnsi="SanukLF-Light"/>
          <w:b/>
          <w:bCs/>
          <w:spacing w:val="-6"/>
          <w:sz w:val="24"/>
          <w:szCs w:val="24"/>
          <w:lang w:val="eu-ES"/>
        </w:rPr>
      </w:pPr>
      <w:r w:rsidRPr="006B0DCD">
        <w:rPr>
          <w:rFonts w:ascii="SanukLF-Light" w:hAnsi="SanukLF-Light"/>
          <w:b/>
          <w:bCs/>
          <w:spacing w:val="-6"/>
          <w:sz w:val="24"/>
          <w:szCs w:val="24"/>
          <w:lang w:val="eu-ES"/>
        </w:rPr>
        <w:t>Doako kontzertua emango dute urriaren 5ean (18:30ean) Aihotz plazan</w:t>
      </w:r>
    </w:p>
    <w:p w14:paraId="35C2EC3E" w14:textId="77777777" w:rsidR="00B75645" w:rsidRPr="006B0DCD" w:rsidRDefault="00B75645" w:rsidP="000623EC">
      <w:pPr>
        <w:pStyle w:val="Textoindependiente3"/>
        <w:tabs>
          <w:tab w:val="left" w:pos="10161"/>
        </w:tabs>
        <w:spacing w:line="300" w:lineRule="exact"/>
        <w:ind w:right="-1"/>
        <w:jc w:val="center"/>
        <w:rPr>
          <w:rFonts w:ascii="SanukLF-Light" w:hAnsi="SanukLF-Light"/>
          <w:b/>
          <w:bCs/>
          <w:sz w:val="25"/>
          <w:lang w:val="eu-ES"/>
        </w:rPr>
      </w:pPr>
    </w:p>
    <w:p w14:paraId="11EDE7EF" w14:textId="6CB8BA13" w:rsidR="009536A4" w:rsidRPr="006B0DCD" w:rsidRDefault="00A23207" w:rsidP="00392C6B">
      <w:pPr>
        <w:pStyle w:val="Textosinformato"/>
        <w:jc w:val="center"/>
        <w:rPr>
          <w:rFonts w:ascii="Sanuk-Medium" w:hAnsi="Sanuk-Medium" w:cstheme="minorHAnsi"/>
          <w:bCs/>
          <w:color w:val="003366"/>
          <w:sz w:val="52"/>
          <w:szCs w:val="52"/>
          <w:lang w:val="eu-ES"/>
        </w:rPr>
      </w:pPr>
      <w:proofErr w:type="spellStart"/>
      <w:r w:rsidRPr="006B0DCD">
        <w:rPr>
          <w:rFonts w:ascii="Sanuk-Medium" w:hAnsi="Sanuk-Medium" w:cstheme="minorHAnsi"/>
          <w:bCs/>
          <w:color w:val="003366"/>
          <w:sz w:val="52"/>
          <w:szCs w:val="52"/>
          <w:lang w:val="eu-ES"/>
        </w:rPr>
        <w:t>Trikiziok</w:t>
      </w:r>
      <w:proofErr w:type="spellEnd"/>
      <w:r w:rsidRPr="006B0DCD">
        <w:rPr>
          <w:rFonts w:ascii="Sanuk-Medium" w:hAnsi="Sanuk-Medium" w:cstheme="minorHAnsi"/>
          <w:bCs/>
          <w:color w:val="003366"/>
          <w:sz w:val="52"/>
          <w:szCs w:val="52"/>
          <w:lang w:val="eu-ES"/>
        </w:rPr>
        <w:t xml:space="preserve"> bere </w:t>
      </w:r>
      <w:r w:rsidR="007847FA" w:rsidRPr="006B0DCD">
        <w:rPr>
          <w:rFonts w:ascii="Sanuk-Medium" w:hAnsi="Sanuk-Medium" w:cstheme="minorHAnsi"/>
          <w:bCs/>
          <w:color w:val="003366"/>
          <w:sz w:val="52"/>
          <w:szCs w:val="52"/>
          <w:lang w:val="eu-ES"/>
        </w:rPr>
        <w:t>berbena</w:t>
      </w:r>
      <w:r w:rsidRPr="006B0DCD">
        <w:rPr>
          <w:rFonts w:ascii="Sanuk-Medium" w:hAnsi="Sanuk-Medium" w:cstheme="minorHAnsi"/>
          <w:bCs/>
          <w:color w:val="003366"/>
          <w:sz w:val="52"/>
          <w:szCs w:val="52"/>
          <w:lang w:val="eu-ES"/>
        </w:rPr>
        <w:t xml:space="preserve">-musika gehitu dio Vital Egunaren ospakizunari   </w:t>
      </w:r>
      <w:r w:rsidR="001816E3" w:rsidRPr="006B0DCD">
        <w:rPr>
          <w:rFonts w:ascii="Sanuk-Medium" w:hAnsi="Sanuk-Medium" w:cstheme="minorHAnsi"/>
          <w:bCs/>
          <w:color w:val="003366"/>
          <w:sz w:val="52"/>
          <w:szCs w:val="52"/>
          <w:lang w:val="eu-ES"/>
        </w:rPr>
        <w:t xml:space="preserve"> </w:t>
      </w:r>
    </w:p>
    <w:p w14:paraId="6EE77464" w14:textId="77777777" w:rsidR="00AA57F3" w:rsidRPr="006B0DCD" w:rsidRDefault="001816E3" w:rsidP="000623EC">
      <w:pPr>
        <w:pStyle w:val="Textosinformato"/>
        <w:spacing w:line="500" w:lineRule="exact"/>
        <w:jc w:val="center"/>
        <w:rPr>
          <w:rFonts w:ascii="Sanuk-Medium" w:hAnsi="Sanuk-Medium" w:cstheme="minorHAnsi"/>
          <w:b/>
          <w:color w:val="003366"/>
          <w:sz w:val="36"/>
          <w:szCs w:val="36"/>
          <w:lang w:val="eu-ES"/>
        </w:rPr>
      </w:pPr>
      <w:r w:rsidRPr="006B0DCD">
        <w:rPr>
          <w:rFonts w:ascii="Sanuk-Medium" w:hAnsi="Sanuk-Medium" w:cstheme="minorHAnsi"/>
          <w:b/>
          <w:color w:val="003366"/>
          <w:sz w:val="36"/>
          <w:szCs w:val="36"/>
          <w:lang w:val="eu-ES"/>
        </w:rPr>
        <w:t xml:space="preserve"> </w:t>
      </w:r>
      <w:r w:rsidR="002C7C96" w:rsidRPr="006B0DCD">
        <w:rPr>
          <w:rFonts w:ascii="Sanuk-Medium" w:hAnsi="Sanuk-Medium" w:cstheme="minorHAnsi"/>
          <w:b/>
          <w:color w:val="003366"/>
          <w:sz w:val="36"/>
          <w:szCs w:val="36"/>
          <w:lang w:val="eu-ES"/>
        </w:rPr>
        <w:t xml:space="preserve"> </w:t>
      </w:r>
    </w:p>
    <w:p w14:paraId="406925DA" w14:textId="68BE5693" w:rsidR="006213A5" w:rsidRPr="006B0DCD" w:rsidRDefault="000623EC" w:rsidP="00E619DB">
      <w:pPr>
        <w:autoSpaceDE w:val="0"/>
        <w:autoSpaceDN w:val="0"/>
        <w:adjustRightInd w:val="0"/>
        <w:spacing w:line="300" w:lineRule="exact"/>
        <w:ind w:left="709"/>
        <w:rPr>
          <w:rFonts w:ascii="SanukLF-Light" w:eastAsia="Calibri" w:hAnsi="SanukLF-Light" w:cs="Arial"/>
          <w:b/>
          <w:sz w:val="24"/>
          <w:szCs w:val="24"/>
          <w:lang w:val="eu-ES"/>
        </w:rPr>
      </w:pPr>
      <w:r w:rsidRPr="006B0DCD">
        <w:rPr>
          <w:rFonts w:ascii="SanukLF-Light" w:hAnsi="SanukLF-Light" w:cs="Arial"/>
          <w:b/>
          <w:color w:val="0000FF"/>
          <w:sz w:val="32"/>
          <w:szCs w:val="32"/>
          <w:lang w:val="eu-ES"/>
        </w:rPr>
        <w:t>•</w:t>
      </w:r>
      <w:r w:rsidR="009D0BE3" w:rsidRPr="006B0DCD">
        <w:rPr>
          <w:rFonts w:ascii="SanukLF-Light" w:hAnsi="SanukLF-Light" w:cs="Arial"/>
          <w:b/>
          <w:color w:val="C62128"/>
          <w:sz w:val="32"/>
          <w:szCs w:val="32"/>
          <w:lang w:val="eu-ES"/>
        </w:rPr>
        <w:t xml:space="preserve"> </w:t>
      </w:r>
      <w:proofErr w:type="spellStart"/>
      <w:r w:rsidR="00EB3B9C" w:rsidRPr="006B0DCD">
        <w:rPr>
          <w:rFonts w:ascii="SanukLF-Light" w:eastAsia="Calibri" w:hAnsi="SanukLF-Light" w:cs="Arial"/>
          <w:b/>
          <w:sz w:val="24"/>
          <w:szCs w:val="24"/>
          <w:lang w:val="eu-ES"/>
        </w:rPr>
        <w:t>Álvaro</w:t>
      </w:r>
      <w:proofErr w:type="spellEnd"/>
      <w:r w:rsidR="00EB3B9C" w:rsidRPr="006B0DCD">
        <w:rPr>
          <w:rFonts w:ascii="SanukLF-Light" w:eastAsia="Calibri" w:hAnsi="SanukLF-Light" w:cs="Arial"/>
          <w:b/>
          <w:sz w:val="24"/>
          <w:szCs w:val="24"/>
          <w:lang w:val="eu-ES"/>
        </w:rPr>
        <w:t xml:space="preserve"> de Luna, </w:t>
      </w:r>
      <w:proofErr w:type="spellStart"/>
      <w:r w:rsidR="00EB3B9C" w:rsidRPr="006B0DCD">
        <w:rPr>
          <w:rFonts w:ascii="SanukLF-Light" w:eastAsia="Calibri" w:hAnsi="SanukLF-Light" w:cs="Arial"/>
          <w:b/>
          <w:sz w:val="24"/>
          <w:szCs w:val="24"/>
          <w:lang w:val="eu-ES"/>
        </w:rPr>
        <w:t>Travis</w:t>
      </w:r>
      <w:proofErr w:type="spellEnd"/>
      <w:r w:rsidR="00EB3B9C" w:rsidRPr="006B0DCD">
        <w:rPr>
          <w:rFonts w:ascii="SanukLF-Light" w:eastAsia="Calibri" w:hAnsi="SanukLF-Light" w:cs="Arial"/>
          <w:b/>
          <w:sz w:val="24"/>
          <w:szCs w:val="24"/>
          <w:lang w:val="eu-ES"/>
        </w:rPr>
        <w:t xml:space="preserve"> </w:t>
      </w:r>
      <w:proofErr w:type="spellStart"/>
      <w:r w:rsidR="00EB3B9C" w:rsidRPr="006B0DCD">
        <w:rPr>
          <w:rFonts w:ascii="SanukLF-Light" w:eastAsia="Calibri" w:hAnsi="SanukLF-Light" w:cs="Arial"/>
          <w:b/>
          <w:sz w:val="24"/>
          <w:szCs w:val="24"/>
          <w:lang w:val="eu-ES"/>
        </w:rPr>
        <w:t>Birds</w:t>
      </w:r>
      <w:proofErr w:type="spellEnd"/>
      <w:r w:rsidR="00EB3B9C" w:rsidRPr="006B0DCD">
        <w:rPr>
          <w:rFonts w:ascii="SanukLF-Light" w:eastAsia="Calibri" w:hAnsi="SanukLF-Light" w:cs="Arial"/>
          <w:b/>
          <w:sz w:val="24"/>
          <w:szCs w:val="24"/>
          <w:lang w:val="eu-ES"/>
        </w:rPr>
        <w:t xml:space="preserve"> eta </w:t>
      </w:r>
      <w:proofErr w:type="spellStart"/>
      <w:r w:rsidR="00EB3B9C" w:rsidRPr="006B0DCD">
        <w:rPr>
          <w:rFonts w:ascii="SanukLF-Light" w:eastAsia="Calibri" w:hAnsi="SanukLF-Light" w:cs="Arial"/>
          <w:b/>
          <w:sz w:val="24"/>
          <w:szCs w:val="24"/>
          <w:lang w:val="eu-ES"/>
        </w:rPr>
        <w:t>Dantz</w:t>
      </w:r>
      <w:proofErr w:type="spellEnd"/>
      <w:r w:rsidR="00EB3B9C" w:rsidRPr="006B0DCD">
        <w:rPr>
          <w:rFonts w:ascii="SanukLF-Light" w:eastAsia="Calibri" w:hAnsi="SanukLF-Light" w:cs="Arial"/>
          <w:b/>
          <w:sz w:val="24"/>
          <w:szCs w:val="24"/>
          <w:lang w:val="eu-ES"/>
        </w:rPr>
        <w:t xml:space="preserve"> </w:t>
      </w:r>
      <w:proofErr w:type="spellStart"/>
      <w:r w:rsidR="00EB3B9C" w:rsidRPr="006B0DCD">
        <w:rPr>
          <w:rFonts w:ascii="SanukLF-Light" w:eastAsia="Calibri" w:hAnsi="SanukLF-Light" w:cs="Arial"/>
          <w:b/>
          <w:sz w:val="24"/>
          <w:szCs w:val="24"/>
          <w:lang w:val="eu-ES"/>
        </w:rPr>
        <w:t>Point</w:t>
      </w:r>
      <w:proofErr w:type="spellEnd"/>
      <w:r w:rsidR="00EB3B9C" w:rsidRPr="006B0DCD">
        <w:rPr>
          <w:rFonts w:ascii="SanukLF-Light" w:eastAsia="Calibri" w:hAnsi="SanukLF-Light" w:cs="Arial"/>
          <w:b/>
          <w:sz w:val="24"/>
          <w:szCs w:val="24"/>
          <w:lang w:val="eu-ES"/>
        </w:rPr>
        <w:t xml:space="preserve"> musika elektronikoko ikuskizunarekin osatuko dute eguneko musika egitaraua    </w:t>
      </w:r>
      <w:r w:rsidR="00392C6B" w:rsidRPr="006B0DCD">
        <w:rPr>
          <w:rFonts w:ascii="SanukLF-Light" w:eastAsia="Calibri" w:hAnsi="SanukLF-Light" w:cs="Arial"/>
          <w:b/>
          <w:sz w:val="24"/>
          <w:szCs w:val="24"/>
          <w:lang w:val="eu-ES"/>
        </w:rPr>
        <w:t xml:space="preserve"> </w:t>
      </w:r>
    </w:p>
    <w:p w14:paraId="1CDDEA0C" w14:textId="77777777" w:rsidR="006A7743" w:rsidRPr="006B0DCD" w:rsidRDefault="006A7743" w:rsidP="001F5FB4">
      <w:pPr>
        <w:pStyle w:val="Textosinformato"/>
        <w:spacing w:line="300" w:lineRule="exact"/>
        <w:jc w:val="both"/>
        <w:rPr>
          <w:rFonts w:ascii="SanukLF-Light" w:hAnsi="SanukLF-Light" w:cs="Arial"/>
          <w:b/>
          <w:szCs w:val="24"/>
          <w:lang w:val="eu-ES"/>
        </w:rPr>
      </w:pPr>
    </w:p>
    <w:p w14:paraId="08689DA3" w14:textId="50EF0E6F" w:rsidR="000565E5" w:rsidRPr="006B0DCD" w:rsidRDefault="00AA57F3" w:rsidP="00E619DB">
      <w:pPr>
        <w:pStyle w:val="Textosinformato"/>
        <w:spacing w:line="300" w:lineRule="exact"/>
        <w:jc w:val="both"/>
        <w:rPr>
          <w:rFonts w:ascii="SanukLF-Light" w:hAnsi="SanukLF-Light" w:cs="Arial"/>
          <w:szCs w:val="24"/>
          <w:lang w:val="eu-ES"/>
        </w:rPr>
      </w:pPr>
      <w:r w:rsidRPr="006B0DCD">
        <w:rPr>
          <w:rFonts w:ascii="SanukLF-Light" w:hAnsi="SanukLF-Light" w:cs="Arial"/>
          <w:b/>
          <w:szCs w:val="24"/>
          <w:lang w:val="eu-ES"/>
        </w:rPr>
        <w:t>V</w:t>
      </w:r>
      <w:r w:rsidR="00B75645" w:rsidRPr="006B0DCD">
        <w:rPr>
          <w:rFonts w:ascii="SanukLF-Light" w:hAnsi="SanukLF-Light" w:cs="Arial"/>
          <w:b/>
          <w:szCs w:val="24"/>
          <w:lang w:val="eu-ES"/>
        </w:rPr>
        <w:t xml:space="preserve">itoria-Gasteiz, </w:t>
      </w:r>
      <w:r w:rsidR="009536A4" w:rsidRPr="006B0DCD">
        <w:rPr>
          <w:rFonts w:ascii="SanukLF-Light" w:hAnsi="SanukLF-Light" w:cs="Arial"/>
          <w:b/>
          <w:szCs w:val="24"/>
          <w:lang w:val="eu-ES"/>
        </w:rPr>
        <w:t>202</w:t>
      </w:r>
      <w:r w:rsidR="000369A9" w:rsidRPr="006B0DCD">
        <w:rPr>
          <w:rFonts w:ascii="SanukLF-Light" w:hAnsi="SanukLF-Light" w:cs="Arial"/>
          <w:b/>
          <w:szCs w:val="24"/>
          <w:lang w:val="eu-ES"/>
        </w:rPr>
        <w:t>4</w:t>
      </w:r>
      <w:r w:rsidR="00D149C9" w:rsidRPr="006B0DCD">
        <w:rPr>
          <w:rFonts w:ascii="SanukLF-Light" w:hAnsi="SanukLF-Light" w:cs="Arial"/>
          <w:b/>
          <w:szCs w:val="24"/>
          <w:lang w:val="eu-ES"/>
        </w:rPr>
        <w:t>ko irailak 24</w:t>
      </w:r>
      <w:r w:rsidR="009536A4" w:rsidRPr="006B0DCD">
        <w:rPr>
          <w:rFonts w:ascii="SanukLF-Light" w:hAnsi="SanukLF-Light" w:cs="Arial"/>
          <w:b/>
          <w:szCs w:val="24"/>
          <w:lang w:val="eu-ES"/>
        </w:rPr>
        <w:t>.</w:t>
      </w:r>
      <w:r w:rsidR="00616EEC" w:rsidRPr="006B0DCD">
        <w:rPr>
          <w:rFonts w:ascii="SanukLF-Light" w:hAnsi="SanukLF-Light" w:cs="Arial"/>
          <w:b/>
          <w:szCs w:val="24"/>
          <w:lang w:val="eu-ES"/>
        </w:rPr>
        <w:t xml:space="preserve">- </w:t>
      </w:r>
      <w:r w:rsidR="00505FA5" w:rsidRPr="006B0DCD">
        <w:rPr>
          <w:rFonts w:ascii="SanukLF-Light" w:hAnsi="SanukLF-Light" w:cs="Arial"/>
          <w:b/>
          <w:bCs/>
          <w:szCs w:val="24"/>
          <w:lang w:val="eu-ES"/>
        </w:rPr>
        <w:t>Vital Egunaren</w:t>
      </w:r>
      <w:r w:rsidR="00505FA5" w:rsidRPr="006B0DCD">
        <w:rPr>
          <w:rFonts w:ascii="SanukLF-Light" w:hAnsi="SanukLF-Light" w:cs="Arial"/>
          <w:szCs w:val="24"/>
          <w:lang w:val="eu-ES"/>
        </w:rPr>
        <w:t xml:space="preserve"> 2024ko edizioak orain arteko ediziorik onena izango de</w:t>
      </w:r>
      <w:r w:rsidR="00AF4EF2" w:rsidRPr="006B0DCD">
        <w:rPr>
          <w:rFonts w:ascii="SanukLF-Light" w:hAnsi="SanukLF-Light" w:cs="Arial"/>
          <w:szCs w:val="24"/>
          <w:lang w:val="eu-ES"/>
        </w:rPr>
        <w:t>n itxura du</w:t>
      </w:r>
      <w:r w:rsidR="00505FA5" w:rsidRPr="006B0DCD">
        <w:rPr>
          <w:rFonts w:ascii="SanukLF-Light" w:hAnsi="SanukLF-Light" w:cs="Arial"/>
          <w:szCs w:val="24"/>
          <w:lang w:val="eu-ES"/>
        </w:rPr>
        <w:t xml:space="preserve">. Orain dela egun batzuk </w:t>
      </w:r>
      <w:r w:rsidR="00505FA5" w:rsidRPr="006B0DCD">
        <w:rPr>
          <w:rFonts w:ascii="SanukLF-Light" w:hAnsi="SanukLF-Light" w:cs="Arial"/>
          <w:b/>
          <w:bCs/>
          <w:szCs w:val="24"/>
          <w:lang w:val="eu-ES"/>
        </w:rPr>
        <w:t>Vital Fundazioak</w:t>
      </w:r>
      <w:r w:rsidR="00505FA5" w:rsidRPr="006B0DCD">
        <w:rPr>
          <w:rFonts w:ascii="SanukLF-Light" w:hAnsi="SanukLF-Light" w:cs="Arial"/>
          <w:szCs w:val="24"/>
          <w:lang w:val="eu-ES"/>
        </w:rPr>
        <w:t xml:space="preserve"> aurkeztutako programa erakargarriari kontzertu berri bat gehitu zaio. </w:t>
      </w:r>
      <w:proofErr w:type="spellStart"/>
      <w:r w:rsidR="00505FA5" w:rsidRPr="006B0DCD">
        <w:rPr>
          <w:rFonts w:ascii="SanukLF-Light" w:hAnsi="SanukLF-Light" w:cs="Arial"/>
          <w:szCs w:val="24"/>
          <w:lang w:val="eu-ES"/>
        </w:rPr>
        <w:t>Trikizio</w:t>
      </w:r>
      <w:proofErr w:type="spellEnd"/>
      <w:r w:rsidR="00505FA5" w:rsidRPr="006B0DCD">
        <w:rPr>
          <w:rFonts w:ascii="SanukLF-Light" w:hAnsi="SanukLF-Light" w:cs="Arial"/>
          <w:szCs w:val="24"/>
          <w:lang w:val="eu-ES"/>
        </w:rPr>
        <w:t xml:space="preserve"> musika taldeak kontzertua eskainiko du urriaren 5ean, larunbata, 18:30ean, </w:t>
      </w:r>
      <w:r w:rsidR="00C404C7" w:rsidRPr="006B0DCD">
        <w:rPr>
          <w:rFonts w:ascii="SanukLF-Light" w:hAnsi="SanukLF-Light" w:cs="Arial"/>
          <w:szCs w:val="24"/>
          <w:lang w:val="eu-ES"/>
        </w:rPr>
        <w:t>Aihotz</w:t>
      </w:r>
      <w:r w:rsidR="00505FA5" w:rsidRPr="006B0DCD">
        <w:rPr>
          <w:rFonts w:ascii="SanukLF-Light" w:hAnsi="SanukLF-Light" w:cs="Arial"/>
          <w:szCs w:val="24"/>
          <w:lang w:val="eu-ES"/>
        </w:rPr>
        <w:t xml:space="preserve"> plazan.     </w:t>
      </w:r>
      <w:r w:rsidR="00C404C7" w:rsidRPr="006B0DCD">
        <w:rPr>
          <w:rFonts w:ascii="SanukLF-Light" w:hAnsi="SanukLF-Light" w:cs="Arial"/>
          <w:szCs w:val="24"/>
          <w:lang w:val="eu-ES"/>
        </w:rPr>
        <w:t xml:space="preserve">               </w:t>
      </w:r>
      <w:r w:rsidR="00392C6B" w:rsidRPr="006B0DCD">
        <w:rPr>
          <w:rFonts w:ascii="SanukLF-Light" w:hAnsi="SanukLF-Light" w:cs="Arial"/>
          <w:szCs w:val="24"/>
          <w:lang w:val="eu-ES"/>
        </w:rPr>
        <w:t xml:space="preserve">  </w:t>
      </w:r>
    </w:p>
    <w:p w14:paraId="3074306F" w14:textId="77777777" w:rsidR="00274ADE" w:rsidRPr="006B0DCD" w:rsidRDefault="00274ADE" w:rsidP="00E619DB">
      <w:pPr>
        <w:pStyle w:val="Textosinformato"/>
        <w:spacing w:line="300" w:lineRule="exact"/>
        <w:jc w:val="both"/>
        <w:rPr>
          <w:rFonts w:ascii="SanukLF-Light" w:hAnsi="SanukLF-Light" w:cs="Arial"/>
          <w:szCs w:val="24"/>
          <w:lang w:val="eu-ES"/>
        </w:rPr>
      </w:pPr>
    </w:p>
    <w:p w14:paraId="7472F155" w14:textId="73367B52" w:rsidR="001B4E97" w:rsidRPr="006B0DCD" w:rsidRDefault="00494E6E" w:rsidP="001B4E97">
      <w:pPr>
        <w:pStyle w:val="Textosinformato"/>
        <w:spacing w:line="300" w:lineRule="exact"/>
        <w:jc w:val="both"/>
        <w:rPr>
          <w:rFonts w:ascii="SanukLF-Light" w:hAnsi="SanukLF-Light" w:cs="Arial"/>
          <w:b/>
          <w:szCs w:val="24"/>
          <w:lang w:val="eu-ES"/>
        </w:rPr>
      </w:pPr>
      <w:proofErr w:type="spellStart"/>
      <w:r w:rsidRPr="006B0DCD">
        <w:rPr>
          <w:rFonts w:ascii="SanukLF-Light" w:hAnsi="SanukLF-Light" w:cs="Arial"/>
          <w:b/>
          <w:szCs w:val="24"/>
          <w:lang w:val="eu-ES"/>
        </w:rPr>
        <w:t>Trikizio</w:t>
      </w:r>
      <w:proofErr w:type="spellEnd"/>
      <w:r w:rsidRPr="006B0DCD">
        <w:rPr>
          <w:rFonts w:ascii="SanukLF-Light" w:hAnsi="SanukLF-Light" w:cs="Arial"/>
          <w:b/>
          <w:szCs w:val="24"/>
          <w:lang w:val="eu-ES"/>
        </w:rPr>
        <w:t xml:space="preserve"> </w:t>
      </w:r>
      <w:r w:rsidRPr="006B0DCD">
        <w:rPr>
          <w:rFonts w:ascii="SanukLF-Light" w:hAnsi="SanukLF-Light" w:cs="Arial"/>
          <w:bCs/>
          <w:szCs w:val="24"/>
          <w:lang w:val="eu-ES"/>
        </w:rPr>
        <w:t>1999an jaio zen, eta gaur egun honako hauek osatzen dute: Amaia Zabala, ahotsa eta panderoa; Olatz Aiartzaguena, ahotsa eta trikiti</w:t>
      </w:r>
      <w:r w:rsidR="007847FA" w:rsidRPr="006B0DCD">
        <w:rPr>
          <w:rFonts w:ascii="SanukLF-Light" w:hAnsi="SanukLF-Light" w:cs="Arial"/>
          <w:bCs/>
          <w:szCs w:val="24"/>
          <w:lang w:val="eu-ES"/>
        </w:rPr>
        <w:t>x</w:t>
      </w:r>
      <w:r w:rsidRPr="006B0DCD">
        <w:rPr>
          <w:rFonts w:ascii="SanukLF-Light" w:hAnsi="SanukLF-Light" w:cs="Arial"/>
          <w:bCs/>
          <w:szCs w:val="24"/>
          <w:lang w:val="eu-ES"/>
        </w:rPr>
        <w:t xml:space="preserve">a; Iker Hernández, bateria; Imanol </w:t>
      </w:r>
      <w:proofErr w:type="spellStart"/>
      <w:r w:rsidRPr="006B0DCD">
        <w:rPr>
          <w:rFonts w:ascii="SanukLF-Light" w:hAnsi="SanukLF-Light" w:cs="Arial"/>
          <w:bCs/>
          <w:szCs w:val="24"/>
          <w:lang w:val="eu-ES"/>
        </w:rPr>
        <w:t>Jareño</w:t>
      </w:r>
      <w:proofErr w:type="spellEnd"/>
      <w:r w:rsidRPr="006B0DCD">
        <w:rPr>
          <w:rFonts w:ascii="SanukLF-Light" w:hAnsi="SanukLF-Light" w:cs="Arial"/>
          <w:bCs/>
          <w:szCs w:val="24"/>
          <w:lang w:val="eu-ES"/>
        </w:rPr>
        <w:t>, baxua</w:t>
      </w:r>
      <w:r w:rsidR="007847FA" w:rsidRPr="006B0DCD">
        <w:rPr>
          <w:rFonts w:ascii="SanukLF-Light" w:hAnsi="SanukLF-Light" w:cs="Arial"/>
          <w:bCs/>
          <w:szCs w:val="24"/>
          <w:lang w:val="eu-ES"/>
        </w:rPr>
        <w:t>;</w:t>
      </w:r>
      <w:r w:rsidRPr="006B0DCD">
        <w:rPr>
          <w:rFonts w:ascii="SanukLF-Light" w:hAnsi="SanukLF-Light" w:cs="Arial"/>
          <w:bCs/>
          <w:szCs w:val="24"/>
          <w:lang w:val="eu-ES"/>
        </w:rPr>
        <w:t xml:space="preserve"> eta Unai Martinez, gitarra. Berbena-talde bikain baten ezaugarri guztiak biltzen ditu eta ohikoa da Euskal Herriko jai herrikoietan. Zuzeneko erakargarri</w:t>
      </w:r>
      <w:r w:rsidR="007847FA" w:rsidRPr="006B0DCD">
        <w:rPr>
          <w:rFonts w:ascii="SanukLF-Light" w:hAnsi="SanukLF-Light" w:cs="Arial"/>
          <w:bCs/>
          <w:szCs w:val="24"/>
          <w:lang w:val="eu-ES"/>
        </w:rPr>
        <w:t>ak</w:t>
      </w:r>
      <w:r w:rsidRPr="006B0DCD">
        <w:rPr>
          <w:rFonts w:ascii="SanukLF-Light" w:hAnsi="SanukLF-Light" w:cs="Arial"/>
          <w:bCs/>
          <w:szCs w:val="24"/>
          <w:lang w:val="eu-ES"/>
        </w:rPr>
        <w:t xml:space="preserve"> eskaintzen d</w:t>
      </w:r>
      <w:r w:rsidR="007847FA" w:rsidRPr="006B0DCD">
        <w:rPr>
          <w:rFonts w:ascii="SanukLF-Light" w:hAnsi="SanukLF-Light" w:cs="Arial"/>
          <w:bCs/>
          <w:szCs w:val="24"/>
          <w:lang w:val="eu-ES"/>
        </w:rPr>
        <w:t>it</w:t>
      </w:r>
      <w:r w:rsidRPr="006B0DCD">
        <w:rPr>
          <w:rFonts w:ascii="SanukLF-Light" w:hAnsi="SanukLF-Light" w:cs="Arial"/>
          <w:bCs/>
          <w:szCs w:val="24"/>
          <w:lang w:val="eu-ES"/>
        </w:rPr>
        <w:t>u</w:t>
      </w:r>
      <w:r w:rsidR="007847FA" w:rsidRPr="006B0DCD">
        <w:rPr>
          <w:rFonts w:ascii="SanukLF-Light" w:hAnsi="SanukLF-Light" w:cs="Arial"/>
          <w:bCs/>
          <w:szCs w:val="24"/>
          <w:lang w:val="eu-ES"/>
        </w:rPr>
        <w:t>z</w:t>
      </w:r>
      <w:r w:rsidRPr="006B0DCD">
        <w:rPr>
          <w:rFonts w:ascii="SanukLF-Light" w:hAnsi="SanukLF-Light" w:cs="Arial"/>
          <w:bCs/>
          <w:szCs w:val="24"/>
          <w:lang w:val="eu-ES"/>
        </w:rPr>
        <w:t xml:space="preserve">te, irratietan gehien </w:t>
      </w:r>
      <w:r w:rsidR="00EC4C35" w:rsidRPr="006B0DCD">
        <w:rPr>
          <w:rFonts w:ascii="SanukLF-Light" w:hAnsi="SanukLF-Light" w:cs="Arial"/>
          <w:bCs/>
          <w:szCs w:val="24"/>
          <w:lang w:val="eu-ES"/>
        </w:rPr>
        <w:t>jarri</w:t>
      </w:r>
      <w:r w:rsidRPr="006B0DCD">
        <w:rPr>
          <w:rFonts w:ascii="SanukLF-Light" w:hAnsi="SanukLF-Light" w:cs="Arial"/>
          <w:bCs/>
          <w:szCs w:val="24"/>
          <w:lang w:val="eu-ES"/>
        </w:rPr>
        <w:t xml:space="preserve"> diren abestien eta euskal kultur</w:t>
      </w:r>
      <w:r w:rsidR="00A33F7D" w:rsidRPr="006B0DCD">
        <w:rPr>
          <w:rFonts w:ascii="SanukLF-Light" w:hAnsi="SanukLF-Light" w:cs="Arial"/>
          <w:bCs/>
          <w:szCs w:val="24"/>
          <w:lang w:val="eu-ES"/>
        </w:rPr>
        <w:t>a</w:t>
      </w:r>
      <w:r w:rsidRPr="006B0DCD">
        <w:rPr>
          <w:rFonts w:ascii="SanukLF-Light" w:hAnsi="SanukLF-Light" w:cs="Arial"/>
          <w:bCs/>
          <w:szCs w:val="24"/>
          <w:lang w:val="eu-ES"/>
        </w:rPr>
        <w:t xml:space="preserve"> ondareko abesti ezagunenen errepertorioan oinarrituta</w:t>
      </w:r>
      <w:r w:rsidR="007847FA" w:rsidRPr="006B0DCD">
        <w:rPr>
          <w:rFonts w:ascii="SanukLF-Light" w:hAnsi="SanukLF-Light" w:cs="Arial"/>
          <w:bCs/>
          <w:szCs w:val="24"/>
          <w:lang w:val="eu-ES"/>
        </w:rPr>
        <w:t>.</w:t>
      </w:r>
      <w:r w:rsidRPr="006B0DCD">
        <w:rPr>
          <w:rFonts w:ascii="SanukLF-Light" w:hAnsi="SanukLF-Light" w:cs="Arial"/>
          <w:b/>
          <w:szCs w:val="24"/>
          <w:lang w:val="eu-ES"/>
        </w:rPr>
        <w:t xml:space="preserve"> </w:t>
      </w:r>
      <w:r w:rsidR="00274ADE" w:rsidRPr="006B0DCD">
        <w:rPr>
          <w:rFonts w:ascii="SanukLF-Light" w:hAnsi="SanukLF-Light" w:cs="Arial"/>
          <w:szCs w:val="24"/>
          <w:lang w:val="eu-ES"/>
        </w:rPr>
        <w:t xml:space="preserve"> </w:t>
      </w:r>
    </w:p>
    <w:p w14:paraId="78A13001" w14:textId="77777777" w:rsidR="001B4E97" w:rsidRPr="006B0DCD" w:rsidRDefault="001B4E97" w:rsidP="001B4E97">
      <w:pPr>
        <w:pStyle w:val="Textosinformato"/>
        <w:spacing w:line="300" w:lineRule="exact"/>
        <w:jc w:val="both"/>
        <w:rPr>
          <w:rFonts w:ascii="SanukLF-Light" w:hAnsi="SanukLF-Light" w:cs="Arial"/>
          <w:szCs w:val="24"/>
          <w:lang w:val="eu-ES"/>
        </w:rPr>
      </w:pPr>
    </w:p>
    <w:p w14:paraId="5ABB8661" w14:textId="322880F4" w:rsidR="00274ADE" w:rsidRPr="006B0DCD" w:rsidRDefault="00A33F7D" w:rsidP="00274ADE">
      <w:pPr>
        <w:pStyle w:val="Textosinformato"/>
        <w:spacing w:line="300" w:lineRule="exact"/>
        <w:jc w:val="both"/>
        <w:rPr>
          <w:rFonts w:ascii="SanukLF-Light" w:hAnsi="SanukLF-Light" w:cs="Arial"/>
          <w:szCs w:val="24"/>
          <w:lang w:val="eu-ES"/>
        </w:rPr>
      </w:pPr>
      <w:r w:rsidRPr="006B0DCD">
        <w:rPr>
          <w:rFonts w:ascii="SanukLF-Light" w:hAnsi="SanukLF-Light" w:cs="Arial"/>
          <w:szCs w:val="24"/>
          <w:lang w:val="eu-ES"/>
        </w:rPr>
        <w:t xml:space="preserve">Musika ibilbideko 25 urte hauetan, </w:t>
      </w:r>
      <w:proofErr w:type="spellStart"/>
      <w:r w:rsidRPr="006B0DCD">
        <w:rPr>
          <w:rFonts w:ascii="SanukLF-Light" w:hAnsi="SanukLF-Light" w:cs="Arial"/>
          <w:szCs w:val="24"/>
          <w:lang w:val="eu-ES"/>
        </w:rPr>
        <w:t>Trikizio</w:t>
      </w:r>
      <w:proofErr w:type="spellEnd"/>
      <w:r w:rsidR="00B40E49" w:rsidRPr="006B0DCD">
        <w:rPr>
          <w:rFonts w:ascii="SanukLF-Light" w:hAnsi="SanukLF-Light" w:cs="Arial"/>
          <w:szCs w:val="24"/>
          <w:lang w:val="eu-ES"/>
        </w:rPr>
        <w:t xml:space="preserve"> taldetik</w:t>
      </w:r>
      <w:r w:rsidRPr="006B0DCD">
        <w:rPr>
          <w:rFonts w:ascii="SanukLF-Light" w:hAnsi="SanukLF-Light" w:cs="Arial"/>
          <w:szCs w:val="24"/>
          <w:lang w:val="eu-ES"/>
        </w:rPr>
        <w:t xml:space="preserve"> musikari ugari </w:t>
      </w:r>
      <w:r w:rsidR="00B40E49" w:rsidRPr="006B0DCD">
        <w:rPr>
          <w:rFonts w:ascii="SanukLF-Light" w:hAnsi="SanukLF-Light" w:cs="Arial"/>
          <w:szCs w:val="24"/>
          <w:lang w:val="eu-ES"/>
        </w:rPr>
        <w:t>igaro</w:t>
      </w:r>
      <w:r w:rsidRPr="006B0DCD">
        <w:rPr>
          <w:rFonts w:ascii="SanukLF-Light" w:hAnsi="SanukLF-Light" w:cs="Arial"/>
          <w:szCs w:val="24"/>
          <w:lang w:val="eu-ES"/>
        </w:rPr>
        <w:t xml:space="preserve"> di</w:t>
      </w:r>
      <w:r w:rsidR="00B40E49" w:rsidRPr="006B0DCD">
        <w:rPr>
          <w:rFonts w:ascii="SanukLF-Light" w:hAnsi="SanukLF-Light" w:cs="Arial"/>
          <w:szCs w:val="24"/>
          <w:lang w:val="eu-ES"/>
        </w:rPr>
        <w:t>ra</w:t>
      </w:r>
      <w:r w:rsidRPr="006B0DCD">
        <w:rPr>
          <w:rFonts w:ascii="SanukLF-Light" w:hAnsi="SanukLF-Light" w:cs="Arial"/>
          <w:szCs w:val="24"/>
          <w:lang w:val="eu-ES"/>
        </w:rPr>
        <w:t xml:space="preserve">, eta batez beste 70 emanaldi </w:t>
      </w:r>
      <w:r w:rsidR="00B96435" w:rsidRPr="006B0DCD">
        <w:rPr>
          <w:rFonts w:ascii="SanukLF-Light" w:hAnsi="SanukLF-Light" w:cs="Arial"/>
          <w:szCs w:val="24"/>
          <w:lang w:val="eu-ES"/>
        </w:rPr>
        <w:t xml:space="preserve">urteko </w:t>
      </w:r>
      <w:r w:rsidR="00B11B33" w:rsidRPr="006B0DCD">
        <w:rPr>
          <w:rFonts w:ascii="SanukLF-Light" w:hAnsi="SanukLF-Light" w:cs="Arial"/>
          <w:szCs w:val="24"/>
          <w:lang w:val="eu-ES"/>
        </w:rPr>
        <w:t>egin</w:t>
      </w:r>
      <w:r w:rsidRPr="006B0DCD">
        <w:rPr>
          <w:rFonts w:ascii="SanukLF-Light" w:hAnsi="SanukLF-Light" w:cs="Arial"/>
          <w:szCs w:val="24"/>
          <w:lang w:val="eu-ES"/>
        </w:rPr>
        <w:t xml:space="preserve"> ditu</w:t>
      </w:r>
      <w:r w:rsidR="00B96435" w:rsidRPr="006B0DCD">
        <w:rPr>
          <w:rFonts w:ascii="SanukLF-Light" w:hAnsi="SanukLF-Light" w:cs="Arial"/>
          <w:szCs w:val="24"/>
          <w:lang w:val="eu-ES"/>
        </w:rPr>
        <w:t xml:space="preserve"> taldeak</w:t>
      </w:r>
      <w:r w:rsidRPr="006B0DCD">
        <w:rPr>
          <w:rFonts w:ascii="SanukLF-Light" w:hAnsi="SanukLF-Light" w:cs="Arial"/>
          <w:szCs w:val="24"/>
          <w:lang w:val="eu-ES"/>
        </w:rPr>
        <w:t xml:space="preserve">. </w:t>
      </w:r>
      <w:r w:rsidR="00B40E49" w:rsidRPr="006B0DCD">
        <w:rPr>
          <w:rFonts w:ascii="SanukLF-Light" w:hAnsi="SanukLF-Light" w:cs="Arial"/>
          <w:szCs w:val="24"/>
          <w:lang w:val="eu-ES"/>
        </w:rPr>
        <w:t>F</w:t>
      </w:r>
      <w:r w:rsidRPr="006B0DCD">
        <w:rPr>
          <w:rFonts w:ascii="SanukLF-Light" w:hAnsi="SanukLF-Light" w:cs="Arial"/>
          <w:szCs w:val="24"/>
          <w:lang w:val="eu-ES"/>
        </w:rPr>
        <w:t>esta alaitasun eta dibert</w:t>
      </w:r>
      <w:r w:rsidR="00B96435" w:rsidRPr="006B0DCD">
        <w:rPr>
          <w:rFonts w:ascii="SanukLF-Light" w:hAnsi="SanukLF-Light" w:cs="Arial"/>
          <w:szCs w:val="24"/>
          <w:lang w:val="eu-ES"/>
        </w:rPr>
        <w:t>sio</w:t>
      </w:r>
      <w:r w:rsidRPr="006B0DCD">
        <w:rPr>
          <w:rFonts w:ascii="SanukLF-Light" w:hAnsi="SanukLF-Light" w:cs="Arial"/>
          <w:szCs w:val="24"/>
          <w:lang w:val="eu-ES"/>
        </w:rPr>
        <w:t xml:space="preserve"> huts bihurtzen dute</w:t>
      </w:r>
      <w:r w:rsidR="00B40E49" w:rsidRPr="006B0DCD">
        <w:rPr>
          <w:rFonts w:ascii="SanukLF-Light" w:hAnsi="SanukLF-Light" w:cs="Arial"/>
          <w:szCs w:val="24"/>
          <w:lang w:val="eu-ES"/>
        </w:rPr>
        <w:t>n lekuko dira bere jarraitzaileek</w:t>
      </w:r>
      <w:r w:rsidRPr="006B0DCD">
        <w:rPr>
          <w:rFonts w:ascii="SanukLF-Light" w:hAnsi="SanukLF-Light" w:cs="Arial"/>
          <w:szCs w:val="24"/>
          <w:lang w:val="eu-ES"/>
        </w:rPr>
        <w:t>.</w:t>
      </w:r>
    </w:p>
    <w:p w14:paraId="671F265B" w14:textId="77777777" w:rsidR="00274ADE" w:rsidRPr="006B0DCD" w:rsidRDefault="00274ADE" w:rsidP="00274ADE">
      <w:pPr>
        <w:pStyle w:val="Textosinformato"/>
        <w:spacing w:line="300" w:lineRule="exact"/>
        <w:jc w:val="both"/>
        <w:rPr>
          <w:rFonts w:ascii="SanukLF-Light" w:hAnsi="SanukLF-Light" w:cs="Arial"/>
          <w:szCs w:val="24"/>
          <w:lang w:val="eu-ES"/>
        </w:rPr>
      </w:pPr>
    </w:p>
    <w:p w14:paraId="310F5936" w14:textId="7BF5F2B4" w:rsidR="009643F0" w:rsidRPr="006B0DCD" w:rsidRDefault="00B11B33" w:rsidP="00E619DB">
      <w:pPr>
        <w:pStyle w:val="Textosinformato"/>
        <w:spacing w:line="300" w:lineRule="exact"/>
        <w:jc w:val="both"/>
        <w:rPr>
          <w:rFonts w:ascii="SanukLF-Light" w:hAnsi="SanukLF-Light" w:cs="Arial"/>
          <w:szCs w:val="24"/>
          <w:lang w:val="eu-ES"/>
        </w:rPr>
      </w:pPr>
      <w:r w:rsidRPr="006B0DCD">
        <w:rPr>
          <w:rFonts w:ascii="SanukLF-Light" w:hAnsi="SanukLF-Light" w:cs="Arial"/>
          <w:szCs w:val="24"/>
          <w:lang w:val="eu-ES"/>
        </w:rPr>
        <w:t xml:space="preserve">Kontzertu honekin batera gaueko martxa solidarioa (plaza </w:t>
      </w:r>
      <w:r w:rsidR="002C3DA3" w:rsidRPr="006B0DCD">
        <w:rPr>
          <w:rFonts w:ascii="SanukLF-Light" w:hAnsi="SanukLF-Light" w:cs="Arial"/>
          <w:szCs w:val="24"/>
          <w:lang w:val="eu-ES"/>
        </w:rPr>
        <w:t>guztiak beteta</w:t>
      </w:r>
      <w:r w:rsidRPr="006B0DCD">
        <w:rPr>
          <w:rFonts w:ascii="SanukLF-Light" w:hAnsi="SanukLF-Light" w:cs="Arial"/>
          <w:szCs w:val="24"/>
          <w:lang w:val="eu-ES"/>
        </w:rPr>
        <w:t xml:space="preserve">), Vital Enpresa Lasterketa, Erdi Aroko merkatuko hilketa (plaza </w:t>
      </w:r>
      <w:r w:rsidR="002C3DA3" w:rsidRPr="006B0DCD">
        <w:rPr>
          <w:rFonts w:ascii="SanukLF-Light" w:hAnsi="SanukLF-Light" w:cs="Arial"/>
          <w:szCs w:val="24"/>
          <w:lang w:val="eu-ES"/>
        </w:rPr>
        <w:t>guztiak beteta</w:t>
      </w:r>
      <w:r w:rsidRPr="006B0DCD">
        <w:rPr>
          <w:rFonts w:ascii="SanukLF-Light" w:hAnsi="SanukLF-Light" w:cs="Arial"/>
          <w:szCs w:val="24"/>
          <w:lang w:val="eu-ES"/>
        </w:rPr>
        <w:t xml:space="preserve">), </w:t>
      </w:r>
      <w:proofErr w:type="spellStart"/>
      <w:r w:rsidRPr="006B0DCD">
        <w:rPr>
          <w:rFonts w:ascii="SanukLF-Light" w:hAnsi="SanukLF-Light" w:cs="Arial"/>
          <w:szCs w:val="24"/>
          <w:lang w:val="eu-ES"/>
        </w:rPr>
        <w:t>Álvaro</w:t>
      </w:r>
      <w:proofErr w:type="spellEnd"/>
      <w:r w:rsidRPr="006B0DCD">
        <w:rPr>
          <w:rFonts w:ascii="SanukLF-Light" w:hAnsi="SanukLF-Light" w:cs="Arial"/>
          <w:szCs w:val="24"/>
          <w:lang w:val="eu-ES"/>
        </w:rPr>
        <w:t xml:space="preserve"> de Lunaren eta </w:t>
      </w:r>
      <w:proofErr w:type="spellStart"/>
      <w:r w:rsidRPr="006B0DCD">
        <w:rPr>
          <w:rFonts w:ascii="SanukLF-Light" w:hAnsi="SanukLF-Light" w:cs="Arial"/>
          <w:szCs w:val="24"/>
          <w:lang w:val="eu-ES"/>
        </w:rPr>
        <w:t>Travis</w:t>
      </w:r>
      <w:proofErr w:type="spellEnd"/>
      <w:r w:rsidRPr="006B0DCD">
        <w:rPr>
          <w:rFonts w:ascii="SanukLF-Light" w:hAnsi="SanukLF-Light" w:cs="Arial"/>
          <w:szCs w:val="24"/>
          <w:lang w:val="eu-ES"/>
        </w:rPr>
        <w:t xml:space="preserve"> </w:t>
      </w:r>
      <w:proofErr w:type="spellStart"/>
      <w:r w:rsidRPr="006B0DCD">
        <w:rPr>
          <w:rFonts w:ascii="SanukLF-Light" w:hAnsi="SanukLF-Light" w:cs="Arial"/>
          <w:szCs w:val="24"/>
          <w:lang w:val="eu-ES"/>
        </w:rPr>
        <w:t>Birdsen</w:t>
      </w:r>
      <w:proofErr w:type="spellEnd"/>
      <w:r w:rsidRPr="006B0DCD">
        <w:rPr>
          <w:rFonts w:ascii="SanukLF-Light" w:hAnsi="SanukLF-Light" w:cs="Arial"/>
          <w:szCs w:val="24"/>
          <w:lang w:val="eu-ES"/>
        </w:rPr>
        <w:t xml:space="preserve"> emanaldiak, </w:t>
      </w:r>
      <w:proofErr w:type="spellStart"/>
      <w:r w:rsidRPr="006B0DCD">
        <w:rPr>
          <w:rFonts w:ascii="SanukLF-Light" w:hAnsi="SanukLF-Light" w:cs="Arial"/>
          <w:szCs w:val="24"/>
          <w:lang w:val="eu-ES"/>
        </w:rPr>
        <w:t>Dantz</w:t>
      </w:r>
      <w:proofErr w:type="spellEnd"/>
      <w:r w:rsidRPr="006B0DCD">
        <w:rPr>
          <w:rFonts w:ascii="SanukLF-Light" w:hAnsi="SanukLF-Light" w:cs="Arial"/>
          <w:szCs w:val="24"/>
          <w:lang w:val="eu-ES"/>
        </w:rPr>
        <w:t xml:space="preserve"> </w:t>
      </w:r>
      <w:proofErr w:type="spellStart"/>
      <w:r w:rsidRPr="006B0DCD">
        <w:rPr>
          <w:rFonts w:ascii="SanukLF-Light" w:hAnsi="SanukLF-Light" w:cs="Arial"/>
          <w:szCs w:val="24"/>
          <w:lang w:val="eu-ES"/>
        </w:rPr>
        <w:t>Point</w:t>
      </w:r>
      <w:proofErr w:type="spellEnd"/>
      <w:r w:rsidRPr="006B0DCD">
        <w:rPr>
          <w:rFonts w:ascii="SanukLF-Light" w:hAnsi="SanukLF-Light" w:cs="Arial"/>
          <w:szCs w:val="24"/>
          <w:lang w:val="eu-ES"/>
        </w:rPr>
        <w:t xml:space="preserve"> musika elektronikoko ikuskizuna eta </w:t>
      </w:r>
      <w:r w:rsidR="002C3DA3" w:rsidRPr="006B0DCD">
        <w:rPr>
          <w:rFonts w:ascii="SanukLF-Light" w:hAnsi="SanukLF-Light" w:cs="Arial"/>
          <w:szCs w:val="24"/>
          <w:lang w:val="eu-ES"/>
        </w:rPr>
        <w:t>“</w:t>
      </w:r>
      <w:proofErr w:type="spellStart"/>
      <w:r w:rsidRPr="006B0DCD">
        <w:rPr>
          <w:rFonts w:ascii="SanukLF-Light" w:hAnsi="SanukLF-Light" w:cs="Arial"/>
          <w:szCs w:val="24"/>
          <w:lang w:val="eu-ES"/>
        </w:rPr>
        <w:t>Hijos</w:t>
      </w:r>
      <w:proofErr w:type="spellEnd"/>
      <w:r w:rsidRPr="006B0DCD">
        <w:rPr>
          <w:rFonts w:ascii="SanukLF-Light" w:hAnsi="SanukLF-Light" w:cs="Arial"/>
          <w:szCs w:val="24"/>
          <w:lang w:val="eu-ES"/>
        </w:rPr>
        <w:t xml:space="preserve"> del rock </w:t>
      </w:r>
      <w:proofErr w:type="spellStart"/>
      <w:r w:rsidRPr="006B0DCD">
        <w:rPr>
          <w:rFonts w:ascii="SanukLF-Light" w:hAnsi="SanukLF-Light" w:cs="Arial"/>
          <w:szCs w:val="24"/>
          <w:lang w:val="eu-ES"/>
        </w:rPr>
        <w:t>and</w:t>
      </w:r>
      <w:proofErr w:type="spellEnd"/>
      <w:r w:rsidRPr="006B0DCD">
        <w:rPr>
          <w:rFonts w:ascii="SanukLF-Light" w:hAnsi="SanukLF-Light" w:cs="Arial"/>
          <w:szCs w:val="24"/>
          <w:lang w:val="eu-ES"/>
        </w:rPr>
        <w:t xml:space="preserve"> </w:t>
      </w:r>
      <w:proofErr w:type="spellStart"/>
      <w:r w:rsidRPr="006B0DCD">
        <w:rPr>
          <w:rFonts w:ascii="SanukLF-Light" w:hAnsi="SanukLF-Light" w:cs="Arial"/>
          <w:szCs w:val="24"/>
          <w:lang w:val="eu-ES"/>
        </w:rPr>
        <w:t>roll</w:t>
      </w:r>
      <w:proofErr w:type="spellEnd"/>
      <w:r w:rsidRPr="006B0DCD">
        <w:rPr>
          <w:rFonts w:ascii="SanukLF-Light" w:hAnsi="SanukLF-Light" w:cs="Arial"/>
          <w:szCs w:val="24"/>
          <w:lang w:val="eu-ES"/>
        </w:rPr>
        <w:t>' famili</w:t>
      </w:r>
      <w:r w:rsidR="002C3DA3" w:rsidRPr="006B0DCD">
        <w:rPr>
          <w:rFonts w:ascii="SanukLF-Light" w:hAnsi="SanukLF-Light" w:cs="Arial"/>
          <w:szCs w:val="24"/>
          <w:lang w:val="eu-ES"/>
        </w:rPr>
        <w:t>entzako</w:t>
      </w:r>
      <w:r w:rsidRPr="006B0DCD">
        <w:rPr>
          <w:rFonts w:ascii="SanukLF-Light" w:hAnsi="SanukLF-Light" w:cs="Arial"/>
          <w:szCs w:val="24"/>
          <w:lang w:val="eu-ES"/>
        </w:rPr>
        <w:t xml:space="preserve"> emanaldiak izango dira.</w:t>
      </w:r>
      <w:r w:rsidR="00223F49" w:rsidRPr="006B0DCD">
        <w:rPr>
          <w:rFonts w:ascii="SanukLF-Light" w:hAnsi="SanukLF-Light" w:cs="Arial"/>
          <w:szCs w:val="24"/>
          <w:lang w:val="eu-ES"/>
        </w:rPr>
        <w:t xml:space="preserve"> </w:t>
      </w:r>
    </w:p>
    <w:p w14:paraId="34DE3287" w14:textId="77777777" w:rsidR="006847B7" w:rsidRPr="006B0DCD" w:rsidRDefault="006847B7" w:rsidP="00E619DB">
      <w:pPr>
        <w:pStyle w:val="Textosinformato"/>
        <w:spacing w:line="300" w:lineRule="exact"/>
        <w:jc w:val="both"/>
        <w:rPr>
          <w:rFonts w:ascii="SanukLF-Light" w:hAnsi="SanukLF-Light" w:cs="Arial"/>
          <w:szCs w:val="24"/>
          <w:lang w:val="eu-ES"/>
        </w:rPr>
      </w:pPr>
    </w:p>
    <w:p w14:paraId="34B1B239" w14:textId="71740D0F" w:rsidR="00B11B33" w:rsidRPr="006B0DCD" w:rsidRDefault="00B11B33" w:rsidP="00E619DB">
      <w:pPr>
        <w:pStyle w:val="Textosinformato"/>
        <w:spacing w:line="300" w:lineRule="exact"/>
        <w:jc w:val="both"/>
        <w:rPr>
          <w:rFonts w:ascii="SanukLF-Light" w:hAnsi="SanukLF-Light" w:cs="Arial"/>
          <w:szCs w:val="24"/>
          <w:lang w:val="eu-ES"/>
        </w:rPr>
      </w:pPr>
      <w:bookmarkStart w:id="0" w:name="_1yt9o19pu286" w:colFirst="0" w:colLast="0"/>
      <w:bookmarkEnd w:id="0"/>
      <w:r w:rsidRPr="006B0DCD">
        <w:rPr>
          <w:rFonts w:ascii="SanukLF-Light" w:hAnsi="SanukLF-Light" w:cs="Arial"/>
          <w:szCs w:val="24"/>
          <w:lang w:val="eu-ES"/>
        </w:rPr>
        <w:t xml:space="preserve">Informazio osoa, ordutegiak, jardueren xehetasunak eta horietan parte hartzeko modua barne, jardunaldiaren webgune ofizialean dago eskuragarri: </w:t>
      </w:r>
      <w:hyperlink r:id="rId8" w:history="1">
        <w:r w:rsidRPr="006B0DCD">
          <w:rPr>
            <w:rStyle w:val="Hipervnculo"/>
            <w:rFonts w:ascii="SanukLF-Light" w:hAnsi="SanukLF-Light" w:cs="Arial"/>
            <w:szCs w:val="24"/>
            <w:lang w:val="eu-ES"/>
          </w:rPr>
          <w:t>www.vitaleguna.eus</w:t>
        </w:r>
      </w:hyperlink>
    </w:p>
    <w:p w14:paraId="5BB2B26E" w14:textId="77777777" w:rsidR="00B11B33" w:rsidRPr="00F84EEE" w:rsidRDefault="00B11B33" w:rsidP="00E619DB">
      <w:pPr>
        <w:pStyle w:val="Textosinformato"/>
        <w:spacing w:line="300" w:lineRule="exact"/>
        <w:jc w:val="both"/>
        <w:rPr>
          <w:rFonts w:ascii="SanukLF-Light" w:hAnsi="SanukLF-Light" w:cs="Arial"/>
          <w:szCs w:val="24"/>
          <w:lang w:val="eu-ES"/>
        </w:rPr>
      </w:pPr>
    </w:p>
    <w:sectPr w:rsidR="00B11B33" w:rsidRPr="00F84EEE" w:rsidSect="00777FC6">
      <w:headerReference w:type="default" r:id="rId9"/>
      <w:footerReference w:type="default" r:id="rId10"/>
      <w:pgSz w:w="11906" w:h="16838"/>
      <w:pgMar w:top="1560" w:right="1418" w:bottom="1701" w:left="1416" w:header="568" w:footer="606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7E01E0" w14:textId="77777777" w:rsidR="00D66BC7" w:rsidRDefault="00D66BC7">
      <w:r>
        <w:separator/>
      </w:r>
    </w:p>
  </w:endnote>
  <w:endnote w:type="continuationSeparator" w:id="0">
    <w:p w14:paraId="48ED7545" w14:textId="77777777" w:rsidR="00D66BC7" w:rsidRDefault="00D66B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65 Helvetica Medium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 Neue">
    <w:altName w:val="Arial"/>
    <w:charset w:val="00"/>
    <w:family w:val="roman"/>
    <w:pitch w:val="default"/>
  </w:font>
  <w:font w:name="Sanuk-Medium">
    <w:altName w:val="Calibri"/>
    <w:panose1 w:val="00000000000000000000"/>
    <w:charset w:val="00"/>
    <w:family w:val="modern"/>
    <w:notTrueType/>
    <w:pitch w:val="variable"/>
    <w:sig w:usb0="A000002F" w:usb1="4000004A" w:usb2="00000000" w:usb3="00000000" w:csb0="00000111" w:csb1="00000000"/>
  </w:font>
  <w:font w:name="SanukLF-Light">
    <w:altName w:val="Calibri"/>
    <w:panose1 w:val="00000000000000000000"/>
    <w:charset w:val="00"/>
    <w:family w:val="modern"/>
    <w:notTrueType/>
    <w:pitch w:val="variable"/>
    <w:sig w:usb0="A000002F" w:usb1="4000004A" w:usb2="00000000" w:usb3="00000000" w:csb0="000001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A420B0" w14:textId="77777777" w:rsidR="00CB64C8" w:rsidRDefault="00CB64C8" w:rsidP="00CB64C8">
    <w:pPr>
      <w:pStyle w:val="Encabezado"/>
      <w:tabs>
        <w:tab w:val="clear" w:pos="8504"/>
        <w:tab w:val="right" w:pos="9356"/>
      </w:tabs>
      <w:spacing w:after="0" w:line="240" w:lineRule="auto"/>
      <w:jc w:val="left"/>
      <w:rPr>
        <w:rFonts w:cs="Arial"/>
        <w:sz w:val="12"/>
        <w:lang w:val="pt-BR"/>
      </w:rPr>
    </w:pPr>
    <w:r>
      <w:rPr>
        <w:noProof/>
      </w:rPr>
      <w:drawing>
        <wp:inline distT="0" distB="0" distL="0" distR="0" wp14:anchorId="78264147" wp14:editId="6EA32C3D">
          <wp:extent cx="5742305" cy="50800"/>
          <wp:effectExtent l="0" t="0" r="0" b="6350"/>
          <wp:docPr id="1295269679" name="Imagen 129526967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42305" cy="50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9E6157">
      <w:rPr>
        <w:rFonts w:cs="Arial"/>
        <w:sz w:val="12"/>
        <w:lang w:val="pt-BR"/>
      </w:rPr>
      <w:tab/>
    </w:r>
  </w:p>
  <w:p w14:paraId="2386C04E" w14:textId="77777777" w:rsidR="00CB64C8" w:rsidRDefault="00CB64C8" w:rsidP="00CB64C8">
    <w:pPr>
      <w:pStyle w:val="Encabezado"/>
      <w:tabs>
        <w:tab w:val="clear" w:pos="8504"/>
        <w:tab w:val="right" w:pos="9356"/>
      </w:tabs>
      <w:spacing w:after="0" w:line="240" w:lineRule="auto"/>
      <w:jc w:val="left"/>
      <w:rPr>
        <w:rFonts w:cs="Arial"/>
        <w:sz w:val="12"/>
        <w:lang w:val="pt-BR"/>
      </w:rPr>
    </w:pPr>
  </w:p>
  <w:p w14:paraId="038C24F1" w14:textId="44FDB2AF" w:rsidR="00CB64C8" w:rsidRPr="00D149C9" w:rsidRDefault="00CB64C8" w:rsidP="00CB64C8">
    <w:pPr>
      <w:pStyle w:val="Encabezado"/>
      <w:tabs>
        <w:tab w:val="clear" w:pos="8504"/>
        <w:tab w:val="right" w:pos="9356"/>
      </w:tabs>
      <w:spacing w:after="0" w:line="240" w:lineRule="auto"/>
      <w:jc w:val="center"/>
      <w:rPr>
        <w:rFonts w:ascii="SanukLF-Light" w:eastAsia="Arial Unicode MS" w:hAnsi="SanukLF-Light" w:cs="Arial"/>
        <w:bCs/>
        <w:color w:val="002060"/>
        <w:lang w:val="en-GB"/>
      </w:rPr>
    </w:pPr>
    <w:r w:rsidRPr="00D149C9">
      <w:rPr>
        <w:rFonts w:ascii="SanukLF-Light" w:hAnsi="SanukLF-Light" w:cs="Arial"/>
        <w:b/>
        <w:szCs w:val="16"/>
        <w:lang w:val="eu-ES"/>
      </w:rPr>
      <w:t>Vital</w:t>
    </w:r>
    <w:r w:rsidR="00D149C9" w:rsidRPr="00D149C9">
      <w:rPr>
        <w:rFonts w:ascii="SanukLF-Light" w:hAnsi="SanukLF-Light" w:cs="Arial"/>
        <w:b/>
        <w:szCs w:val="16"/>
        <w:lang w:val="eu-ES"/>
      </w:rPr>
      <w:t xml:space="preserve"> Fundazioa</w:t>
    </w:r>
    <w:r w:rsidRPr="00D149C9">
      <w:rPr>
        <w:rFonts w:ascii="SanukLF-Light" w:hAnsi="SanukLF-Light" w:cs="Arial"/>
        <w:b/>
        <w:szCs w:val="16"/>
        <w:lang w:val="eu-ES"/>
      </w:rPr>
      <w:t xml:space="preserve"> | </w:t>
    </w:r>
    <w:r w:rsidR="00D149C9" w:rsidRPr="00D149C9">
      <w:rPr>
        <w:rFonts w:ascii="SanukLF-Light" w:hAnsi="SanukLF-Light" w:cs="Arial"/>
        <w:szCs w:val="16"/>
        <w:lang w:val="eu-ES"/>
      </w:rPr>
      <w:t>Komunikazioa</w:t>
    </w:r>
    <w:r w:rsidRPr="00E30A8E">
      <w:rPr>
        <w:rFonts w:ascii="SanukLF-Light" w:hAnsi="SanukLF-Light" w:cs="Arial"/>
        <w:sz w:val="12"/>
        <w:lang w:val="pt-BR"/>
      </w:rPr>
      <w:t xml:space="preserve">      </w:t>
    </w:r>
    <w:r w:rsidRPr="00E30A8E">
      <w:rPr>
        <w:rFonts w:ascii="SanukLF-Light" w:eastAsia="Arial Unicode MS" w:hAnsi="SanukLF-Light" w:cs="Arial"/>
        <w:bCs/>
        <w:color w:val="auto"/>
        <w:lang w:val="x-none" w:eastAsia="x-none"/>
      </w:rPr>
      <w:t xml:space="preserve">945 064 354 </w:t>
    </w:r>
    <w:r w:rsidRPr="00D149C9">
      <w:rPr>
        <w:rFonts w:ascii="SanukLF-Light" w:eastAsia="Arial Unicode MS" w:hAnsi="SanukLF-Light" w:cs="Arial"/>
        <w:bCs/>
        <w:color w:val="auto"/>
        <w:lang w:val="en-GB" w:eastAsia="x-none"/>
      </w:rPr>
      <w:t>/</w:t>
    </w:r>
    <w:r w:rsidRPr="00E30A8E">
      <w:rPr>
        <w:rFonts w:ascii="SanukLF-Light" w:eastAsia="Arial Unicode MS" w:hAnsi="SanukLF-Light" w:cs="Arial"/>
        <w:bCs/>
        <w:color w:val="auto"/>
        <w:lang w:val="x-none" w:eastAsia="x-none"/>
      </w:rPr>
      <w:t xml:space="preserve"> 688 679 752</w:t>
    </w:r>
    <w:r w:rsidRPr="00D149C9">
      <w:rPr>
        <w:rFonts w:ascii="SanukLF-Light" w:eastAsia="Arial Unicode MS" w:hAnsi="SanukLF-Light" w:cs="Arial Unicode MS"/>
        <w:bCs/>
        <w:color w:val="auto"/>
        <w:lang w:val="en-GB" w:eastAsia="x-none"/>
      </w:rPr>
      <w:t xml:space="preserve">    </w:t>
    </w:r>
    <w:hyperlink r:id="rId2" w:history="1">
      <w:r w:rsidRPr="00D149C9">
        <w:rPr>
          <w:rStyle w:val="Hipervnculo"/>
          <w:rFonts w:ascii="SanukLF-Light" w:eastAsia="Arial Unicode MS" w:hAnsi="SanukLF-Light" w:cs="Arial"/>
          <w:color w:val="auto"/>
          <w:lang w:val="en-GB"/>
        </w:rPr>
        <w:t>comunicacion@fundacionvital.eus</w:t>
      </w:r>
    </w:hyperlink>
    <w:r w:rsidRPr="00D149C9">
      <w:rPr>
        <w:rStyle w:val="Hipervnculo"/>
        <w:rFonts w:ascii="SanukLF-Light" w:eastAsia="Arial Unicode MS" w:hAnsi="SanukLF-Light" w:cs="Arial"/>
        <w:color w:val="auto"/>
        <w:u w:val="none"/>
        <w:lang w:val="en-GB"/>
      </w:rPr>
      <w:t xml:space="preserve">     </w:t>
    </w:r>
    <w:r w:rsidRPr="00D149C9">
      <w:rPr>
        <w:rStyle w:val="Hipervnculo"/>
        <w:rFonts w:ascii="SanukLF-Light" w:eastAsia="Arial Unicode MS" w:hAnsi="SanukLF-Light" w:cs="Arial"/>
        <w:color w:val="auto"/>
        <w:lang w:val="en-GB"/>
      </w:rPr>
      <w:t>www.fundacionvital.eus</w:t>
    </w:r>
  </w:p>
  <w:p w14:paraId="3271D24C" w14:textId="77777777" w:rsidR="00CB64C8" w:rsidRPr="00D149C9" w:rsidRDefault="00CB64C8" w:rsidP="00CB64C8">
    <w:pPr>
      <w:pStyle w:val="Encabezado"/>
      <w:tabs>
        <w:tab w:val="clear" w:pos="8504"/>
        <w:tab w:val="right" w:pos="9356"/>
      </w:tabs>
      <w:spacing w:after="0" w:line="240" w:lineRule="auto"/>
      <w:jc w:val="left"/>
      <w:rPr>
        <w:rFonts w:eastAsia="Arial Unicode MS" w:cs="Arial"/>
        <w:bCs/>
        <w:color w:val="002060"/>
        <w:lang w:val="en-GB"/>
      </w:rPr>
    </w:pPr>
  </w:p>
  <w:p w14:paraId="59CD21B4" w14:textId="77777777" w:rsidR="009E6157" w:rsidRPr="00D149C9" w:rsidRDefault="009E6157" w:rsidP="00CB64C8">
    <w:pPr>
      <w:pStyle w:val="Piedepgina"/>
      <w:rPr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170CEE" w14:textId="77777777" w:rsidR="00D66BC7" w:rsidRDefault="00D66BC7">
      <w:r>
        <w:separator/>
      </w:r>
    </w:p>
  </w:footnote>
  <w:footnote w:type="continuationSeparator" w:id="0">
    <w:p w14:paraId="74D986F4" w14:textId="77777777" w:rsidR="00D66BC7" w:rsidRDefault="00D66B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8F62DE" w14:textId="77777777" w:rsidR="006B2109" w:rsidRPr="00175A49" w:rsidRDefault="00514F44" w:rsidP="002702E7">
    <w:pPr>
      <w:pStyle w:val="Encabezado"/>
      <w:ind w:left="5664"/>
      <w:jc w:val="center"/>
      <w:rPr>
        <w:lang w:val="pt-BR"/>
      </w:rPr>
    </w:pPr>
    <w:r>
      <w:rPr>
        <w:lang w:val="pt-BR"/>
      </w:rPr>
      <w:t xml:space="preserve">    </w:t>
    </w:r>
    <w:r w:rsidR="002702E7">
      <w:rPr>
        <w:lang w:val="pt-BR"/>
      </w:rPr>
      <w:t xml:space="preserve">     </w:t>
    </w:r>
    <w:r w:rsidR="002702E7">
      <w:rPr>
        <w:noProof/>
      </w:rPr>
      <w:drawing>
        <wp:inline distT="0" distB="0" distL="0" distR="0" wp14:anchorId="72E2C9DF" wp14:editId="01676F52">
          <wp:extent cx="1809750" cy="414015"/>
          <wp:effectExtent l="0" t="0" r="0" b="5715"/>
          <wp:docPr id="1536794720" name="Imagen 15367947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bander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4522" cy="4265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655AA022"/>
    <w:lvl w:ilvl="0">
      <w:numFmt w:val="decimal"/>
      <w:lvlText w:val="*"/>
      <w:lvlJc w:val="left"/>
    </w:lvl>
  </w:abstractNum>
  <w:abstractNum w:abstractNumId="1" w15:restartNumberingAfterBreak="0">
    <w:nsid w:val="003C352F"/>
    <w:multiLevelType w:val="singleLevel"/>
    <w:tmpl w:val="52E45228"/>
    <w:lvl w:ilvl="0">
      <w:start w:val="1"/>
      <w:numFmt w:val="bullet"/>
      <w:lvlText w:val=""/>
      <w:lvlJc w:val="left"/>
      <w:pPr>
        <w:tabs>
          <w:tab w:val="num" w:pos="0"/>
        </w:tabs>
        <w:ind w:left="708" w:hanging="283"/>
      </w:pPr>
      <w:rPr>
        <w:rFonts w:ascii="Symbol" w:hAnsi="Symbol" w:hint="default"/>
        <w:sz w:val="24"/>
      </w:rPr>
    </w:lvl>
  </w:abstractNum>
  <w:abstractNum w:abstractNumId="2" w15:restartNumberingAfterBreak="0">
    <w:nsid w:val="00FA2F41"/>
    <w:multiLevelType w:val="hybridMultilevel"/>
    <w:tmpl w:val="25E8811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28F4C61"/>
    <w:multiLevelType w:val="hybridMultilevel"/>
    <w:tmpl w:val="18B2D6FC"/>
    <w:lvl w:ilvl="0" w:tplc="726293A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2821E9E">
      <w:start w:val="1"/>
      <w:numFmt w:val="bullet"/>
      <w:pStyle w:val="vieta3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9F9F03"/>
    <w:multiLevelType w:val="hybridMultilevel"/>
    <w:tmpl w:val="1EB8B90C"/>
    <w:lvl w:ilvl="0" w:tplc="A062425A">
      <w:start w:val="1"/>
      <w:numFmt w:val="bullet"/>
      <w:lvlText w:val="•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9FE52DA">
      <w:start w:val="1"/>
      <w:numFmt w:val="bullet"/>
      <w:lvlText w:val="•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CC4324E">
      <w:start w:val="1"/>
      <w:numFmt w:val="bullet"/>
      <w:lvlText w:val="•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42ED332">
      <w:start w:val="1"/>
      <w:numFmt w:val="bullet"/>
      <w:lvlText w:val="•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1380F58">
      <w:start w:val="1"/>
      <w:numFmt w:val="bullet"/>
      <w:lvlText w:val="•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4507EF6">
      <w:start w:val="1"/>
      <w:numFmt w:val="bullet"/>
      <w:lvlText w:val="•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FFEC104">
      <w:start w:val="1"/>
      <w:numFmt w:val="bullet"/>
      <w:lvlText w:val="•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078415A">
      <w:start w:val="1"/>
      <w:numFmt w:val="bullet"/>
      <w:lvlText w:val="•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BA47340">
      <w:start w:val="1"/>
      <w:numFmt w:val="bullet"/>
      <w:lvlText w:val="•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055F2A52"/>
    <w:multiLevelType w:val="multilevel"/>
    <w:tmpl w:val="7876E2C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05D86270"/>
    <w:multiLevelType w:val="hybridMultilevel"/>
    <w:tmpl w:val="DB56EC36"/>
    <w:lvl w:ilvl="0" w:tplc="B7EECEAC">
      <w:start w:val="1"/>
      <w:numFmt w:val="bullet"/>
      <w:pStyle w:val="vieta5"/>
      <w:lvlText w:val="-"/>
      <w:lvlJc w:val="left"/>
      <w:pPr>
        <w:tabs>
          <w:tab w:val="num" w:pos="425"/>
        </w:tabs>
        <w:ind w:left="2832" w:hanging="283"/>
      </w:pPr>
      <w:rPr>
        <w:rFonts w:ascii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7" w15:restartNumberingAfterBreak="0">
    <w:nsid w:val="08F67CEE"/>
    <w:multiLevelType w:val="hybridMultilevel"/>
    <w:tmpl w:val="11FEAC62"/>
    <w:lvl w:ilvl="0" w:tplc="5630FDB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rebuchet MS" w:hAnsi="Trebuchet MS" w:hint="default"/>
        <w:color w:val="FFCC00"/>
        <w:sz w:val="16"/>
        <w:szCs w:val="16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2B3E30"/>
    <w:multiLevelType w:val="multilevel"/>
    <w:tmpl w:val="CA407A7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002FC2"/>
    <w:multiLevelType w:val="multilevel"/>
    <w:tmpl w:val="A2B6B93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24157AEE"/>
    <w:multiLevelType w:val="multilevel"/>
    <w:tmpl w:val="95DE038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28E81760"/>
    <w:multiLevelType w:val="singleLevel"/>
    <w:tmpl w:val="AC884BFE"/>
    <w:lvl w:ilvl="0">
      <w:start w:val="1"/>
      <w:numFmt w:val="bullet"/>
      <w:lvlText w:val=""/>
      <w:lvlJc w:val="left"/>
      <w:pPr>
        <w:tabs>
          <w:tab w:val="num" w:pos="2127"/>
        </w:tabs>
        <w:ind w:left="2127" w:hanging="369"/>
      </w:pPr>
      <w:rPr>
        <w:rFonts w:ascii="Wingdings" w:hAnsi="Wingdings" w:hint="default"/>
        <w:sz w:val="16"/>
      </w:rPr>
    </w:lvl>
  </w:abstractNum>
  <w:abstractNum w:abstractNumId="12" w15:restartNumberingAfterBreak="0">
    <w:nsid w:val="2DAB235D"/>
    <w:multiLevelType w:val="multilevel"/>
    <w:tmpl w:val="E30E3EB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2E4300F2"/>
    <w:multiLevelType w:val="hybridMultilevel"/>
    <w:tmpl w:val="D04A31D2"/>
    <w:lvl w:ilvl="0" w:tplc="726293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4040AA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466A1E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2FC2885"/>
    <w:multiLevelType w:val="multilevel"/>
    <w:tmpl w:val="6FAED98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39522BF3"/>
    <w:multiLevelType w:val="hybridMultilevel"/>
    <w:tmpl w:val="5B1EE8A8"/>
    <w:lvl w:ilvl="0" w:tplc="E7E01CCE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72233B"/>
    <w:multiLevelType w:val="hybridMultilevel"/>
    <w:tmpl w:val="939C6CB2"/>
    <w:styleLink w:val="Vietagrande"/>
    <w:lvl w:ilvl="0" w:tplc="55DE9A68">
      <w:start w:val="1"/>
      <w:numFmt w:val="bullet"/>
      <w:lvlText w:val="•"/>
      <w:lvlJc w:val="left"/>
      <w:pPr>
        <w:ind w:left="24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1" w:tplc="0B3E93F6">
      <w:start w:val="1"/>
      <w:numFmt w:val="bullet"/>
      <w:lvlText w:val="•"/>
      <w:lvlJc w:val="left"/>
      <w:pPr>
        <w:ind w:left="48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2" w:tplc="E202F47E">
      <w:start w:val="1"/>
      <w:numFmt w:val="bullet"/>
      <w:lvlText w:val="•"/>
      <w:lvlJc w:val="left"/>
      <w:pPr>
        <w:ind w:left="72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3" w:tplc="440845C8">
      <w:start w:val="1"/>
      <w:numFmt w:val="bullet"/>
      <w:lvlText w:val="•"/>
      <w:lvlJc w:val="left"/>
      <w:pPr>
        <w:ind w:left="96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4" w:tplc="69EAA16A">
      <w:start w:val="1"/>
      <w:numFmt w:val="bullet"/>
      <w:lvlText w:val="•"/>
      <w:lvlJc w:val="left"/>
      <w:pPr>
        <w:ind w:left="120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5" w:tplc="0DE6754C">
      <w:start w:val="1"/>
      <w:numFmt w:val="bullet"/>
      <w:lvlText w:val="•"/>
      <w:lvlJc w:val="left"/>
      <w:pPr>
        <w:ind w:left="144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6" w:tplc="41BAE9E4">
      <w:start w:val="1"/>
      <w:numFmt w:val="bullet"/>
      <w:lvlText w:val="•"/>
      <w:lvlJc w:val="left"/>
      <w:pPr>
        <w:ind w:left="168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7" w:tplc="95C41970">
      <w:start w:val="1"/>
      <w:numFmt w:val="bullet"/>
      <w:lvlText w:val="•"/>
      <w:lvlJc w:val="left"/>
      <w:pPr>
        <w:ind w:left="192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8" w:tplc="5D480704">
      <w:start w:val="1"/>
      <w:numFmt w:val="bullet"/>
      <w:lvlText w:val="•"/>
      <w:lvlJc w:val="left"/>
      <w:pPr>
        <w:ind w:left="216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</w:abstractNum>
  <w:abstractNum w:abstractNumId="17" w15:restartNumberingAfterBreak="0">
    <w:nsid w:val="3FCC28E8"/>
    <w:multiLevelType w:val="singleLevel"/>
    <w:tmpl w:val="C938FC3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413664BB"/>
    <w:multiLevelType w:val="singleLevel"/>
    <w:tmpl w:val="35E05802"/>
    <w:lvl w:ilvl="0">
      <w:start w:val="1"/>
      <w:numFmt w:val="bullet"/>
      <w:lvlText w:val=""/>
      <w:lvlJc w:val="left"/>
      <w:pPr>
        <w:tabs>
          <w:tab w:val="num" w:pos="785"/>
        </w:tabs>
        <w:ind w:left="708" w:hanging="283"/>
      </w:pPr>
      <w:rPr>
        <w:rFonts w:ascii="Symbol" w:hAnsi="Symbol" w:hint="default"/>
        <w:sz w:val="14"/>
      </w:rPr>
    </w:lvl>
  </w:abstractNum>
  <w:abstractNum w:abstractNumId="19" w15:restartNumberingAfterBreak="0">
    <w:nsid w:val="431F4270"/>
    <w:multiLevelType w:val="multilevel"/>
    <w:tmpl w:val="2576AD5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rebuchet MS" w:hAnsi="Trebuchet MS" w:hint="default"/>
        <w:color w:val="FFCC00"/>
        <w:sz w:val="16"/>
        <w:szCs w:val="16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D5A323"/>
    <w:multiLevelType w:val="hybridMultilevel"/>
    <w:tmpl w:val="3B48B2F2"/>
    <w:styleLink w:val="Vieta"/>
    <w:lvl w:ilvl="0" w:tplc="8E8272F6">
      <w:start w:val="1"/>
      <w:numFmt w:val="bullet"/>
      <w:lvlText w:val="*"/>
      <w:lvlJc w:val="left"/>
      <w:pPr>
        <w:ind w:left="1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10416A8">
      <w:start w:val="1"/>
      <w:numFmt w:val="bullet"/>
      <w:lvlText w:val="*"/>
      <w:lvlJc w:val="left"/>
      <w:pPr>
        <w:ind w:left="36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B11271E8">
      <w:start w:val="1"/>
      <w:numFmt w:val="bullet"/>
      <w:lvlText w:val="*"/>
      <w:lvlJc w:val="left"/>
      <w:pPr>
        <w:ind w:left="54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4A5C0076">
      <w:start w:val="1"/>
      <w:numFmt w:val="bullet"/>
      <w:lvlText w:val="*"/>
      <w:lvlJc w:val="left"/>
      <w:pPr>
        <w:ind w:left="72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1B5C0DA6">
      <w:start w:val="1"/>
      <w:numFmt w:val="bullet"/>
      <w:lvlText w:val="*"/>
      <w:lvlJc w:val="left"/>
      <w:pPr>
        <w:ind w:left="90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E772936A">
      <w:start w:val="1"/>
      <w:numFmt w:val="bullet"/>
      <w:lvlText w:val="*"/>
      <w:lvlJc w:val="left"/>
      <w:pPr>
        <w:ind w:left="10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D91A7C36">
      <w:start w:val="1"/>
      <w:numFmt w:val="bullet"/>
      <w:lvlText w:val="*"/>
      <w:lvlJc w:val="left"/>
      <w:pPr>
        <w:ind w:left="126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C88AF5D6">
      <w:start w:val="1"/>
      <w:numFmt w:val="bullet"/>
      <w:lvlText w:val="*"/>
      <w:lvlJc w:val="left"/>
      <w:pPr>
        <w:ind w:left="144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9512691A">
      <w:start w:val="1"/>
      <w:numFmt w:val="bullet"/>
      <w:lvlText w:val="*"/>
      <w:lvlJc w:val="left"/>
      <w:pPr>
        <w:ind w:left="162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21" w15:restartNumberingAfterBreak="0">
    <w:nsid w:val="4E2246FC"/>
    <w:multiLevelType w:val="singleLevel"/>
    <w:tmpl w:val="35E05802"/>
    <w:lvl w:ilvl="0">
      <w:start w:val="1"/>
      <w:numFmt w:val="bullet"/>
      <w:lvlText w:val=""/>
      <w:lvlJc w:val="left"/>
      <w:pPr>
        <w:tabs>
          <w:tab w:val="num" w:pos="785"/>
        </w:tabs>
        <w:ind w:left="708" w:hanging="283"/>
      </w:pPr>
      <w:rPr>
        <w:rFonts w:ascii="Symbol" w:hAnsi="Symbol" w:hint="default"/>
        <w:sz w:val="14"/>
      </w:rPr>
    </w:lvl>
  </w:abstractNum>
  <w:abstractNum w:abstractNumId="22" w15:restartNumberingAfterBreak="0">
    <w:nsid w:val="51AB4C64"/>
    <w:multiLevelType w:val="singleLevel"/>
    <w:tmpl w:val="35E05802"/>
    <w:lvl w:ilvl="0">
      <w:start w:val="1"/>
      <w:numFmt w:val="bullet"/>
      <w:lvlText w:val=""/>
      <w:lvlJc w:val="left"/>
      <w:pPr>
        <w:tabs>
          <w:tab w:val="num" w:pos="785"/>
        </w:tabs>
        <w:ind w:left="708" w:hanging="283"/>
      </w:pPr>
      <w:rPr>
        <w:rFonts w:ascii="Symbol" w:hAnsi="Symbol" w:hint="default"/>
        <w:sz w:val="14"/>
      </w:rPr>
    </w:lvl>
  </w:abstractNum>
  <w:abstractNum w:abstractNumId="23" w15:restartNumberingAfterBreak="0">
    <w:nsid w:val="53C149F9"/>
    <w:multiLevelType w:val="hybridMultilevel"/>
    <w:tmpl w:val="344CC11E"/>
    <w:lvl w:ilvl="0" w:tplc="995CFA9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40FED710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423C860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686685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4428159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1F41B2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DB12EBF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24C6302A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37807E94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540E6BD5"/>
    <w:multiLevelType w:val="multilevel"/>
    <w:tmpl w:val="39F6185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5" w15:restartNumberingAfterBreak="0">
    <w:nsid w:val="553C1181"/>
    <w:multiLevelType w:val="hybridMultilevel"/>
    <w:tmpl w:val="3B48B2F2"/>
    <w:numStyleLink w:val="Vieta"/>
  </w:abstractNum>
  <w:abstractNum w:abstractNumId="26" w15:restartNumberingAfterBreak="0">
    <w:nsid w:val="55C53B10"/>
    <w:multiLevelType w:val="singleLevel"/>
    <w:tmpl w:val="3AA64444"/>
    <w:lvl w:ilvl="0">
      <w:start w:val="1"/>
      <w:numFmt w:val="bullet"/>
      <w:lvlText w:val=""/>
      <w:legacy w:legacy="1" w:legacySpace="0" w:legacyIndent="283"/>
      <w:lvlJc w:val="left"/>
      <w:pPr>
        <w:ind w:left="708" w:hanging="283"/>
      </w:pPr>
      <w:rPr>
        <w:rFonts w:ascii="Symbol" w:hAnsi="Symbol" w:hint="default"/>
      </w:rPr>
    </w:lvl>
  </w:abstractNum>
  <w:abstractNum w:abstractNumId="27" w15:restartNumberingAfterBreak="0">
    <w:nsid w:val="57A40791"/>
    <w:multiLevelType w:val="multilevel"/>
    <w:tmpl w:val="F7F03F0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8" w15:restartNumberingAfterBreak="0">
    <w:nsid w:val="5B726075"/>
    <w:multiLevelType w:val="hybridMultilevel"/>
    <w:tmpl w:val="9402AD26"/>
    <w:lvl w:ilvl="0" w:tplc="1F5C725A">
      <w:start w:val="1"/>
      <w:numFmt w:val="bullet"/>
      <w:pStyle w:val="vieta4"/>
      <w:lvlText w:val=""/>
      <w:lvlJc w:val="left"/>
      <w:pPr>
        <w:tabs>
          <w:tab w:val="num" w:pos="2486"/>
        </w:tabs>
        <w:ind w:left="2486" w:hanging="360"/>
      </w:pPr>
      <w:rPr>
        <w:rFonts w:ascii="Trebuchet MS" w:hAnsi="Trebuchet MS" w:hint="default"/>
        <w:color w:val="auto"/>
        <w:sz w:val="16"/>
        <w:szCs w:val="16"/>
      </w:rPr>
    </w:lvl>
    <w:lvl w:ilvl="1" w:tplc="89EA61A2" w:tentative="1">
      <w:start w:val="1"/>
      <w:numFmt w:val="bullet"/>
      <w:lvlText w:val="o"/>
      <w:lvlJc w:val="left"/>
      <w:pPr>
        <w:tabs>
          <w:tab w:val="num" w:pos="3167"/>
        </w:tabs>
        <w:ind w:left="3167" w:hanging="360"/>
      </w:pPr>
      <w:rPr>
        <w:rFonts w:ascii="Courier New" w:hAnsi="Courier New" w:hint="default"/>
      </w:rPr>
    </w:lvl>
    <w:lvl w:ilvl="2" w:tplc="FA2E8232" w:tentative="1">
      <w:start w:val="1"/>
      <w:numFmt w:val="bullet"/>
      <w:lvlText w:val=""/>
      <w:lvlJc w:val="left"/>
      <w:pPr>
        <w:tabs>
          <w:tab w:val="num" w:pos="3887"/>
        </w:tabs>
        <w:ind w:left="3887" w:hanging="360"/>
      </w:pPr>
      <w:rPr>
        <w:rFonts w:ascii="Wingdings" w:hAnsi="Wingdings" w:hint="default"/>
      </w:rPr>
    </w:lvl>
    <w:lvl w:ilvl="3" w:tplc="257EB800" w:tentative="1">
      <w:start w:val="1"/>
      <w:numFmt w:val="bullet"/>
      <w:lvlText w:val=""/>
      <w:lvlJc w:val="left"/>
      <w:pPr>
        <w:tabs>
          <w:tab w:val="num" w:pos="4607"/>
        </w:tabs>
        <w:ind w:left="4607" w:hanging="360"/>
      </w:pPr>
      <w:rPr>
        <w:rFonts w:ascii="Symbol" w:hAnsi="Symbol" w:hint="default"/>
      </w:rPr>
    </w:lvl>
    <w:lvl w:ilvl="4" w:tplc="5A3058A2" w:tentative="1">
      <w:start w:val="1"/>
      <w:numFmt w:val="bullet"/>
      <w:lvlText w:val="o"/>
      <w:lvlJc w:val="left"/>
      <w:pPr>
        <w:tabs>
          <w:tab w:val="num" w:pos="5327"/>
        </w:tabs>
        <w:ind w:left="5327" w:hanging="360"/>
      </w:pPr>
      <w:rPr>
        <w:rFonts w:ascii="Courier New" w:hAnsi="Courier New" w:hint="default"/>
      </w:rPr>
    </w:lvl>
    <w:lvl w:ilvl="5" w:tplc="BFC0DEBC" w:tentative="1">
      <w:start w:val="1"/>
      <w:numFmt w:val="bullet"/>
      <w:lvlText w:val=""/>
      <w:lvlJc w:val="left"/>
      <w:pPr>
        <w:tabs>
          <w:tab w:val="num" w:pos="6047"/>
        </w:tabs>
        <w:ind w:left="6047" w:hanging="360"/>
      </w:pPr>
      <w:rPr>
        <w:rFonts w:ascii="Wingdings" w:hAnsi="Wingdings" w:hint="default"/>
      </w:rPr>
    </w:lvl>
    <w:lvl w:ilvl="6" w:tplc="597A0130" w:tentative="1">
      <w:start w:val="1"/>
      <w:numFmt w:val="bullet"/>
      <w:lvlText w:val=""/>
      <w:lvlJc w:val="left"/>
      <w:pPr>
        <w:tabs>
          <w:tab w:val="num" w:pos="6767"/>
        </w:tabs>
        <w:ind w:left="6767" w:hanging="360"/>
      </w:pPr>
      <w:rPr>
        <w:rFonts w:ascii="Symbol" w:hAnsi="Symbol" w:hint="default"/>
      </w:rPr>
    </w:lvl>
    <w:lvl w:ilvl="7" w:tplc="0DBE81DC" w:tentative="1">
      <w:start w:val="1"/>
      <w:numFmt w:val="bullet"/>
      <w:lvlText w:val="o"/>
      <w:lvlJc w:val="left"/>
      <w:pPr>
        <w:tabs>
          <w:tab w:val="num" w:pos="7487"/>
        </w:tabs>
        <w:ind w:left="7487" w:hanging="360"/>
      </w:pPr>
      <w:rPr>
        <w:rFonts w:ascii="Courier New" w:hAnsi="Courier New" w:hint="default"/>
      </w:rPr>
    </w:lvl>
    <w:lvl w:ilvl="8" w:tplc="7144BB16" w:tentative="1">
      <w:start w:val="1"/>
      <w:numFmt w:val="bullet"/>
      <w:lvlText w:val=""/>
      <w:lvlJc w:val="left"/>
      <w:pPr>
        <w:tabs>
          <w:tab w:val="num" w:pos="8207"/>
        </w:tabs>
        <w:ind w:left="8207" w:hanging="360"/>
      </w:pPr>
      <w:rPr>
        <w:rFonts w:ascii="Wingdings" w:hAnsi="Wingdings" w:hint="default"/>
      </w:rPr>
    </w:lvl>
  </w:abstractNum>
  <w:abstractNum w:abstractNumId="29" w15:restartNumberingAfterBreak="0">
    <w:nsid w:val="5C4228C9"/>
    <w:multiLevelType w:val="multilevel"/>
    <w:tmpl w:val="2F4AA78A"/>
    <w:lvl w:ilvl="0">
      <w:start w:val="1"/>
      <w:numFmt w:val="bullet"/>
      <w:lvlText w:val=""/>
      <w:lvlJc w:val="left"/>
      <w:pPr>
        <w:tabs>
          <w:tab w:val="num" w:pos="2495"/>
        </w:tabs>
        <w:ind w:left="2495" w:hanging="369"/>
      </w:pPr>
      <w:rPr>
        <w:rFonts w:ascii="Symbol" w:eastAsia="Times New Roman" w:hAnsi="Symbol" w:cs="Times New Roman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3167"/>
        </w:tabs>
        <w:ind w:left="316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887"/>
        </w:tabs>
        <w:ind w:left="388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607"/>
        </w:tabs>
        <w:ind w:left="460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327"/>
        </w:tabs>
        <w:ind w:left="532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6047"/>
        </w:tabs>
        <w:ind w:left="604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767"/>
        </w:tabs>
        <w:ind w:left="676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487"/>
        </w:tabs>
        <w:ind w:left="748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8207"/>
        </w:tabs>
        <w:ind w:left="8207" w:hanging="360"/>
      </w:pPr>
      <w:rPr>
        <w:rFonts w:ascii="Wingdings" w:hAnsi="Wingdings" w:hint="default"/>
      </w:rPr>
    </w:lvl>
  </w:abstractNum>
  <w:abstractNum w:abstractNumId="30" w15:restartNumberingAfterBreak="0">
    <w:nsid w:val="5DEC03B1"/>
    <w:multiLevelType w:val="hybridMultilevel"/>
    <w:tmpl w:val="797E4070"/>
    <w:lvl w:ilvl="0" w:tplc="258607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0F6DE5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E8424D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540B4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58845B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D14A0B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FF0B4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DAC3E0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688EA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1A0DEA3"/>
    <w:multiLevelType w:val="hybridMultilevel"/>
    <w:tmpl w:val="939C6CB2"/>
    <w:numStyleLink w:val="Vietagrande"/>
  </w:abstractNum>
  <w:abstractNum w:abstractNumId="32" w15:restartNumberingAfterBreak="0">
    <w:nsid w:val="63C714B5"/>
    <w:multiLevelType w:val="singleLevel"/>
    <w:tmpl w:val="DCBE1016"/>
    <w:lvl w:ilvl="0">
      <w:start w:val="1"/>
      <w:numFmt w:val="bullet"/>
      <w:lvlText w:val="•"/>
      <w:lvlJc w:val="left"/>
      <w:pPr>
        <w:tabs>
          <w:tab w:val="num" w:pos="417"/>
        </w:tabs>
        <w:ind w:left="340" w:hanging="283"/>
      </w:pPr>
      <w:rPr>
        <w:rFonts w:ascii="Arial Black" w:hAnsi="Arial Black" w:hint="default"/>
        <w:sz w:val="24"/>
      </w:rPr>
    </w:lvl>
  </w:abstractNum>
  <w:abstractNum w:abstractNumId="33" w15:restartNumberingAfterBreak="0">
    <w:nsid w:val="66807FAE"/>
    <w:multiLevelType w:val="hybridMultilevel"/>
    <w:tmpl w:val="35021D68"/>
    <w:lvl w:ilvl="0" w:tplc="C262C6F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7E63AC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332CA7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4C88B0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99A86C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AA2CAD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FD255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9AEBAE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0FA58F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AF053E7"/>
    <w:multiLevelType w:val="hybridMultilevel"/>
    <w:tmpl w:val="C148657C"/>
    <w:lvl w:ilvl="0" w:tplc="F3B658C4">
      <w:start w:val="1"/>
      <w:numFmt w:val="bullet"/>
      <w:pStyle w:val="vieta1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C0A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6B1E6F"/>
    <w:multiLevelType w:val="hybridMultilevel"/>
    <w:tmpl w:val="2F4AA78A"/>
    <w:lvl w:ilvl="0" w:tplc="6FB2587A">
      <w:start w:val="1"/>
      <w:numFmt w:val="bullet"/>
      <w:lvlText w:val=""/>
      <w:lvlJc w:val="left"/>
      <w:pPr>
        <w:tabs>
          <w:tab w:val="num" w:pos="2495"/>
        </w:tabs>
        <w:ind w:left="2495" w:hanging="369"/>
      </w:pPr>
      <w:rPr>
        <w:rFonts w:ascii="Symbol" w:eastAsia="Times New Roman" w:hAnsi="Symbol" w:cs="Times New Roman" w:hint="default"/>
        <w:color w:val="auto"/>
      </w:rPr>
    </w:lvl>
    <w:lvl w:ilvl="1" w:tplc="9EE8DB80" w:tentative="1">
      <w:start w:val="1"/>
      <w:numFmt w:val="bullet"/>
      <w:lvlText w:val="o"/>
      <w:lvlJc w:val="left"/>
      <w:pPr>
        <w:tabs>
          <w:tab w:val="num" w:pos="3167"/>
        </w:tabs>
        <w:ind w:left="3167" w:hanging="360"/>
      </w:pPr>
      <w:rPr>
        <w:rFonts w:ascii="Courier New" w:hAnsi="Courier New" w:hint="default"/>
      </w:rPr>
    </w:lvl>
    <w:lvl w:ilvl="2" w:tplc="359E4488" w:tentative="1">
      <w:start w:val="1"/>
      <w:numFmt w:val="bullet"/>
      <w:lvlText w:val=""/>
      <w:lvlJc w:val="left"/>
      <w:pPr>
        <w:tabs>
          <w:tab w:val="num" w:pos="3887"/>
        </w:tabs>
        <w:ind w:left="3887" w:hanging="360"/>
      </w:pPr>
      <w:rPr>
        <w:rFonts w:ascii="Wingdings" w:hAnsi="Wingdings" w:hint="default"/>
      </w:rPr>
    </w:lvl>
    <w:lvl w:ilvl="3" w:tplc="A06A8EAE" w:tentative="1">
      <w:start w:val="1"/>
      <w:numFmt w:val="bullet"/>
      <w:lvlText w:val=""/>
      <w:lvlJc w:val="left"/>
      <w:pPr>
        <w:tabs>
          <w:tab w:val="num" w:pos="4607"/>
        </w:tabs>
        <w:ind w:left="4607" w:hanging="360"/>
      </w:pPr>
      <w:rPr>
        <w:rFonts w:ascii="Symbol" w:hAnsi="Symbol" w:hint="default"/>
      </w:rPr>
    </w:lvl>
    <w:lvl w:ilvl="4" w:tplc="3A2E7BB2" w:tentative="1">
      <w:start w:val="1"/>
      <w:numFmt w:val="bullet"/>
      <w:lvlText w:val="o"/>
      <w:lvlJc w:val="left"/>
      <w:pPr>
        <w:tabs>
          <w:tab w:val="num" w:pos="5327"/>
        </w:tabs>
        <w:ind w:left="5327" w:hanging="360"/>
      </w:pPr>
      <w:rPr>
        <w:rFonts w:ascii="Courier New" w:hAnsi="Courier New" w:hint="default"/>
      </w:rPr>
    </w:lvl>
    <w:lvl w:ilvl="5" w:tplc="EAE29B2C" w:tentative="1">
      <w:start w:val="1"/>
      <w:numFmt w:val="bullet"/>
      <w:lvlText w:val=""/>
      <w:lvlJc w:val="left"/>
      <w:pPr>
        <w:tabs>
          <w:tab w:val="num" w:pos="6047"/>
        </w:tabs>
        <w:ind w:left="6047" w:hanging="360"/>
      </w:pPr>
      <w:rPr>
        <w:rFonts w:ascii="Wingdings" w:hAnsi="Wingdings" w:hint="default"/>
      </w:rPr>
    </w:lvl>
    <w:lvl w:ilvl="6" w:tplc="8232465C" w:tentative="1">
      <w:start w:val="1"/>
      <w:numFmt w:val="bullet"/>
      <w:lvlText w:val=""/>
      <w:lvlJc w:val="left"/>
      <w:pPr>
        <w:tabs>
          <w:tab w:val="num" w:pos="6767"/>
        </w:tabs>
        <w:ind w:left="6767" w:hanging="360"/>
      </w:pPr>
      <w:rPr>
        <w:rFonts w:ascii="Symbol" w:hAnsi="Symbol" w:hint="default"/>
      </w:rPr>
    </w:lvl>
    <w:lvl w:ilvl="7" w:tplc="97B2F4AE" w:tentative="1">
      <w:start w:val="1"/>
      <w:numFmt w:val="bullet"/>
      <w:lvlText w:val="o"/>
      <w:lvlJc w:val="left"/>
      <w:pPr>
        <w:tabs>
          <w:tab w:val="num" w:pos="7487"/>
        </w:tabs>
        <w:ind w:left="7487" w:hanging="360"/>
      </w:pPr>
      <w:rPr>
        <w:rFonts w:ascii="Courier New" w:hAnsi="Courier New" w:hint="default"/>
      </w:rPr>
    </w:lvl>
    <w:lvl w:ilvl="8" w:tplc="834464DE" w:tentative="1">
      <w:start w:val="1"/>
      <w:numFmt w:val="bullet"/>
      <w:lvlText w:val=""/>
      <w:lvlJc w:val="left"/>
      <w:pPr>
        <w:tabs>
          <w:tab w:val="num" w:pos="8207"/>
        </w:tabs>
        <w:ind w:left="8207" w:hanging="360"/>
      </w:pPr>
      <w:rPr>
        <w:rFonts w:ascii="Wingdings" w:hAnsi="Wingdings" w:hint="default"/>
      </w:rPr>
    </w:lvl>
  </w:abstractNum>
  <w:abstractNum w:abstractNumId="36" w15:restartNumberingAfterBreak="0">
    <w:nsid w:val="77E83EAA"/>
    <w:multiLevelType w:val="hybridMultilevel"/>
    <w:tmpl w:val="684A742A"/>
    <w:lvl w:ilvl="0" w:tplc="F9E6976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 w:tplc="59BC1D04">
      <w:start w:val="1"/>
      <w:numFmt w:val="bullet"/>
      <w:pStyle w:val="vieta2"/>
      <w:lvlText w:val="o"/>
      <w:lvlJc w:val="left"/>
      <w:pPr>
        <w:tabs>
          <w:tab w:val="num" w:pos="1440"/>
        </w:tabs>
        <w:ind w:left="1440" w:hanging="360"/>
      </w:pPr>
      <w:rPr>
        <w:rFonts w:ascii="Trebuchet MS" w:hAnsi="Trebuchet MS" w:hint="default"/>
        <w:color w:val="auto"/>
        <w:sz w:val="16"/>
        <w:szCs w:val="16"/>
      </w:rPr>
    </w:lvl>
    <w:lvl w:ilvl="2" w:tplc="6E169D1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616387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96B0D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148C1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1AC05C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E5C923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1E24B8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B664A4D"/>
    <w:multiLevelType w:val="hybridMultilevel"/>
    <w:tmpl w:val="8256B7BA"/>
    <w:lvl w:ilvl="0" w:tplc="06F0866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8500C7E4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3F6BF36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40C66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E4D694B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AB3EFB9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57060D2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5876095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83469FF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8" w15:restartNumberingAfterBreak="0">
    <w:nsid w:val="7BC807AD"/>
    <w:multiLevelType w:val="hybridMultilevel"/>
    <w:tmpl w:val="5A18A83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C8D025B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0" w15:restartNumberingAfterBreak="0">
    <w:nsid w:val="7C9F2449"/>
    <w:multiLevelType w:val="hybridMultilevel"/>
    <w:tmpl w:val="BFBC1E02"/>
    <w:lvl w:ilvl="0" w:tplc="0C0A0001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03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C0A0005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1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03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0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1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03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05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1" w15:restartNumberingAfterBreak="0">
    <w:nsid w:val="7F0E1491"/>
    <w:multiLevelType w:val="singleLevel"/>
    <w:tmpl w:val="35E05802"/>
    <w:lvl w:ilvl="0">
      <w:start w:val="1"/>
      <w:numFmt w:val="bullet"/>
      <w:lvlText w:val=""/>
      <w:lvlJc w:val="left"/>
      <w:pPr>
        <w:tabs>
          <w:tab w:val="num" w:pos="785"/>
        </w:tabs>
        <w:ind w:left="708" w:hanging="283"/>
      </w:pPr>
      <w:rPr>
        <w:rFonts w:ascii="Symbol" w:hAnsi="Symbol" w:hint="default"/>
        <w:sz w:val="14"/>
      </w:rPr>
    </w:lvl>
  </w:abstractNum>
  <w:num w:numId="1" w16cid:durableId="1501578988">
    <w:abstractNumId w:val="11"/>
  </w:num>
  <w:num w:numId="2" w16cid:durableId="1858107928">
    <w:abstractNumId w:val="11"/>
  </w:num>
  <w:num w:numId="3" w16cid:durableId="1019162740">
    <w:abstractNumId w:val="26"/>
  </w:num>
  <w:num w:numId="4" w16cid:durableId="269047162">
    <w:abstractNumId w:val="0"/>
    <w:lvlOverride w:ilvl="0">
      <w:lvl w:ilvl="0">
        <w:start w:val="1"/>
        <w:numFmt w:val="bullet"/>
        <w:lvlText w:val=""/>
        <w:legacy w:legacy="1" w:legacySpace="0" w:legacyIndent="227"/>
        <w:lvlJc w:val="left"/>
        <w:pPr>
          <w:ind w:left="1078" w:hanging="227"/>
        </w:pPr>
        <w:rPr>
          <w:rFonts w:ascii="Symbol" w:hAnsi="Symbol" w:hint="default"/>
        </w:rPr>
      </w:lvl>
    </w:lvlOverride>
  </w:num>
  <w:num w:numId="5" w16cid:durableId="773289824">
    <w:abstractNumId w:val="17"/>
  </w:num>
  <w:num w:numId="6" w16cid:durableId="863443874">
    <w:abstractNumId w:val="32"/>
  </w:num>
  <w:num w:numId="7" w16cid:durableId="599069210">
    <w:abstractNumId w:val="1"/>
  </w:num>
  <w:num w:numId="8" w16cid:durableId="296692259">
    <w:abstractNumId w:val="22"/>
  </w:num>
  <w:num w:numId="9" w16cid:durableId="1028677436">
    <w:abstractNumId w:val="21"/>
  </w:num>
  <w:num w:numId="10" w16cid:durableId="550578034">
    <w:abstractNumId w:val="39"/>
  </w:num>
  <w:num w:numId="11" w16cid:durableId="496114042">
    <w:abstractNumId w:val="41"/>
  </w:num>
  <w:num w:numId="12" w16cid:durableId="704452667">
    <w:abstractNumId w:val="18"/>
  </w:num>
  <w:num w:numId="13" w16cid:durableId="126777251">
    <w:abstractNumId w:val="34"/>
  </w:num>
  <w:num w:numId="14" w16cid:durableId="1231575925">
    <w:abstractNumId w:val="3"/>
  </w:num>
  <w:num w:numId="15" w16cid:durableId="1263607936">
    <w:abstractNumId w:val="3"/>
  </w:num>
  <w:num w:numId="16" w16cid:durableId="758789057">
    <w:abstractNumId w:val="35"/>
  </w:num>
  <w:num w:numId="17" w16cid:durableId="1306736156">
    <w:abstractNumId w:val="6"/>
  </w:num>
  <w:num w:numId="18" w16cid:durableId="355666371">
    <w:abstractNumId w:val="40"/>
  </w:num>
  <w:num w:numId="19" w16cid:durableId="91947185">
    <w:abstractNumId w:val="33"/>
  </w:num>
  <w:num w:numId="20" w16cid:durableId="968976393">
    <w:abstractNumId w:val="37"/>
  </w:num>
  <w:num w:numId="21" w16cid:durableId="470829243">
    <w:abstractNumId w:val="8"/>
  </w:num>
  <w:num w:numId="22" w16cid:durableId="858004498">
    <w:abstractNumId w:val="7"/>
  </w:num>
  <w:num w:numId="23" w16cid:durableId="295990414">
    <w:abstractNumId w:val="19"/>
  </w:num>
  <w:num w:numId="24" w16cid:durableId="1998462035">
    <w:abstractNumId w:val="36"/>
  </w:num>
  <w:num w:numId="25" w16cid:durableId="1532104612">
    <w:abstractNumId w:val="29"/>
  </w:num>
  <w:num w:numId="26" w16cid:durableId="435759325">
    <w:abstractNumId w:val="28"/>
  </w:num>
  <w:num w:numId="27" w16cid:durableId="1045177508">
    <w:abstractNumId w:val="23"/>
  </w:num>
  <w:num w:numId="28" w16cid:durableId="1767270331">
    <w:abstractNumId w:val="13"/>
  </w:num>
  <w:num w:numId="29" w16cid:durableId="1985158730">
    <w:abstractNumId w:val="30"/>
  </w:num>
  <w:num w:numId="30" w16cid:durableId="847062086">
    <w:abstractNumId w:val="2"/>
  </w:num>
  <w:num w:numId="31" w16cid:durableId="1506243345">
    <w:abstractNumId w:val="38"/>
  </w:num>
  <w:num w:numId="32" w16cid:durableId="928386956">
    <w:abstractNumId w:val="16"/>
  </w:num>
  <w:num w:numId="33" w16cid:durableId="1793816038">
    <w:abstractNumId w:val="31"/>
  </w:num>
  <w:num w:numId="34" w16cid:durableId="818426072">
    <w:abstractNumId w:val="4"/>
  </w:num>
  <w:num w:numId="35" w16cid:durableId="606500979">
    <w:abstractNumId w:val="20"/>
  </w:num>
  <w:num w:numId="36" w16cid:durableId="623121032">
    <w:abstractNumId w:val="25"/>
  </w:num>
  <w:num w:numId="37" w16cid:durableId="260188782">
    <w:abstractNumId w:val="15"/>
  </w:num>
  <w:num w:numId="38" w16cid:durableId="492067688">
    <w:abstractNumId w:val="14"/>
  </w:num>
  <w:num w:numId="39" w16cid:durableId="1835681144">
    <w:abstractNumId w:val="9"/>
  </w:num>
  <w:num w:numId="40" w16cid:durableId="957682579">
    <w:abstractNumId w:val="27"/>
  </w:num>
  <w:num w:numId="41" w16cid:durableId="1398359977">
    <w:abstractNumId w:val="5"/>
  </w:num>
  <w:num w:numId="42" w16cid:durableId="67047030">
    <w:abstractNumId w:val="12"/>
  </w:num>
  <w:num w:numId="43" w16cid:durableId="1206525034">
    <w:abstractNumId w:val="24"/>
  </w:num>
  <w:num w:numId="44" w16cid:durableId="18219972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BAD"/>
    <w:rsid w:val="00003F20"/>
    <w:rsid w:val="0000556C"/>
    <w:rsid w:val="00006F12"/>
    <w:rsid w:val="000153B5"/>
    <w:rsid w:val="00032A2C"/>
    <w:rsid w:val="0003456E"/>
    <w:rsid w:val="000369A9"/>
    <w:rsid w:val="0004043A"/>
    <w:rsid w:val="0004212E"/>
    <w:rsid w:val="00043CD8"/>
    <w:rsid w:val="000459DB"/>
    <w:rsid w:val="00050F67"/>
    <w:rsid w:val="000513CB"/>
    <w:rsid w:val="00054217"/>
    <w:rsid w:val="000560D9"/>
    <w:rsid w:val="000565E5"/>
    <w:rsid w:val="00061AB8"/>
    <w:rsid w:val="000623EC"/>
    <w:rsid w:val="00074A60"/>
    <w:rsid w:val="00075827"/>
    <w:rsid w:val="00075F7B"/>
    <w:rsid w:val="00083F50"/>
    <w:rsid w:val="0009313E"/>
    <w:rsid w:val="00094077"/>
    <w:rsid w:val="000954B9"/>
    <w:rsid w:val="000A3EF1"/>
    <w:rsid w:val="000A7358"/>
    <w:rsid w:val="000B3745"/>
    <w:rsid w:val="000B44C8"/>
    <w:rsid w:val="000C7A3A"/>
    <w:rsid w:val="000D1E1C"/>
    <w:rsid w:val="000E04F5"/>
    <w:rsid w:val="000E15FD"/>
    <w:rsid w:val="000E6F96"/>
    <w:rsid w:val="000F1900"/>
    <w:rsid w:val="000F2A72"/>
    <w:rsid w:val="000F6079"/>
    <w:rsid w:val="000F6334"/>
    <w:rsid w:val="00102A6A"/>
    <w:rsid w:val="001074D0"/>
    <w:rsid w:val="00110CBD"/>
    <w:rsid w:val="00114E13"/>
    <w:rsid w:val="0012644B"/>
    <w:rsid w:val="0013288C"/>
    <w:rsid w:val="0013619B"/>
    <w:rsid w:val="00137083"/>
    <w:rsid w:val="00157044"/>
    <w:rsid w:val="001733AB"/>
    <w:rsid w:val="00175331"/>
    <w:rsid w:val="00175A49"/>
    <w:rsid w:val="001816E3"/>
    <w:rsid w:val="00184A18"/>
    <w:rsid w:val="00185D23"/>
    <w:rsid w:val="00186BE4"/>
    <w:rsid w:val="00187EC0"/>
    <w:rsid w:val="00187F7F"/>
    <w:rsid w:val="00192B07"/>
    <w:rsid w:val="001952F2"/>
    <w:rsid w:val="001964FE"/>
    <w:rsid w:val="001A43C2"/>
    <w:rsid w:val="001A50F9"/>
    <w:rsid w:val="001A55FE"/>
    <w:rsid w:val="001A7103"/>
    <w:rsid w:val="001A77A1"/>
    <w:rsid w:val="001B4E97"/>
    <w:rsid w:val="001B4F98"/>
    <w:rsid w:val="001C329C"/>
    <w:rsid w:val="001C61E6"/>
    <w:rsid w:val="001D4794"/>
    <w:rsid w:val="001D5C5C"/>
    <w:rsid w:val="001D5D7F"/>
    <w:rsid w:val="001D7984"/>
    <w:rsid w:val="001D7C63"/>
    <w:rsid w:val="001E21E1"/>
    <w:rsid w:val="001E4BC1"/>
    <w:rsid w:val="001E5EFA"/>
    <w:rsid w:val="001F03EE"/>
    <w:rsid w:val="001F1DFC"/>
    <w:rsid w:val="001F5FB4"/>
    <w:rsid w:val="001F69CB"/>
    <w:rsid w:val="001F6AD6"/>
    <w:rsid w:val="001F6B0E"/>
    <w:rsid w:val="001F6BEC"/>
    <w:rsid w:val="0020092F"/>
    <w:rsid w:val="00207601"/>
    <w:rsid w:val="0021034D"/>
    <w:rsid w:val="00211C7A"/>
    <w:rsid w:val="002137AD"/>
    <w:rsid w:val="00215393"/>
    <w:rsid w:val="002155E5"/>
    <w:rsid w:val="00216783"/>
    <w:rsid w:val="00223F49"/>
    <w:rsid w:val="00226FF7"/>
    <w:rsid w:val="00230749"/>
    <w:rsid w:val="0024122F"/>
    <w:rsid w:val="002479D1"/>
    <w:rsid w:val="00257704"/>
    <w:rsid w:val="00265B8C"/>
    <w:rsid w:val="002702E7"/>
    <w:rsid w:val="002727B5"/>
    <w:rsid w:val="002743F9"/>
    <w:rsid w:val="00274A6E"/>
    <w:rsid w:val="00274ADE"/>
    <w:rsid w:val="002810F0"/>
    <w:rsid w:val="00282621"/>
    <w:rsid w:val="002837B5"/>
    <w:rsid w:val="00293E0C"/>
    <w:rsid w:val="00296065"/>
    <w:rsid w:val="002B5CA0"/>
    <w:rsid w:val="002C3DA3"/>
    <w:rsid w:val="002C4BE4"/>
    <w:rsid w:val="002C7C96"/>
    <w:rsid w:val="002D356E"/>
    <w:rsid w:val="002D5D77"/>
    <w:rsid w:val="002E26E2"/>
    <w:rsid w:val="002E2D49"/>
    <w:rsid w:val="002E5D32"/>
    <w:rsid w:val="002F384D"/>
    <w:rsid w:val="003023B2"/>
    <w:rsid w:val="00310275"/>
    <w:rsid w:val="003109F3"/>
    <w:rsid w:val="00327EFA"/>
    <w:rsid w:val="00335E04"/>
    <w:rsid w:val="003364A9"/>
    <w:rsid w:val="00337244"/>
    <w:rsid w:val="00337B6D"/>
    <w:rsid w:val="003417D2"/>
    <w:rsid w:val="003427E5"/>
    <w:rsid w:val="00346E6C"/>
    <w:rsid w:val="00357251"/>
    <w:rsid w:val="00363817"/>
    <w:rsid w:val="003721F3"/>
    <w:rsid w:val="00376054"/>
    <w:rsid w:val="00376253"/>
    <w:rsid w:val="00377FE6"/>
    <w:rsid w:val="0038225C"/>
    <w:rsid w:val="00385B0F"/>
    <w:rsid w:val="00392C6B"/>
    <w:rsid w:val="00393709"/>
    <w:rsid w:val="00396912"/>
    <w:rsid w:val="0039716C"/>
    <w:rsid w:val="003A7038"/>
    <w:rsid w:val="003A78C4"/>
    <w:rsid w:val="003B1FB7"/>
    <w:rsid w:val="003B22E6"/>
    <w:rsid w:val="003B4427"/>
    <w:rsid w:val="003B4A09"/>
    <w:rsid w:val="003C0820"/>
    <w:rsid w:val="003C1539"/>
    <w:rsid w:val="003C34A7"/>
    <w:rsid w:val="003C4B4E"/>
    <w:rsid w:val="003D2C29"/>
    <w:rsid w:val="003D45DC"/>
    <w:rsid w:val="003D511C"/>
    <w:rsid w:val="003D670A"/>
    <w:rsid w:val="003E33A8"/>
    <w:rsid w:val="003E47C5"/>
    <w:rsid w:val="003E4AD9"/>
    <w:rsid w:val="003E5BF2"/>
    <w:rsid w:val="003F1369"/>
    <w:rsid w:val="003F1CB0"/>
    <w:rsid w:val="003F4A9B"/>
    <w:rsid w:val="003F76ED"/>
    <w:rsid w:val="003F7AAE"/>
    <w:rsid w:val="00400B1E"/>
    <w:rsid w:val="004126DB"/>
    <w:rsid w:val="00420C7B"/>
    <w:rsid w:val="00421A20"/>
    <w:rsid w:val="00421BAF"/>
    <w:rsid w:val="00421EF0"/>
    <w:rsid w:val="0042223D"/>
    <w:rsid w:val="0042499D"/>
    <w:rsid w:val="00425ADB"/>
    <w:rsid w:val="004350CD"/>
    <w:rsid w:val="00436EF4"/>
    <w:rsid w:val="00444B65"/>
    <w:rsid w:val="004451FE"/>
    <w:rsid w:val="004576D7"/>
    <w:rsid w:val="0046352F"/>
    <w:rsid w:val="00464440"/>
    <w:rsid w:val="00465860"/>
    <w:rsid w:val="00465B3D"/>
    <w:rsid w:val="004668A2"/>
    <w:rsid w:val="00471B76"/>
    <w:rsid w:val="00476627"/>
    <w:rsid w:val="00477BAD"/>
    <w:rsid w:val="004822A8"/>
    <w:rsid w:val="0048282F"/>
    <w:rsid w:val="004869C3"/>
    <w:rsid w:val="00490040"/>
    <w:rsid w:val="00490FE9"/>
    <w:rsid w:val="004934D0"/>
    <w:rsid w:val="0049488D"/>
    <w:rsid w:val="00494E6E"/>
    <w:rsid w:val="004A1F47"/>
    <w:rsid w:val="004A22ED"/>
    <w:rsid w:val="004A27E6"/>
    <w:rsid w:val="004A52A3"/>
    <w:rsid w:val="004B26F8"/>
    <w:rsid w:val="004B3F0D"/>
    <w:rsid w:val="004B70BE"/>
    <w:rsid w:val="004C2B9F"/>
    <w:rsid w:val="004C4016"/>
    <w:rsid w:val="004F2AD8"/>
    <w:rsid w:val="004F59AD"/>
    <w:rsid w:val="004F6923"/>
    <w:rsid w:val="005010B7"/>
    <w:rsid w:val="005020AF"/>
    <w:rsid w:val="00505FA5"/>
    <w:rsid w:val="00514F44"/>
    <w:rsid w:val="0052569C"/>
    <w:rsid w:val="00533036"/>
    <w:rsid w:val="005332EF"/>
    <w:rsid w:val="005343FA"/>
    <w:rsid w:val="0053489A"/>
    <w:rsid w:val="00534F0B"/>
    <w:rsid w:val="00540276"/>
    <w:rsid w:val="00542035"/>
    <w:rsid w:val="00547ACC"/>
    <w:rsid w:val="0055158E"/>
    <w:rsid w:val="00552F7A"/>
    <w:rsid w:val="00553100"/>
    <w:rsid w:val="005541C6"/>
    <w:rsid w:val="00555F80"/>
    <w:rsid w:val="00556621"/>
    <w:rsid w:val="00567849"/>
    <w:rsid w:val="005706FB"/>
    <w:rsid w:val="00571875"/>
    <w:rsid w:val="005812A3"/>
    <w:rsid w:val="00587320"/>
    <w:rsid w:val="005878E0"/>
    <w:rsid w:val="00592A91"/>
    <w:rsid w:val="0059546B"/>
    <w:rsid w:val="005956F8"/>
    <w:rsid w:val="005A1810"/>
    <w:rsid w:val="005A37FE"/>
    <w:rsid w:val="005A4153"/>
    <w:rsid w:val="005A42E5"/>
    <w:rsid w:val="005A6ED0"/>
    <w:rsid w:val="005B1175"/>
    <w:rsid w:val="005B2897"/>
    <w:rsid w:val="005B6D7E"/>
    <w:rsid w:val="005C1683"/>
    <w:rsid w:val="005C7D3E"/>
    <w:rsid w:val="005D4F33"/>
    <w:rsid w:val="005D5A1B"/>
    <w:rsid w:val="005E0890"/>
    <w:rsid w:val="005F1530"/>
    <w:rsid w:val="006014D7"/>
    <w:rsid w:val="0060322A"/>
    <w:rsid w:val="00616EEC"/>
    <w:rsid w:val="006202F5"/>
    <w:rsid w:val="006213A5"/>
    <w:rsid w:val="00627020"/>
    <w:rsid w:val="00635EB1"/>
    <w:rsid w:val="00642739"/>
    <w:rsid w:val="0064323D"/>
    <w:rsid w:val="00647278"/>
    <w:rsid w:val="00653FE9"/>
    <w:rsid w:val="00665D26"/>
    <w:rsid w:val="00666926"/>
    <w:rsid w:val="00671BCD"/>
    <w:rsid w:val="00673E4B"/>
    <w:rsid w:val="006744A3"/>
    <w:rsid w:val="00675D31"/>
    <w:rsid w:val="00676924"/>
    <w:rsid w:val="00676C7F"/>
    <w:rsid w:val="00680154"/>
    <w:rsid w:val="006847B7"/>
    <w:rsid w:val="006906CB"/>
    <w:rsid w:val="00696EF0"/>
    <w:rsid w:val="006A04C7"/>
    <w:rsid w:val="006A0980"/>
    <w:rsid w:val="006A0AC5"/>
    <w:rsid w:val="006A0B5B"/>
    <w:rsid w:val="006A31DE"/>
    <w:rsid w:val="006A7743"/>
    <w:rsid w:val="006B0DCD"/>
    <w:rsid w:val="006B2109"/>
    <w:rsid w:val="006B5486"/>
    <w:rsid w:val="006C21A9"/>
    <w:rsid w:val="006C2C13"/>
    <w:rsid w:val="006D0975"/>
    <w:rsid w:val="006D5A8C"/>
    <w:rsid w:val="006E20BA"/>
    <w:rsid w:val="006E5D74"/>
    <w:rsid w:val="006F22CB"/>
    <w:rsid w:val="006F73C3"/>
    <w:rsid w:val="00700EE3"/>
    <w:rsid w:val="007011E8"/>
    <w:rsid w:val="007077B7"/>
    <w:rsid w:val="00712E80"/>
    <w:rsid w:val="00714848"/>
    <w:rsid w:val="0072074F"/>
    <w:rsid w:val="0072324A"/>
    <w:rsid w:val="0072398F"/>
    <w:rsid w:val="00735151"/>
    <w:rsid w:val="007478F3"/>
    <w:rsid w:val="00752429"/>
    <w:rsid w:val="00757DE9"/>
    <w:rsid w:val="00761397"/>
    <w:rsid w:val="007631FC"/>
    <w:rsid w:val="00773AEF"/>
    <w:rsid w:val="0077420C"/>
    <w:rsid w:val="00775E29"/>
    <w:rsid w:val="00776E14"/>
    <w:rsid w:val="00777FC6"/>
    <w:rsid w:val="00780EE9"/>
    <w:rsid w:val="007847FA"/>
    <w:rsid w:val="00786F83"/>
    <w:rsid w:val="007903CC"/>
    <w:rsid w:val="00790CF2"/>
    <w:rsid w:val="00792433"/>
    <w:rsid w:val="00793576"/>
    <w:rsid w:val="007977D0"/>
    <w:rsid w:val="007A4374"/>
    <w:rsid w:val="007B11A7"/>
    <w:rsid w:val="007B2A3D"/>
    <w:rsid w:val="007B2C72"/>
    <w:rsid w:val="007C1FB4"/>
    <w:rsid w:val="007D1873"/>
    <w:rsid w:val="007D6265"/>
    <w:rsid w:val="007D63E1"/>
    <w:rsid w:val="007F54D9"/>
    <w:rsid w:val="007F5B68"/>
    <w:rsid w:val="00804E9C"/>
    <w:rsid w:val="00805701"/>
    <w:rsid w:val="00806C4F"/>
    <w:rsid w:val="008070A2"/>
    <w:rsid w:val="008073F9"/>
    <w:rsid w:val="00813AF4"/>
    <w:rsid w:val="0082703B"/>
    <w:rsid w:val="00830342"/>
    <w:rsid w:val="0083591B"/>
    <w:rsid w:val="00841898"/>
    <w:rsid w:val="00843A92"/>
    <w:rsid w:val="00845C99"/>
    <w:rsid w:val="00853739"/>
    <w:rsid w:val="008600BC"/>
    <w:rsid w:val="0086034E"/>
    <w:rsid w:val="008608F8"/>
    <w:rsid w:val="00861387"/>
    <w:rsid w:val="00870A84"/>
    <w:rsid w:val="00873637"/>
    <w:rsid w:val="00873B06"/>
    <w:rsid w:val="00883006"/>
    <w:rsid w:val="00884AF6"/>
    <w:rsid w:val="00885A49"/>
    <w:rsid w:val="0089106A"/>
    <w:rsid w:val="008976AC"/>
    <w:rsid w:val="00897B1F"/>
    <w:rsid w:val="008A236A"/>
    <w:rsid w:val="008A4B33"/>
    <w:rsid w:val="008A5E06"/>
    <w:rsid w:val="008B00B4"/>
    <w:rsid w:val="008C1D7B"/>
    <w:rsid w:val="008C7A6E"/>
    <w:rsid w:val="008D0C91"/>
    <w:rsid w:val="008D5751"/>
    <w:rsid w:val="008D5A64"/>
    <w:rsid w:val="008D68D0"/>
    <w:rsid w:val="008E0A2F"/>
    <w:rsid w:val="008E2644"/>
    <w:rsid w:val="008E72AB"/>
    <w:rsid w:val="008F2352"/>
    <w:rsid w:val="008F6D84"/>
    <w:rsid w:val="00900E5C"/>
    <w:rsid w:val="009045E1"/>
    <w:rsid w:val="00904BAD"/>
    <w:rsid w:val="00905255"/>
    <w:rsid w:val="00905E7F"/>
    <w:rsid w:val="009079CC"/>
    <w:rsid w:val="009131AA"/>
    <w:rsid w:val="009139E2"/>
    <w:rsid w:val="00916EE1"/>
    <w:rsid w:val="009175BF"/>
    <w:rsid w:val="00920C1B"/>
    <w:rsid w:val="00930AE8"/>
    <w:rsid w:val="00936DB7"/>
    <w:rsid w:val="009536A4"/>
    <w:rsid w:val="00957AD8"/>
    <w:rsid w:val="009614CB"/>
    <w:rsid w:val="0096214A"/>
    <w:rsid w:val="00962CC2"/>
    <w:rsid w:val="009643F0"/>
    <w:rsid w:val="009706B5"/>
    <w:rsid w:val="00980D0A"/>
    <w:rsid w:val="00981EB1"/>
    <w:rsid w:val="00986F2A"/>
    <w:rsid w:val="009922EA"/>
    <w:rsid w:val="00994672"/>
    <w:rsid w:val="0099737E"/>
    <w:rsid w:val="009A4131"/>
    <w:rsid w:val="009A5CF1"/>
    <w:rsid w:val="009B3238"/>
    <w:rsid w:val="009D0BE3"/>
    <w:rsid w:val="009D214F"/>
    <w:rsid w:val="009D7F2F"/>
    <w:rsid w:val="009E52AB"/>
    <w:rsid w:val="009E6157"/>
    <w:rsid w:val="009F01F7"/>
    <w:rsid w:val="009F17D7"/>
    <w:rsid w:val="009F41C3"/>
    <w:rsid w:val="009F4662"/>
    <w:rsid w:val="00A046BE"/>
    <w:rsid w:val="00A0491F"/>
    <w:rsid w:val="00A0542E"/>
    <w:rsid w:val="00A13311"/>
    <w:rsid w:val="00A13CF3"/>
    <w:rsid w:val="00A14C64"/>
    <w:rsid w:val="00A23207"/>
    <w:rsid w:val="00A26BC5"/>
    <w:rsid w:val="00A33F7D"/>
    <w:rsid w:val="00A40E8E"/>
    <w:rsid w:val="00A4243C"/>
    <w:rsid w:val="00A426E8"/>
    <w:rsid w:val="00A44EF5"/>
    <w:rsid w:val="00A50B97"/>
    <w:rsid w:val="00A64C0D"/>
    <w:rsid w:val="00A71504"/>
    <w:rsid w:val="00A72571"/>
    <w:rsid w:val="00A73513"/>
    <w:rsid w:val="00A80016"/>
    <w:rsid w:val="00A814A8"/>
    <w:rsid w:val="00A83FAF"/>
    <w:rsid w:val="00A845DF"/>
    <w:rsid w:val="00A91478"/>
    <w:rsid w:val="00A91B03"/>
    <w:rsid w:val="00A94FEA"/>
    <w:rsid w:val="00A97AF0"/>
    <w:rsid w:val="00AA1EE3"/>
    <w:rsid w:val="00AA57F3"/>
    <w:rsid w:val="00AB083E"/>
    <w:rsid w:val="00AB1140"/>
    <w:rsid w:val="00AB13E3"/>
    <w:rsid w:val="00AC133D"/>
    <w:rsid w:val="00AC4620"/>
    <w:rsid w:val="00AD16FF"/>
    <w:rsid w:val="00AD641E"/>
    <w:rsid w:val="00AE036A"/>
    <w:rsid w:val="00AE5A8B"/>
    <w:rsid w:val="00AF2895"/>
    <w:rsid w:val="00AF4EF2"/>
    <w:rsid w:val="00AF66DB"/>
    <w:rsid w:val="00AF67AE"/>
    <w:rsid w:val="00AF705C"/>
    <w:rsid w:val="00B07976"/>
    <w:rsid w:val="00B11B33"/>
    <w:rsid w:val="00B12081"/>
    <w:rsid w:val="00B1305B"/>
    <w:rsid w:val="00B14A7C"/>
    <w:rsid w:val="00B25915"/>
    <w:rsid w:val="00B26F3A"/>
    <w:rsid w:val="00B336A2"/>
    <w:rsid w:val="00B3450F"/>
    <w:rsid w:val="00B361C1"/>
    <w:rsid w:val="00B36F40"/>
    <w:rsid w:val="00B40E49"/>
    <w:rsid w:val="00B50451"/>
    <w:rsid w:val="00B54C23"/>
    <w:rsid w:val="00B57105"/>
    <w:rsid w:val="00B578B0"/>
    <w:rsid w:val="00B6120E"/>
    <w:rsid w:val="00B6231B"/>
    <w:rsid w:val="00B65CF5"/>
    <w:rsid w:val="00B75645"/>
    <w:rsid w:val="00B83E3B"/>
    <w:rsid w:val="00B8702D"/>
    <w:rsid w:val="00B904D4"/>
    <w:rsid w:val="00B93695"/>
    <w:rsid w:val="00B96435"/>
    <w:rsid w:val="00B96A1B"/>
    <w:rsid w:val="00BB12FE"/>
    <w:rsid w:val="00BB1A99"/>
    <w:rsid w:val="00BB4491"/>
    <w:rsid w:val="00BB45C5"/>
    <w:rsid w:val="00BB6E8D"/>
    <w:rsid w:val="00BC66AE"/>
    <w:rsid w:val="00BC6870"/>
    <w:rsid w:val="00BD20F1"/>
    <w:rsid w:val="00BD32E6"/>
    <w:rsid w:val="00BD4967"/>
    <w:rsid w:val="00BD6958"/>
    <w:rsid w:val="00BD76D4"/>
    <w:rsid w:val="00BE17FD"/>
    <w:rsid w:val="00BE4F73"/>
    <w:rsid w:val="00BE6116"/>
    <w:rsid w:val="00BF0B9D"/>
    <w:rsid w:val="00BF48C5"/>
    <w:rsid w:val="00BF75E4"/>
    <w:rsid w:val="00C01FC9"/>
    <w:rsid w:val="00C02703"/>
    <w:rsid w:val="00C0525D"/>
    <w:rsid w:val="00C07321"/>
    <w:rsid w:val="00C125CD"/>
    <w:rsid w:val="00C12930"/>
    <w:rsid w:val="00C17871"/>
    <w:rsid w:val="00C22065"/>
    <w:rsid w:val="00C24DF6"/>
    <w:rsid w:val="00C34F17"/>
    <w:rsid w:val="00C35979"/>
    <w:rsid w:val="00C404C7"/>
    <w:rsid w:val="00C41884"/>
    <w:rsid w:val="00C41963"/>
    <w:rsid w:val="00C72E24"/>
    <w:rsid w:val="00C77F3F"/>
    <w:rsid w:val="00C81606"/>
    <w:rsid w:val="00C87631"/>
    <w:rsid w:val="00C935DA"/>
    <w:rsid w:val="00C94B78"/>
    <w:rsid w:val="00CA08AD"/>
    <w:rsid w:val="00CA1666"/>
    <w:rsid w:val="00CA6A79"/>
    <w:rsid w:val="00CB64C8"/>
    <w:rsid w:val="00CC587C"/>
    <w:rsid w:val="00CC77CE"/>
    <w:rsid w:val="00CD04DB"/>
    <w:rsid w:val="00CD2802"/>
    <w:rsid w:val="00CE2529"/>
    <w:rsid w:val="00CE3B7D"/>
    <w:rsid w:val="00CF0582"/>
    <w:rsid w:val="00CF0B0D"/>
    <w:rsid w:val="00D00C7E"/>
    <w:rsid w:val="00D03B36"/>
    <w:rsid w:val="00D058EC"/>
    <w:rsid w:val="00D05B4B"/>
    <w:rsid w:val="00D0731C"/>
    <w:rsid w:val="00D10E30"/>
    <w:rsid w:val="00D12DD3"/>
    <w:rsid w:val="00D1348D"/>
    <w:rsid w:val="00D149C9"/>
    <w:rsid w:val="00D22698"/>
    <w:rsid w:val="00D22857"/>
    <w:rsid w:val="00D23DBA"/>
    <w:rsid w:val="00D253B6"/>
    <w:rsid w:val="00D25C23"/>
    <w:rsid w:val="00D501DF"/>
    <w:rsid w:val="00D52993"/>
    <w:rsid w:val="00D64964"/>
    <w:rsid w:val="00D66BC7"/>
    <w:rsid w:val="00D671D9"/>
    <w:rsid w:val="00D74F74"/>
    <w:rsid w:val="00D76F6B"/>
    <w:rsid w:val="00D8508C"/>
    <w:rsid w:val="00D87FEB"/>
    <w:rsid w:val="00D92314"/>
    <w:rsid w:val="00D946E5"/>
    <w:rsid w:val="00DA0DFB"/>
    <w:rsid w:val="00DA2459"/>
    <w:rsid w:val="00DA480E"/>
    <w:rsid w:val="00DA6992"/>
    <w:rsid w:val="00DA74B9"/>
    <w:rsid w:val="00DB06CF"/>
    <w:rsid w:val="00DD438E"/>
    <w:rsid w:val="00DD5CE2"/>
    <w:rsid w:val="00DD7856"/>
    <w:rsid w:val="00DE2059"/>
    <w:rsid w:val="00DE2F37"/>
    <w:rsid w:val="00DE3981"/>
    <w:rsid w:val="00DF1189"/>
    <w:rsid w:val="00DF3E25"/>
    <w:rsid w:val="00E02328"/>
    <w:rsid w:val="00E0264C"/>
    <w:rsid w:val="00E035FA"/>
    <w:rsid w:val="00E0661F"/>
    <w:rsid w:val="00E12928"/>
    <w:rsid w:val="00E12DEA"/>
    <w:rsid w:val="00E235CB"/>
    <w:rsid w:val="00E30A8E"/>
    <w:rsid w:val="00E30C3B"/>
    <w:rsid w:val="00E364AA"/>
    <w:rsid w:val="00E372E1"/>
    <w:rsid w:val="00E40573"/>
    <w:rsid w:val="00E40905"/>
    <w:rsid w:val="00E533D7"/>
    <w:rsid w:val="00E53760"/>
    <w:rsid w:val="00E619DB"/>
    <w:rsid w:val="00E64416"/>
    <w:rsid w:val="00E64DA7"/>
    <w:rsid w:val="00E71D39"/>
    <w:rsid w:val="00E9107F"/>
    <w:rsid w:val="00E91564"/>
    <w:rsid w:val="00E94A0C"/>
    <w:rsid w:val="00E96AD0"/>
    <w:rsid w:val="00EB3B9C"/>
    <w:rsid w:val="00EB624D"/>
    <w:rsid w:val="00EB719F"/>
    <w:rsid w:val="00EC2A54"/>
    <w:rsid w:val="00EC3147"/>
    <w:rsid w:val="00EC4C35"/>
    <w:rsid w:val="00EC6588"/>
    <w:rsid w:val="00EC7AC2"/>
    <w:rsid w:val="00ED2D6B"/>
    <w:rsid w:val="00ED6C09"/>
    <w:rsid w:val="00EE0FC2"/>
    <w:rsid w:val="00EE4DE8"/>
    <w:rsid w:val="00EF1802"/>
    <w:rsid w:val="00EF2B7A"/>
    <w:rsid w:val="00EF3037"/>
    <w:rsid w:val="00EF30BF"/>
    <w:rsid w:val="00EF4044"/>
    <w:rsid w:val="00F01CE9"/>
    <w:rsid w:val="00F033FB"/>
    <w:rsid w:val="00F03CBD"/>
    <w:rsid w:val="00F10E96"/>
    <w:rsid w:val="00F117E3"/>
    <w:rsid w:val="00F269CE"/>
    <w:rsid w:val="00F26C9A"/>
    <w:rsid w:val="00F26FE7"/>
    <w:rsid w:val="00F3708F"/>
    <w:rsid w:val="00F53607"/>
    <w:rsid w:val="00F53EC4"/>
    <w:rsid w:val="00F71D2D"/>
    <w:rsid w:val="00F81E3F"/>
    <w:rsid w:val="00F8343C"/>
    <w:rsid w:val="00F83F56"/>
    <w:rsid w:val="00F84EEE"/>
    <w:rsid w:val="00F92A31"/>
    <w:rsid w:val="00F94097"/>
    <w:rsid w:val="00F952DE"/>
    <w:rsid w:val="00FA018B"/>
    <w:rsid w:val="00FA4ACF"/>
    <w:rsid w:val="00FB0664"/>
    <w:rsid w:val="00FB22A7"/>
    <w:rsid w:val="00FC01FD"/>
    <w:rsid w:val="00FC3BD0"/>
    <w:rsid w:val="00FC72AC"/>
    <w:rsid w:val="00FD4068"/>
    <w:rsid w:val="00FD4513"/>
    <w:rsid w:val="00FE2BC8"/>
    <w:rsid w:val="00FE3EBB"/>
    <w:rsid w:val="00FE6D4B"/>
    <w:rsid w:val="00FF4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1466C85"/>
  <w15:docId w15:val="{2FCF1C8C-0D3E-42EE-8558-D1F2C79F7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F6D84"/>
    <w:pPr>
      <w:spacing w:after="120" w:line="300" w:lineRule="auto"/>
      <w:jc w:val="both"/>
    </w:pPr>
    <w:rPr>
      <w:rFonts w:ascii="Trebuchet MS" w:hAnsi="Trebuchet MS"/>
      <w:color w:val="000000"/>
    </w:rPr>
  </w:style>
  <w:style w:type="paragraph" w:styleId="Ttulo1">
    <w:name w:val="heading 1"/>
    <w:basedOn w:val="Normal"/>
    <w:next w:val="Normal"/>
    <w:qFormat/>
    <w:rsid w:val="00635EB1"/>
    <w:pPr>
      <w:keepNext/>
      <w:pBdr>
        <w:bottom w:val="single" w:sz="4" w:space="1" w:color="auto"/>
      </w:pBdr>
      <w:overflowPunct w:val="0"/>
      <w:autoSpaceDE w:val="0"/>
      <w:autoSpaceDN w:val="0"/>
      <w:adjustRightInd w:val="0"/>
      <w:spacing w:before="480" w:line="240" w:lineRule="auto"/>
      <w:textAlignment w:val="baseline"/>
      <w:outlineLvl w:val="0"/>
    </w:pPr>
    <w:rPr>
      <w:rFonts w:eastAsia="Arial Unicode MS"/>
      <w:b/>
      <w:color w:val="auto"/>
      <w:sz w:val="24"/>
      <w:lang w:val="es-ES_tradnl" w:eastAsia="en-US"/>
    </w:rPr>
  </w:style>
  <w:style w:type="paragraph" w:styleId="Ttulo2">
    <w:name w:val="heading 2"/>
    <w:basedOn w:val="Ttulo1"/>
    <w:next w:val="Normal"/>
    <w:qFormat/>
    <w:rsid w:val="00D76F6B"/>
    <w:pPr>
      <w:pBdr>
        <w:bottom w:val="none" w:sz="0" w:space="0" w:color="auto"/>
      </w:pBdr>
      <w:spacing w:before="360"/>
      <w:outlineLvl w:val="1"/>
    </w:pPr>
    <w:rPr>
      <w:caps/>
      <w:sz w:val="20"/>
    </w:rPr>
  </w:style>
  <w:style w:type="paragraph" w:styleId="Ttulo3">
    <w:name w:val="heading 3"/>
    <w:basedOn w:val="Ttulo1"/>
    <w:next w:val="Normal"/>
    <w:qFormat/>
    <w:pPr>
      <w:pBdr>
        <w:bottom w:val="none" w:sz="0" w:space="0" w:color="auto"/>
      </w:pBdr>
      <w:shd w:val="clear" w:color="CCFFFF" w:fill="FFFFFF"/>
      <w:spacing w:before="360"/>
      <w:outlineLvl w:val="2"/>
    </w:pPr>
    <w:rPr>
      <w:sz w:val="20"/>
      <w:lang w:val="es-ES"/>
    </w:rPr>
  </w:style>
  <w:style w:type="paragraph" w:styleId="Ttulo4">
    <w:name w:val="heading 4"/>
    <w:basedOn w:val="Ttulo1"/>
    <w:next w:val="Normal"/>
    <w:qFormat/>
    <w:rsid w:val="00E364AA"/>
    <w:pPr>
      <w:pBdr>
        <w:bottom w:val="none" w:sz="0" w:space="0" w:color="auto"/>
      </w:pBdr>
      <w:shd w:val="clear" w:color="CCFFFF" w:fill="FFFFFF"/>
      <w:spacing w:before="120"/>
      <w:outlineLvl w:val="3"/>
    </w:pPr>
    <w:rPr>
      <w:b w:val="0"/>
      <w:sz w:val="20"/>
      <w:u w:val="single"/>
    </w:rPr>
  </w:style>
  <w:style w:type="paragraph" w:styleId="Ttulo5">
    <w:name w:val="heading 5"/>
    <w:basedOn w:val="Ttulo1"/>
    <w:next w:val="Normal"/>
    <w:qFormat/>
    <w:pPr>
      <w:pBdr>
        <w:bottom w:val="none" w:sz="0" w:space="0" w:color="auto"/>
      </w:pBdr>
      <w:shd w:val="clear" w:color="CCFFFF" w:fill="FFFFFF"/>
      <w:spacing w:before="240"/>
      <w:outlineLvl w:val="4"/>
    </w:pPr>
    <w:rPr>
      <w:sz w:val="16"/>
    </w:rPr>
  </w:style>
  <w:style w:type="paragraph" w:styleId="Ttulo6">
    <w:name w:val="heading 6"/>
    <w:basedOn w:val="Ttulo1"/>
    <w:next w:val="Normal"/>
    <w:qFormat/>
    <w:rsid w:val="00110CBD"/>
    <w:pPr>
      <w:pBdr>
        <w:bottom w:val="none" w:sz="0" w:space="0" w:color="auto"/>
      </w:pBdr>
      <w:spacing w:before="240"/>
      <w:outlineLvl w:val="5"/>
    </w:pPr>
    <w:rPr>
      <w:b w:val="0"/>
      <w:i/>
      <w:caps/>
      <w:sz w:val="20"/>
    </w:rPr>
  </w:style>
  <w:style w:type="paragraph" w:styleId="Ttulo7">
    <w:name w:val="heading 7"/>
    <w:basedOn w:val="Normal"/>
    <w:next w:val="Normal"/>
    <w:qFormat/>
    <w:rsid w:val="00110CBD"/>
    <w:pPr>
      <w:overflowPunct w:val="0"/>
      <w:autoSpaceDE w:val="0"/>
      <w:autoSpaceDN w:val="0"/>
      <w:adjustRightInd w:val="0"/>
      <w:spacing w:before="240" w:after="60" w:line="360" w:lineRule="auto"/>
      <w:textAlignment w:val="baseline"/>
      <w:outlineLvl w:val="6"/>
    </w:pPr>
    <w:rPr>
      <w:rFonts w:eastAsia="Arial Unicode MS"/>
      <w:i/>
      <w:color w:val="auto"/>
      <w:lang w:eastAsia="en-US"/>
    </w:rPr>
  </w:style>
  <w:style w:type="paragraph" w:styleId="Ttulo8">
    <w:name w:val="heading 8"/>
    <w:basedOn w:val="Normal"/>
    <w:next w:val="Normal"/>
    <w:qFormat/>
    <w:pPr>
      <w:overflowPunct w:val="0"/>
      <w:autoSpaceDE w:val="0"/>
      <w:autoSpaceDN w:val="0"/>
      <w:adjustRightInd w:val="0"/>
      <w:spacing w:before="240" w:after="60" w:line="360" w:lineRule="auto"/>
      <w:textAlignment w:val="baseline"/>
      <w:outlineLvl w:val="7"/>
    </w:pPr>
    <w:rPr>
      <w:rFonts w:eastAsia="Arial Unicode MS"/>
      <w:i/>
      <w:color w:val="auto"/>
      <w:lang w:eastAsia="en-US"/>
    </w:rPr>
  </w:style>
  <w:style w:type="paragraph" w:styleId="Ttulo9">
    <w:name w:val="heading 9"/>
    <w:basedOn w:val="Normal"/>
    <w:next w:val="Normal"/>
    <w:qFormat/>
    <w:pPr>
      <w:overflowPunct w:val="0"/>
      <w:autoSpaceDE w:val="0"/>
      <w:autoSpaceDN w:val="0"/>
      <w:adjustRightInd w:val="0"/>
      <w:spacing w:before="240" w:after="60" w:line="360" w:lineRule="auto"/>
      <w:textAlignment w:val="baseline"/>
      <w:outlineLvl w:val="8"/>
    </w:pPr>
    <w:rPr>
      <w:rFonts w:eastAsia="Arial Unicode MS"/>
      <w:i/>
      <w:color w:val="auto"/>
      <w:sz w:val="18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h"/>
    <w:basedOn w:val="Normal"/>
    <w:pPr>
      <w:tabs>
        <w:tab w:val="center" w:pos="4252"/>
        <w:tab w:val="right" w:pos="8504"/>
      </w:tabs>
    </w:pPr>
    <w:rPr>
      <w:rFonts w:ascii="Arial" w:hAnsi="Arial"/>
      <w:sz w:val="16"/>
      <w:szCs w:val="24"/>
    </w:rPr>
  </w:style>
  <w:style w:type="paragraph" w:customStyle="1" w:styleId="vieta2">
    <w:name w:val="viñeta 2"/>
    <w:basedOn w:val="Normal"/>
    <w:link w:val="vieta2Car1"/>
    <w:pPr>
      <w:numPr>
        <w:ilvl w:val="1"/>
        <w:numId w:val="24"/>
      </w:numPr>
    </w:pPr>
    <w:rPr>
      <w:lang w:val="es-ES_tradnl"/>
    </w:rPr>
  </w:style>
  <w:style w:type="paragraph" w:customStyle="1" w:styleId="Nota">
    <w:name w:val="Nota"/>
    <w:basedOn w:val="Normal"/>
    <w:rsid w:val="00635EB1"/>
    <w:pPr>
      <w:spacing w:before="120"/>
    </w:pPr>
    <w:rPr>
      <w:sz w:val="16"/>
    </w:rPr>
  </w:style>
  <w:style w:type="paragraph" w:customStyle="1" w:styleId="vieta3">
    <w:name w:val="viñeta 3"/>
    <w:basedOn w:val="vieta2"/>
    <w:rsid w:val="00712E80"/>
    <w:pPr>
      <w:numPr>
        <w:ilvl w:val="2"/>
        <w:numId w:val="15"/>
      </w:numPr>
      <w:tabs>
        <w:tab w:val="clear" w:pos="2160"/>
      </w:tabs>
      <w:spacing w:after="0"/>
      <w:ind w:left="1985" w:hanging="284"/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  <w:rPr>
      <w:color w:val="auto"/>
      <w:sz w:val="16"/>
    </w:rPr>
  </w:style>
  <w:style w:type="paragraph" w:customStyle="1" w:styleId="Celdaderecha">
    <w:name w:val="Celda derecha"/>
    <w:basedOn w:val="Normal"/>
    <w:rsid w:val="00635EB1"/>
    <w:pPr>
      <w:keepNext/>
      <w:spacing w:before="60" w:after="60"/>
      <w:ind w:right="111"/>
      <w:jc w:val="right"/>
    </w:pPr>
    <w:rPr>
      <w:rFonts w:cs="Arial"/>
      <w:szCs w:val="24"/>
    </w:rPr>
  </w:style>
  <w:style w:type="paragraph" w:customStyle="1" w:styleId="vieta2sin">
    <w:name w:val="viñeta 2 sin"/>
    <w:basedOn w:val="vieta2"/>
    <w:pPr>
      <w:numPr>
        <w:ilvl w:val="0"/>
        <w:numId w:val="0"/>
      </w:numPr>
      <w:ind w:left="1416"/>
    </w:pPr>
  </w:style>
  <w:style w:type="paragraph" w:customStyle="1" w:styleId="Celdajustificada">
    <w:name w:val="Celda justificada"/>
    <w:basedOn w:val="vieta1"/>
    <w:rsid w:val="00712E80"/>
    <w:pPr>
      <w:numPr>
        <w:numId w:val="0"/>
      </w:numPr>
    </w:pPr>
    <w:rPr>
      <w:rFonts w:cs="Arial"/>
      <w:color w:val="auto"/>
    </w:rPr>
  </w:style>
  <w:style w:type="paragraph" w:customStyle="1" w:styleId="Celdacentrada">
    <w:name w:val="Celda centrada"/>
    <w:basedOn w:val="Celdajustificada"/>
    <w:pPr>
      <w:jc w:val="center"/>
    </w:pPr>
  </w:style>
  <w:style w:type="paragraph" w:customStyle="1" w:styleId="Celdaizquierda">
    <w:name w:val="Celda izquierda"/>
    <w:basedOn w:val="Celdaderecha"/>
    <w:rsid w:val="003E4AD9"/>
    <w:pPr>
      <w:jc w:val="left"/>
    </w:pPr>
  </w:style>
  <w:style w:type="paragraph" w:customStyle="1" w:styleId="Celdattulo">
    <w:name w:val="Celda título"/>
    <w:basedOn w:val="Normal"/>
    <w:rsid w:val="00FB22A7"/>
    <w:pPr>
      <w:spacing w:before="60" w:after="60"/>
      <w:jc w:val="center"/>
    </w:pPr>
    <w:rPr>
      <w:b/>
      <w:bCs/>
    </w:rPr>
  </w:style>
  <w:style w:type="paragraph" w:styleId="TDC1">
    <w:name w:val="toc 1"/>
    <w:basedOn w:val="Normal"/>
    <w:next w:val="Normal"/>
    <w:autoRedefine/>
    <w:semiHidden/>
    <w:pPr>
      <w:tabs>
        <w:tab w:val="left" w:pos="360"/>
        <w:tab w:val="right" w:leader="dot" w:pos="8494"/>
      </w:tabs>
      <w:spacing w:before="360" w:after="180"/>
    </w:pPr>
    <w:rPr>
      <w:rFonts w:ascii="Times New Roman" w:hAnsi="Times New Roman"/>
      <w:b/>
      <w:bCs/>
      <w:caps/>
      <w:noProof/>
      <w:szCs w:val="22"/>
      <w:u w:val="single"/>
    </w:rPr>
  </w:style>
  <w:style w:type="paragraph" w:styleId="TDC2">
    <w:name w:val="toc 2"/>
    <w:basedOn w:val="Normal"/>
    <w:next w:val="Normal"/>
    <w:autoRedefine/>
    <w:semiHidden/>
    <w:rPr>
      <w:rFonts w:ascii="Times New Roman" w:hAnsi="Times New Roman"/>
      <w:b/>
      <w:bCs/>
      <w:smallCaps/>
      <w:szCs w:val="26"/>
    </w:rPr>
  </w:style>
  <w:style w:type="paragraph" w:styleId="TDC3">
    <w:name w:val="toc 3"/>
    <w:basedOn w:val="Normal"/>
    <w:next w:val="Normal"/>
    <w:autoRedefine/>
    <w:semiHidden/>
    <w:rPr>
      <w:rFonts w:ascii="Times New Roman" w:hAnsi="Times New Roman"/>
      <w:smallCaps/>
      <w:szCs w:val="26"/>
    </w:rPr>
  </w:style>
  <w:style w:type="paragraph" w:styleId="TDC4">
    <w:name w:val="toc 4"/>
    <w:basedOn w:val="Normal"/>
    <w:next w:val="Normal"/>
    <w:autoRedefine/>
    <w:semiHidden/>
    <w:rPr>
      <w:rFonts w:ascii="Times New Roman" w:hAnsi="Times New Roman"/>
      <w:szCs w:val="26"/>
    </w:rPr>
  </w:style>
  <w:style w:type="paragraph" w:styleId="TDC5">
    <w:name w:val="toc 5"/>
    <w:basedOn w:val="Normal"/>
    <w:next w:val="Normal"/>
    <w:autoRedefine/>
    <w:semiHidden/>
    <w:rPr>
      <w:rFonts w:ascii="Times New Roman" w:hAnsi="Times New Roman"/>
      <w:szCs w:val="26"/>
    </w:rPr>
  </w:style>
  <w:style w:type="paragraph" w:styleId="Ttulo">
    <w:name w:val="Title"/>
    <w:basedOn w:val="Normal"/>
    <w:link w:val="TtuloCar"/>
    <w:uiPriority w:val="10"/>
    <w:qFormat/>
    <w:pPr>
      <w:spacing w:before="240" w:after="60"/>
      <w:jc w:val="center"/>
      <w:outlineLvl w:val="0"/>
    </w:pPr>
    <w:rPr>
      <w:rFonts w:cs="Arial"/>
      <w:b/>
      <w:bCs/>
      <w:smallCaps/>
      <w:color w:val="auto"/>
      <w:kern w:val="28"/>
      <w:sz w:val="28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vieta1">
    <w:name w:val="viñeta 1"/>
    <w:basedOn w:val="Normal"/>
    <w:link w:val="vieta1Car"/>
    <w:qFormat/>
    <w:rsid w:val="002810F0"/>
    <w:pPr>
      <w:numPr>
        <w:numId w:val="13"/>
      </w:numPr>
    </w:pPr>
    <w:rPr>
      <w:lang w:val="es-ES_tradnl"/>
    </w:rPr>
  </w:style>
  <w:style w:type="paragraph" w:customStyle="1" w:styleId="vieta1sin">
    <w:name w:val="viñeta 1 sin"/>
    <w:basedOn w:val="vieta1"/>
    <w:pPr>
      <w:numPr>
        <w:numId w:val="0"/>
      </w:numPr>
      <w:ind w:left="708"/>
    </w:pPr>
    <w:rPr>
      <w:lang w:val="es-ES"/>
    </w:rPr>
  </w:style>
  <w:style w:type="paragraph" w:customStyle="1" w:styleId="vieta3sin">
    <w:name w:val="viñeta 3 sin"/>
    <w:basedOn w:val="vieta3"/>
    <w:pPr>
      <w:numPr>
        <w:ilvl w:val="0"/>
        <w:numId w:val="0"/>
      </w:numPr>
      <w:ind w:left="1778"/>
    </w:pPr>
    <w:rPr>
      <w:rFonts w:cs="Arial"/>
    </w:rPr>
  </w:style>
  <w:style w:type="paragraph" w:customStyle="1" w:styleId="vieta4">
    <w:name w:val="viñeta 4"/>
    <w:basedOn w:val="Normal"/>
    <w:rsid w:val="00712E80"/>
    <w:pPr>
      <w:numPr>
        <w:numId w:val="26"/>
      </w:numPr>
      <w:tabs>
        <w:tab w:val="clear" w:pos="2486"/>
      </w:tabs>
      <w:spacing w:after="0"/>
      <w:ind w:left="2410" w:hanging="284"/>
    </w:pPr>
  </w:style>
  <w:style w:type="paragraph" w:customStyle="1" w:styleId="vieta5">
    <w:name w:val="viñeta 5"/>
    <w:basedOn w:val="Normal"/>
    <w:pPr>
      <w:numPr>
        <w:numId w:val="17"/>
      </w:numPr>
      <w:spacing w:after="0"/>
    </w:pPr>
  </w:style>
  <w:style w:type="character" w:styleId="Nmerodepgina">
    <w:name w:val="page number"/>
    <w:rsid w:val="00AE5A8B"/>
    <w:rPr>
      <w:rFonts w:ascii="Trebuchet MS" w:hAnsi="Trebuchet MS"/>
    </w:rPr>
  </w:style>
  <w:style w:type="character" w:styleId="Hipervnculo">
    <w:name w:val="Hyperlink"/>
    <w:uiPriority w:val="99"/>
    <w:rsid w:val="00567849"/>
    <w:rPr>
      <w:color w:val="0000FF"/>
      <w:u w:val="single"/>
    </w:rPr>
  </w:style>
  <w:style w:type="paragraph" w:styleId="Mapadeldocumento">
    <w:name w:val="Document Map"/>
    <w:basedOn w:val="Normal"/>
    <w:semiHidden/>
    <w:rsid w:val="00B578B0"/>
    <w:pPr>
      <w:shd w:val="clear" w:color="auto" w:fill="000080"/>
    </w:pPr>
    <w:rPr>
      <w:rFonts w:ascii="Tahoma" w:hAnsi="Tahoma" w:cs="Tahoma"/>
    </w:rPr>
  </w:style>
  <w:style w:type="character" w:customStyle="1" w:styleId="vieta1Car">
    <w:name w:val="viñeta 1 Car"/>
    <w:link w:val="vieta1"/>
    <w:rsid w:val="002810F0"/>
    <w:rPr>
      <w:rFonts w:ascii="Trebuchet MS" w:hAnsi="Trebuchet MS"/>
      <w:color w:val="000000"/>
      <w:lang w:val="es-ES_tradnl"/>
    </w:rPr>
  </w:style>
  <w:style w:type="character" w:customStyle="1" w:styleId="vieta2Car1">
    <w:name w:val="viñeta 2 Car1"/>
    <w:link w:val="vieta2"/>
    <w:rsid w:val="00916EE1"/>
    <w:rPr>
      <w:rFonts w:ascii="Trebuchet MS" w:hAnsi="Trebuchet MS"/>
      <w:color w:val="000000"/>
      <w:lang w:val="es-ES_tradnl" w:eastAsia="es-ES" w:bidi="ar-SA"/>
    </w:rPr>
  </w:style>
  <w:style w:type="table" w:styleId="Tablaconcuadrcula">
    <w:name w:val="Table Grid"/>
    <w:basedOn w:val="Tablanormal"/>
    <w:rsid w:val="004644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ieta1Car1">
    <w:name w:val="viñeta 1 Car1"/>
    <w:rsid w:val="00F952DE"/>
    <w:rPr>
      <w:rFonts w:ascii="Trebuchet MS" w:hAnsi="Trebuchet MS"/>
      <w:color w:val="000000"/>
      <w:lang w:val="es-ES_tradnl"/>
    </w:rPr>
  </w:style>
  <w:style w:type="paragraph" w:customStyle="1" w:styleId="Resumen">
    <w:name w:val="Resumen"/>
    <w:basedOn w:val="Normal"/>
    <w:link w:val="ResumenCar"/>
    <w:rsid w:val="004C2B9F"/>
    <w:pPr>
      <w:framePr w:w="2739" w:hSpace="181" w:wrap="notBeside" w:vAnchor="text" w:hAnchor="text" w:x="-3339" w:y="1"/>
      <w:spacing w:after="0" w:line="240" w:lineRule="auto"/>
      <w:jc w:val="left"/>
    </w:pPr>
    <w:rPr>
      <w:b/>
      <w:sz w:val="16"/>
    </w:rPr>
  </w:style>
  <w:style w:type="character" w:customStyle="1" w:styleId="ResumenCar">
    <w:name w:val="Resumen Car"/>
    <w:link w:val="Resumen"/>
    <w:rsid w:val="004C2B9F"/>
    <w:rPr>
      <w:rFonts w:ascii="Trebuchet MS" w:hAnsi="Trebuchet MS"/>
      <w:b/>
      <w:color w:val="000000"/>
      <w:sz w:val="16"/>
    </w:rPr>
  </w:style>
  <w:style w:type="paragraph" w:styleId="Descripcin">
    <w:name w:val="caption"/>
    <w:basedOn w:val="Normal"/>
    <w:next w:val="Normal"/>
    <w:qFormat/>
    <w:rsid w:val="00AF705C"/>
    <w:pPr>
      <w:spacing w:before="120"/>
    </w:pPr>
    <w:rPr>
      <w:b/>
      <w:bCs/>
    </w:rPr>
  </w:style>
  <w:style w:type="paragraph" w:styleId="Textodeglobo">
    <w:name w:val="Balloon Text"/>
    <w:basedOn w:val="Normal"/>
    <w:link w:val="TextodegloboCar"/>
    <w:rsid w:val="00465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465B3D"/>
    <w:rPr>
      <w:rFonts w:ascii="Tahoma" w:hAnsi="Tahoma" w:cs="Tahoma"/>
      <w:color w:val="000000"/>
      <w:sz w:val="16"/>
      <w:szCs w:val="16"/>
    </w:rPr>
  </w:style>
  <w:style w:type="paragraph" w:styleId="Textosinformato">
    <w:name w:val="Plain Text"/>
    <w:basedOn w:val="Normal"/>
    <w:link w:val="TextosinformatoCar"/>
    <w:uiPriority w:val="99"/>
    <w:semiHidden/>
    <w:rsid w:val="002702E7"/>
    <w:pPr>
      <w:spacing w:after="0" w:line="240" w:lineRule="auto"/>
      <w:jc w:val="left"/>
    </w:pPr>
    <w:rPr>
      <w:rFonts w:ascii="Arial" w:eastAsia="Calibri" w:hAnsi="Arial"/>
      <w:color w:val="auto"/>
      <w:sz w:val="24"/>
      <w:szCs w:val="21"/>
      <w:lang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2702E7"/>
    <w:rPr>
      <w:rFonts w:ascii="Arial" w:eastAsia="Calibri" w:hAnsi="Arial"/>
      <w:sz w:val="24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2702E7"/>
    <w:pPr>
      <w:spacing w:before="100" w:beforeAutospacing="1" w:after="100" w:afterAutospacing="1" w:line="240" w:lineRule="auto"/>
      <w:jc w:val="left"/>
    </w:pPr>
    <w:rPr>
      <w:rFonts w:ascii="Times New Roman" w:eastAsiaTheme="minorHAnsi" w:hAnsi="Times New Roman"/>
      <w:sz w:val="24"/>
      <w:szCs w:val="24"/>
    </w:rPr>
  </w:style>
  <w:style w:type="character" w:customStyle="1" w:styleId="Mencionar1">
    <w:name w:val="Mencionar1"/>
    <w:basedOn w:val="Fuentedeprrafopredeter"/>
    <w:uiPriority w:val="99"/>
    <w:semiHidden/>
    <w:unhideWhenUsed/>
    <w:rsid w:val="00A046BE"/>
    <w:rPr>
      <w:color w:val="2B579A"/>
      <w:shd w:val="clear" w:color="auto" w:fill="E6E6E6"/>
    </w:rPr>
  </w:style>
  <w:style w:type="character" w:styleId="Hipervnculovisitado">
    <w:name w:val="FollowedHyperlink"/>
    <w:basedOn w:val="Fuentedeprrafopredeter"/>
    <w:semiHidden/>
    <w:unhideWhenUsed/>
    <w:rsid w:val="00296065"/>
    <w:rPr>
      <w:color w:val="800080" w:themeColor="followedHyperlink"/>
      <w:u w:val="single"/>
    </w:rPr>
  </w:style>
  <w:style w:type="paragraph" w:styleId="Textoindependiente3">
    <w:name w:val="Body Text 3"/>
    <w:basedOn w:val="Normal"/>
    <w:link w:val="Textoindependiente3Car"/>
    <w:rsid w:val="000623EC"/>
    <w:pPr>
      <w:spacing w:after="0" w:line="240" w:lineRule="auto"/>
    </w:pPr>
    <w:rPr>
      <w:rFonts w:ascii="65 Helvetica Medium" w:eastAsia="Times" w:hAnsi="65 Helvetica Medium"/>
      <w:color w:val="auto"/>
      <w:sz w:val="30"/>
      <w:lang w:val="es-ES_tradnl" w:eastAsia="x-none"/>
    </w:rPr>
  </w:style>
  <w:style w:type="character" w:customStyle="1" w:styleId="Textoindependiente3Car">
    <w:name w:val="Texto independiente 3 Car"/>
    <w:basedOn w:val="Fuentedeprrafopredeter"/>
    <w:link w:val="Textoindependiente3"/>
    <w:rsid w:val="000623EC"/>
    <w:rPr>
      <w:rFonts w:ascii="65 Helvetica Medium" w:eastAsia="Times" w:hAnsi="65 Helvetica Medium"/>
      <w:sz w:val="30"/>
      <w:lang w:val="es-ES_tradnl" w:eastAsia="x-none"/>
    </w:rPr>
  </w:style>
  <w:style w:type="paragraph" w:styleId="Textoindependiente">
    <w:name w:val="Body Text"/>
    <w:basedOn w:val="Normal"/>
    <w:link w:val="TextoindependienteCar"/>
    <w:rsid w:val="000623EC"/>
    <w:pPr>
      <w:spacing w:line="240" w:lineRule="auto"/>
      <w:jc w:val="left"/>
    </w:pPr>
    <w:rPr>
      <w:rFonts w:ascii="Cambria" w:eastAsia="Cambria" w:hAnsi="Cambria"/>
      <w:color w:val="auto"/>
      <w:sz w:val="24"/>
      <w:szCs w:val="24"/>
      <w:lang w:val="es-ES_tradnl" w:eastAsia="en-US"/>
    </w:rPr>
  </w:style>
  <w:style w:type="character" w:customStyle="1" w:styleId="TextoindependienteCar">
    <w:name w:val="Texto independiente Car"/>
    <w:basedOn w:val="Fuentedeprrafopredeter"/>
    <w:link w:val="Textoindependiente"/>
    <w:rsid w:val="000623EC"/>
    <w:rPr>
      <w:rFonts w:ascii="Cambria" w:eastAsia="Cambria" w:hAnsi="Cambria"/>
      <w:sz w:val="24"/>
      <w:szCs w:val="24"/>
      <w:lang w:val="es-ES_tradnl" w:eastAsia="en-US"/>
    </w:rPr>
  </w:style>
  <w:style w:type="character" w:customStyle="1" w:styleId="Mencionar2">
    <w:name w:val="Mencionar2"/>
    <w:basedOn w:val="Fuentedeprrafopredeter"/>
    <w:uiPriority w:val="99"/>
    <w:semiHidden/>
    <w:unhideWhenUsed/>
    <w:rsid w:val="0072398F"/>
    <w:rPr>
      <w:color w:val="2B579A"/>
      <w:shd w:val="clear" w:color="auto" w:fill="E6E6E6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BD695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Car">
    <w:name w:val="Título Car"/>
    <w:basedOn w:val="Fuentedeprrafopredeter"/>
    <w:link w:val="Ttulo"/>
    <w:uiPriority w:val="10"/>
    <w:rsid w:val="00B26F3A"/>
    <w:rPr>
      <w:rFonts w:ascii="Trebuchet MS" w:hAnsi="Trebuchet MS" w:cs="Arial"/>
      <w:b/>
      <w:bCs/>
      <w:smallCaps/>
      <w:kern w:val="28"/>
      <w:sz w:val="28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Cuerpo">
    <w:name w:val="Cuerpo"/>
    <w:rsid w:val="00B26F3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  <w:lang w:val="es-ES_tradnl"/>
      <w14:textOutline w14:w="0" w14:cap="flat" w14:cmpd="sng" w14:algn="ctr">
        <w14:noFill/>
        <w14:prstDash w14:val="solid"/>
        <w14:bevel/>
      </w14:textOutline>
    </w:rPr>
  </w:style>
  <w:style w:type="paragraph" w:customStyle="1" w:styleId="Encabezamiento2">
    <w:name w:val="Encabezamiento 2"/>
    <w:next w:val="Cuerpo"/>
    <w:rsid w:val="00B26F3A"/>
    <w:pPr>
      <w:keepNext/>
      <w:pBdr>
        <w:top w:val="nil"/>
        <w:left w:val="nil"/>
        <w:bottom w:val="nil"/>
        <w:right w:val="nil"/>
        <w:between w:val="nil"/>
        <w:bar w:val="nil"/>
      </w:pBdr>
      <w:outlineLvl w:val="1"/>
    </w:pPr>
    <w:rPr>
      <w:rFonts w:ascii="Helvetica Neue" w:eastAsia="Arial Unicode MS" w:hAnsi="Helvetica Neue" w:cs="Arial Unicode MS"/>
      <w:b/>
      <w:bCs/>
      <w:color w:val="000000"/>
      <w:sz w:val="32"/>
      <w:szCs w:val="32"/>
      <w:bdr w:val="nil"/>
      <w:lang w:val="es-ES_tradnl"/>
      <w14:textOutline w14:w="0" w14:cap="flat" w14:cmpd="sng" w14:algn="ctr">
        <w14:noFill/>
        <w14:prstDash w14:val="solid"/>
        <w14:bevel/>
      </w14:textOutline>
    </w:rPr>
  </w:style>
  <w:style w:type="character" w:customStyle="1" w:styleId="Ninguno">
    <w:name w:val="Ninguno"/>
    <w:rsid w:val="00B26F3A"/>
    <w:rPr>
      <w:lang w:val="es-ES_tradnl"/>
    </w:rPr>
  </w:style>
  <w:style w:type="numbering" w:customStyle="1" w:styleId="Vietagrande">
    <w:name w:val="Viñeta grande"/>
    <w:rsid w:val="00B26F3A"/>
    <w:pPr>
      <w:numPr>
        <w:numId w:val="32"/>
      </w:numPr>
    </w:pPr>
  </w:style>
  <w:style w:type="paragraph" w:customStyle="1" w:styleId="Encabezamiento">
    <w:name w:val="Encabezamiento"/>
    <w:next w:val="Cuerpo"/>
    <w:rsid w:val="00B26F3A"/>
    <w:pPr>
      <w:keepNext/>
      <w:pBdr>
        <w:top w:val="nil"/>
        <w:left w:val="nil"/>
        <w:bottom w:val="nil"/>
        <w:right w:val="nil"/>
        <w:between w:val="nil"/>
        <w:bar w:val="nil"/>
      </w:pBdr>
      <w:outlineLvl w:val="0"/>
    </w:pPr>
    <w:rPr>
      <w:rFonts w:ascii="Helvetica Neue" w:eastAsia="Helvetica Neue" w:hAnsi="Helvetica Neue" w:cs="Helvetica Neue"/>
      <w:b/>
      <w:bCs/>
      <w:color w:val="000000"/>
      <w:sz w:val="36"/>
      <w:szCs w:val="36"/>
      <w:bdr w:val="nil"/>
      <w14:textOutline w14:w="0" w14:cap="flat" w14:cmpd="sng" w14:algn="ctr">
        <w14:noFill/>
        <w14:prstDash w14:val="solid"/>
        <w14:bevel/>
      </w14:textOutline>
    </w:rPr>
  </w:style>
  <w:style w:type="numbering" w:customStyle="1" w:styleId="Vieta">
    <w:name w:val="Viñeta"/>
    <w:rsid w:val="00B26F3A"/>
    <w:pPr>
      <w:numPr>
        <w:numId w:val="35"/>
      </w:numPr>
    </w:pPr>
  </w:style>
  <w:style w:type="character" w:styleId="Mencinsinresolver">
    <w:name w:val="Unresolved Mention"/>
    <w:basedOn w:val="Fuentedeprrafopredeter"/>
    <w:uiPriority w:val="99"/>
    <w:semiHidden/>
    <w:unhideWhenUsed/>
    <w:rsid w:val="00B11B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89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3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italeguna.eu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municacion@fundacionvital.eus" TargetMode="External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Maroto\AppData\Local\Microsoft\Windows\INetCache\Content.Outlook\3OW8YLB1\plantilla_nota_prens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84DF4A-8FE3-4AE5-A5DA-C2D12B8479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plantilla_nota_prensa.dotx</Template>
  <TotalTime>29</TotalTime>
  <Pages>1</Pages>
  <Words>278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Presentación Corporativa</vt:lpstr>
    </vt:vector>
  </TitlesOfParts>
  <Company>Veiss</Company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Presentación Corporativa</dc:title>
  <dc:creator>Ramón Maroto Aranzabal</dc:creator>
  <cp:lastModifiedBy>jasone astola elorriaga</cp:lastModifiedBy>
  <cp:revision>5</cp:revision>
  <cp:lastPrinted>2019-09-12T11:53:00Z</cp:lastPrinted>
  <dcterms:created xsi:type="dcterms:W3CDTF">2024-09-23T20:17:00Z</dcterms:created>
  <dcterms:modified xsi:type="dcterms:W3CDTF">2024-09-24T08:37:00Z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iente">
    <vt:lpwstr>Cliente</vt:lpwstr>
  </property>
</Properties>
</file>