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9354F" w14:textId="38E37716" w:rsidR="00DF3137" w:rsidRPr="008A2980" w:rsidRDefault="008A2980" w:rsidP="00BD188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8A2980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100F3208" w14:textId="77777777" w:rsidR="006821AE" w:rsidRPr="008A2980" w:rsidRDefault="006821AE" w:rsidP="000623EC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  <w:lang w:val="eu-ES"/>
        </w:rPr>
      </w:pPr>
    </w:p>
    <w:p w14:paraId="1D356117" w14:textId="5C08A7AF" w:rsidR="00F50853" w:rsidRPr="008A2980" w:rsidRDefault="008A2980" w:rsidP="000623EC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  <w:lang w:val="eu-ES"/>
        </w:rPr>
      </w:pPr>
      <w:r w:rsidRPr="008A2980">
        <w:rPr>
          <w:rFonts w:ascii="SanukLF-Light" w:hAnsi="SanukLF-Light"/>
          <w:b/>
          <w:bCs/>
          <w:spacing w:val="-4"/>
          <w:sz w:val="24"/>
          <w:szCs w:val="24"/>
          <w:lang w:val="eu-ES"/>
        </w:rPr>
        <w:t>Kontzertuak ekainaren 20an, ostegunean, izango dira Andre Maria Zuriaren plazan</w:t>
      </w:r>
      <w:r w:rsidR="00F50853" w:rsidRPr="008A2980">
        <w:rPr>
          <w:rFonts w:ascii="SanukLF-Light" w:hAnsi="SanukLF-Light"/>
          <w:b/>
          <w:bCs/>
          <w:spacing w:val="-4"/>
          <w:sz w:val="24"/>
          <w:szCs w:val="24"/>
          <w:lang w:val="eu-ES"/>
        </w:rPr>
        <w:t xml:space="preserve"> </w:t>
      </w:r>
    </w:p>
    <w:p w14:paraId="23DA7B2F" w14:textId="77777777" w:rsidR="00F50853" w:rsidRPr="008A2980" w:rsidRDefault="00F50853" w:rsidP="000623EC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  <w:lang w:val="eu-ES"/>
        </w:rPr>
      </w:pPr>
    </w:p>
    <w:p w14:paraId="4531DC90" w14:textId="0B876361" w:rsidR="000623EC" w:rsidRPr="00DB70E1" w:rsidRDefault="0037500B" w:rsidP="009E419C">
      <w:pPr>
        <w:pStyle w:val="Textosinformato"/>
        <w:spacing w:line="276" w:lineRule="auto"/>
        <w:jc w:val="center"/>
        <w:rPr>
          <w:rFonts w:ascii="Sanuk-Medium" w:hAnsi="Sanuk-Medium" w:cstheme="minorHAnsi"/>
          <w:bCs/>
          <w:color w:val="003366"/>
          <w:spacing w:val="-4"/>
          <w:sz w:val="40"/>
          <w:szCs w:val="40"/>
          <w:lang w:val="eu-ES"/>
        </w:rPr>
      </w:pPr>
      <w:r w:rsidRPr="0037500B">
        <w:rPr>
          <w:rFonts w:ascii="Sanuk-Medium" w:hAnsi="Sanuk-Medium" w:cstheme="minorHAnsi"/>
          <w:bCs/>
          <w:color w:val="003366"/>
          <w:spacing w:val="-4"/>
          <w:sz w:val="40"/>
          <w:szCs w:val="40"/>
          <w:lang w:val="eu-ES"/>
        </w:rPr>
        <w:t>Zuzeneko ikuskizun zirraragarri</w:t>
      </w:r>
      <w:r>
        <w:rPr>
          <w:rFonts w:ascii="Sanuk-Medium" w:hAnsi="Sanuk-Medium" w:cstheme="minorHAnsi"/>
          <w:bCs/>
          <w:color w:val="003366"/>
          <w:spacing w:val="-4"/>
          <w:sz w:val="40"/>
          <w:szCs w:val="40"/>
          <w:lang w:val="eu-ES"/>
        </w:rPr>
        <w:t>ak egiten dituelako e</w:t>
      </w:r>
      <w:r w:rsidRPr="0037500B">
        <w:rPr>
          <w:rFonts w:ascii="Sanuk-Medium" w:hAnsi="Sanuk-Medium" w:cstheme="minorHAnsi"/>
          <w:bCs/>
          <w:color w:val="003366"/>
          <w:spacing w:val="-4"/>
          <w:sz w:val="40"/>
          <w:szCs w:val="40"/>
          <w:lang w:val="eu-ES"/>
        </w:rPr>
        <w:t>zaguna</w:t>
      </w:r>
      <w:r>
        <w:rPr>
          <w:rFonts w:ascii="Sanuk-Medium" w:hAnsi="Sanuk-Medium" w:cstheme="minorHAnsi"/>
          <w:bCs/>
          <w:color w:val="003366"/>
          <w:spacing w:val="-4"/>
          <w:sz w:val="40"/>
          <w:szCs w:val="40"/>
          <w:lang w:val="eu-ES"/>
        </w:rPr>
        <w:t xml:space="preserve"> den</w:t>
      </w:r>
      <w:r w:rsidRPr="008A2980">
        <w:rPr>
          <w:rFonts w:ascii="Sanuk-Medium" w:hAnsi="Sanuk-Medium" w:cstheme="minorHAnsi"/>
          <w:bCs/>
          <w:color w:val="003366"/>
          <w:spacing w:val="-4"/>
          <w:sz w:val="40"/>
          <w:szCs w:val="40"/>
          <w:lang w:val="eu-ES"/>
        </w:rPr>
        <w:t xml:space="preserve"> </w:t>
      </w:r>
      <w:r w:rsidR="008A2980" w:rsidRPr="00DB70E1">
        <w:rPr>
          <w:rFonts w:ascii="Sanuk-Medium" w:hAnsi="Sanuk-Medium" w:cstheme="minorHAnsi"/>
          <w:bCs/>
          <w:color w:val="003366"/>
          <w:spacing w:val="-4"/>
          <w:sz w:val="40"/>
          <w:szCs w:val="40"/>
          <w:lang w:val="eu-ES"/>
        </w:rPr>
        <w:t xml:space="preserve">Britainia Handiko </w:t>
      </w:r>
      <w:proofErr w:type="spellStart"/>
      <w:r w:rsidR="008A2980" w:rsidRPr="00DB70E1">
        <w:rPr>
          <w:rFonts w:ascii="Sanuk-Medium" w:hAnsi="Sanuk-Medium" w:cstheme="minorHAnsi"/>
          <w:bCs/>
          <w:color w:val="003366"/>
          <w:spacing w:val="-4"/>
          <w:sz w:val="40"/>
          <w:szCs w:val="40"/>
          <w:lang w:val="eu-ES"/>
        </w:rPr>
        <w:t>Fury</w:t>
      </w:r>
      <w:proofErr w:type="spellEnd"/>
      <w:r w:rsidR="008A2980" w:rsidRPr="00DB70E1">
        <w:rPr>
          <w:rFonts w:ascii="Sanuk-Medium" w:hAnsi="Sanuk-Medium" w:cstheme="minorHAnsi"/>
          <w:bCs/>
          <w:color w:val="003366"/>
          <w:spacing w:val="-4"/>
          <w:sz w:val="40"/>
          <w:szCs w:val="40"/>
          <w:lang w:val="eu-ES"/>
        </w:rPr>
        <w:t xml:space="preserve"> taldea</w:t>
      </w:r>
      <w:r w:rsidRPr="00DB70E1">
        <w:rPr>
          <w:rFonts w:ascii="Sanuk-Medium" w:hAnsi="Sanuk-Medium" w:cstheme="minorHAnsi"/>
          <w:bCs/>
          <w:color w:val="003366"/>
          <w:spacing w:val="-4"/>
          <w:sz w:val="40"/>
          <w:szCs w:val="40"/>
          <w:lang w:val="eu-ES"/>
        </w:rPr>
        <w:t xml:space="preserve"> da</w:t>
      </w:r>
      <w:r w:rsidR="008A2980" w:rsidRPr="00DB70E1">
        <w:rPr>
          <w:rFonts w:ascii="Sanuk-Medium" w:hAnsi="Sanuk-Medium" w:cstheme="minorHAnsi"/>
          <w:bCs/>
          <w:color w:val="003366"/>
          <w:spacing w:val="-4"/>
          <w:sz w:val="40"/>
          <w:szCs w:val="40"/>
          <w:lang w:val="eu-ES"/>
        </w:rPr>
        <w:t xml:space="preserve"> </w:t>
      </w:r>
      <w:r w:rsidRPr="00DB70E1">
        <w:rPr>
          <w:rFonts w:ascii="Sanuk-Medium" w:hAnsi="Sanuk-Medium" w:cstheme="minorHAnsi"/>
          <w:bCs/>
          <w:color w:val="003366"/>
          <w:spacing w:val="-4"/>
          <w:sz w:val="40"/>
          <w:szCs w:val="40"/>
          <w:lang w:val="eu-ES"/>
        </w:rPr>
        <w:t xml:space="preserve">2024ko </w:t>
      </w:r>
      <w:r w:rsidR="008A2980" w:rsidRPr="00DB70E1">
        <w:rPr>
          <w:rFonts w:ascii="Sanuk-Medium" w:hAnsi="Sanuk-Medium" w:cstheme="minorHAnsi"/>
          <w:bCs/>
          <w:color w:val="003366"/>
          <w:spacing w:val="-4"/>
          <w:sz w:val="40"/>
          <w:szCs w:val="40"/>
          <w:lang w:val="eu-ES"/>
        </w:rPr>
        <w:t xml:space="preserve">Osteguna Rock Vital </w:t>
      </w:r>
      <w:proofErr w:type="spellStart"/>
      <w:r w:rsidR="008A2980" w:rsidRPr="00DB70E1">
        <w:rPr>
          <w:rFonts w:ascii="Sanuk-Medium" w:hAnsi="Sanuk-Medium" w:cstheme="minorHAnsi"/>
          <w:bCs/>
          <w:color w:val="003366"/>
          <w:spacing w:val="-4"/>
          <w:sz w:val="40"/>
          <w:szCs w:val="40"/>
          <w:lang w:val="eu-ES"/>
        </w:rPr>
        <w:t>Fest</w:t>
      </w:r>
      <w:proofErr w:type="spellEnd"/>
      <w:r w:rsidR="008A2980" w:rsidRPr="00DB70E1">
        <w:rPr>
          <w:rFonts w:ascii="Sanuk-Medium" w:hAnsi="Sanuk-Medium" w:cstheme="minorHAnsi"/>
          <w:bCs/>
          <w:color w:val="003366"/>
          <w:spacing w:val="-4"/>
          <w:sz w:val="40"/>
          <w:szCs w:val="40"/>
          <w:lang w:val="eu-ES"/>
        </w:rPr>
        <w:t xml:space="preserve">  jaialdiko </w:t>
      </w:r>
      <w:r w:rsidRPr="00DB70E1">
        <w:rPr>
          <w:rFonts w:ascii="Sanuk-Medium" w:hAnsi="Sanuk-Medium" w:cstheme="minorHAnsi"/>
          <w:bCs/>
          <w:color w:val="003366"/>
          <w:spacing w:val="-4"/>
          <w:sz w:val="40"/>
          <w:szCs w:val="40"/>
          <w:lang w:val="eu-ES"/>
        </w:rPr>
        <w:t xml:space="preserve">kartel burua </w:t>
      </w:r>
      <w:r w:rsidR="008A2980" w:rsidRPr="00DB70E1">
        <w:rPr>
          <w:rFonts w:ascii="Sanuk-Medium" w:hAnsi="Sanuk-Medium" w:cstheme="minorHAnsi"/>
          <w:bCs/>
          <w:color w:val="003366"/>
          <w:spacing w:val="-4"/>
          <w:sz w:val="40"/>
          <w:szCs w:val="40"/>
          <w:lang w:val="eu-ES"/>
        </w:rPr>
        <w:t xml:space="preserve">   </w:t>
      </w:r>
    </w:p>
    <w:p w14:paraId="251316A3" w14:textId="77777777" w:rsidR="00240175" w:rsidRPr="00DB70E1" w:rsidRDefault="00240175" w:rsidP="003721F3">
      <w:pPr>
        <w:pStyle w:val="Textosinformato"/>
        <w:spacing w:line="500" w:lineRule="exact"/>
        <w:jc w:val="center"/>
        <w:rPr>
          <w:rFonts w:ascii="SanukLF-Light" w:hAnsi="SanukLF-Light" w:cstheme="minorHAnsi"/>
          <w:b/>
          <w:color w:val="003366"/>
          <w:sz w:val="36"/>
          <w:szCs w:val="36"/>
          <w:lang w:val="eu-ES"/>
        </w:rPr>
      </w:pPr>
    </w:p>
    <w:p w14:paraId="7F063592" w14:textId="1F28317B" w:rsidR="00971782" w:rsidRPr="00F86CC8" w:rsidRDefault="005F7BDA" w:rsidP="00971782">
      <w:pPr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  <w:sz w:val="24"/>
          <w:szCs w:val="24"/>
          <w:lang w:val="eu-ES"/>
        </w:rPr>
      </w:pPr>
      <w:r w:rsidRPr="00DB70E1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DB70E1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F86CC8">
        <w:rPr>
          <w:rFonts w:ascii="SanukLF-Light" w:hAnsi="SanukLF-Light" w:cs="Arial"/>
          <w:b/>
          <w:sz w:val="24"/>
          <w:szCs w:val="24"/>
          <w:lang w:val="eu-ES"/>
        </w:rPr>
        <w:t>A</w:t>
      </w:r>
      <w:r w:rsidR="00F86CC8" w:rsidRPr="00DB70E1">
        <w:rPr>
          <w:rFonts w:ascii="SanukLF-Light" w:hAnsi="SanukLF-Light" w:cs="Arial"/>
          <w:b/>
          <w:sz w:val="24"/>
          <w:szCs w:val="24"/>
          <w:lang w:val="eu-ES"/>
        </w:rPr>
        <w:t xml:space="preserve">urtengo aurkikuntzarik indartsuenetako bat </w:t>
      </w:r>
      <w:r w:rsidR="00F86CC8">
        <w:rPr>
          <w:rFonts w:ascii="SanukLF-Light" w:hAnsi="SanukLF-Light" w:cs="Arial"/>
          <w:b/>
          <w:sz w:val="24"/>
          <w:szCs w:val="24"/>
          <w:lang w:val="eu-ES"/>
        </w:rPr>
        <w:t xml:space="preserve">izan den </w:t>
      </w:r>
      <w:proofErr w:type="spellStart"/>
      <w:r w:rsidR="00DB70E1" w:rsidRPr="00DB70E1">
        <w:rPr>
          <w:rFonts w:ascii="SanukLF-Light" w:hAnsi="SanukLF-Light" w:cs="Arial"/>
          <w:b/>
          <w:sz w:val="24"/>
          <w:szCs w:val="24"/>
          <w:lang w:val="eu-ES"/>
        </w:rPr>
        <w:t>Deaf</w:t>
      </w:r>
      <w:proofErr w:type="spellEnd"/>
      <w:r w:rsidR="00DB70E1" w:rsidRPr="00DB70E1">
        <w:rPr>
          <w:rFonts w:ascii="SanukLF-Light" w:hAnsi="SanukLF-Light" w:cs="Arial"/>
          <w:b/>
          <w:sz w:val="24"/>
          <w:szCs w:val="24"/>
          <w:lang w:val="eu-ES"/>
        </w:rPr>
        <w:t xml:space="preserve"> </w:t>
      </w:r>
      <w:proofErr w:type="spellStart"/>
      <w:r w:rsidR="00DB70E1" w:rsidRPr="00DB70E1">
        <w:rPr>
          <w:rFonts w:ascii="SanukLF-Light" w:hAnsi="SanukLF-Light" w:cs="Arial"/>
          <w:b/>
          <w:sz w:val="24"/>
          <w:szCs w:val="24"/>
          <w:lang w:val="eu-ES"/>
        </w:rPr>
        <w:t>Devils</w:t>
      </w:r>
      <w:proofErr w:type="spellEnd"/>
      <w:r w:rsidR="00DB70E1">
        <w:rPr>
          <w:rFonts w:ascii="SanukLF-Light" w:hAnsi="SanukLF-Light" w:cs="Arial"/>
          <w:b/>
          <w:sz w:val="24"/>
          <w:szCs w:val="24"/>
          <w:lang w:val="eu-ES"/>
        </w:rPr>
        <w:t xml:space="preserve"> </w:t>
      </w:r>
      <w:r w:rsidR="00DB70E1" w:rsidRPr="00DB70E1">
        <w:rPr>
          <w:rFonts w:ascii="SanukLF-Light" w:hAnsi="SanukLF-Light" w:cs="Arial"/>
          <w:b/>
          <w:sz w:val="24"/>
          <w:szCs w:val="24"/>
          <w:lang w:val="eu-ES"/>
        </w:rPr>
        <w:t xml:space="preserve">izango dute lagun, </w:t>
      </w:r>
      <w:r w:rsidR="00F86CC8">
        <w:rPr>
          <w:rFonts w:ascii="SanukLF-Light" w:hAnsi="SanukLF-Light" w:cs="Arial"/>
          <w:b/>
          <w:sz w:val="24"/>
          <w:szCs w:val="24"/>
          <w:lang w:val="eu-ES"/>
        </w:rPr>
        <w:t>baita</w:t>
      </w:r>
      <w:r w:rsidR="00DB70E1" w:rsidRPr="00DB70E1">
        <w:rPr>
          <w:rFonts w:ascii="SanukLF-Light" w:hAnsi="SanukLF-Light" w:cs="Arial"/>
          <w:b/>
          <w:sz w:val="24"/>
          <w:szCs w:val="24"/>
          <w:lang w:val="eu-ES"/>
        </w:rPr>
        <w:t xml:space="preserve"> </w:t>
      </w:r>
      <w:proofErr w:type="spellStart"/>
      <w:r w:rsidR="00DB70E1" w:rsidRPr="00F86CC8">
        <w:rPr>
          <w:rFonts w:ascii="SanukLF-Light" w:hAnsi="SanukLF-Light" w:cs="Arial"/>
          <w:b/>
          <w:sz w:val="24"/>
          <w:szCs w:val="24"/>
          <w:lang w:val="eu-ES"/>
        </w:rPr>
        <w:t>Åskväder</w:t>
      </w:r>
      <w:proofErr w:type="spellEnd"/>
      <w:r w:rsidR="00DB70E1" w:rsidRPr="00F86CC8">
        <w:rPr>
          <w:rFonts w:ascii="SanukLF-Light" w:hAnsi="SanukLF-Light" w:cs="Arial"/>
          <w:b/>
          <w:sz w:val="24"/>
          <w:szCs w:val="24"/>
          <w:lang w:val="eu-ES"/>
        </w:rPr>
        <w:t xml:space="preserve"> </w:t>
      </w:r>
      <w:r w:rsidR="00DB70E1" w:rsidRPr="00DB70E1">
        <w:rPr>
          <w:rFonts w:ascii="SanukLF-Light" w:hAnsi="SanukLF-Light" w:cs="Arial"/>
          <w:b/>
          <w:sz w:val="24"/>
          <w:szCs w:val="24"/>
          <w:lang w:val="eu-ES"/>
        </w:rPr>
        <w:t xml:space="preserve">Suediako </w:t>
      </w:r>
      <w:proofErr w:type="spellStart"/>
      <w:r w:rsidR="00DB70E1" w:rsidRPr="00DB70E1">
        <w:rPr>
          <w:rFonts w:ascii="SanukLF-Light" w:hAnsi="SanukLF-Light" w:cs="Arial"/>
          <w:b/>
          <w:sz w:val="24"/>
          <w:szCs w:val="24"/>
          <w:lang w:val="eu-ES"/>
        </w:rPr>
        <w:t>rockero</w:t>
      </w:r>
      <w:r w:rsidR="00F86CC8">
        <w:rPr>
          <w:rFonts w:ascii="SanukLF-Light" w:hAnsi="SanukLF-Light" w:cs="Arial"/>
          <w:b/>
          <w:sz w:val="24"/>
          <w:szCs w:val="24"/>
          <w:lang w:val="eu-ES"/>
        </w:rPr>
        <w:t>a</w:t>
      </w:r>
      <w:r w:rsidR="00DB70E1" w:rsidRPr="00DB70E1">
        <w:rPr>
          <w:rFonts w:ascii="SanukLF-Light" w:hAnsi="SanukLF-Light" w:cs="Arial"/>
          <w:b/>
          <w:sz w:val="24"/>
          <w:szCs w:val="24"/>
          <w:lang w:val="eu-ES"/>
        </w:rPr>
        <w:t>k</w:t>
      </w:r>
      <w:proofErr w:type="spellEnd"/>
      <w:r w:rsidR="00DB70E1" w:rsidRPr="00DB70E1">
        <w:rPr>
          <w:rFonts w:ascii="SanukLF-Light" w:hAnsi="SanukLF-Light" w:cs="Arial"/>
          <w:b/>
          <w:sz w:val="24"/>
          <w:szCs w:val="24"/>
          <w:lang w:val="eu-ES"/>
        </w:rPr>
        <w:t xml:space="preserve"> ere </w:t>
      </w:r>
    </w:p>
    <w:p w14:paraId="459B4BAF" w14:textId="77777777" w:rsidR="000C756D" w:rsidRPr="00F86CC8" w:rsidRDefault="000C756D" w:rsidP="00971782">
      <w:pPr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  <w:sz w:val="24"/>
          <w:szCs w:val="24"/>
          <w:lang w:val="eu-ES"/>
        </w:rPr>
      </w:pPr>
    </w:p>
    <w:p w14:paraId="5B19410C" w14:textId="1175E28A" w:rsidR="00A44AAB" w:rsidRPr="00C6139A" w:rsidRDefault="00841898" w:rsidP="000C756D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  <w:r w:rsidRPr="00F86CC8">
        <w:rPr>
          <w:rFonts w:ascii="SanukLF-Light" w:hAnsi="SanukLF-Light" w:cs="Arial"/>
          <w:b/>
          <w:szCs w:val="24"/>
          <w:lang w:val="eu-ES"/>
        </w:rPr>
        <w:t xml:space="preserve">Vitoria-Gasteiz, </w:t>
      </w:r>
      <w:r w:rsidR="007F2BB0" w:rsidRPr="00F86CC8">
        <w:rPr>
          <w:rFonts w:ascii="SanukLF-Light" w:hAnsi="SanukLF-Light" w:cs="Arial"/>
          <w:b/>
          <w:szCs w:val="24"/>
          <w:lang w:val="eu-ES"/>
        </w:rPr>
        <w:t>202</w:t>
      </w:r>
      <w:r w:rsidR="009B739B" w:rsidRPr="00F86CC8">
        <w:rPr>
          <w:rFonts w:ascii="SanukLF-Light" w:hAnsi="SanukLF-Light" w:cs="Arial"/>
          <w:b/>
          <w:szCs w:val="24"/>
          <w:lang w:val="eu-ES"/>
        </w:rPr>
        <w:t>4</w:t>
      </w:r>
      <w:r w:rsidR="008A2980" w:rsidRPr="00F86CC8">
        <w:rPr>
          <w:rFonts w:ascii="SanukLF-Light" w:hAnsi="SanukLF-Light" w:cs="Arial"/>
          <w:b/>
          <w:szCs w:val="24"/>
          <w:lang w:val="eu-ES"/>
        </w:rPr>
        <w:t>ko maiatzak 8</w:t>
      </w:r>
      <w:r w:rsidR="002702E7" w:rsidRPr="00F86CC8">
        <w:rPr>
          <w:rFonts w:ascii="SanukLF-Light" w:hAnsi="SanukLF-Light" w:cs="Arial"/>
          <w:b/>
          <w:szCs w:val="24"/>
          <w:lang w:val="eu-ES"/>
        </w:rPr>
        <w:t>.-</w:t>
      </w:r>
      <w:r w:rsidR="006C1E15" w:rsidRPr="00F86CC8">
        <w:rPr>
          <w:rFonts w:ascii="SanukLF-Light" w:hAnsi="SanukLF-Light" w:cs="Arial"/>
          <w:b/>
          <w:szCs w:val="24"/>
          <w:lang w:val="eu-ES"/>
        </w:rPr>
        <w:t xml:space="preserve"> </w:t>
      </w:r>
      <w:r w:rsidR="00F86CC8" w:rsidRPr="00F86CC8">
        <w:rPr>
          <w:rFonts w:ascii="SanukLF-Light" w:hAnsi="SanukLF-Light" w:cs="Arial"/>
          <w:b/>
          <w:szCs w:val="24"/>
          <w:lang w:val="eu-ES"/>
        </w:rPr>
        <w:t xml:space="preserve">Vital Fundazioa </w:t>
      </w:r>
      <w:r w:rsidR="00F86CC8" w:rsidRPr="009707D5">
        <w:rPr>
          <w:rFonts w:ascii="SanukLF-Light" w:hAnsi="SanukLF-Light" w:cs="Arial"/>
          <w:bCs/>
          <w:szCs w:val="24"/>
          <w:lang w:val="eu-ES"/>
        </w:rPr>
        <w:t xml:space="preserve">motorrak berotzen </w:t>
      </w:r>
      <w:r w:rsidR="009707D5">
        <w:rPr>
          <w:rFonts w:ascii="SanukLF-Light" w:hAnsi="SanukLF-Light" w:cs="Arial"/>
          <w:bCs/>
          <w:szCs w:val="24"/>
          <w:lang w:val="eu-ES"/>
        </w:rPr>
        <w:t>ari da</w:t>
      </w:r>
      <w:r w:rsidR="00F86CC8" w:rsidRPr="009707D5">
        <w:rPr>
          <w:rFonts w:ascii="SanukLF-Light" w:hAnsi="SanukLF-Light" w:cs="Arial"/>
          <w:bCs/>
          <w:szCs w:val="24"/>
          <w:lang w:val="eu-ES"/>
        </w:rPr>
        <w:t xml:space="preserve"> </w:t>
      </w:r>
      <w:r w:rsidR="009707D5">
        <w:rPr>
          <w:rFonts w:ascii="SanukLF-Light" w:hAnsi="SanukLF-Light" w:cs="Arial"/>
          <w:bCs/>
          <w:szCs w:val="24"/>
          <w:lang w:val="eu-ES"/>
        </w:rPr>
        <w:t>urtean</w:t>
      </w:r>
      <w:r w:rsidR="00F86CC8" w:rsidRPr="009707D5">
        <w:rPr>
          <w:rFonts w:ascii="SanukLF-Light" w:hAnsi="SanukLF-Light" w:cs="Arial"/>
          <w:bCs/>
          <w:szCs w:val="24"/>
          <w:lang w:val="eu-ES"/>
        </w:rPr>
        <w:t xml:space="preserve"> gehien espero den musika-hitzordu baterako: </w:t>
      </w:r>
      <w:r w:rsidR="00F86CC8" w:rsidRPr="009707D5">
        <w:rPr>
          <w:rFonts w:ascii="SanukLF-Light" w:hAnsi="SanukLF-Light" w:cs="Arial"/>
          <w:b/>
          <w:szCs w:val="24"/>
          <w:lang w:val="eu-ES"/>
        </w:rPr>
        <w:t xml:space="preserve">Osteguna Rock Vital </w:t>
      </w:r>
      <w:proofErr w:type="spellStart"/>
      <w:r w:rsidR="00F86CC8" w:rsidRPr="009707D5">
        <w:rPr>
          <w:rFonts w:ascii="SanukLF-Light" w:hAnsi="SanukLF-Light" w:cs="Arial"/>
          <w:b/>
          <w:szCs w:val="24"/>
          <w:lang w:val="eu-ES"/>
        </w:rPr>
        <w:t>Fest</w:t>
      </w:r>
      <w:proofErr w:type="spellEnd"/>
      <w:r w:rsidR="00F86CC8" w:rsidRPr="009707D5">
        <w:rPr>
          <w:rFonts w:ascii="SanukLF-Light" w:hAnsi="SanukLF-Light" w:cs="Arial"/>
          <w:bCs/>
          <w:szCs w:val="24"/>
          <w:lang w:val="eu-ES"/>
        </w:rPr>
        <w:t>. Datorren ekainaren 20an, osteguna, arratsaldeko 19:00etatik aurrera, Gasteizko Andre Maria Zuriaren plaza</w:t>
      </w:r>
      <w:r w:rsidR="009707D5">
        <w:rPr>
          <w:rFonts w:ascii="SanukLF-Light" w:hAnsi="SanukLF-Light" w:cs="Arial"/>
          <w:bCs/>
          <w:szCs w:val="24"/>
          <w:lang w:val="eu-ES"/>
        </w:rPr>
        <w:t xml:space="preserve"> izango da</w:t>
      </w:r>
      <w:r w:rsidR="00F86CC8" w:rsidRPr="009707D5">
        <w:rPr>
          <w:rFonts w:ascii="SanukLF-Light" w:hAnsi="SanukLF-Light" w:cs="Arial"/>
          <w:bCs/>
          <w:szCs w:val="24"/>
          <w:lang w:val="eu-ES"/>
        </w:rPr>
        <w:t xml:space="preserve"> </w:t>
      </w:r>
      <w:proofErr w:type="spellStart"/>
      <w:r w:rsidR="00F86CC8" w:rsidRPr="009707D5">
        <w:rPr>
          <w:rFonts w:ascii="SanukLF-Light" w:hAnsi="SanukLF-Light" w:cs="Arial"/>
          <w:bCs/>
          <w:szCs w:val="24"/>
          <w:lang w:val="eu-ES"/>
        </w:rPr>
        <w:t>Deaf</w:t>
      </w:r>
      <w:proofErr w:type="spellEnd"/>
      <w:r w:rsidR="00F86CC8" w:rsidRPr="009707D5">
        <w:rPr>
          <w:rFonts w:ascii="SanukLF-Light" w:hAnsi="SanukLF-Light" w:cs="Arial"/>
          <w:bCs/>
          <w:szCs w:val="24"/>
          <w:lang w:val="eu-ES"/>
        </w:rPr>
        <w:t xml:space="preserve"> </w:t>
      </w:r>
      <w:proofErr w:type="spellStart"/>
      <w:r w:rsidR="00F86CC8" w:rsidRPr="009707D5">
        <w:rPr>
          <w:rFonts w:ascii="SanukLF-Light" w:hAnsi="SanukLF-Light" w:cs="Arial"/>
          <w:bCs/>
          <w:szCs w:val="24"/>
          <w:lang w:val="eu-ES"/>
        </w:rPr>
        <w:t>Devils</w:t>
      </w:r>
      <w:proofErr w:type="spellEnd"/>
      <w:r w:rsidR="00F86CC8" w:rsidRPr="009707D5">
        <w:rPr>
          <w:rFonts w:ascii="SanukLF-Light" w:hAnsi="SanukLF-Light" w:cs="Arial"/>
          <w:bCs/>
          <w:szCs w:val="24"/>
          <w:lang w:val="eu-ES"/>
        </w:rPr>
        <w:t xml:space="preserve">, </w:t>
      </w:r>
      <w:proofErr w:type="spellStart"/>
      <w:r w:rsidR="00F86CC8" w:rsidRPr="009707D5">
        <w:rPr>
          <w:rFonts w:ascii="SanukLF-Light" w:hAnsi="SanukLF-Light" w:cs="Arial"/>
          <w:bCs/>
          <w:szCs w:val="24"/>
          <w:lang w:val="eu-ES"/>
        </w:rPr>
        <w:t>Agrskväder</w:t>
      </w:r>
      <w:proofErr w:type="spellEnd"/>
      <w:r w:rsidR="00F86CC8" w:rsidRPr="009707D5">
        <w:rPr>
          <w:rFonts w:ascii="SanukLF-Light" w:hAnsi="SanukLF-Light" w:cs="Arial"/>
          <w:bCs/>
          <w:szCs w:val="24"/>
          <w:lang w:val="eu-ES"/>
        </w:rPr>
        <w:t xml:space="preserve"> (20:10</w:t>
      </w:r>
      <w:r w:rsidR="009707D5">
        <w:rPr>
          <w:rFonts w:ascii="SanukLF-Light" w:hAnsi="SanukLF-Light" w:cs="Arial"/>
          <w:bCs/>
          <w:szCs w:val="24"/>
          <w:lang w:val="eu-ES"/>
        </w:rPr>
        <w:t>ean</w:t>
      </w:r>
      <w:r w:rsidR="00F86CC8" w:rsidRPr="009707D5">
        <w:rPr>
          <w:rFonts w:ascii="SanukLF-Light" w:hAnsi="SanukLF-Light" w:cs="Arial"/>
          <w:bCs/>
          <w:szCs w:val="24"/>
          <w:lang w:val="eu-ES"/>
        </w:rPr>
        <w:t xml:space="preserve">) eta </w:t>
      </w:r>
      <w:proofErr w:type="spellStart"/>
      <w:r w:rsidR="00F86CC8" w:rsidRPr="009707D5">
        <w:rPr>
          <w:rFonts w:ascii="SanukLF-Light" w:hAnsi="SanukLF-Light" w:cs="Arial"/>
          <w:bCs/>
          <w:szCs w:val="24"/>
          <w:lang w:val="eu-ES"/>
        </w:rPr>
        <w:t>Fury</w:t>
      </w:r>
      <w:proofErr w:type="spellEnd"/>
      <w:r w:rsidR="00F86CC8" w:rsidRPr="009707D5">
        <w:rPr>
          <w:rFonts w:ascii="SanukLF-Light" w:hAnsi="SanukLF-Light" w:cs="Arial"/>
          <w:bCs/>
          <w:szCs w:val="24"/>
          <w:lang w:val="eu-ES"/>
        </w:rPr>
        <w:t xml:space="preserve"> (21:40</w:t>
      </w:r>
      <w:r w:rsidR="009707D5">
        <w:rPr>
          <w:rFonts w:ascii="SanukLF-Light" w:hAnsi="SanukLF-Light" w:cs="Arial"/>
          <w:bCs/>
          <w:szCs w:val="24"/>
          <w:lang w:val="eu-ES"/>
        </w:rPr>
        <w:t>an</w:t>
      </w:r>
      <w:r w:rsidR="00F86CC8" w:rsidRPr="009707D5">
        <w:rPr>
          <w:rFonts w:ascii="SanukLF-Light" w:hAnsi="SanukLF-Light" w:cs="Arial"/>
          <w:bCs/>
          <w:szCs w:val="24"/>
          <w:lang w:val="eu-ES"/>
        </w:rPr>
        <w:t>) taldeen emanaldi</w:t>
      </w:r>
      <w:r w:rsidR="009707D5">
        <w:rPr>
          <w:rFonts w:ascii="SanukLF-Light" w:hAnsi="SanukLF-Light" w:cs="Arial"/>
          <w:bCs/>
          <w:szCs w:val="24"/>
          <w:lang w:val="eu-ES"/>
        </w:rPr>
        <w:t>en agertoki</w:t>
      </w:r>
      <w:r w:rsidR="00F86CC8" w:rsidRPr="009707D5">
        <w:rPr>
          <w:rFonts w:ascii="SanukLF-Light" w:hAnsi="SanukLF-Light" w:cs="Arial"/>
          <w:bCs/>
          <w:szCs w:val="24"/>
          <w:lang w:val="eu-ES"/>
        </w:rPr>
        <w:t>.</w:t>
      </w:r>
      <w:r w:rsidR="00C6139A">
        <w:rPr>
          <w:rFonts w:ascii="SanukLF-Light" w:hAnsi="SanukLF-Light" w:cs="Arial"/>
          <w:bCs/>
          <w:szCs w:val="24"/>
          <w:lang w:val="eu-ES"/>
        </w:rPr>
        <w:t xml:space="preserve"> </w:t>
      </w:r>
      <w:r w:rsidR="00C6139A" w:rsidRPr="00C6139A">
        <w:rPr>
          <w:rFonts w:ascii="SanukLF-Light" w:hAnsi="SanukLF-Light" w:cs="Arial"/>
          <w:bCs/>
          <w:szCs w:val="24"/>
          <w:lang w:val="eu-ES"/>
        </w:rPr>
        <w:t xml:space="preserve">Momentuko hiru talde erakargarrienetakoak </w:t>
      </w:r>
      <w:r w:rsidR="00C6139A">
        <w:rPr>
          <w:rFonts w:ascii="SanukLF-Light" w:hAnsi="SanukLF-Light" w:cs="Arial"/>
          <w:bCs/>
          <w:szCs w:val="24"/>
          <w:lang w:val="eu-ES"/>
        </w:rPr>
        <w:t xml:space="preserve">dira </w:t>
      </w:r>
      <w:r w:rsidR="00C6139A" w:rsidRPr="00C6139A">
        <w:rPr>
          <w:rFonts w:ascii="SanukLF-Light" w:hAnsi="SanukLF-Light" w:cs="Arial"/>
          <w:bCs/>
          <w:szCs w:val="24"/>
          <w:lang w:val="eu-ES"/>
        </w:rPr>
        <w:t>rocka maite dutenentzat</w:t>
      </w:r>
      <w:r w:rsidR="003721F8" w:rsidRPr="008B2D61">
        <w:rPr>
          <w:rFonts w:ascii="SanukLF-Light" w:hAnsi="SanukLF-Light" w:cs="Arial"/>
          <w:szCs w:val="24"/>
          <w:lang w:val="eu-ES"/>
        </w:rPr>
        <w:t>.</w:t>
      </w:r>
    </w:p>
    <w:p w14:paraId="39BCA05C" w14:textId="77777777" w:rsidR="000C756D" w:rsidRPr="008B2D61" w:rsidRDefault="000C756D" w:rsidP="000C756D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</w:p>
    <w:p w14:paraId="0E160894" w14:textId="6C267050" w:rsidR="0048439F" w:rsidRPr="003A5CE0" w:rsidRDefault="008B2D61" w:rsidP="000C756D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  <w:proofErr w:type="spellStart"/>
      <w:r w:rsidRPr="008B2D61">
        <w:rPr>
          <w:rFonts w:ascii="SanukLF-Light" w:hAnsi="SanukLF-Light" w:cs="Arial"/>
          <w:bCs/>
          <w:szCs w:val="24"/>
          <w:lang w:val="eu-ES"/>
        </w:rPr>
        <w:t>West</w:t>
      </w:r>
      <w:proofErr w:type="spellEnd"/>
      <w:r w:rsidRPr="008B2D61">
        <w:rPr>
          <w:rFonts w:ascii="SanukLF-Light" w:hAnsi="SanukLF-Light" w:cs="Arial"/>
          <w:bCs/>
          <w:szCs w:val="24"/>
          <w:lang w:val="eu-ES"/>
        </w:rPr>
        <w:t xml:space="preserve"> Midlandseko (Erresuma Batua) heavy metal taldea da </w:t>
      </w:r>
      <w:proofErr w:type="spellStart"/>
      <w:r w:rsidRPr="008B2D61">
        <w:rPr>
          <w:rFonts w:ascii="SanukLF-Light" w:hAnsi="SanukLF-Light" w:cs="Arial"/>
          <w:b/>
          <w:szCs w:val="24"/>
          <w:lang w:val="eu-ES"/>
        </w:rPr>
        <w:t>Fury</w:t>
      </w:r>
      <w:proofErr w:type="spellEnd"/>
      <w:r w:rsidRPr="008B2D61">
        <w:rPr>
          <w:rFonts w:ascii="SanukLF-Light" w:hAnsi="SanukLF-Light" w:cs="Arial"/>
          <w:bCs/>
          <w:szCs w:val="24"/>
          <w:lang w:val="eu-ES"/>
        </w:rPr>
        <w:t xml:space="preserve">, eta </w:t>
      </w:r>
      <w:r w:rsidRPr="008B2D61">
        <w:rPr>
          <w:rFonts w:ascii="SanukLF-Light" w:hAnsi="SanukLF-Light" w:cs="Arial"/>
          <w:b/>
          <w:szCs w:val="24"/>
          <w:lang w:val="eu-ES"/>
        </w:rPr>
        <w:t>Vital Fundazioak</w:t>
      </w:r>
      <w:r w:rsidRPr="008B2D61">
        <w:rPr>
          <w:rFonts w:ascii="SanukLF-Light" w:hAnsi="SanukLF-Light" w:cs="Arial"/>
          <w:bCs/>
          <w:szCs w:val="24"/>
          <w:lang w:val="eu-ES"/>
        </w:rPr>
        <w:t xml:space="preserve"> urtero </w:t>
      </w:r>
      <w:r w:rsidRPr="008B2D61">
        <w:rPr>
          <w:rFonts w:ascii="SanukLF-Light" w:hAnsi="SanukLF-Light" w:cs="Arial"/>
          <w:b/>
          <w:bCs/>
          <w:szCs w:val="24"/>
          <w:lang w:val="eu-ES"/>
        </w:rPr>
        <w:t>Araña del Rock</w:t>
      </w:r>
      <w:r w:rsidRPr="008B2D61">
        <w:rPr>
          <w:rFonts w:ascii="SanukLF-Light" w:hAnsi="SanukLF-Light" w:cs="Arial"/>
          <w:szCs w:val="24"/>
          <w:lang w:val="eu-ES"/>
        </w:rPr>
        <w:t xml:space="preserve"> </w:t>
      </w:r>
      <w:r w:rsidRPr="008B2D61">
        <w:rPr>
          <w:rFonts w:ascii="SanukLF-Light" w:hAnsi="SanukLF-Light" w:cs="Arial"/>
          <w:b/>
          <w:szCs w:val="24"/>
          <w:lang w:val="eu-ES"/>
        </w:rPr>
        <w:t>Kultur</w:t>
      </w:r>
      <w:r w:rsidR="003A5CE0">
        <w:rPr>
          <w:rFonts w:ascii="SanukLF-Light" w:hAnsi="SanukLF-Light" w:cs="Arial"/>
          <w:b/>
          <w:szCs w:val="24"/>
          <w:lang w:val="eu-ES"/>
        </w:rPr>
        <w:t>a</w:t>
      </w:r>
      <w:r w:rsidRPr="008B2D61">
        <w:rPr>
          <w:rFonts w:ascii="SanukLF-Light" w:hAnsi="SanukLF-Light" w:cs="Arial"/>
          <w:b/>
          <w:szCs w:val="24"/>
          <w:lang w:val="eu-ES"/>
        </w:rPr>
        <w:t xml:space="preserve"> Elkartearen</w:t>
      </w:r>
      <w:r w:rsidRPr="008B2D61">
        <w:rPr>
          <w:rFonts w:ascii="SanukLF-Light" w:hAnsi="SanukLF-Light" w:cs="Arial"/>
          <w:bCs/>
          <w:szCs w:val="24"/>
          <w:lang w:val="eu-ES"/>
        </w:rPr>
        <w:t xml:space="preserve"> eskutik antolatzen duen </w:t>
      </w:r>
      <w:r w:rsidRPr="0075126E">
        <w:rPr>
          <w:rFonts w:ascii="SanukLF-Light" w:hAnsi="SanukLF-Light" w:cs="Arial"/>
          <w:bCs/>
          <w:szCs w:val="24"/>
          <w:lang w:val="eu-ES"/>
        </w:rPr>
        <w:t>eta Udalaren babesa duen</w:t>
      </w:r>
      <w:r w:rsidRPr="008B2D61">
        <w:rPr>
          <w:rFonts w:ascii="SanukLF-Light" w:hAnsi="SanukLF-Light" w:cs="Arial"/>
          <w:bCs/>
          <w:szCs w:val="24"/>
          <w:lang w:val="eu-ES"/>
        </w:rPr>
        <w:t xml:space="preserve"> musika-ekimen</w:t>
      </w:r>
      <w:r w:rsidR="003A5CE0">
        <w:rPr>
          <w:rFonts w:ascii="SanukLF-Light" w:hAnsi="SanukLF-Light" w:cs="Arial"/>
          <w:bCs/>
          <w:szCs w:val="24"/>
          <w:lang w:val="eu-ES"/>
        </w:rPr>
        <w:t>aren</w:t>
      </w:r>
      <w:r w:rsidRPr="008B2D61">
        <w:rPr>
          <w:rFonts w:ascii="SanukLF-Light" w:hAnsi="SanukLF-Light" w:cs="Arial"/>
          <w:bCs/>
          <w:szCs w:val="24"/>
          <w:lang w:val="eu-ES"/>
        </w:rPr>
        <w:t xml:space="preserve"> </w:t>
      </w:r>
      <w:r w:rsidRPr="003A5CE0">
        <w:rPr>
          <w:rFonts w:ascii="SanukLF-Light" w:hAnsi="SanukLF-Light" w:cs="Arial"/>
          <w:bCs/>
          <w:szCs w:val="24"/>
          <w:lang w:val="eu-ES"/>
        </w:rPr>
        <w:t>kartel</w:t>
      </w:r>
      <w:r w:rsidR="003A5CE0" w:rsidRPr="003A5CE0">
        <w:rPr>
          <w:rFonts w:ascii="SanukLF-Light" w:hAnsi="SanukLF-Light" w:cs="Arial"/>
          <w:bCs/>
          <w:szCs w:val="24"/>
          <w:lang w:val="eu-ES"/>
        </w:rPr>
        <w:t xml:space="preserve"> </w:t>
      </w:r>
      <w:r w:rsidRPr="003A5CE0">
        <w:rPr>
          <w:rFonts w:ascii="SanukLF-Light" w:hAnsi="SanukLF-Light" w:cs="Arial"/>
          <w:bCs/>
          <w:szCs w:val="24"/>
          <w:lang w:val="eu-ES"/>
        </w:rPr>
        <w:t>buru dira.</w:t>
      </w:r>
      <w:r w:rsidRPr="008B2D61">
        <w:rPr>
          <w:rFonts w:ascii="SanukLF-Light" w:hAnsi="SanukLF-Light" w:cs="Arial"/>
          <w:bCs/>
          <w:szCs w:val="24"/>
          <w:lang w:val="eu-ES"/>
        </w:rPr>
        <w:t xml:space="preserve"> </w:t>
      </w:r>
      <w:r w:rsidR="0048439F" w:rsidRPr="003A5CE0">
        <w:rPr>
          <w:rFonts w:ascii="SanukLF-Light" w:hAnsi="SanukLF-Light" w:cs="Arial"/>
          <w:szCs w:val="24"/>
          <w:lang w:val="eu-ES"/>
        </w:rPr>
        <w:t xml:space="preserve"> </w:t>
      </w:r>
    </w:p>
    <w:p w14:paraId="1460BFAB" w14:textId="77777777" w:rsidR="000C756D" w:rsidRPr="003A5CE0" w:rsidRDefault="000C756D" w:rsidP="000C756D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55A1D0E7" w14:textId="686E5F23" w:rsidR="009B739B" w:rsidRPr="00946FDE" w:rsidRDefault="00AE435B" w:rsidP="000C756D">
      <w:pPr>
        <w:pStyle w:val="Textosinformato"/>
        <w:spacing w:line="300" w:lineRule="exact"/>
        <w:jc w:val="both"/>
        <w:rPr>
          <w:rStyle w:val="hwtze"/>
          <w:rFonts w:ascii="Sanuk-Light" w:hAnsi="Sanuk-Light"/>
          <w:szCs w:val="24"/>
          <w:lang w:val="eu-ES"/>
        </w:rPr>
      </w:pPr>
      <w:proofErr w:type="spellStart"/>
      <w:r w:rsidRPr="00AE435B">
        <w:rPr>
          <w:rStyle w:val="rynqvb"/>
          <w:rFonts w:ascii="Sanuk-Light" w:hAnsi="Sanuk-Light"/>
          <w:szCs w:val="24"/>
          <w:lang w:val="eu-ES"/>
        </w:rPr>
        <w:t>Fury</w:t>
      </w:r>
      <w:proofErr w:type="spellEnd"/>
      <w:r>
        <w:rPr>
          <w:rStyle w:val="rynqvb"/>
          <w:rFonts w:ascii="Sanuk-Light" w:hAnsi="Sanuk-Light"/>
          <w:szCs w:val="24"/>
          <w:lang w:val="eu-ES"/>
        </w:rPr>
        <w:t xml:space="preserve"> taldea</w:t>
      </w:r>
      <w:r w:rsidRPr="00AE435B">
        <w:rPr>
          <w:rStyle w:val="rynqvb"/>
          <w:rFonts w:ascii="Sanuk-Light" w:hAnsi="Sanuk-Light"/>
          <w:szCs w:val="24"/>
          <w:lang w:val="eu-ES"/>
        </w:rPr>
        <w:t xml:space="preserve">k Iron </w:t>
      </w:r>
      <w:proofErr w:type="spellStart"/>
      <w:r w:rsidRPr="00AE435B">
        <w:rPr>
          <w:rStyle w:val="rynqvb"/>
          <w:rFonts w:ascii="Sanuk-Light" w:hAnsi="Sanuk-Light"/>
          <w:szCs w:val="24"/>
          <w:lang w:val="eu-ES"/>
        </w:rPr>
        <w:t>Maiden</w:t>
      </w:r>
      <w:r>
        <w:rPr>
          <w:rStyle w:val="rynqvb"/>
          <w:rFonts w:ascii="Sanuk-Light" w:hAnsi="Sanuk-Light"/>
          <w:szCs w:val="24"/>
          <w:lang w:val="eu-ES"/>
        </w:rPr>
        <w:t>en</w:t>
      </w:r>
      <w:proofErr w:type="spellEnd"/>
      <w:r w:rsidRPr="00AE435B">
        <w:rPr>
          <w:rStyle w:val="rynqvb"/>
          <w:rFonts w:ascii="Sanuk-Light" w:hAnsi="Sanuk-Light"/>
          <w:szCs w:val="24"/>
          <w:lang w:val="eu-ES"/>
        </w:rPr>
        <w:t xml:space="preserve"> eta </w:t>
      </w:r>
      <w:proofErr w:type="spellStart"/>
      <w:r w:rsidRPr="00AE435B">
        <w:rPr>
          <w:rStyle w:val="rynqvb"/>
          <w:rFonts w:ascii="Sanuk-Light" w:hAnsi="Sanuk-Light"/>
          <w:szCs w:val="24"/>
          <w:lang w:val="eu-ES"/>
        </w:rPr>
        <w:t>Metallicaren</w:t>
      </w:r>
      <w:proofErr w:type="spellEnd"/>
      <w:r w:rsidRPr="00AE435B">
        <w:rPr>
          <w:rStyle w:val="rynqvb"/>
          <w:rFonts w:ascii="Sanuk-Light" w:hAnsi="Sanuk-Light"/>
          <w:szCs w:val="24"/>
          <w:lang w:val="eu-ES"/>
        </w:rPr>
        <w:t xml:space="preserve"> eskola zaharreko metalari dion maitasuna argia da, baina Julian </w:t>
      </w:r>
      <w:proofErr w:type="spellStart"/>
      <w:r w:rsidRPr="00AE435B">
        <w:rPr>
          <w:rStyle w:val="rynqvb"/>
          <w:rFonts w:ascii="Sanuk-Light" w:hAnsi="Sanuk-Light"/>
          <w:szCs w:val="24"/>
          <w:lang w:val="eu-ES"/>
        </w:rPr>
        <w:t>Jenkinsen</w:t>
      </w:r>
      <w:proofErr w:type="spellEnd"/>
      <w:r w:rsidRPr="00AE435B">
        <w:rPr>
          <w:rStyle w:val="rynqvb"/>
          <w:rFonts w:ascii="Sanuk-Light" w:hAnsi="Sanuk-Light"/>
          <w:szCs w:val="24"/>
          <w:lang w:val="eu-ES"/>
        </w:rPr>
        <w:t xml:space="preserve"> ahots aberats eta hunkigarriak taldea besteengandik bereizten du. Helburu argia eta efektu bisual sendoak dituzten abestiek beste garai batera eramaten dute publikoa, beste errealitate batera... </w:t>
      </w:r>
      <w:proofErr w:type="spellStart"/>
      <w:r w:rsidRPr="00AE435B">
        <w:rPr>
          <w:rStyle w:val="rynqvb"/>
          <w:rFonts w:ascii="Sanuk-Light" w:hAnsi="Sanuk-Light"/>
          <w:szCs w:val="24"/>
          <w:lang w:val="eu-ES"/>
        </w:rPr>
        <w:t>Fury</w:t>
      </w:r>
      <w:proofErr w:type="spellEnd"/>
      <w:r w:rsidRPr="00AE435B">
        <w:rPr>
          <w:rStyle w:val="rynqvb"/>
          <w:rFonts w:ascii="Sanuk-Light" w:hAnsi="Sanuk-Light"/>
          <w:szCs w:val="24"/>
          <w:lang w:val="eu-ES"/>
        </w:rPr>
        <w:t xml:space="preserve"> zuzeneko ikuskizun zirraragarri eta dinamikoak sortze</w:t>
      </w:r>
      <w:r>
        <w:rPr>
          <w:rStyle w:val="rynqvb"/>
          <w:rFonts w:ascii="Sanuk-Light" w:hAnsi="Sanuk-Light"/>
          <w:szCs w:val="24"/>
          <w:lang w:val="eu-ES"/>
        </w:rPr>
        <w:t>n dituelako</w:t>
      </w:r>
      <w:r w:rsidRPr="00AE435B">
        <w:rPr>
          <w:rStyle w:val="rynqvb"/>
          <w:rFonts w:ascii="Sanuk-Light" w:hAnsi="Sanuk-Light"/>
          <w:szCs w:val="24"/>
          <w:lang w:val="eu-ES"/>
        </w:rPr>
        <w:t xml:space="preserve"> da ezaguna. Aurre</w:t>
      </w:r>
      <w:r w:rsidR="00542E7C">
        <w:rPr>
          <w:rStyle w:val="rynqvb"/>
          <w:rFonts w:ascii="Sanuk-Light" w:hAnsi="Sanuk-Light"/>
          <w:szCs w:val="24"/>
          <w:lang w:val="eu-ES"/>
        </w:rPr>
        <w:t xml:space="preserve">tik </w:t>
      </w:r>
      <w:r w:rsidRPr="00AE435B">
        <w:rPr>
          <w:rStyle w:val="rynqvb"/>
          <w:rFonts w:ascii="Sanuk-Light" w:hAnsi="Sanuk-Light"/>
          <w:szCs w:val="24"/>
          <w:lang w:val="eu-ES"/>
        </w:rPr>
        <w:t>hiru album</w:t>
      </w:r>
      <w:r w:rsidR="00542E7C">
        <w:rPr>
          <w:rStyle w:val="rynqvb"/>
          <w:rFonts w:ascii="Sanuk-Light" w:hAnsi="Sanuk-Light"/>
          <w:szCs w:val="24"/>
          <w:lang w:val="eu-ES"/>
        </w:rPr>
        <w:t xml:space="preserve"> zituen eta</w:t>
      </w:r>
      <w:r w:rsidRPr="00AE435B">
        <w:rPr>
          <w:rStyle w:val="rynqvb"/>
          <w:rFonts w:ascii="Sanuk-Light" w:hAnsi="Sanuk-Light"/>
          <w:szCs w:val="24"/>
          <w:lang w:val="eu-ES"/>
        </w:rPr>
        <w:t xml:space="preserve"> </w:t>
      </w:r>
      <w:proofErr w:type="spellStart"/>
      <w:r w:rsidRPr="00542E7C">
        <w:rPr>
          <w:rStyle w:val="rynqvb"/>
          <w:rFonts w:ascii="Sanuk-Light" w:hAnsi="Sanuk-Light"/>
          <w:i/>
          <w:iCs/>
          <w:szCs w:val="24"/>
          <w:lang w:val="eu-ES"/>
        </w:rPr>
        <w:t>Born</w:t>
      </w:r>
      <w:proofErr w:type="spellEnd"/>
      <w:r w:rsidRPr="00542E7C">
        <w:rPr>
          <w:rStyle w:val="rynqvb"/>
          <w:rFonts w:ascii="Sanuk-Light" w:hAnsi="Sanuk-Light"/>
          <w:i/>
          <w:iCs/>
          <w:szCs w:val="24"/>
          <w:lang w:val="eu-ES"/>
        </w:rPr>
        <w:t xml:space="preserve"> To Sin</w:t>
      </w:r>
      <w:r w:rsidRPr="00AE435B">
        <w:rPr>
          <w:rStyle w:val="rynqvb"/>
          <w:rFonts w:ascii="Sanuk-Light" w:hAnsi="Sanuk-Light"/>
          <w:szCs w:val="24"/>
          <w:lang w:val="eu-ES"/>
        </w:rPr>
        <w:t xml:space="preserve"> (2022ko martxoan argitaratua) hunkigarri eta zaratatsuaren</w:t>
      </w:r>
      <w:r w:rsidR="00542E7C">
        <w:rPr>
          <w:rStyle w:val="rynqvb"/>
          <w:rFonts w:ascii="Sanuk-Light" w:hAnsi="Sanuk-Light"/>
          <w:szCs w:val="24"/>
          <w:lang w:val="eu-ES"/>
        </w:rPr>
        <w:t xml:space="preserve"> eskutik</w:t>
      </w:r>
      <w:r w:rsidRPr="00AE435B">
        <w:rPr>
          <w:rStyle w:val="rynqvb"/>
          <w:rFonts w:ascii="Sanuk-Light" w:hAnsi="Sanuk-Light"/>
          <w:szCs w:val="24"/>
          <w:lang w:val="eu-ES"/>
        </w:rPr>
        <w:t xml:space="preserve"> </w:t>
      </w:r>
      <w:r w:rsidR="00542E7C" w:rsidRPr="00AE435B">
        <w:rPr>
          <w:rStyle w:val="rynqvb"/>
          <w:rFonts w:ascii="Sanuk-Light" w:hAnsi="Sanuk-Light"/>
          <w:szCs w:val="24"/>
          <w:lang w:val="eu-ES"/>
        </w:rPr>
        <w:t xml:space="preserve">itzuliko da taldea zuzenekoetara </w:t>
      </w:r>
      <w:r w:rsidRPr="00AE435B">
        <w:rPr>
          <w:rStyle w:val="rynqvb"/>
          <w:rFonts w:ascii="Sanuk-Light" w:hAnsi="Sanuk-Light"/>
          <w:szCs w:val="24"/>
          <w:lang w:val="eu-ES"/>
        </w:rPr>
        <w:t>eta inoiz baino talde indartsuagoa</w:t>
      </w:r>
      <w:r w:rsidR="00542E7C">
        <w:rPr>
          <w:rStyle w:val="rynqvb"/>
          <w:rFonts w:ascii="Sanuk-Light" w:hAnsi="Sanuk-Light"/>
          <w:szCs w:val="24"/>
          <w:lang w:val="eu-ES"/>
        </w:rPr>
        <w:t xml:space="preserve"> dute</w:t>
      </w:r>
      <w:r w:rsidRPr="00AE435B">
        <w:rPr>
          <w:rStyle w:val="rynqvb"/>
          <w:rFonts w:ascii="Sanuk-Light" w:hAnsi="Sanuk-Light"/>
          <w:szCs w:val="24"/>
          <w:lang w:val="eu-ES"/>
        </w:rPr>
        <w:t xml:space="preserve">, </w:t>
      </w:r>
      <w:proofErr w:type="spellStart"/>
      <w:r w:rsidRPr="00AE435B">
        <w:rPr>
          <w:rStyle w:val="rynqvb"/>
          <w:rFonts w:ascii="Sanuk-Light" w:hAnsi="Sanuk-Light"/>
          <w:szCs w:val="24"/>
          <w:lang w:val="eu-ES"/>
        </w:rPr>
        <w:t>Becky</w:t>
      </w:r>
      <w:proofErr w:type="spellEnd"/>
      <w:r w:rsidRPr="00AE435B">
        <w:rPr>
          <w:rStyle w:val="rynqvb"/>
          <w:rFonts w:ascii="Sanuk-Light" w:hAnsi="Sanuk-Light"/>
          <w:szCs w:val="24"/>
          <w:lang w:val="eu-ES"/>
        </w:rPr>
        <w:t xml:space="preserve"> </w:t>
      </w:r>
      <w:proofErr w:type="spellStart"/>
      <w:r w:rsidRPr="00AE435B">
        <w:rPr>
          <w:rStyle w:val="rynqvb"/>
          <w:rFonts w:ascii="Sanuk-Light" w:hAnsi="Sanuk-Light"/>
          <w:szCs w:val="24"/>
          <w:lang w:val="eu-ES"/>
        </w:rPr>
        <w:t>Baldwin</w:t>
      </w:r>
      <w:proofErr w:type="spellEnd"/>
      <w:r w:rsidRPr="00AE435B">
        <w:rPr>
          <w:rStyle w:val="rynqvb"/>
          <w:rFonts w:ascii="Sanuk-Light" w:hAnsi="Sanuk-Light"/>
          <w:szCs w:val="24"/>
          <w:lang w:val="eu-ES"/>
        </w:rPr>
        <w:t xml:space="preserve"> baxu-jotzaileak, </w:t>
      </w:r>
      <w:proofErr w:type="spellStart"/>
      <w:r w:rsidRPr="00AE435B">
        <w:rPr>
          <w:rStyle w:val="rynqvb"/>
          <w:rFonts w:ascii="Sanuk-Light" w:hAnsi="Sanuk-Light"/>
          <w:szCs w:val="24"/>
          <w:lang w:val="eu-ES"/>
        </w:rPr>
        <w:t>Tom</w:t>
      </w:r>
      <w:proofErr w:type="spellEnd"/>
      <w:r w:rsidRPr="00AE435B">
        <w:rPr>
          <w:rStyle w:val="rynqvb"/>
          <w:rFonts w:ascii="Sanuk-Light" w:hAnsi="Sanuk-Light"/>
          <w:szCs w:val="24"/>
          <w:lang w:val="eu-ES"/>
        </w:rPr>
        <w:t xml:space="preserve"> </w:t>
      </w:r>
      <w:proofErr w:type="spellStart"/>
      <w:r w:rsidRPr="00AE435B">
        <w:rPr>
          <w:rStyle w:val="rynqvb"/>
          <w:rFonts w:ascii="Sanuk-Light" w:hAnsi="Sanuk-Light"/>
          <w:szCs w:val="24"/>
          <w:lang w:val="eu-ES"/>
        </w:rPr>
        <w:t>Fenn</w:t>
      </w:r>
      <w:proofErr w:type="spellEnd"/>
      <w:r w:rsidRPr="00AE435B">
        <w:rPr>
          <w:rStyle w:val="rynqvb"/>
          <w:rFonts w:ascii="Sanuk-Light" w:hAnsi="Sanuk-Light"/>
          <w:szCs w:val="24"/>
          <w:lang w:val="eu-ES"/>
        </w:rPr>
        <w:t xml:space="preserve"> bateria</w:t>
      </w:r>
      <w:r w:rsidR="00542E7C">
        <w:rPr>
          <w:rStyle w:val="rynqvb"/>
          <w:rFonts w:ascii="Sanuk-Light" w:hAnsi="Sanuk-Light"/>
          <w:szCs w:val="24"/>
          <w:lang w:val="eu-ES"/>
        </w:rPr>
        <w:t>-jotzailea</w:t>
      </w:r>
      <w:r w:rsidRPr="00AE435B">
        <w:rPr>
          <w:rStyle w:val="rynqvb"/>
          <w:rFonts w:ascii="Sanuk-Light" w:hAnsi="Sanuk-Light"/>
          <w:szCs w:val="24"/>
          <w:lang w:val="eu-ES"/>
        </w:rPr>
        <w:t xml:space="preserve">k, </w:t>
      </w:r>
      <w:proofErr w:type="spellStart"/>
      <w:r w:rsidRPr="00AE435B">
        <w:rPr>
          <w:rStyle w:val="rynqvb"/>
          <w:rFonts w:ascii="Sanuk-Light" w:hAnsi="Sanuk-Light"/>
          <w:szCs w:val="24"/>
          <w:lang w:val="eu-ES"/>
        </w:rPr>
        <w:t>Tom</w:t>
      </w:r>
      <w:proofErr w:type="spellEnd"/>
      <w:r w:rsidRPr="00AE435B">
        <w:rPr>
          <w:rStyle w:val="rynqvb"/>
          <w:rFonts w:ascii="Sanuk-Light" w:hAnsi="Sanuk-Light"/>
          <w:szCs w:val="24"/>
          <w:lang w:val="eu-ES"/>
        </w:rPr>
        <w:t xml:space="preserve"> Atkinson gitarra</w:t>
      </w:r>
      <w:r w:rsidR="00542E7C">
        <w:rPr>
          <w:rStyle w:val="rynqvb"/>
          <w:rFonts w:ascii="Sanuk-Light" w:hAnsi="Sanuk-Light"/>
          <w:szCs w:val="24"/>
          <w:lang w:val="eu-ES"/>
        </w:rPr>
        <w:t>-jotzailea</w:t>
      </w:r>
      <w:r w:rsidRPr="00AE435B">
        <w:rPr>
          <w:rStyle w:val="rynqvb"/>
          <w:rFonts w:ascii="Sanuk-Light" w:hAnsi="Sanuk-Light"/>
          <w:szCs w:val="24"/>
          <w:lang w:val="eu-ES"/>
        </w:rPr>
        <w:t xml:space="preserve">k eta </w:t>
      </w:r>
      <w:proofErr w:type="spellStart"/>
      <w:r w:rsidRPr="00AE435B">
        <w:rPr>
          <w:rStyle w:val="rynqvb"/>
          <w:rFonts w:ascii="Sanuk-Light" w:hAnsi="Sanuk-Light"/>
          <w:szCs w:val="24"/>
          <w:lang w:val="eu-ES"/>
        </w:rPr>
        <w:t>Nyah</w:t>
      </w:r>
      <w:proofErr w:type="spellEnd"/>
      <w:r w:rsidRPr="00AE435B">
        <w:rPr>
          <w:rStyle w:val="rynqvb"/>
          <w:rFonts w:ascii="Sanuk-Light" w:hAnsi="Sanuk-Light"/>
          <w:szCs w:val="24"/>
          <w:lang w:val="eu-ES"/>
        </w:rPr>
        <w:t xml:space="preserve"> </w:t>
      </w:r>
      <w:proofErr w:type="spellStart"/>
      <w:r w:rsidRPr="00AE435B">
        <w:rPr>
          <w:rStyle w:val="rynqvb"/>
          <w:rFonts w:ascii="Sanuk-Light" w:hAnsi="Sanuk-Light"/>
          <w:szCs w:val="24"/>
          <w:lang w:val="eu-ES"/>
        </w:rPr>
        <w:t>Ifill</w:t>
      </w:r>
      <w:proofErr w:type="spellEnd"/>
      <w:r w:rsidRPr="00AE435B">
        <w:rPr>
          <w:rStyle w:val="rynqvb"/>
          <w:rFonts w:ascii="Sanuk-Light" w:hAnsi="Sanuk-Light"/>
          <w:szCs w:val="24"/>
          <w:lang w:val="eu-ES"/>
        </w:rPr>
        <w:t xml:space="preserve"> ahaltsua</w:t>
      </w:r>
      <w:r w:rsidR="00542E7C">
        <w:rPr>
          <w:rStyle w:val="rynqvb"/>
          <w:rFonts w:ascii="Sanuk-Light" w:hAnsi="Sanuk-Light"/>
          <w:szCs w:val="24"/>
          <w:lang w:val="eu-ES"/>
        </w:rPr>
        <w:t>ren ahots nagusi kideak</w:t>
      </w:r>
      <w:r w:rsidRPr="00AE435B">
        <w:rPr>
          <w:rStyle w:val="rynqvb"/>
          <w:rFonts w:ascii="Sanuk-Light" w:hAnsi="Sanuk-Light"/>
          <w:szCs w:val="24"/>
          <w:lang w:val="eu-ES"/>
        </w:rPr>
        <w:t xml:space="preserve"> osatutakoa.</w:t>
      </w:r>
      <w:r w:rsidR="009E319C" w:rsidRPr="00946FDE">
        <w:rPr>
          <w:rStyle w:val="hwtze"/>
          <w:rFonts w:ascii="Sanuk-Light" w:hAnsi="Sanuk-Light"/>
          <w:szCs w:val="24"/>
          <w:lang w:val="eu-ES"/>
        </w:rPr>
        <w:t xml:space="preserve"> </w:t>
      </w:r>
    </w:p>
    <w:p w14:paraId="5EA5B938" w14:textId="77777777" w:rsidR="000C756D" w:rsidRPr="00FF2A4D" w:rsidRDefault="000C756D" w:rsidP="000C756D">
      <w:pPr>
        <w:pStyle w:val="Textosinformato"/>
        <w:spacing w:line="300" w:lineRule="exact"/>
        <w:jc w:val="both"/>
        <w:rPr>
          <w:rStyle w:val="hwtze"/>
          <w:rFonts w:ascii="Sanuk-Light" w:hAnsi="Sanuk-Light"/>
          <w:szCs w:val="24"/>
          <w:lang w:val="eu-ES"/>
        </w:rPr>
      </w:pPr>
    </w:p>
    <w:p w14:paraId="69C2CB6C" w14:textId="0BFC53B3" w:rsidR="00420690" w:rsidRPr="00FF2A4D" w:rsidRDefault="005421B4" w:rsidP="000C756D">
      <w:pPr>
        <w:pStyle w:val="Textosinformato"/>
        <w:spacing w:line="300" w:lineRule="exact"/>
        <w:jc w:val="both"/>
        <w:rPr>
          <w:rFonts w:ascii="Sanuk-Light" w:hAnsi="Sanuk-Light"/>
          <w:szCs w:val="24"/>
          <w:lang w:val="eu-ES"/>
        </w:rPr>
      </w:pPr>
      <w:r w:rsidRPr="00FF2A4D">
        <w:rPr>
          <w:rStyle w:val="hwtze"/>
          <w:rFonts w:ascii="Sanuk-Light" w:hAnsi="Sanuk-Light"/>
          <w:szCs w:val="24"/>
          <w:lang w:val="eu-ES"/>
        </w:rPr>
        <w:t xml:space="preserve">Aurretik, </w:t>
      </w:r>
      <w:proofErr w:type="spellStart"/>
      <w:r w:rsidRPr="00FF2A4D">
        <w:rPr>
          <w:rStyle w:val="hwtze"/>
          <w:rFonts w:ascii="Sanuk-Light" w:hAnsi="Sanuk-Light"/>
          <w:b/>
          <w:bCs/>
          <w:szCs w:val="24"/>
          <w:lang w:val="eu-ES"/>
        </w:rPr>
        <w:t>Deaf</w:t>
      </w:r>
      <w:proofErr w:type="spellEnd"/>
      <w:r w:rsidRPr="00FF2A4D">
        <w:rPr>
          <w:rStyle w:val="hwtze"/>
          <w:rFonts w:ascii="Sanuk-Light" w:hAnsi="Sanuk-Light"/>
          <w:b/>
          <w:bCs/>
          <w:szCs w:val="24"/>
          <w:lang w:val="eu-ES"/>
        </w:rPr>
        <w:t xml:space="preserve"> </w:t>
      </w:r>
      <w:proofErr w:type="spellStart"/>
      <w:r w:rsidRPr="00FF2A4D">
        <w:rPr>
          <w:rStyle w:val="hwtze"/>
          <w:rFonts w:ascii="Sanuk-Light" w:hAnsi="Sanuk-Light"/>
          <w:b/>
          <w:bCs/>
          <w:szCs w:val="24"/>
          <w:lang w:val="eu-ES"/>
        </w:rPr>
        <w:t>Davils</w:t>
      </w:r>
      <w:proofErr w:type="spellEnd"/>
      <w:r w:rsidRPr="00FF2A4D">
        <w:rPr>
          <w:rStyle w:val="hwtze"/>
          <w:rFonts w:ascii="Sanuk-Light" w:hAnsi="Sanuk-Light"/>
          <w:szCs w:val="24"/>
          <w:lang w:val="eu-ES"/>
        </w:rPr>
        <w:t xml:space="preserve"> valentziarrak arituko dira, hitzorduari hasiera emateko ardura baitute. Punka ez dela hil erakusteko iritsi dira. Rocka, metala, punk-rocka eta rock-and-rolla nahasten dira haien musikan, eta energiaren eta gordintasunaren alde egiten dute</w:t>
      </w:r>
      <w:r w:rsidR="00FF2A4D" w:rsidRPr="00FF2A4D">
        <w:rPr>
          <w:rStyle w:val="hwtze"/>
          <w:rFonts w:ascii="Sanuk-Light" w:hAnsi="Sanuk-Light"/>
          <w:szCs w:val="24"/>
          <w:lang w:val="eu-ES"/>
        </w:rPr>
        <w:t>n abestiak dituzte</w:t>
      </w:r>
      <w:r w:rsidRPr="00FF2A4D">
        <w:rPr>
          <w:rStyle w:val="hwtze"/>
          <w:rFonts w:ascii="Sanuk-Light" w:hAnsi="Sanuk-Light"/>
          <w:szCs w:val="24"/>
          <w:lang w:val="eu-ES"/>
        </w:rPr>
        <w:t>, atzaparrez, indarrez eta jarreraz betetako zartakoa emateko.</w:t>
      </w:r>
    </w:p>
    <w:p w14:paraId="229A434D" w14:textId="77777777" w:rsidR="00EB445B" w:rsidRDefault="00EB445B" w:rsidP="000C756D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5166B779" w14:textId="688071CA" w:rsidR="00420690" w:rsidRPr="00EB445B" w:rsidRDefault="00FF2A4D" w:rsidP="000C756D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>
        <w:rPr>
          <w:rFonts w:ascii="SanukLF-Light" w:hAnsi="SanukLF-Light" w:cs="Arial"/>
          <w:szCs w:val="24"/>
          <w:lang w:val="eu-ES"/>
        </w:rPr>
        <w:t>N</w:t>
      </w:r>
      <w:r w:rsidRPr="00FF2A4D">
        <w:rPr>
          <w:rFonts w:ascii="SanukLF-Light" w:hAnsi="SanukLF-Light" w:cs="Arial"/>
          <w:szCs w:val="24"/>
          <w:lang w:val="eu-ES"/>
        </w:rPr>
        <w:t>erabe aspertu talde batek sortu zen taldea, 2020an</w:t>
      </w:r>
      <w:r>
        <w:rPr>
          <w:rFonts w:ascii="SanukLF-Light" w:hAnsi="SanukLF-Light" w:cs="Arial"/>
          <w:szCs w:val="24"/>
          <w:lang w:val="eu-ES"/>
        </w:rPr>
        <w:t>,</w:t>
      </w:r>
      <w:r w:rsidRPr="00FF2A4D">
        <w:rPr>
          <w:rFonts w:ascii="SanukLF-Light" w:hAnsi="SanukLF-Light" w:cs="Arial"/>
          <w:szCs w:val="24"/>
          <w:lang w:val="eu-ES"/>
        </w:rPr>
        <w:t xml:space="preserve"> pandemiaren aurretik, eta ordutik Espainia osoan eta Erresuma Batuan jo dute. </w:t>
      </w:r>
      <w:r w:rsidR="00EB445B">
        <w:rPr>
          <w:rFonts w:ascii="SanukLF-Light" w:hAnsi="SanukLF-Light" w:cs="Arial"/>
          <w:szCs w:val="24"/>
          <w:lang w:val="eu-ES"/>
        </w:rPr>
        <w:t>Izen ere, azken h</w:t>
      </w:r>
      <w:r w:rsidRPr="00FF2A4D">
        <w:rPr>
          <w:rFonts w:ascii="SanukLF-Light" w:hAnsi="SanukLF-Light" w:cs="Arial"/>
          <w:szCs w:val="24"/>
          <w:lang w:val="eu-ES"/>
        </w:rPr>
        <w:t xml:space="preserve">errialde horretara itzuli berri </w:t>
      </w:r>
      <w:r w:rsidRPr="00EB445B">
        <w:rPr>
          <w:rFonts w:ascii="SanukLF-Light" w:hAnsi="SanukLF-Light" w:cs="Arial"/>
          <w:szCs w:val="24"/>
          <w:lang w:val="eu-ES"/>
        </w:rPr>
        <w:t xml:space="preserve">dira </w:t>
      </w:r>
      <w:r w:rsidR="00EB445B" w:rsidRPr="00EB445B">
        <w:rPr>
          <w:rFonts w:ascii="SanukLF-Light" w:hAnsi="SanukLF-Light" w:cs="Arial"/>
          <w:szCs w:val="24"/>
          <w:lang w:val="eu-ES"/>
        </w:rPr>
        <w:t xml:space="preserve">euren </w:t>
      </w:r>
      <w:r w:rsidRPr="00EB445B">
        <w:rPr>
          <w:rFonts w:ascii="SanukLF-Light" w:hAnsi="SanukLF-Light" w:cs="Arial"/>
          <w:szCs w:val="24"/>
          <w:lang w:val="eu-ES"/>
        </w:rPr>
        <w:t xml:space="preserve">bigarren biraren ondoren, eta </w:t>
      </w:r>
      <w:r w:rsidR="00EB445B" w:rsidRPr="00EB445B">
        <w:rPr>
          <w:rFonts w:ascii="SanukLF-Light" w:hAnsi="SanukLF-Light" w:cs="Arial"/>
          <w:szCs w:val="24"/>
          <w:lang w:val="eu-ES"/>
        </w:rPr>
        <w:t>‘</w:t>
      </w:r>
      <w:proofErr w:type="spellStart"/>
      <w:r w:rsidRPr="00EB445B">
        <w:rPr>
          <w:rFonts w:ascii="SanukLF-Light" w:hAnsi="SanukLF-Light" w:cs="Arial"/>
          <w:szCs w:val="24"/>
          <w:lang w:val="eu-ES"/>
        </w:rPr>
        <w:t>Rebelion</w:t>
      </w:r>
      <w:proofErr w:type="spellEnd"/>
      <w:r w:rsidRPr="00EB445B">
        <w:rPr>
          <w:rFonts w:ascii="SanukLF-Light" w:hAnsi="SanukLF-Light" w:cs="Arial"/>
          <w:szCs w:val="24"/>
          <w:lang w:val="eu-ES"/>
        </w:rPr>
        <w:t xml:space="preserve"> 2024</w:t>
      </w:r>
      <w:r w:rsidR="00EB445B" w:rsidRPr="00EB445B">
        <w:rPr>
          <w:rFonts w:ascii="SanukLF-Light" w:hAnsi="SanukLF-Light" w:cs="Arial"/>
          <w:szCs w:val="24"/>
          <w:lang w:val="eu-ES"/>
        </w:rPr>
        <w:t>’</w:t>
      </w:r>
      <w:r w:rsidRPr="00EB445B">
        <w:rPr>
          <w:rFonts w:ascii="SanukLF-Light" w:hAnsi="SanukLF-Light" w:cs="Arial"/>
          <w:szCs w:val="24"/>
          <w:lang w:val="eu-ES"/>
        </w:rPr>
        <w:t xml:space="preserve"> punk rock jaialdi mitiko</w:t>
      </w:r>
      <w:r w:rsidR="00EB445B" w:rsidRPr="00EB445B">
        <w:rPr>
          <w:rFonts w:ascii="SanukLF-Light" w:hAnsi="SanukLF-Light" w:cs="Arial"/>
          <w:szCs w:val="24"/>
          <w:lang w:val="eu-ES"/>
        </w:rPr>
        <w:t xml:space="preserve">a izango direla </w:t>
      </w:r>
      <w:r w:rsidRPr="00EB445B">
        <w:rPr>
          <w:rFonts w:ascii="SanukLF-Light" w:hAnsi="SanukLF-Light" w:cs="Arial"/>
          <w:szCs w:val="24"/>
          <w:lang w:val="eu-ES"/>
        </w:rPr>
        <w:t xml:space="preserve">iragarri </w:t>
      </w:r>
      <w:r w:rsidR="00EB445B" w:rsidRPr="00EB445B">
        <w:rPr>
          <w:rFonts w:ascii="SanukLF-Light" w:hAnsi="SanukLF-Light" w:cs="Arial"/>
          <w:szCs w:val="24"/>
          <w:lang w:val="eu-ES"/>
        </w:rPr>
        <w:t>dute</w:t>
      </w:r>
      <w:r w:rsidRPr="00EB445B">
        <w:rPr>
          <w:rFonts w:ascii="SanukLF-Light" w:hAnsi="SanukLF-Light" w:cs="Arial"/>
          <w:szCs w:val="24"/>
          <w:lang w:val="eu-ES"/>
        </w:rPr>
        <w:t xml:space="preserve">.    </w:t>
      </w:r>
    </w:p>
    <w:p w14:paraId="4014DF40" w14:textId="77777777" w:rsidR="00EB445B" w:rsidRPr="00EB445B" w:rsidRDefault="00EB445B" w:rsidP="000C756D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260C5E93" w14:textId="6ED344C5" w:rsidR="00420690" w:rsidRPr="00B23A6F" w:rsidRDefault="00EB445B" w:rsidP="000C756D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EB445B">
        <w:rPr>
          <w:rFonts w:ascii="SanukLF-Light" w:hAnsi="SanukLF-Light" w:cs="Arial"/>
          <w:szCs w:val="24"/>
          <w:lang w:val="eu-ES"/>
        </w:rPr>
        <w:t>Beraiek grabatu eta ekoiztutako lau single kaleratu dituzte</w:t>
      </w:r>
      <w:r w:rsidR="00DD279B">
        <w:rPr>
          <w:rFonts w:ascii="SanukLF-Light" w:hAnsi="SanukLF-Light" w:cs="Arial"/>
          <w:szCs w:val="24"/>
          <w:lang w:val="eu-ES"/>
        </w:rPr>
        <w:t>,</w:t>
      </w:r>
      <w:r w:rsidRPr="00EB445B">
        <w:rPr>
          <w:rFonts w:ascii="SanukLF-Light" w:hAnsi="SanukLF-Light" w:cs="Arial"/>
          <w:szCs w:val="24"/>
          <w:lang w:val="eu-ES"/>
        </w:rPr>
        <w:t xml:space="preserve"> eta orain</w:t>
      </w:r>
      <w:r w:rsidR="00DD279B">
        <w:rPr>
          <w:rFonts w:ascii="SanukLF-Light" w:hAnsi="SanukLF-Light" w:cs="Arial"/>
          <w:szCs w:val="24"/>
          <w:lang w:val="eu-ES"/>
        </w:rPr>
        <w:t>,</w:t>
      </w:r>
      <w:r w:rsidRPr="00EB445B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Pr="00EB445B">
        <w:rPr>
          <w:rFonts w:ascii="SanukLF-Light" w:hAnsi="SanukLF-Light" w:cs="Arial"/>
          <w:szCs w:val="24"/>
          <w:lang w:val="eu-ES"/>
        </w:rPr>
        <w:t>riff</w:t>
      </w:r>
      <w:proofErr w:type="spellEnd"/>
      <w:r w:rsidRPr="00EB445B">
        <w:rPr>
          <w:rFonts w:ascii="SanukLF-Light" w:hAnsi="SanukLF-Light" w:cs="Arial"/>
          <w:szCs w:val="24"/>
          <w:lang w:val="eu-ES"/>
        </w:rPr>
        <w:t xml:space="preserve"> frenetikoz, letra satanikoz, baxu distortsionatuz, bateria indartsuz, </w:t>
      </w:r>
      <w:r w:rsidR="00DD279B">
        <w:rPr>
          <w:rFonts w:ascii="SanukLF-Light" w:hAnsi="SanukLF-Light" w:cs="Arial"/>
          <w:szCs w:val="24"/>
          <w:lang w:val="eu-ES"/>
        </w:rPr>
        <w:t>solo</w:t>
      </w:r>
      <w:r w:rsidRPr="00EB445B">
        <w:rPr>
          <w:rFonts w:ascii="SanukLF-Light" w:hAnsi="SanukLF-Light" w:cs="Arial"/>
          <w:szCs w:val="24"/>
          <w:lang w:val="eu-ES"/>
        </w:rPr>
        <w:t xml:space="preserve"> histerikoz eta infernutik zuzen</w:t>
      </w:r>
      <w:r w:rsidR="00DD279B">
        <w:rPr>
          <w:rFonts w:ascii="SanukLF-Light" w:hAnsi="SanukLF-Light" w:cs="Arial"/>
          <w:szCs w:val="24"/>
          <w:lang w:val="eu-ES"/>
        </w:rPr>
        <w:t xml:space="preserve">ean datozen </w:t>
      </w:r>
      <w:r w:rsidRPr="00EB445B">
        <w:rPr>
          <w:rFonts w:ascii="SanukLF-Light" w:hAnsi="SanukLF-Light" w:cs="Arial"/>
          <w:szCs w:val="24"/>
          <w:lang w:val="eu-ES"/>
        </w:rPr>
        <w:t xml:space="preserve">ahotsez beteriko album berri batean murgilduta daude. Kritikaren arabera, aurten egin den aurkikuntzarik indartsuenetako bat dira, </w:t>
      </w:r>
      <w:r w:rsidR="00DD279B">
        <w:rPr>
          <w:rFonts w:ascii="SanukLF-Light" w:hAnsi="SanukLF-Light" w:cs="Arial"/>
          <w:szCs w:val="24"/>
          <w:lang w:val="eu-ES"/>
        </w:rPr>
        <w:t xml:space="preserve">sailkatzen </w:t>
      </w:r>
      <w:r w:rsidRPr="00EB445B">
        <w:rPr>
          <w:rFonts w:ascii="SanukLF-Light" w:hAnsi="SanukLF-Light" w:cs="Arial"/>
          <w:szCs w:val="24"/>
          <w:lang w:val="eu-ES"/>
        </w:rPr>
        <w:t>zaila</w:t>
      </w:r>
      <w:r w:rsidR="00DD279B">
        <w:rPr>
          <w:rFonts w:ascii="SanukLF-Light" w:hAnsi="SanukLF-Light" w:cs="Arial"/>
          <w:szCs w:val="24"/>
          <w:lang w:val="eu-ES"/>
        </w:rPr>
        <w:t>k</w:t>
      </w:r>
      <w:r w:rsidRPr="00EB445B">
        <w:rPr>
          <w:rFonts w:ascii="SanukLF-Light" w:hAnsi="SanukLF-Light" w:cs="Arial"/>
          <w:szCs w:val="24"/>
          <w:lang w:val="eu-ES"/>
        </w:rPr>
        <w:t>, eta talde batek benetan handia izateko izan behar duen guztia dute.</w:t>
      </w:r>
    </w:p>
    <w:p w14:paraId="4A875A2D" w14:textId="77777777" w:rsidR="000C756D" w:rsidRPr="00DA3CE8" w:rsidRDefault="000C756D" w:rsidP="000C756D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747AFA60" w14:textId="1DEA76B3" w:rsidR="00BA49D2" w:rsidRPr="00A54242" w:rsidRDefault="00DA3CE8" w:rsidP="000C756D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DA3CE8">
        <w:rPr>
          <w:rFonts w:ascii="SanukLF-Light" w:hAnsi="SanukLF-Light" w:cs="Arial"/>
          <w:szCs w:val="24"/>
          <w:lang w:val="eu-ES"/>
        </w:rPr>
        <w:t xml:space="preserve">Kartela </w:t>
      </w:r>
      <w:proofErr w:type="spellStart"/>
      <w:r w:rsidR="00422C1C" w:rsidRPr="00422C1C">
        <w:rPr>
          <w:rFonts w:ascii="SanukTF-Light" w:hAnsi="SanukTF-Light"/>
          <w:b/>
          <w:szCs w:val="24"/>
          <w:lang w:val="eu-ES"/>
        </w:rPr>
        <w:t>Åskväder</w:t>
      </w:r>
      <w:proofErr w:type="spellEnd"/>
      <w:r w:rsidR="00422C1C" w:rsidRPr="00422C1C">
        <w:rPr>
          <w:rFonts w:ascii="SanukTF-Light" w:hAnsi="SanukTF-Light"/>
          <w:szCs w:val="24"/>
          <w:lang w:val="eu-ES"/>
        </w:rPr>
        <w:t xml:space="preserve"> </w:t>
      </w:r>
      <w:r w:rsidR="00422C1C">
        <w:rPr>
          <w:rFonts w:ascii="SanukTF-Light" w:hAnsi="SanukTF-Light"/>
          <w:szCs w:val="24"/>
          <w:lang w:val="eu-ES"/>
        </w:rPr>
        <w:t>(</w:t>
      </w:r>
      <w:r w:rsidR="00422C1C" w:rsidRPr="00422C1C">
        <w:rPr>
          <w:rFonts w:ascii="SanukTF-Light" w:hAnsi="SanukTF-Light"/>
          <w:szCs w:val="24"/>
          <w:lang w:val="eu-ES"/>
        </w:rPr>
        <w:t>ekaitz elektrikoa gaztelaniaz</w:t>
      </w:r>
      <w:r w:rsidR="00422C1C">
        <w:rPr>
          <w:rFonts w:ascii="SanukTF-Light" w:hAnsi="SanukTF-Light"/>
          <w:szCs w:val="24"/>
          <w:lang w:val="eu-ES"/>
        </w:rPr>
        <w:t xml:space="preserve">) </w:t>
      </w:r>
      <w:r w:rsidRPr="00DA3CE8">
        <w:rPr>
          <w:rFonts w:ascii="SanukLF-Light" w:hAnsi="SanukLF-Light" w:cs="Arial"/>
          <w:szCs w:val="24"/>
          <w:lang w:val="eu-ES"/>
        </w:rPr>
        <w:t>suediar musikariek</w:t>
      </w:r>
      <w:r w:rsidR="00422C1C">
        <w:rPr>
          <w:rFonts w:ascii="SanukLF-Light" w:hAnsi="SanukLF-Light" w:cs="Arial"/>
          <w:szCs w:val="24"/>
          <w:lang w:val="eu-ES"/>
        </w:rPr>
        <w:t xml:space="preserve"> osatzen dute,</w:t>
      </w:r>
      <w:r w:rsidRPr="00DA3CE8">
        <w:rPr>
          <w:rFonts w:ascii="SanukLF-Light" w:hAnsi="SanukLF-Light" w:cs="Arial"/>
          <w:szCs w:val="24"/>
          <w:lang w:val="eu-ES"/>
        </w:rPr>
        <w:t xml:space="preserve"> 90eko hamarkadako rock eskandinaviarraren soinua bluesez betetako </w:t>
      </w:r>
      <w:proofErr w:type="spellStart"/>
      <w:r w:rsidRPr="00DA3CE8">
        <w:rPr>
          <w:rFonts w:ascii="SanukLF-Light" w:hAnsi="SanukLF-Light" w:cs="Arial"/>
          <w:szCs w:val="24"/>
          <w:lang w:val="eu-ES"/>
        </w:rPr>
        <w:t>riffekin</w:t>
      </w:r>
      <w:proofErr w:type="spellEnd"/>
      <w:r w:rsidRPr="00DA3CE8">
        <w:rPr>
          <w:rFonts w:ascii="SanukLF-Light" w:hAnsi="SanukLF-Light" w:cs="Arial"/>
          <w:szCs w:val="24"/>
          <w:lang w:val="eu-ES"/>
        </w:rPr>
        <w:t xml:space="preserve"> eta lelo itsaskorrekin nahasten dute. </w:t>
      </w:r>
      <w:r w:rsidR="005A7F2F" w:rsidRPr="00DA3CE8">
        <w:rPr>
          <w:rFonts w:ascii="SanukLF-Light" w:hAnsi="SanukLF-Light" w:cs="Arial"/>
          <w:szCs w:val="24"/>
          <w:lang w:val="eu-ES"/>
        </w:rPr>
        <w:t>Rock</w:t>
      </w:r>
      <w:r w:rsidR="005A7F2F">
        <w:rPr>
          <w:rFonts w:ascii="SanukLF-Light" w:hAnsi="SanukLF-Light" w:cs="Arial"/>
          <w:szCs w:val="24"/>
          <w:lang w:val="eu-ES"/>
        </w:rPr>
        <w:t>-and</w:t>
      </w:r>
      <w:r w:rsidR="005A7F2F" w:rsidRPr="00DA3CE8">
        <w:rPr>
          <w:rFonts w:ascii="SanukLF-Light" w:hAnsi="SanukLF-Light" w:cs="Arial"/>
          <w:szCs w:val="24"/>
          <w:lang w:val="eu-ES"/>
        </w:rPr>
        <w:t>-roll</w:t>
      </w:r>
      <w:r w:rsidR="005A7F2F">
        <w:rPr>
          <w:rFonts w:ascii="SanukLF-Light" w:hAnsi="SanukLF-Light" w:cs="Arial"/>
          <w:szCs w:val="24"/>
          <w:lang w:val="eu-ES"/>
        </w:rPr>
        <w:t>a</w:t>
      </w:r>
      <w:r w:rsidRPr="00DA3CE8">
        <w:rPr>
          <w:rFonts w:ascii="SanukLF-Light" w:hAnsi="SanukLF-Light" w:cs="Arial"/>
          <w:szCs w:val="24"/>
          <w:lang w:val="eu-ES"/>
        </w:rPr>
        <w:t xml:space="preserve"> zuzen</w:t>
      </w:r>
      <w:r w:rsidR="005A7F2F">
        <w:rPr>
          <w:rFonts w:ascii="SanukLF-Light" w:hAnsi="SanukLF-Light" w:cs="Arial"/>
          <w:szCs w:val="24"/>
          <w:lang w:val="eu-ES"/>
        </w:rPr>
        <w:t>ean</w:t>
      </w:r>
      <w:r w:rsidRPr="00DA3CE8">
        <w:rPr>
          <w:rFonts w:ascii="SanukLF-Light" w:hAnsi="SanukLF-Light" w:cs="Arial"/>
          <w:szCs w:val="24"/>
          <w:lang w:val="eu-ES"/>
        </w:rPr>
        <w:t xml:space="preserve">. bezalako </w:t>
      </w:r>
      <w:r w:rsidR="005A7F2F">
        <w:rPr>
          <w:rFonts w:ascii="SanukLF-Light" w:hAnsi="SanukLF-Light" w:cs="Arial"/>
          <w:szCs w:val="24"/>
          <w:lang w:val="eu-ES"/>
        </w:rPr>
        <w:t>G</w:t>
      </w:r>
      <w:r w:rsidRPr="00DA3CE8">
        <w:rPr>
          <w:rFonts w:ascii="SanukLF-Light" w:hAnsi="SanukLF-Light" w:cs="Arial"/>
          <w:szCs w:val="24"/>
          <w:lang w:val="eu-ES"/>
        </w:rPr>
        <w:t xml:space="preserve">ure garaiko </w:t>
      </w:r>
      <w:r w:rsidR="00A54242">
        <w:rPr>
          <w:rFonts w:ascii="SanukLF-Light" w:hAnsi="SanukLF-Light" w:cs="Arial"/>
          <w:szCs w:val="24"/>
          <w:lang w:val="eu-ES"/>
        </w:rPr>
        <w:t>mitoen</w:t>
      </w:r>
      <w:r w:rsidRPr="00DA3CE8">
        <w:rPr>
          <w:rFonts w:ascii="SanukLF-Light" w:hAnsi="SanukLF-Light" w:cs="Arial"/>
          <w:szCs w:val="24"/>
          <w:lang w:val="eu-ES"/>
        </w:rPr>
        <w:t xml:space="preserve"> </w:t>
      </w:r>
      <w:r w:rsidR="00A54242">
        <w:rPr>
          <w:rFonts w:ascii="SanukLF-Light" w:hAnsi="SanukLF-Light" w:cs="Arial"/>
          <w:szCs w:val="24"/>
          <w:lang w:val="eu-ES"/>
        </w:rPr>
        <w:t xml:space="preserve">zenbait </w:t>
      </w:r>
      <w:r w:rsidRPr="00DA3CE8">
        <w:rPr>
          <w:rFonts w:ascii="SanukLF-Light" w:hAnsi="SanukLF-Light" w:cs="Arial"/>
          <w:szCs w:val="24"/>
          <w:lang w:val="eu-ES"/>
        </w:rPr>
        <w:t xml:space="preserve">eragin jasotzen duten arren, </w:t>
      </w:r>
      <w:r w:rsidR="000D6C6C">
        <w:rPr>
          <w:rFonts w:ascii="SanukLF-Light" w:hAnsi="SanukLF-Light" w:cs="Arial"/>
          <w:szCs w:val="24"/>
          <w:lang w:val="eu-ES"/>
        </w:rPr>
        <w:t xml:space="preserve">esaterako </w:t>
      </w:r>
      <w:proofErr w:type="spellStart"/>
      <w:r w:rsidR="000D6C6C" w:rsidRPr="00DA3CE8">
        <w:rPr>
          <w:rFonts w:ascii="SanukLF-Light" w:hAnsi="SanukLF-Light" w:cs="Arial"/>
          <w:szCs w:val="24"/>
          <w:lang w:val="eu-ES"/>
        </w:rPr>
        <w:t>The</w:t>
      </w:r>
      <w:proofErr w:type="spellEnd"/>
      <w:r w:rsidR="000D6C6C" w:rsidRPr="00DA3CE8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="000D6C6C" w:rsidRPr="00DA3CE8">
        <w:rPr>
          <w:rFonts w:ascii="SanukLF-Light" w:hAnsi="SanukLF-Light" w:cs="Arial"/>
          <w:szCs w:val="24"/>
          <w:lang w:val="eu-ES"/>
        </w:rPr>
        <w:t>Hellacopters</w:t>
      </w:r>
      <w:proofErr w:type="spellEnd"/>
      <w:r w:rsidR="000D6C6C" w:rsidRPr="00DA3CE8">
        <w:rPr>
          <w:rFonts w:ascii="SanukLF-Light" w:hAnsi="SanukLF-Light" w:cs="Arial"/>
          <w:szCs w:val="24"/>
          <w:lang w:val="eu-ES"/>
        </w:rPr>
        <w:t xml:space="preserve"> edo </w:t>
      </w:r>
      <w:proofErr w:type="spellStart"/>
      <w:r w:rsidR="000D6C6C" w:rsidRPr="00DA3CE8">
        <w:rPr>
          <w:rFonts w:ascii="SanukLF-Light" w:hAnsi="SanukLF-Light" w:cs="Arial"/>
          <w:szCs w:val="24"/>
          <w:lang w:val="eu-ES"/>
        </w:rPr>
        <w:t>Turbonegro</w:t>
      </w:r>
      <w:proofErr w:type="spellEnd"/>
      <w:r w:rsidR="000D6C6C" w:rsidRPr="00DA3CE8">
        <w:rPr>
          <w:rFonts w:ascii="SanukLF-Light" w:hAnsi="SanukLF-Light" w:cs="Arial"/>
          <w:szCs w:val="24"/>
          <w:lang w:val="eu-ES"/>
        </w:rPr>
        <w:t xml:space="preserve"> </w:t>
      </w:r>
      <w:r w:rsidRPr="00DA3CE8">
        <w:rPr>
          <w:rFonts w:ascii="SanukLF-Light" w:hAnsi="SanukLF-Light" w:cs="Arial"/>
          <w:szCs w:val="24"/>
          <w:lang w:val="eu-ES"/>
        </w:rPr>
        <w:t>talde</w:t>
      </w:r>
      <w:r w:rsidR="00A54242">
        <w:rPr>
          <w:rFonts w:ascii="SanukLF-Light" w:hAnsi="SanukLF-Light" w:cs="Arial"/>
          <w:szCs w:val="24"/>
          <w:lang w:val="eu-ES"/>
        </w:rPr>
        <w:t>enak,</w:t>
      </w:r>
      <w:r w:rsidRPr="00DA3CE8">
        <w:rPr>
          <w:rFonts w:ascii="SanukLF-Light" w:hAnsi="SanukLF-Light" w:cs="Arial"/>
          <w:szCs w:val="24"/>
          <w:lang w:val="eu-ES"/>
        </w:rPr>
        <w:t xml:space="preserve"> bere erreian mantentzeko moldatzen da</w:t>
      </w:r>
      <w:r w:rsidR="00A54242">
        <w:rPr>
          <w:rFonts w:ascii="SanukLF-Light" w:hAnsi="SanukLF-Light" w:cs="Arial"/>
          <w:szCs w:val="24"/>
          <w:lang w:val="eu-ES"/>
        </w:rPr>
        <w:t xml:space="preserve"> taldea</w:t>
      </w:r>
      <w:r w:rsidRPr="00DA3CE8">
        <w:rPr>
          <w:rFonts w:ascii="SanukLF-Light" w:hAnsi="SanukLF-Light" w:cs="Arial"/>
          <w:szCs w:val="24"/>
          <w:lang w:val="eu-ES"/>
        </w:rPr>
        <w:t xml:space="preserve">, </w:t>
      </w:r>
      <w:r w:rsidR="00A54242">
        <w:rPr>
          <w:rFonts w:ascii="SanukLF-Light" w:hAnsi="SanukLF-Light" w:cs="Arial"/>
          <w:szCs w:val="24"/>
          <w:lang w:val="eu-ES"/>
        </w:rPr>
        <w:t xml:space="preserve">eta </w:t>
      </w:r>
      <w:r w:rsidRPr="00DA3CE8">
        <w:rPr>
          <w:rFonts w:ascii="SanukLF-Light" w:hAnsi="SanukLF-Light" w:cs="Arial"/>
          <w:szCs w:val="24"/>
          <w:lang w:val="eu-ES"/>
        </w:rPr>
        <w:t>hamarkada berri baterako bere rock estiloa sort</w:t>
      </w:r>
      <w:r w:rsidR="00A54242">
        <w:rPr>
          <w:rFonts w:ascii="SanukLF-Light" w:hAnsi="SanukLF-Light" w:cs="Arial"/>
          <w:szCs w:val="24"/>
          <w:lang w:val="eu-ES"/>
        </w:rPr>
        <w:t>zen dute</w:t>
      </w:r>
      <w:r w:rsidRPr="00DA3CE8">
        <w:rPr>
          <w:rFonts w:ascii="SanukLF-Light" w:hAnsi="SanukLF-Light" w:cs="Arial"/>
          <w:szCs w:val="24"/>
          <w:lang w:val="eu-ES"/>
        </w:rPr>
        <w:t>.</w:t>
      </w:r>
    </w:p>
    <w:p w14:paraId="3147F0A3" w14:textId="77777777" w:rsidR="007B72DA" w:rsidRPr="00A54242" w:rsidRDefault="007B72DA" w:rsidP="000C756D">
      <w:pPr>
        <w:spacing w:after="0" w:line="300" w:lineRule="exact"/>
        <w:rPr>
          <w:rFonts w:ascii="SanukTF-Light" w:hAnsi="SanukTF-Light"/>
          <w:sz w:val="24"/>
          <w:szCs w:val="24"/>
          <w:lang w:val="eu-ES"/>
        </w:rPr>
      </w:pPr>
    </w:p>
    <w:p w14:paraId="5A6EA84F" w14:textId="624CF5C5" w:rsidR="00A44AAB" w:rsidRPr="00DA3CE8" w:rsidRDefault="00946FDE" w:rsidP="000C756D">
      <w:pPr>
        <w:spacing w:after="0" w:line="300" w:lineRule="exact"/>
        <w:rPr>
          <w:rFonts w:ascii="SanukTF-Light" w:hAnsi="SanukTF-Light"/>
          <w:sz w:val="24"/>
          <w:szCs w:val="24"/>
          <w:lang w:val="eu-ES"/>
        </w:rPr>
      </w:pPr>
      <w:r w:rsidRPr="00946FDE">
        <w:rPr>
          <w:rFonts w:ascii="SanukTF-Light" w:hAnsi="SanukTF-Light"/>
          <w:sz w:val="24"/>
          <w:szCs w:val="24"/>
          <w:lang w:val="eu-ES"/>
        </w:rPr>
        <w:t xml:space="preserve">2018an </w:t>
      </w:r>
      <w:proofErr w:type="spellStart"/>
      <w:r w:rsidRPr="00946FDE">
        <w:rPr>
          <w:rFonts w:ascii="SanukTF-Light" w:hAnsi="SanukTF-Light"/>
          <w:i/>
          <w:iCs/>
          <w:sz w:val="24"/>
          <w:szCs w:val="24"/>
          <w:lang w:val="eu-ES"/>
        </w:rPr>
        <w:t>Quick</w:t>
      </w:r>
      <w:proofErr w:type="spellEnd"/>
      <w:r w:rsidRPr="00946FDE">
        <w:rPr>
          <w:rFonts w:ascii="SanukTF-Light" w:hAnsi="SanukTF-Light"/>
          <w:i/>
          <w:iCs/>
          <w:sz w:val="24"/>
          <w:szCs w:val="24"/>
          <w:lang w:val="eu-ES"/>
        </w:rPr>
        <w:t xml:space="preserve"> </w:t>
      </w:r>
      <w:proofErr w:type="spellStart"/>
      <w:r w:rsidRPr="00946FDE">
        <w:rPr>
          <w:rFonts w:ascii="SanukTF-Light" w:hAnsi="SanukTF-Light"/>
          <w:i/>
          <w:iCs/>
          <w:sz w:val="24"/>
          <w:szCs w:val="24"/>
          <w:lang w:val="eu-ES"/>
        </w:rPr>
        <w:t>Fixes</w:t>
      </w:r>
      <w:proofErr w:type="spellEnd"/>
      <w:r w:rsidRPr="00946FDE">
        <w:rPr>
          <w:rFonts w:ascii="SanukTF-Light" w:hAnsi="SanukTF-Light"/>
          <w:sz w:val="24"/>
          <w:szCs w:val="24"/>
          <w:lang w:val="eu-ES"/>
        </w:rPr>
        <w:t xml:space="preserve"> </w:t>
      </w:r>
      <w:r>
        <w:rPr>
          <w:rFonts w:ascii="SanukTF-Light" w:hAnsi="SanukTF-Light"/>
          <w:sz w:val="24"/>
          <w:szCs w:val="24"/>
          <w:lang w:val="eu-ES"/>
        </w:rPr>
        <w:t xml:space="preserve">beren </w:t>
      </w:r>
      <w:r w:rsidRPr="00946FDE">
        <w:rPr>
          <w:rFonts w:ascii="SanukTF-Light" w:hAnsi="SanukTF-Light"/>
          <w:sz w:val="24"/>
          <w:szCs w:val="24"/>
          <w:lang w:val="eu-ES"/>
        </w:rPr>
        <w:t>lehen</w:t>
      </w:r>
      <w:r>
        <w:rPr>
          <w:rFonts w:ascii="SanukTF-Light" w:hAnsi="SanukTF-Light"/>
          <w:sz w:val="24"/>
          <w:szCs w:val="24"/>
          <w:lang w:val="eu-ES"/>
        </w:rPr>
        <w:t>engo</w:t>
      </w:r>
      <w:r w:rsidRPr="00946FDE">
        <w:rPr>
          <w:rFonts w:ascii="SanukTF-Light" w:hAnsi="SanukTF-Light"/>
          <w:sz w:val="24"/>
          <w:szCs w:val="24"/>
          <w:lang w:val="eu-ES"/>
        </w:rPr>
        <w:t xml:space="preserve"> </w:t>
      </w:r>
      <w:proofErr w:type="spellStart"/>
      <w:r w:rsidRPr="00946FDE">
        <w:rPr>
          <w:rFonts w:ascii="SanukTF-Light" w:hAnsi="SanukTF-Light"/>
          <w:sz w:val="24"/>
          <w:szCs w:val="24"/>
          <w:lang w:val="eu-ES"/>
        </w:rPr>
        <w:t>EPa</w:t>
      </w:r>
      <w:proofErr w:type="spellEnd"/>
      <w:r w:rsidRPr="00946FDE">
        <w:rPr>
          <w:rFonts w:ascii="SanukTF-Light" w:hAnsi="SanukTF-Light"/>
          <w:sz w:val="24"/>
          <w:szCs w:val="24"/>
          <w:lang w:val="eu-ES"/>
        </w:rPr>
        <w:t xml:space="preserve"> kaleratu zuten, eta 2024an hirugarren iraupen luzea izango dute</w:t>
      </w:r>
      <w:r>
        <w:rPr>
          <w:rFonts w:ascii="SanukTF-Light" w:hAnsi="SanukTF-Light"/>
          <w:sz w:val="24"/>
          <w:szCs w:val="24"/>
          <w:lang w:val="eu-ES"/>
        </w:rPr>
        <w:t xml:space="preserve"> kalean</w:t>
      </w:r>
      <w:r w:rsidRPr="00946FDE">
        <w:rPr>
          <w:rFonts w:ascii="SanukTF-Light" w:hAnsi="SanukTF-Light"/>
          <w:sz w:val="24"/>
          <w:szCs w:val="24"/>
          <w:lang w:val="eu-ES"/>
        </w:rPr>
        <w:t xml:space="preserve">, </w:t>
      </w:r>
      <w:proofErr w:type="spellStart"/>
      <w:r w:rsidRPr="00946FDE">
        <w:rPr>
          <w:rFonts w:ascii="SanukTF-Light" w:hAnsi="SanukTF-Light"/>
          <w:sz w:val="24"/>
          <w:szCs w:val="24"/>
          <w:lang w:val="eu-ES"/>
        </w:rPr>
        <w:t>The</w:t>
      </w:r>
      <w:proofErr w:type="spellEnd"/>
      <w:r w:rsidRPr="00946FDE">
        <w:rPr>
          <w:rFonts w:ascii="SanukTF-Light" w:hAnsi="SanukTF-Light"/>
          <w:sz w:val="24"/>
          <w:szCs w:val="24"/>
          <w:lang w:val="eu-ES"/>
        </w:rPr>
        <w:t xml:space="preserve"> </w:t>
      </w:r>
      <w:proofErr w:type="spellStart"/>
      <w:r w:rsidRPr="00946FDE">
        <w:rPr>
          <w:rFonts w:ascii="SanukTF-Light" w:hAnsi="SanukTF-Light"/>
          <w:sz w:val="24"/>
          <w:szCs w:val="24"/>
          <w:lang w:val="eu-ES"/>
        </w:rPr>
        <w:t>Sign</w:t>
      </w:r>
      <w:proofErr w:type="spellEnd"/>
      <w:r w:rsidRPr="00946FDE">
        <w:rPr>
          <w:rFonts w:ascii="SanukTF-Light" w:hAnsi="SanukTF-Light"/>
          <w:sz w:val="24"/>
          <w:szCs w:val="24"/>
          <w:lang w:val="eu-ES"/>
        </w:rPr>
        <w:t xml:space="preserve"> </w:t>
      </w:r>
      <w:proofErr w:type="spellStart"/>
      <w:r w:rsidRPr="00946FDE">
        <w:rPr>
          <w:rFonts w:ascii="SanukTF-Light" w:hAnsi="SanukTF-Light"/>
          <w:sz w:val="24"/>
          <w:szCs w:val="24"/>
          <w:lang w:val="eu-ES"/>
        </w:rPr>
        <w:t>Records</w:t>
      </w:r>
      <w:proofErr w:type="spellEnd"/>
      <w:r>
        <w:rPr>
          <w:rFonts w:ascii="SanukTF-Light" w:hAnsi="SanukTF-Light"/>
          <w:sz w:val="24"/>
          <w:szCs w:val="24"/>
          <w:lang w:val="eu-ES"/>
        </w:rPr>
        <w:t>-</w:t>
      </w:r>
      <w:r w:rsidRPr="00946FDE">
        <w:rPr>
          <w:rFonts w:ascii="SanukTF-Light" w:hAnsi="SanukTF-Light"/>
          <w:sz w:val="24"/>
          <w:szCs w:val="24"/>
          <w:lang w:val="eu-ES"/>
        </w:rPr>
        <w:t xml:space="preserve">ekin batera. Urteetan zehar, </w:t>
      </w:r>
      <w:proofErr w:type="spellStart"/>
      <w:r w:rsidRPr="00946FDE">
        <w:rPr>
          <w:rFonts w:ascii="SanukTF-Light" w:hAnsi="SanukTF-Light"/>
          <w:sz w:val="24"/>
          <w:szCs w:val="24"/>
          <w:lang w:val="eu-ES"/>
        </w:rPr>
        <w:t>Åskväder</w:t>
      </w:r>
      <w:proofErr w:type="spellEnd"/>
      <w:r w:rsidRPr="00946FDE">
        <w:rPr>
          <w:rFonts w:ascii="SanukTF-Light" w:hAnsi="SanukTF-Light"/>
          <w:sz w:val="24"/>
          <w:szCs w:val="24"/>
          <w:lang w:val="eu-ES"/>
        </w:rPr>
        <w:t xml:space="preserve"> </w:t>
      </w:r>
      <w:r>
        <w:rPr>
          <w:rFonts w:ascii="SanukTF-Light" w:hAnsi="SanukTF-Light"/>
          <w:sz w:val="24"/>
          <w:szCs w:val="24"/>
          <w:lang w:val="eu-ES"/>
        </w:rPr>
        <w:t xml:space="preserve">taldeak </w:t>
      </w:r>
      <w:r w:rsidRPr="00946FDE">
        <w:rPr>
          <w:rFonts w:ascii="SanukTF-Light" w:hAnsi="SanukTF-Light"/>
          <w:sz w:val="24"/>
          <w:szCs w:val="24"/>
          <w:lang w:val="eu-ES"/>
        </w:rPr>
        <w:t>bira ugari egin ditu Eskandinavian, Espainian eta Alemanian, eta inor axolagabe uzten ez duen zuzeneko</w:t>
      </w:r>
      <w:r w:rsidR="005A066E">
        <w:rPr>
          <w:rFonts w:ascii="SanukTF-Light" w:hAnsi="SanukTF-Light"/>
          <w:sz w:val="24"/>
          <w:szCs w:val="24"/>
          <w:lang w:val="eu-ES"/>
        </w:rPr>
        <w:t xml:space="preserve"> emanaldia egiten dute</w:t>
      </w:r>
      <w:r w:rsidRPr="00946FDE">
        <w:rPr>
          <w:rFonts w:ascii="SanukTF-Light" w:hAnsi="SanukTF-Light"/>
          <w:sz w:val="24"/>
          <w:szCs w:val="24"/>
          <w:lang w:val="eu-ES"/>
        </w:rPr>
        <w:t xml:space="preserve">. Gaur egun </w:t>
      </w:r>
      <w:r w:rsidR="005A066E">
        <w:rPr>
          <w:rFonts w:ascii="SanukTF-Light" w:hAnsi="SanukTF-Light"/>
          <w:sz w:val="24"/>
          <w:szCs w:val="24"/>
          <w:lang w:val="eu-ES"/>
        </w:rPr>
        <w:t xml:space="preserve">honako hauek osatzen dute taldea, </w:t>
      </w:r>
      <w:r w:rsidRPr="00946FDE">
        <w:rPr>
          <w:rFonts w:ascii="SanukTF-Light" w:hAnsi="SanukTF-Light"/>
          <w:sz w:val="24"/>
          <w:szCs w:val="24"/>
          <w:lang w:val="eu-ES"/>
        </w:rPr>
        <w:t xml:space="preserve">Lucas </w:t>
      </w:r>
      <w:proofErr w:type="spellStart"/>
      <w:r w:rsidRPr="00946FDE">
        <w:rPr>
          <w:rFonts w:ascii="SanukTF-Light" w:hAnsi="SanukTF-Light"/>
          <w:sz w:val="24"/>
          <w:szCs w:val="24"/>
          <w:lang w:val="eu-ES"/>
        </w:rPr>
        <w:t>Monryd</w:t>
      </w:r>
      <w:proofErr w:type="spellEnd"/>
      <w:r w:rsidRPr="00946FDE">
        <w:rPr>
          <w:rFonts w:ascii="SanukTF-Light" w:hAnsi="SanukTF-Light"/>
          <w:sz w:val="24"/>
          <w:szCs w:val="24"/>
          <w:lang w:val="eu-ES"/>
        </w:rPr>
        <w:t xml:space="preserve"> baxu</w:t>
      </w:r>
      <w:r w:rsidR="005A066E">
        <w:rPr>
          <w:rFonts w:ascii="SanukTF-Light" w:hAnsi="SanukTF-Light"/>
          <w:sz w:val="24"/>
          <w:szCs w:val="24"/>
          <w:lang w:val="eu-ES"/>
        </w:rPr>
        <w:t>-jotzaileak</w:t>
      </w:r>
      <w:r w:rsidRPr="00946FDE">
        <w:rPr>
          <w:rFonts w:ascii="SanukTF-Light" w:hAnsi="SanukTF-Light"/>
          <w:sz w:val="24"/>
          <w:szCs w:val="24"/>
          <w:lang w:val="eu-ES"/>
        </w:rPr>
        <w:t xml:space="preserve">, </w:t>
      </w:r>
      <w:proofErr w:type="spellStart"/>
      <w:r w:rsidRPr="00946FDE">
        <w:rPr>
          <w:rFonts w:ascii="SanukTF-Light" w:hAnsi="SanukTF-Light"/>
          <w:sz w:val="24"/>
          <w:szCs w:val="24"/>
          <w:lang w:val="eu-ES"/>
        </w:rPr>
        <w:t>Tim</w:t>
      </w:r>
      <w:proofErr w:type="spellEnd"/>
      <w:r w:rsidRPr="00946FDE">
        <w:rPr>
          <w:rFonts w:ascii="SanukTF-Light" w:hAnsi="SanukTF-Light"/>
          <w:sz w:val="24"/>
          <w:szCs w:val="24"/>
          <w:lang w:val="eu-ES"/>
        </w:rPr>
        <w:t xml:space="preserve"> </w:t>
      </w:r>
      <w:proofErr w:type="spellStart"/>
      <w:r w:rsidRPr="00946FDE">
        <w:rPr>
          <w:rFonts w:ascii="SanukTF-Light" w:hAnsi="SanukTF-Light"/>
          <w:sz w:val="24"/>
          <w:szCs w:val="24"/>
          <w:lang w:val="eu-ES"/>
        </w:rPr>
        <w:t>Ferm</w:t>
      </w:r>
      <w:proofErr w:type="spellEnd"/>
      <w:r w:rsidRPr="00946FDE">
        <w:rPr>
          <w:rFonts w:ascii="SanukTF-Light" w:hAnsi="SanukTF-Light"/>
          <w:sz w:val="24"/>
          <w:szCs w:val="24"/>
          <w:lang w:val="eu-ES"/>
        </w:rPr>
        <w:t xml:space="preserve"> bateria</w:t>
      </w:r>
      <w:r w:rsidR="005A066E">
        <w:rPr>
          <w:rFonts w:ascii="SanukTF-Light" w:hAnsi="SanukTF-Light"/>
          <w:sz w:val="24"/>
          <w:szCs w:val="24"/>
          <w:lang w:val="eu-ES"/>
        </w:rPr>
        <w:t>-jotzaileak</w:t>
      </w:r>
      <w:r w:rsidRPr="00946FDE">
        <w:rPr>
          <w:rFonts w:ascii="SanukTF-Light" w:hAnsi="SanukTF-Light"/>
          <w:sz w:val="24"/>
          <w:szCs w:val="24"/>
          <w:lang w:val="eu-ES"/>
        </w:rPr>
        <w:t xml:space="preserve">, Robin </w:t>
      </w:r>
      <w:proofErr w:type="spellStart"/>
      <w:r w:rsidRPr="00946FDE">
        <w:rPr>
          <w:rFonts w:ascii="SanukTF-Light" w:hAnsi="SanukTF-Light"/>
          <w:sz w:val="24"/>
          <w:szCs w:val="24"/>
          <w:lang w:val="eu-ES"/>
        </w:rPr>
        <w:t>Bengtsson</w:t>
      </w:r>
      <w:proofErr w:type="spellEnd"/>
      <w:r w:rsidRPr="00946FDE">
        <w:rPr>
          <w:rFonts w:ascii="SanukTF-Light" w:hAnsi="SanukTF-Light"/>
          <w:sz w:val="24"/>
          <w:szCs w:val="24"/>
          <w:lang w:val="eu-ES"/>
        </w:rPr>
        <w:t xml:space="preserve"> ahots nagusia eta gitarra</w:t>
      </w:r>
      <w:r w:rsidR="005A066E">
        <w:rPr>
          <w:rFonts w:ascii="SanukTF-Light" w:hAnsi="SanukTF-Light"/>
          <w:sz w:val="24"/>
          <w:szCs w:val="24"/>
          <w:lang w:val="eu-ES"/>
        </w:rPr>
        <w:t>-jotzaileak</w:t>
      </w:r>
      <w:r w:rsidRPr="00946FDE">
        <w:rPr>
          <w:rFonts w:ascii="SanukTF-Light" w:hAnsi="SanukTF-Light"/>
          <w:sz w:val="24"/>
          <w:szCs w:val="24"/>
          <w:lang w:val="eu-ES"/>
        </w:rPr>
        <w:t xml:space="preserve"> eta Martin </w:t>
      </w:r>
      <w:proofErr w:type="spellStart"/>
      <w:r w:rsidRPr="00946FDE">
        <w:rPr>
          <w:rFonts w:ascii="SanukTF-Light" w:hAnsi="SanukTF-Light"/>
          <w:sz w:val="24"/>
          <w:szCs w:val="24"/>
          <w:lang w:val="eu-ES"/>
        </w:rPr>
        <w:t>Gut</w:t>
      </w:r>
      <w:proofErr w:type="spellEnd"/>
      <w:r w:rsidRPr="00946FDE">
        <w:rPr>
          <w:rFonts w:ascii="SanukTF-Light" w:hAnsi="SanukTF-Light"/>
          <w:sz w:val="24"/>
          <w:szCs w:val="24"/>
          <w:lang w:val="eu-ES"/>
        </w:rPr>
        <w:t xml:space="preserve"> gitarra</w:t>
      </w:r>
      <w:r w:rsidR="00DA3CE8">
        <w:rPr>
          <w:rFonts w:ascii="SanukTF-Light" w:hAnsi="SanukTF-Light"/>
          <w:sz w:val="24"/>
          <w:szCs w:val="24"/>
          <w:lang w:val="eu-ES"/>
        </w:rPr>
        <w:t xml:space="preserve"> nagusia jotzen duenak</w:t>
      </w:r>
      <w:r w:rsidR="00BA49D2" w:rsidRPr="00DA3CE8">
        <w:rPr>
          <w:rFonts w:ascii="SanukTF-Light" w:hAnsi="SanukTF-Light"/>
          <w:sz w:val="24"/>
          <w:szCs w:val="24"/>
          <w:lang w:val="eu-ES"/>
        </w:rPr>
        <w:t xml:space="preserve">. </w:t>
      </w:r>
    </w:p>
    <w:p w14:paraId="2D7BDE82" w14:textId="77777777" w:rsidR="000C756D" w:rsidRPr="00DA3CE8" w:rsidRDefault="000C756D" w:rsidP="000C756D">
      <w:pPr>
        <w:spacing w:after="0" w:line="300" w:lineRule="exact"/>
        <w:rPr>
          <w:rFonts w:ascii="SanukTF-Light" w:hAnsi="SanukTF-Light"/>
          <w:sz w:val="24"/>
          <w:szCs w:val="24"/>
          <w:lang w:val="eu-ES"/>
        </w:rPr>
      </w:pPr>
    </w:p>
    <w:p w14:paraId="0413E81D" w14:textId="77777777" w:rsidR="000C756D" w:rsidRPr="00DA3CE8" w:rsidRDefault="000C756D" w:rsidP="000C756D">
      <w:pPr>
        <w:spacing w:after="0" w:line="300" w:lineRule="exact"/>
        <w:rPr>
          <w:rFonts w:ascii="SanukLF-Light" w:hAnsi="SanukLF-Light" w:cs="Arial"/>
          <w:szCs w:val="24"/>
          <w:lang w:val="eu-ES"/>
        </w:rPr>
      </w:pPr>
    </w:p>
    <w:p w14:paraId="785B492A" w14:textId="020FE2A6" w:rsidR="009E319C" w:rsidRPr="00DA3CE8" w:rsidRDefault="009E319C" w:rsidP="000C756D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sectPr w:rsidR="009E319C" w:rsidRPr="00DA3CE8" w:rsidSect="00FA2ED4">
      <w:headerReference w:type="default" r:id="rId8"/>
      <w:footerReference w:type="default" r:id="rId9"/>
      <w:pgSz w:w="11906" w:h="16838"/>
      <w:pgMar w:top="1418" w:right="1416" w:bottom="1134" w:left="1418" w:header="568" w:footer="4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5663E" w14:textId="77777777" w:rsidR="00FA2ED4" w:rsidRDefault="00FA2ED4">
      <w:r>
        <w:separator/>
      </w:r>
    </w:p>
  </w:endnote>
  <w:endnote w:type="continuationSeparator" w:id="0">
    <w:p w14:paraId="41AF12C6" w14:textId="77777777" w:rsidR="00FA2ED4" w:rsidRDefault="00FA2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T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84BD4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2A669B10" wp14:editId="3D57764D">
          <wp:extent cx="5742305" cy="50800"/>
          <wp:effectExtent l="0" t="0" r="0" b="6350"/>
          <wp:docPr id="1082372610" name="Imagen 10823726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60A1B5FE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36CFB108" w14:textId="35889717" w:rsidR="00CB64C8" w:rsidRPr="008A2980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en-GB"/>
      </w:rPr>
    </w:pPr>
    <w:r w:rsidRPr="008A2980">
      <w:rPr>
        <w:rFonts w:ascii="SanukLF-Light" w:hAnsi="SanukLF-Light" w:cs="Arial"/>
        <w:b/>
        <w:szCs w:val="16"/>
        <w:lang w:val="eu-ES"/>
      </w:rPr>
      <w:t>Vital</w:t>
    </w:r>
    <w:r w:rsidR="008A2980" w:rsidRPr="008A2980">
      <w:rPr>
        <w:rFonts w:ascii="SanukLF-Light" w:hAnsi="SanukLF-Light" w:cs="Arial"/>
        <w:b/>
        <w:szCs w:val="16"/>
        <w:lang w:val="eu-ES"/>
      </w:rPr>
      <w:t xml:space="preserve"> Fundazioa</w:t>
    </w:r>
    <w:r w:rsidRPr="008A2980">
      <w:rPr>
        <w:rFonts w:ascii="SanukLF-Light" w:hAnsi="SanukLF-Light" w:cs="Arial"/>
        <w:b/>
        <w:szCs w:val="16"/>
        <w:lang w:val="eu-ES"/>
      </w:rPr>
      <w:t xml:space="preserve"> | </w:t>
    </w:r>
    <w:r w:rsidR="008A2980" w:rsidRPr="008A2980">
      <w:rPr>
        <w:rFonts w:ascii="SanukLF-Light" w:hAnsi="SanukLF-Light" w:cs="Arial"/>
        <w:szCs w:val="16"/>
        <w:lang w:val="eu-ES"/>
      </w:rPr>
      <w:t>Komunikazioa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8A2980">
      <w:rPr>
        <w:rFonts w:ascii="SanukLF-Light" w:eastAsia="Arial Unicode MS" w:hAnsi="SanukLF-Light" w:cs="Arial"/>
        <w:bCs/>
        <w:color w:val="auto"/>
        <w:lang w:val="en-GB" w:eastAsia="x-none"/>
      </w:rPr>
      <w:t>/</w:t>
    </w:r>
    <w:r w:rsidR="009C6AB6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9C6AB6" w:rsidRPr="008A2980">
      <w:rPr>
        <w:rFonts w:ascii="SanukLF-Light" w:eastAsia="Arial Unicode MS" w:hAnsi="SanukLF-Light" w:cs="Arial"/>
        <w:bCs/>
        <w:color w:val="auto"/>
        <w:lang w:val="en-GB" w:eastAsia="x-none"/>
      </w:rPr>
      <w:t>36 617 821</w:t>
    </w:r>
    <w:r w:rsidRPr="008A2980">
      <w:rPr>
        <w:rFonts w:ascii="SanukLF-Light" w:eastAsia="Arial Unicode MS" w:hAnsi="SanukLF-Light" w:cs="Arial Unicode MS"/>
        <w:bCs/>
        <w:color w:val="auto"/>
        <w:lang w:val="en-GB" w:eastAsia="x-none"/>
      </w:rPr>
      <w:t xml:space="preserve">    </w:t>
    </w:r>
    <w:hyperlink r:id="rId2" w:history="1">
      <w:r w:rsidRPr="008A2980">
        <w:rPr>
          <w:rStyle w:val="Hipervnculo"/>
          <w:rFonts w:ascii="SanukLF-Light" w:eastAsia="Arial Unicode MS" w:hAnsi="SanukLF-Light" w:cs="Arial"/>
          <w:color w:val="auto"/>
          <w:lang w:val="en-GB"/>
        </w:rPr>
        <w:t>comunicacion@fundacionvital.eus</w:t>
      </w:r>
    </w:hyperlink>
    <w:r w:rsidRPr="008A2980">
      <w:rPr>
        <w:rStyle w:val="Hipervnculo"/>
        <w:rFonts w:ascii="SanukLF-Light" w:eastAsia="Arial Unicode MS" w:hAnsi="SanukLF-Light" w:cs="Arial"/>
        <w:color w:val="auto"/>
        <w:u w:val="none"/>
        <w:lang w:val="en-GB"/>
      </w:rPr>
      <w:t xml:space="preserve">     </w:t>
    </w:r>
    <w:r w:rsidRPr="008A2980">
      <w:rPr>
        <w:rStyle w:val="Hipervnculo"/>
        <w:rFonts w:ascii="SanukLF-Light" w:eastAsia="Arial Unicode MS" w:hAnsi="SanukLF-Light" w:cs="Arial"/>
        <w:color w:val="auto"/>
        <w:lang w:val="en-GB"/>
      </w:rPr>
      <w:t>www.fundacionvital.eus</w:t>
    </w:r>
  </w:p>
  <w:p w14:paraId="58C75EFD" w14:textId="77777777" w:rsidR="00CB64C8" w:rsidRPr="008A2980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  <w:lang w:val="en-GB"/>
      </w:rPr>
    </w:pPr>
  </w:p>
  <w:p w14:paraId="0F5DFB30" w14:textId="77777777" w:rsidR="009E6157" w:rsidRPr="008A2980" w:rsidRDefault="009E6157" w:rsidP="00CB64C8">
    <w:pPr>
      <w:pStyle w:val="Piedep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D373C" w14:textId="77777777" w:rsidR="00FA2ED4" w:rsidRDefault="00FA2ED4">
      <w:r>
        <w:separator/>
      </w:r>
    </w:p>
  </w:footnote>
  <w:footnote w:type="continuationSeparator" w:id="0">
    <w:p w14:paraId="3F240F9D" w14:textId="77777777" w:rsidR="00FA2ED4" w:rsidRDefault="00FA2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ADE34" w14:textId="77777777" w:rsidR="006B2109" w:rsidRPr="00175A49" w:rsidRDefault="00514F44" w:rsidP="002702E7">
    <w:pPr>
      <w:pStyle w:val="Encabezado"/>
      <w:ind w:left="5664"/>
      <w:jc w:val="center"/>
      <w:rPr>
        <w:lang w:val="pt-BR"/>
      </w:rPr>
    </w:pPr>
    <w:r>
      <w:rPr>
        <w:lang w:val="pt-BR"/>
      </w:rPr>
      <w:t xml:space="preserve">    </w:t>
    </w:r>
    <w:r w:rsidR="002702E7">
      <w:rPr>
        <w:lang w:val="pt-BR"/>
      </w:rPr>
      <w:t xml:space="preserve">     </w:t>
    </w:r>
    <w:r w:rsidR="002702E7">
      <w:rPr>
        <w:noProof/>
      </w:rPr>
      <w:drawing>
        <wp:inline distT="0" distB="0" distL="0" distR="0" wp14:anchorId="2CE1042C" wp14:editId="4F69D6E9">
          <wp:extent cx="1809750" cy="414015"/>
          <wp:effectExtent l="0" t="0" r="0" b="5715"/>
          <wp:docPr id="393797961" name="Imagen 3937979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nde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522" cy="426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0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BF055D"/>
    <w:multiLevelType w:val="hybridMultilevel"/>
    <w:tmpl w:val="9D821A54"/>
    <w:lvl w:ilvl="0" w:tplc="E08018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9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3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7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608999579">
    <w:abstractNumId w:val="9"/>
  </w:num>
  <w:num w:numId="2" w16cid:durableId="1927496395">
    <w:abstractNumId w:val="9"/>
  </w:num>
  <w:num w:numId="3" w16cid:durableId="1953854272">
    <w:abstractNumId w:val="18"/>
  </w:num>
  <w:num w:numId="4" w16cid:durableId="1272710905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725490299">
    <w:abstractNumId w:val="12"/>
  </w:num>
  <w:num w:numId="6" w16cid:durableId="616564533">
    <w:abstractNumId w:val="22"/>
  </w:num>
  <w:num w:numId="7" w16cid:durableId="1349597759">
    <w:abstractNumId w:val="2"/>
  </w:num>
  <w:num w:numId="8" w16cid:durableId="1019818516">
    <w:abstractNumId w:val="16"/>
  </w:num>
  <w:num w:numId="9" w16cid:durableId="1330475030">
    <w:abstractNumId w:val="15"/>
  </w:num>
  <w:num w:numId="10" w16cid:durableId="1333751688">
    <w:abstractNumId w:val="30"/>
  </w:num>
  <w:num w:numId="11" w16cid:durableId="856847877">
    <w:abstractNumId w:val="32"/>
  </w:num>
  <w:num w:numId="12" w16cid:durableId="1040933830">
    <w:abstractNumId w:val="13"/>
  </w:num>
  <w:num w:numId="13" w16cid:durableId="694113402">
    <w:abstractNumId w:val="25"/>
  </w:num>
  <w:num w:numId="14" w16cid:durableId="1918444241">
    <w:abstractNumId w:val="4"/>
  </w:num>
  <w:num w:numId="15" w16cid:durableId="1771779553">
    <w:abstractNumId w:val="4"/>
  </w:num>
  <w:num w:numId="16" w16cid:durableId="15278593">
    <w:abstractNumId w:val="26"/>
  </w:num>
  <w:num w:numId="17" w16cid:durableId="845562760">
    <w:abstractNumId w:val="5"/>
  </w:num>
  <w:num w:numId="18" w16cid:durableId="405763985">
    <w:abstractNumId w:val="31"/>
  </w:num>
  <w:num w:numId="19" w16cid:durableId="500045419">
    <w:abstractNumId w:val="23"/>
  </w:num>
  <w:num w:numId="20" w16cid:durableId="1828478523">
    <w:abstractNumId w:val="28"/>
  </w:num>
  <w:num w:numId="21" w16cid:durableId="1120346325">
    <w:abstractNumId w:val="7"/>
  </w:num>
  <w:num w:numId="22" w16cid:durableId="2066752276">
    <w:abstractNumId w:val="6"/>
  </w:num>
  <w:num w:numId="23" w16cid:durableId="4941997">
    <w:abstractNumId w:val="14"/>
  </w:num>
  <w:num w:numId="24" w16cid:durableId="868639052">
    <w:abstractNumId w:val="27"/>
  </w:num>
  <w:num w:numId="25" w16cid:durableId="277420546">
    <w:abstractNumId w:val="20"/>
  </w:num>
  <w:num w:numId="26" w16cid:durableId="1285775187">
    <w:abstractNumId w:val="19"/>
  </w:num>
  <w:num w:numId="27" w16cid:durableId="1984581862">
    <w:abstractNumId w:val="17"/>
  </w:num>
  <w:num w:numId="28" w16cid:durableId="199363821">
    <w:abstractNumId w:val="10"/>
  </w:num>
  <w:num w:numId="29" w16cid:durableId="1704479176">
    <w:abstractNumId w:val="21"/>
  </w:num>
  <w:num w:numId="30" w16cid:durableId="1555654986">
    <w:abstractNumId w:val="3"/>
  </w:num>
  <w:num w:numId="31" w16cid:durableId="1149126850">
    <w:abstractNumId w:val="29"/>
  </w:num>
  <w:num w:numId="32" w16cid:durableId="1068459677">
    <w:abstractNumId w:val="1"/>
  </w:num>
  <w:num w:numId="33" w16cid:durableId="630675429">
    <w:abstractNumId w:val="24"/>
  </w:num>
  <w:num w:numId="34" w16cid:durableId="134299063">
    <w:abstractNumId w:val="8"/>
  </w:num>
  <w:num w:numId="35" w16cid:durableId="15779827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14806"/>
    <w:rsid w:val="000210E9"/>
    <w:rsid w:val="00023AA6"/>
    <w:rsid w:val="000244A0"/>
    <w:rsid w:val="00026A76"/>
    <w:rsid w:val="00032A2C"/>
    <w:rsid w:val="000363F1"/>
    <w:rsid w:val="00037B59"/>
    <w:rsid w:val="0004043A"/>
    <w:rsid w:val="00043B70"/>
    <w:rsid w:val="00057DA3"/>
    <w:rsid w:val="000623EC"/>
    <w:rsid w:val="0007054C"/>
    <w:rsid w:val="000753EA"/>
    <w:rsid w:val="00075827"/>
    <w:rsid w:val="00075E14"/>
    <w:rsid w:val="00075F7B"/>
    <w:rsid w:val="000801D8"/>
    <w:rsid w:val="000810E2"/>
    <w:rsid w:val="000834D1"/>
    <w:rsid w:val="00083E3E"/>
    <w:rsid w:val="00083F50"/>
    <w:rsid w:val="00085BFE"/>
    <w:rsid w:val="000863C2"/>
    <w:rsid w:val="00086C81"/>
    <w:rsid w:val="000A00AA"/>
    <w:rsid w:val="000A2452"/>
    <w:rsid w:val="000A3EF1"/>
    <w:rsid w:val="000B23BE"/>
    <w:rsid w:val="000B6DAE"/>
    <w:rsid w:val="000C2E7B"/>
    <w:rsid w:val="000C756D"/>
    <w:rsid w:val="000C7A3A"/>
    <w:rsid w:val="000D1E1C"/>
    <w:rsid w:val="000D6C6C"/>
    <w:rsid w:val="000D7062"/>
    <w:rsid w:val="000E15FD"/>
    <w:rsid w:val="000E40A9"/>
    <w:rsid w:val="000E5B2D"/>
    <w:rsid w:val="000E63D1"/>
    <w:rsid w:val="000F1900"/>
    <w:rsid w:val="000F304C"/>
    <w:rsid w:val="001011FC"/>
    <w:rsid w:val="00101DAC"/>
    <w:rsid w:val="00102A6A"/>
    <w:rsid w:val="001032AE"/>
    <w:rsid w:val="0010655C"/>
    <w:rsid w:val="00110CBD"/>
    <w:rsid w:val="00111F51"/>
    <w:rsid w:val="00114E13"/>
    <w:rsid w:val="00120892"/>
    <w:rsid w:val="00123030"/>
    <w:rsid w:val="00134C15"/>
    <w:rsid w:val="00135708"/>
    <w:rsid w:val="0013684C"/>
    <w:rsid w:val="00140B68"/>
    <w:rsid w:val="00157044"/>
    <w:rsid w:val="00161CF7"/>
    <w:rsid w:val="00175331"/>
    <w:rsid w:val="00175A49"/>
    <w:rsid w:val="00177172"/>
    <w:rsid w:val="00184A18"/>
    <w:rsid w:val="00185D23"/>
    <w:rsid w:val="00186850"/>
    <w:rsid w:val="00187EC0"/>
    <w:rsid w:val="00187F7F"/>
    <w:rsid w:val="001A43C2"/>
    <w:rsid w:val="001A50F9"/>
    <w:rsid w:val="001A55FE"/>
    <w:rsid w:val="001A77A1"/>
    <w:rsid w:val="001B7893"/>
    <w:rsid w:val="001C01E1"/>
    <w:rsid w:val="001C1243"/>
    <w:rsid w:val="001C327B"/>
    <w:rsid w:val="001C329C"/>
    <w:rsid w:val="001C40E9"/>
    <w:rsid w:val="001C61E6"/>
    <w:rsid w:val="001D4794"/>
    <w:rsid w:val="001D5BFE"/>
    <w:rsid w:val="001D5C5C"/>
    <w:rsid w:val="001E00F5"/>
    <w:rsid w:val="001E21E1"/>
    <w:rsid w:val="001E37BB"/>
    <w:rsid w:val="001E4BC1"/>
    <w:rsid w:val="001E79DA"/>
    <w:rsid w:val="001F1DFC"/>
    <w:rsid w:val="001F69CB"/>
    <w:rsid w:val="001F78D1"/>
    <w:rsid w:val="00204CA0"/>
    <w:rsid w:val="00206AB0"/>
    <w:rsid w:val="00207455"/>
    <w:rsid w:val="00207601"/>
    <w:rsid w:val="0021034D"/>
    <w:rsid w:val="002107D9"/>
    <w:rsid w:val="002129FB"/>
    <w:rsid w:val="002226DC"/>
    <w:rsid w:val="0022645D"/>
    <w:rsid w:val="00230CC8"/>
    <w:rsid w:val="002333F3"/>
    <w:rsid w:val="0023394A"/>
    <w:rsid w:val="00236E3C"/>
    <w:rsid w:val="00240175"/>
    <w:rsid w:val="002479D1"/>
    <w:rsid w:val="00250ADD"/>
    <w:rsid w:val="002702E7"/>
    <w:rsid w:val="00271A81"/>
    <w:rsid w:val="002734B5"/>
    <w:rsid w:val="002743F9"/>
    <w:rsid w:val="002810F0"/>
    <w:rsid w:val="00282160"/>
    <w:rsid w:val="00282621"/>
    <w:rsid w:val="002919B2"/>
    <w:rsid w:val="00293E17"/>
    <w:rsid w:val="00296065"/>
    <w:rsid w:val="00297C84"/>
    <w:rsid w:val="002A1142"/>
    <w:rsid w:val="002A5CC5"/>
    <w:rsid w:val="002B1CB4"/>
    <w:rsid w:val="002B4DEE"/>
    <w:rsid w:val="002C36B3"/>
    <w:rsid w:val="002D1C53"/>
    <w:rsid w:val="002D4468"/>
    <w:rsid w:val="002D5D77"/>
    <w:rsid w:val="002D6B83"/>
    <w:rsid w:val="002E17DC"/>
    <w:rsid w:val="002E1C1A"/>
    <w:rsid w:val="002E2D49"/>
    <w:rsid w:val="002E5D32"/>
    <w:rsid w:val="002E72AC"/>
    <w:rsid w:val="002F384D"/>
    <w:rsid w:val="002F4006"/>
    <w:rsid w:val="002F5E03"/>
    <w:rsid w:val="002F6BC3"/>
    <w:rsid w:val="003023B2"/>
    <w:rsid w:val="0030501F"/>
    <w:rsid w:val="003076E4"/>
    <w:rsid w:val="00310275"/>
    <w:rsid w:val="00317600"/>
    <w:rsid w:val="00317EE7"/>
    <w:rsid w:val="00322D3D"/>
    <w:rsid w:val="00330AB9"/>
    <w:rsid w:val="00332FA4"/>
    <w:rsid w:val="00335E04"/>
    <w:rsid w:val="003364A9"/>
    <w:rsid w:val="00337B6D"/>
    <w:rsid w:val="003417D2"/>
    <w:rsid w:val="00343A32"/>
    <w:rsid w:val="00345B9A"/>
    <w:rsid w:val="00346E6C"/>
    <w:rsid w:val="003557DD"/>
    <w:rsid w:val="00357251"/>
    <w:rsid w:val="00366F01"/>
    <w:rsid w:val="0037087D"/>
    <w:rsid w:val="003721F3"/>
    <w:rsid w:val="003721F8"/>
    <w:rsid w:val="0037456F"/>
    <w:rsid w:val="0037500B"/>
    <w:rsid w:val="00376054"/>
    <w:rsid w:val="003857D6"/>
    <w:rsid w:val="00385F6E"/>
    <w:rsid w:val="00387407"/>
    <w:rsid w:val="003926FD"/>
    <w:rsid w:val="00393709"/>
    <w:rsid w:val="003A331E"/>
    <w:rsid w:val="003A5CE0"/>
    <w:rsid w:val="003A7038"/>
    <w:rsid w:val="003A73C1"/>
    <w:rsid w:val="003B0B3A"/>
    <w:rsid w:val="003B1FB7"/>
    <w:rsid w:val="003B22E6"/>
    <w:rsid w:val="003B39FC"/>
    <w:rsid w:val="003B4427"/>
    <w:rsid w:val="003B4A09"/>
    <w:rsid w:val="003B7CDB"/>
    <w:rsid w:val="003C0820"/>
    <w:rsid w:val="003C34A7"/>
    <w:rsid w:val="003C3D83"/>
    <w:rsid w:val="003D2C29"/>
    <w:rsid w:val="003D3D71"/>
    <w:rsid w:val="003D45DC"/>
    <w:rsid w:val="003D511C"/>
    <w:rsid w:val="003D670A"/>
    <w:rsid w:val="003E33A8"/>
    <w:rsid w:val="003E419E"/>
    <w:rsid w:val="003E4AD9"/>
    <w:rsid w:val="003E55B3"/>
    <w:rsid w:val="003E5BF2"/>
    <w:rsid w:val="003F0BB0"/>
    <w:rsid w:val="003F126F"/>
    <w:rsid w:val="003F1CB0"/>
    <w:rsid w:val="003F53C0"/>
    <w:rsid w:val="003F76ED"/>
    <w:rsid w:val="003F78C0"/>
    <w:rsid w:val="003F7AAE"/>
    <w:rsid w:val="00400B1E"/>
    <w:rsid w:val="00401FEB"/>
    <w:rsid w:val="00410E5A"/>
    <w:rsid w:val="004126DB"/>
    <w:rsid w:val="00420690"/>
    <w:rsid w:val="00420C7B"/>
    <w:rsid w:val="00421A20"/>
    <w:rsid w:val="00421BAF"/>
    <w:rsid w:val="004226F5"/>
    <w:rsid w:val="00422C1C"/>
    <w:rsid w:val="00423ECB"/>
    <w:rsid w:val="0042499D"/>
    <w:rsid w:val="0042510B"/>
    <w:rsid w:val="004273C2"/>
    <w:rsid w:val="004336FE"/>
    <w:rsid w:val="0043446B"/>
    <w:rsid w:val="004350CD"/>
    <w:rsid w:val="0043657B"/>
    <w:rsid w:val="00444B65"/>
    <w:rsid w:val="004451FE"/>
    <w:rsid w:val="004576D7"/>
    <w:rsid w:val="00464440"/>
    <w:rsid w:val="00465860"/>
    <w:rsid w:val="00465B3D"/>
    <w:rsid w:val="0047524E"/>
    <w:rsid w:val="00476101"/>
    <w:rsid w:val="00476444"/>
    <w:rsid w:val="00476627"/>
    <w:rsid w:val="00477BAD"/>
    <w:rsid w:val="00481819"/>
    <w:rsid w:val="004842EB"/>
    <w:rsid w:val="0048439F"/>
    <w:rsid w:val="004849A5"/>
    <w:rsid w:val="00484BF4"/>
    <w:rsid w:val="00486344"/>
    <w:rsid w:val="004869C3"/>
    <w:rsid w:val="0049156D"/>
    <w:rsid w:val="004934D0"/>
    <w:rsid w:val="00497338"/>
    <w:rsid w:val="004A1F47"/>
    <w:rsid w:val="004A27E6"/>
    <w:rsid w:val="004B2259"/>
    <w:rsid w:val="004B26F8"/>
    <w:rsid w:val="004C136B"/>
    <w:rsid w:val="004C1645"/>
    <w:rsid w:val="004C2B9F"/>
    <w:rsid w:val="004C68B7"/>
    <w:rsid w:val="004D0255"/>
    <w:rsid w:val="004D0980"/>
    <w:rsid w:val="004D4757"/>
    <w:rsid w:val="004D5B9B"/>
    <w:rsid w:val="004E1CAC"/>
    <w:rsid w:val="004F2AD8"/>
    <w:rsid w:val="004F59AD"/>
    <w:rsid w:val="005010B7"/>
    <w:rsid w:val="00501975"/>
    <w:rsid w:val="0050276C"/>
    <w:rsid w:val="00506539"/>
    <w:rsid w:val="00507E45"/>
    <w:rsid w:val="00514F44"/>
    <w:rsid w:val="005229E2"/>
    <w:rsid w:val="005236D1"/>
    <w:rsid w:val="00525C83"/>
    <w:rsid w:val="0052727D"/>
    <w:rsid w:val="00533036"/>
    <w:rsid w:val="005332EF"/>
    <w:rsid w:val="005343FA"/>
    <w:rsid w:val="005345C4"/>
    <w:rsid w:val="00534E13"/>
    <w:rsid w:val="00534F0B"/>
    <w:rsid w:val="00542035"/>
    <w:rsid w:val="005420E0"/>
    <w:rsid w:val="005421B4"/>
    <w:rsid w:val="00542E7C"/>
    <w:rsid w:val="00547ACC"/>
    <w:rsid w:val="0055158E"/>
    <w:rsid w:val="00553100"/>
    <w:rsid w:val="00555F80"/>
    <w:rsid w:val="00556621"/>
    <w:rsid w:val="0056170F"/>
    <w:rsid w:val="00561ADA"/>
    <w:rsid w:val="00565394"/>
    <w:rsid w:val="00567849"/>
    <w:rsid w:val="0056785B"/>
    <w:rsid w:val="005703E8"/>
    <w:rsid w:val="00570AB2"/>
    <w:rsid w:val="00571875"/>
    <w:rsid w:val="005812A3"/>
    <w:rsid w:val="005844CB"/>
    <w:rsid w:val="00584985"/>
    <w:rsid w:val="00592A91"/>
    <w:rsid w:val="0059546B"/>
    <w:rsid w:val="0059588E"/>
    <w:rsid w:val="005A066E"/>
    <w:rsid w:val="005A1810"/>
    <w:rsid w:val="005A24B0"/>
    <w:rsid w:val="005A36D7"/>
    <w:rsid w:val="005A37FE"/>
    <w:rsid w:val="005A53F3"/>
    <w:rsid w:val="005A5BE6"/>
    <w:rsid w:val="005A7F2F"/>
    <w:rsid w:val="005B1175"/>
    <w:rsid w:val="005B37A9"/>
    <w:rsid w:val="005B6D7E"/>
    <w:rsid w:val="005C0AB7"/>
    <w:rsid w:val="005C4237"/>
    <w:rsid w:val="005D4F33"/>
    <w:rsid w:val="005D5A1B"/>
    <w:rsid w:val="005F025F"/>
    <w:rsid w:val="005F1372"/>
    <w:rsid w:val="005F1530"/>
    <w:rsid w:val="005F7BDA"/>
    <w:rsid w:val="005F7F5C"/>
    <w:rsid w:val="00604505"/>
    <w:rsid w:val="00613091"/>
    <w:rsid w:val="006130FE"/>
    <w:rsid w:val="006221CE"/>
    <w:rsid w:val="00626181"/>
    <w:rsid w:val="006264CD"/>
    <w:rsid w:val="00635EB1"/>
    <w:rsid w:val="00642739"/>
    <w:rsid w:val="0064323D"/>
    <w:rsid w:val="006473BE"/>
    <w:rsid w:val="006511EB"/>
    <w:rsid w:val="00666083"/>
    <w:rsid w:val="00666926"/>
    <w:rsid w:val="00667C7B"/>
    <w:rsid w:val="00671BCD"/>
    <w:rsid w:val="0067530E"/>
    <w:rsid w:val="00675D31"/>
    <w:rsid w:val="00676924"/>
    <w:rsid w:val="00676C7F"/>
    <w:rsid w:val="006821AE"/>
    <w:rsid w:val="00684943"/>
    <w:rsid w:val="00685E56"/>
    <w:rsid w:val="006906CB"/>
    <w:rsid w:val="006949C2"/>
    <w:rsid w:val="00697497"/>
    <w:rsid w:val="0069749F"/>
    <w:rsid w:val="006A04C7"/>
    <w:rsid w:val="006A0B5B"/>
    <w:rsid w:val="006A31DE"/>
    <w:rsid w:val="006A3EC7"/>
    <w:rsid w:val="006A55B8"/>
    <w:rsid w:val="006B2109"/>
    <w:rsid w:val="006B5486"/>
    <w:rsid w:val="006C1E15"/>
    <w:rsid w:val="006D0975"/>
    <w:rsid w:val="006D5A8C"/>
    <w:rsid w:val="006D7071"/>
    <w:rsid w:val="006E5D74"/>
    <w:rsid w:val="006E7F81"/>
    <w:rsid w:val="006F22CB"/>
    <w:rsid w:val="006F3B00"/>
    <w:rsid w:val="006F41B7"/>
    <w:rsid w:val="006F73C3"/>
    <w:rsid w:val="00703A95"/>
    <w:rsid w:val="007077B7"/>
    <w:rsid w:val="00712E80"/>
    <w:rsid w:val="0072074F"/>
    <w:rsid w:val="007223E5"/>
    <w:rsid w:val="0072324A"/>
    <w:rsid w:val="0072604C"/>
    <w:rsid w:val="007337B9"/>
    <w:rsid w:val="00735151"/>
    <w:rsid w:val="00735C81"/>
    <w:rsid w:val="00741126"/>
    <w:rsid w:val="00741593"/>
    <w:rsid w:val="0074450F"/>
    <w:rsid w:val="007478F3"/>
    <w:rsid w:val="0075126E"/>
    <w:rsid w:val="00765737"/>
    <w:rsid w:val="00772445"/>
    <w:rsid w:val="0077420C"/>
    <w:rsid w:val="00774591"/>
    <w:rsid w:val="00775E29"/>
    <w:rsid w:val="00780EE9"/>
    <w:rsid w:val="0078789B"/>
    <w:rsid w:val="00787AD5"/>
    <w:rsid w:val="007903CC"/>
    <w:rsid w:val="00790CF2"/>
    <w:rsid w:val="0079246D"/>
    <w:rsid w:val="0079607A"/>
    <w:rsid w:val="007977D0"/>
    <w:rsid w:val="007A6606"/>
    <w:rsid w:val="007B2C72"/>
    <w:rsid w:val="007B2F4F"/>
    <w:rsid w:val="007B72DA"/>
    <w:rsid w:val="007C6D73"/>
    <w:rsid w:val="007D01DB"/>
    <w:rsid w:val="007D3027"/>
    <w:rsid w:val="007D45AD"/>
    <w:rsid w:val="007D6265"/>
    <w:rsid w:val="007D63E1"/>
    <w:rsid w:val="007F2BB0"/>
    <w:rsid w:val="007F2D76"/>
    <w:rsid w:val="007F54D9"/>
    <w:rsid w:val="007F5B68"/>
    <w:rsid w:val="007F5CDC"/>
    <w:rsid w:val="00802DA9"/>
    <w:rsid w:val="00804E9C"/>
    <w:rsid w:val="00805684"/>
    <w:rsid w:val="00805701"/>
    <w:rsid w:val="00805E50"/>
    <w:rsid w:val="00806C4F"/>
    <w:rsid w:val="008070A2"/>
    <w:rsid w:val="008073F9"/>
    <w:rsid w:val="008122A2"/>
    <w:rsid w:val="00813AF4"/>
    <w:rsid w:val="00817029"/>
    <w:rsid w:val="0082703B"/>
    <w:rsid w:val="00830342"/>
    <w:rsid w:val="00832226"/>
    <w:rsid w:val="0083591B"/>
    <w:rsid w:val="00841898"/>
    <w:rsid w:val="00841C4D"/>
    <w:rsid w:val="00843A92"/>
    <w:rsid w:val="00845405"/>
    <w:rsid w:val="008458BE"/>
    <w:rsid w:val="00845C99"/>
    <w:rsid w:val="00853739"/>
    <w:rsid w:val="00857525"/>
    <w:rsid w:val="008600BC"/>
    <w:rsid w:val="0086034E"/>
    <w:rsid w:val="00861387"/>
    <w:rsid w:val="0086229E"/>
    <w:rsid w:val="00862F29"/>
    <w:rsid w:val="00873637"/>
    <w:rsid w:val="00873E63"/>
    <w:rsid w:val="00882568"/>
    <w:rsid w:val="00883006"/>
    <w:rsid w:val="00885A49"/>
    <w:rsid w:val="0089106A"/>
    <w:rsid w:val="008976AC"/>
    <w:rsid w:val="00897B1F"/>
    <w:rsid w:val="008A236A"/>
    <w:rsid w:val="008A2980"/>
    <w:rsid w:val="008A5E06"/>
    <w:rsid w:val="008B2D61"/>
    <w:rsid w:val="008B4E49"/>
    <w:rsid w:val="008B51BD"/>
    <w:rsid w:val="008C1D7B"/>
    <w:rsid w:val="008C793C"/>
    <w:rsid w:val="008C7A6E"/>
    <w:rsid w:val="008D0C91"/>
    <w:rsid w:val="008D1CDE"/>
    <w:rsid w:val="008D569C"/>
    <w:rsid w:val="008D5A64"/>
    <w:rsid w:val="008F06D0"/>
    <w:rsid w:val="008F0C96"/>
    <w:rsid w:val="00900927"/>
    <w:rsid w:val="00904BAD"/>
    <w:rsid w:val="009079CC"/>
    <w:rsid w:val="00910008"/>
    <w:rsid w:val="009131AA"/>
    <w:rsid w:val="009139E2"/>
    <w:rsid w:val="0091520D"/>
    <w:rsid w:val="00916EE1"/>
    <w:rsid w:val="00920C1B"/>
    <w:rsid w:val="00924D7E"/>
    <w:rsid w:val="00935C69"/>
    <w:rsid w:val="00935F6D"/>
    <w:rsid w:val="00936DB7"/>
    <w:rsid w:val="00946FDE"/>
    <w:rsid w:val="009524DC"/>
    <w:rsid w:val="00954F28"/>
    <w:rsid w:val="00955916"/>
    <w:rsid w:val="0096074B"/>
    <w:rsid w:val="009614CB"/>
    <w:rsid w:val="0096214A"/>
    <w:rsid w:val="00962CC2"/>
    <w:rsid w:val="009706B5"/>
    <w:rsid w:val="009707D5"/>
    <w:rsid w:val="009716C2"/>
    <w:rsid w:val="00971782"/>
    <w:rsid w:val="009725C9"/>
    <w:rsid w:val="009805D1"/>
    <w:rsid w:val="00981097"/>
    <w:rsid w:val="00982814"/>
    <w:rsid w:val="00984701"/>
    <w:rsid w:val="00986F2A"/>
    <w:rsid w:val="009922EA"/>
    <w:rsid w:val="0099737E"/>
    <w:rsid w:val="009B1F34"/>
    <w:rsid w:val="009B3238"/>
    <w:rsid w:val="009B739B"/>
    <w:rsid w:val="009C6AB6"/>
    <w:rsid w:val="009E089E"/>
    <w:rsid w:val="009E1015"/>
    <w:rsid w:val="009E319C"/>
    <w:rsid w:val="009E419C"/>
    <w:rsid w:val="009E52AB"/>
    <w:rsid w:val="009E6157"/>
    <w:rsid w:val="00A046BE"/>
    <w:rsid w:val="00A0542E"/>
    <w:rsid w:val="00A0777A"/>
    <w:rsid w:val="00A07FB1"/>
    <w:rsid w:val="00A14142"/>
    <w:rsid w:val="00A1498F"/>
    <w:rsid w:val="00A14C64"/>
    <w:rsid w:val="00A23E81"/>
    <w:rsid w:val="00A25B8A"/>
    <w:rsid w:val="00A26BC5"/>
    <w:rsid w:val="00A4243C"/>
    <w:rsid w:val="00A44AAB"/>
    <w:rsid w:val="00A50B97"/>
    <w:rsid w:val="00A54242"/>
    <w:rsid w:val="00A554CC"/>
    <w:rsid w:val="00A56F48"/>
    <w:rsid w:val="00A620A6"/>
    <w:rsid w:val="00A64C0D"/>
    <w:rsid w:val="00A75254"/>
    <w:rsid w:val="00A7557F"/>
    <w:rsid w:val="00A7692B"/>
    <w:rsid w:val="00A773EF"/>
    <w:rsid w:val="00A808D8"/>
    <w:rsid w:val="00A81BA8"/>
    <w:rsid w:val="00A83FAF"/>
    <w:rsid w:val="00A845DF"/>
    <w:rsid w:val="00A84A63"/>
    <w:rsid w:val="00A90D13"/>
    <w:rsid w:val="00A91B03"/>
    <w:rsid w:val="00A9224D"/>
    <w:rsid w:val="00A93A33"/>
    <w:rsid w:val="00A970B9"/>
    <w:rsid w:val="00A97AF0"/>
    <w:rsid w:val="00AA35D8"/>
    <w:rsid w:val="00AA3F7C"/>
    <w:rsid w:val="00AA7A1E"/>
    <w:rsid w:val="00AB083E"/>
    <w:rsid w:val="00AC133D"/>
    <w:rsid w:val="00AD641E"/>
    <w:rsid w:val="00AE26A4"/>
    <w:rsid w:val="00AE34BB"/>
    <w:rsid w:val="00AE435B"/>
    <w:rsid w:val="00AE4AD8"/>
    <w:rsid w:val="00AE5A8B"/>
    <w:rsid w:val="00AF1BD2"/>
    <w:rsid w:val="00AF3E85"/>
    <w:rsid w:val="00AF67AE"/>
    <w:rsid w:val="00AF705C"/>
    <w:rsid w:val="00B03AE7"/>
    <w:rsid w:val="00B1305B"/>
    <w:rsid w:val="00B14A7C"/>
    <w:rsid w:val="00B23A6F"/>
    <w:rsid w:val="00B23BBF"/>
    <w:rsid w:val="00B25915"/>
    <w:rsid w:val="00B361C1"/>
    <w:rsid w:val="00B36F40"/>
    <w:rsid w:val="00B47321"/>
    <w:rsid w:val="00B50451"/>
    <w:rsid w:val="00B52D55"/>
    <w:rsid w:val="00B539A6"/>
    <w:rsid w:val="00B54C23"/>
    <w:rsid w:val="00B578B0"/>
    <w:rsid w:val="00B6120E"/>
    <w:rsid w:val="00B6390C"/>
    <w:rsid w:val="00B63AB6"/>
    <w:rsid w:val="00B63B3F"/>
    <w:rsid w:val="00B65CF5"/>
    <w:rsid w:val="00B662D1"/>
    <w:rsid w:val="00B66A85"/>
    <w:rsid w:val="00B71173"/>
    <w:rsid w:val="00B83E3B"/>
    <w:rsid w:val="00B8702D"/>
    <w:rsid w:val="00B93695"/>
    <w:rsid w:val="00B96A1B"/>
    <w:rsid w:val="00B96E50"/>
    <w:rsid w:val="00BA0172"/>
    <w:rsid w:val="00BA49D2"/>
    <w:rsid w:val="00BA69DA"/>
    <w:rsid w:val="00BA7E47"/>
    <w:rsid w:val="00BB00BD"/>
    <w:rsid w:val="00BB2AC6"/>
    <w:rsid w:val="00BB45C5"/>
    <w:rsid w:val="00BC3F01"/>
    <w:rsid w:val="00BC66AE"/>
    <w:rsid w:val="00BC6870"/>
    <w:rsid w:val="00BC7471"/>
    <w:rsid w:val="00BD188E"/>
    <w:rsid w:val="00BD32E6"/>
    <w:rsid w:val="00BD4967"/>
    <w:rsid w:val="00BD65F7"/>
    <w:rsid w:val="00BD746C"/>
    <w:rsid w:val="00BD76D4"/>
    <w:rsid w:val="00BE054A"/>
    <w:rsid w:val="00BE17FD"/>
    <w:rsid w:val="00BE4F73"/>
    <w:rsid w:val="00BE6371"/>
    <w:rsid w:val="00BF0B9D"/>
    <w:rsid w:val="00BF0E37"/>
    <w:rsid w:val="00BF19FF"/>
    <w:rsid w:val="00C01FC9"/>
    <w:rsid w:val="00C116BD"/>
    <w:rsid w:val="00C125CD"/>
    <w:rsid w:val="00C12930"/>
    <w:rsid w:val="00C24499"/>
    <w:rsid w:val="00C24DF6"/>
    <w:rsid w:val="00C27C4B"/>
    <w:rsid w:val="00C35979"/>
    <w:rsid w:val="00C35EB4"/>
    <w:rsid w:val="00C47A45"/>
    <w:rsid w:val="00C510D7"/>
    <w:rsid w:val="00C55CD0"/>
    <w:rsid w:val="00C56CC0"/>
    <w:rsid w:val="00C6139A"/>
    <w:rsid w:val="00C6468C"/>
    <w:rsid w:val="00C657B4"/>
    <w:rsid w:val="00C65E71"/>
    <w:rsid w:val="00C6680C"/>
    <w:rsid w:val="00C72E24"/>
    <w:rsid w:val="00C764B5"/>
    <w:rsid w:val="00C87631"/>
    <w:rsid w:val="00C935DA"/>
    <w:rsid w:val="00C9570C"/>
    <w:rsid w:val="00CA08AD"/>
    <w:rsid w:val="00CA1666"/>
    <w:rsid w:val="00CA17C9"/>
    <w:rsid w:val="00CA47CD"/>
    <w:rsid w:val="00CA5E25"/>
    <w:rsid w:val="00CA6A79"/>
    <w:rsid w:val="00CB217C"/>
    <w:rsid w:val="00CB347D"/>
    <w:rsid w:val="00CB64C8"/>
    <w:rsid w:val="00CC187F"/>
    <w:rsid w:val="00CC2FA7"/>
    <w:rsid w:val="00CC33E1"/>
    <w:rsid w:val="00CC6F6A"/>
    <w:rsid w:val="00CC77CE"/>
    <w:rsid w:val="00CD27F7"/>
    <w:rsid w:val="00CD2802"/>
    <w:rsid w:val="00CE2959"/>
    <w:rsid w:val="00CE6252"/>
    <w:rsid w:val="00CE7A0C"/>
    <w:rsid w:val="00CF3F8D"/>
    <w:rsid w:val="00CF5271"/>
    <w:rsid w:val="00D0141F"/>
    <w:rsid w:val="00D05B4B"/>
    <w:rsid w:val="00D0731C"/>
    <w:rsid w:val="00D10E30"/>
    <w:rsid w:val="00D11A7E"/>
    <w:rsid w:val="00D12DD3"/>
    <w:rsid w:val="00D1348D"/>
    <w:rsid w:val="00D138A7"/>
    <w:rsid w:val="00D141FD"/>
    <w:rsid w:val="00D22857"/>
    <w:rsid w:val="00D246BE"/>
    <w:rsid w:val="00D253B6"/>
    <w:rsid w:val="00D27ADA"/>
    <w:rsid w:val="00D30CBC"/>
    <w:rsid w:val="00D401CC"/>
    <w:rsid w:val="00D4072A"/>
    <w:rsid w:val="00D501DF"/>
    <w:rsid w:val="00D52993"/>
    <w:rsid w:val="00D671D9"/>
    <w:rsid w:val="00D67B35"/>
    <w:rsid w:val="00D74F1E"/>
    <w:rsid w:val="00D74F74"/>
    <w:rsid w:val="00D76F6B"/>
    <w:rsid w:val="00D778EE"/>
    <w:rsid w:val="00D83053"/>
    <w:rsid w:val="00D87FEB"/>
    <w:rsid w:val="00D94C6F"/>
    <w:rsid w:val="00D958B0"/>
    <w:rsid w:val="00DA0DFB"/>
    <w:rsid w:val="00DA2459"/>
    <w:rsid w:val="00DA3CE8"/>
    <w:rsid w:val="00DA74B9"/>
    <w:rsid w:val="00DB06CF"/>
    <w:rsid w:val="00DB70E1"/>
    <w:rsid w:val="00DC320C"/>
    <w:rsid w:val="00DD279B"/>
    <w:rsid w:val="00DE2059"/>
    <w:rsid w:val="00DF1189"/>
    <w:rsid w:val="00DF3137"/>
    <w:rsid w:val="00DF3E25"/>
    <w:rsid w:val="00E02328"/>
    <w:rsid w:val="00E0417E"/>
    <w:rsid w:val="00E0661F"/>
    <w:rsid w:val="00E13539"/>
    <w:rsid w:val="00E217C9"/>
    <w:rsid w:val="00E235CB"/>
    <w:rsid w:val="00E26514"/>
    <w:rsid w:val="00E30A8E"/>
    <w:rsid w:val="00E364AA"/>
    <w:rsid w:val="00E372E1"/>
    <w:rsid w:val="00E41216"/>
    <w:rsid w:val="00E4596E"/>
    <w:rsid w:val="00E533D7"/>
    <w:rsid w:val="00E53760"/>
    <w:rsid w:val="00E7049E"/>
    <w:rsid w:val="00E86AEE"/>
    <w:rsid w:val="00E91564"/>
    <w:rsid w:val="00E91A10"/>
    <w:rsid w:val="00E96AD0"/>
    <w:rsid w:val="00E97560"/>
    <w:rsid w:val="00EB2DCF"/>
    <w:rsid w:val="00EB3F0C"/>
    <w:rsid w:val="00EB445B"/>
    <w:rsid w:val="00EB4F41"/>
    <w:rsid w:val="00EB624D"/>
    <w:rsid w:val="00EB719F"/>
    <w:rsid w:val="00EC2A54"/>
    <w:rsid w:val="00EC6588"/>
    <w:rsid w:val="00EE4DE8"/>
    <w:rsid w:val="00EE6F5B"/>
    <w:rsid w:val="00EF03BD"/>
    <w:rsid w:val="00EF1802"/>
    <w:rsid w:val="00EF2B7A"/>
    <w:rsid w:val="00EF4044"/>
    <w:rsid w:val="00F01CE9"/>
    <w:rsid w:val="00F117E3"/>
    <w:rsid w:val="00F1201D"/>
    <w:rsid w:val="00F158B5"/>
    <w:rsid w:val="00F23D87"/>
    <w:rsid w:val="00F24971"/>
    <w:rsid w:val="00F25E93"/>
    <w:rsid w:val="00F26C9A"/>
    <w:rsid w:val="00F26FE7"/>
    <w:rsid w:val="00F301FC"/>
    <w:rsid w:val="00F32F81"/>
    <w:rsid w:val="00F33AC5"/>
    <w:rsid w:val="00F3708F"/>
    <w:rsid w:val="00F4641B"/>
    <w:rsid w:val="00F50853"/>
    <w:rsid w:val="00F50DCE"/>
    <w:rsid w:val="00F53607"/>
    <w:rsid w:val="00F53EC4"/>
    <w:rsid w:val="00F5581F"/>
    <w:rsid w:val="00F6175F"/>
    <w:rsid w:val="00F64F32"/>
    <w:rsid w:val="00F71D2D"/>
    <w:rsid w:val="00F77514"/>
    <w:rsid w:val="00F839C2"/>
    <w:rsid w:val="00F83F56"/>
    <w:rsid w:val="00F86CC8"/>
    <w:rsid w:val="00F952DE"/>
    <w:rsid w:val="00F95B38"/>
    <w:rsid w:val="00FA018B"/>
    <w:rsid w:val="00FA2ED4"/>
    <w:rsid w:val="00FA378C"/>
    <w:rsid w:val="00FA3DBF"/>
    <w:rsid w:val="00FA4ACF"/>
    <w:rsid w:val="00FB1441"/>
    <w:rsid w:val="00FB22A7"/>
    <w:rsid w:val="00FB35AB"/>
    <w:rsid w:val="00FB6D7F"/>
    <w:rsid w:val="00FB78F2"/>
    <w:rsid w:val="00FC2097"/>
    <w:rsid w:val="00FC363D"/>
    <w:rsid w:val="00FD318D"/>
    <w:rsid w:val="00FD41B6"/>
    <w:rsid w:val="00FE2BC8"/>
    <w:rsid w:val="00FE3EBB"/>
    <w:rsid w:val="00FF2A4D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ED5355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Textoennegrita">
    <w:name w:val="Strong"/>
    <w:uiPriority w:val="22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pple-tab-span">
    <w:name w:val="apple-tab-span"/>
    <w:basedOn w:val="Fuentedeprrafopredeter"/>
    <w:rsid w:val="00230CC8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26A76"/>
    <w:rPr>
      <w:color w:val="605E5C"/>
      <w:shd w:val="clear" w:color="auto" w:fill="E1DFDD"/>
    </w:rPr>
  </w:style>
  <w:style w:type="character" w:customStyle="1" w:styleId="hwtze">
    <w:name w:val="hwtze"/>
    <w:basedOn w:val="Fuentedeprrafopredeter"/>
    <w:rsid w:val="009E319C"/>
  </w:style>
  <w:style w:type="character" w:customStyle="1" w:styleId="rynqvb">
    <w:name w:val="rynqvb"/>
    <w:basedOn w:val="Fuentedeprrafopredeter"/>
    <w:rsid w:val="009E319C"/>
  </w:style>
  <w:style w:type="paragraph" w:styleId="Prrafodelista">
    <w:name w:val="List Paragraph"/>
    <w:basedOn w:val="Normal"/>
    <w:uiPriority w:val="34"/>
    <w:qFormat/>
    <w:rsid w:val="009E3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1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1C786-C249-4051-8270-17FEE5520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3</TotalTime>
  <Pages>2</Pages>
  <Words>481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Marian Ugarte Lasanta</cp:lastModifiedBy>
  <cp:revision>2</cp:revision>
  <cp:lastPrinted>2009-07-27T09:59:00Z</cp:lastPrinted>
  <dcterms:created xsi:type="dcterms:W3CDTF">2024-05-08T08:04:00Z</dcterms:created>
  <dcterms:modified xsi:type="dcterms:W3CDTF">2024-05-08T08:04:00Z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