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ACCF" w14:textId="15BB563B" w:rsidR="00477BAD" w:rsidRPr="0078433F" w:rsidRDefault="002702E7" w:rsidP="00B97975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78433F">
        <w:rPr>
          <w:rFonts w:ascii="Sanuk-Medium" w:hAnsi="Sanuk-Medium"/>
          <w:b/>
          <w:sz w:val="24"/>
          <w:szCs w:val="24"/>
        </w:rPr>
        <w:t>nota de prensa</w:t>
      </w:r>
    </w:p>
    <w:p w14:paraId="377B538C" w14:textId="77777777" w:rsidR="00A97AF0" w:rsidRPr="0078433F" w:rsidRDefault="00A97AF0" w:rsidP="00B97975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02DA0CAA" w14:textId="4EE7DCEA" w:rsidR="00510606" w:rsidRDefault="003B0D71" w:rsidP="00B97975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eastAsia="Calibri" w:hAnsi="SanukLF-Light" w:cs="Arial"/>
          <w:b/>
          <w:bCs/>
          <w:sz w:val="24"/>
          <w:szCs w:val="24"/>
          <w:lang w:val="es-ES"/>
        </w:rPr>
      </w:pPr>
      <w:r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El concierto t</w:t>
      </w:r>
      <w:r w:rsidR="0045063C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endrá lugar el </w:t>
      </w:r>
      <w:r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9</w:t>
      </w:r>
      <w:r w:rsidR="0045063C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 de junio </w:t>
      </w:r>
      <w:r w:rsidR="0045063C" w:rsidRPr="00140C31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en Vital Fundazioa </w:t>
      </w:r>
      <w:proofErr w:type="spellStart"/>
      <w:r w:rsidR="0045063C" w:rsidRPr="00140C31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Kulturunea</w:t>
      </w:r>
      <w:proofErr w:type="spellEnd"/>
    </w:p>
    <w:p w14:paraId="629383FC" w14:textId="77777777" w:rsidR="00793450" w:rsidRPr="0078433F" w:rsidRDefault="0079345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40"/>
          <w:szCs w:val="40"/>
        </w:rPr>
      </w:pPr>
    </w:p>
    <w:p w14:paraId="773BD5E3" w14:textId="770D6A06" w:rsidR="006A3087" w:rsidRPr="001F29C5" w:rsidRDefault="00140C31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pacing w:val="-4"/>
          <w:sz w:val="37"/>
          <w:szCs w:val="37"/>
        </w:rPr>
      </w:pPr>
      <w:r>
        <w:rPr>
          <w:rFonts w:ascii="Sanuk-Medium" w:hAnsi="Sanuk-Medium" w:cstheme="minorHAnsi"/>
          <w:color w:val="003366"/>
          <w:spacing w:val="-4"/>
          <w:sz w:val="37"/>
          <w:szCs w:val="37"/>
        </w:rPr>
        <w:t xml:space="preserve">Fundación Vital </w:t>
      </w:r>
      <w:r w:rsidR="001F29C5" w:rsidRPr="001F29C5">
        <w:rPr>
          <w:rFonts w:ascii="Sanuk-Medium" w:hAnsi="Sanuk-Medium" w:cstheme="minorHAnsi"/>
          <w:color w:val="003366"/>
          <w:spacing w:val="-4"/>
          <w:sz w:val="37"/>
          <w:szCs w:val="37"/>
        </w:rPr>
        <w:t xml:space="preserve">trae a Vitoria-Gasteiz </w:t>
      </w:r>
      <w:r>
        <w:rPr>
          <w:rFonts w:ascii="Sanuk-Medium" w:hAnsi="Sanuk-Medium" w:cstheme="minorHAnsi"/>
          <w:color w:val="003366"/>
          <w:spacing w:val="-4"/>
          <w:sz w:val="37"/>
          <w:szCs w:val="37"/>
        </w:rPr>
        <w:t>la</w:t>
      </w:r>
      <w:r w:rsidR="001F29C5" w:rsidRPr="001F29C5">
        <w:rPr>
          <w:rFonts w:ascii="Sanuk-Medium" w:hAnsi="Sanuk-Medium" w:cstheme="minorHAnsi"/>
          <w:color w:val="003366"/>
          <w:spacing w:val="-4"/>
          <w:sz w:val="37"/>
          <w:szCs w:val="37"/>
        </w:rPr>
        <w:t xml:space="preserve"> música moderna con raíces folk </w:t>
      </w:r>
      <w:r>
        <w:rPr>
          <w:rFonts w:ascii="Sanuk-Medium" w:hAnsi="Sanuk-Medium" w:cstheme="minorHAnsi"/>
          <w:color w:val="003366"/>
          <w:spacing w:val="-4"/>
          <w:sz w:val="37"/>
          <w:szCs w:val="37"/>
        </w:rPr>
        <w:t xml:space="preserve">de </w:t>
      </w:r>
      <w:r w:rsidRPr="001F29C5">
        <w:rPr>
          <w:rFonts w:ascii="Sanuk-Medium" w:hAnsi="Sanuk-Medium" w:cstheme="minorHAnsi"/>
          <w:color w:val="003366"/>
          <w:spacing w:val="-4"/>
          <w:sz w:val="37"/>
          <w:szCs w:val="37"/>
        </w:rPr>
        <w:t xml:space="preserve">Judit </w:t>
      </w:r>
      <w:proofErr w:type="spellStart"/>
      <w:r w:rsidRPr="001F29C5">
        <w:rPr>
          <w:rFonts w:ascii="Sanuk-Medium" w:hAnsi="Sanuk-Medium" w:cstheme="minorHAnsi"/>
          <w:color w:val="003366"/>
          <w:spacing w:val="-4"/>
          <w:sz w:val="37"/>
          <w:szCs w:val="37"/>
        </w:rPr>
        <w:t>Neddermann</w:t>
      </w:r>
      <w:proofErr w:type="spellEnd"/>
    </w:p>
    <w:p w14:paraId="0E2D359C" w14:textId="77777777" w:rsidR="001F29C5" w:rsidRDefault="001F29C5" w:rsidP="00EE340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0000FF"/>
          <w:sz w:val="32"/>
          <w:szCs w:val="32"/>
        </w:rPr>
      </w:pPr>
    </w:p>
    <w:p w14:paraId="12E0FDE5" w14:textId="7A3B3EEB" w:rsidR="006A3087" w:rsidRDefault="000C3773" w:rsidP="00B9797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78433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78433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3B0D71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 </w:t>
      </w:r>
      <w:r w:rsidR="00916AA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cantante y compositora</w:t>
      </w:r>
      <w:r w:rsidR="003B0D71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catalana ha colaborado con artistas como Alejandro Sanz, </w:t>
      </w:r>
      <w:r w:rsidR="003B0D71" w:rsidRPr="003B0D71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Jorge Drexler, Joan Manuel Serrat, Noa, Miguel </w:t>
      </w:r>
      <w:r w:rsidR="003B0D71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Poveda, Macaco, Amaia o Rozalén</w:t>
      </w:r>
    </w:p>
    <w:p w14:paraId="2378B3D2" w14:textId="77777777" w:rsidR="006A3087" w:rsidRDefault="006A3087" w:rsidP="00EE340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</w:p>
    <w:p w14:paraId="0A27D408" w14:textId="77777777" w:rsidR="00B97975" w:rsidRDefault="00B97975" w:rsidP="00EE340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</w:p>
    <w:p w14:paraId="6604AA83" w14:textId="5974A62D" w:rsidR="003B0D71" w:rsidRDefault="00510606" w:rsidP="003B0D7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b/>
          <w:bCs/>
          <w:sz w:val="24"/>
          <w:szCs w:val="24"/>
          <w:lang w:val="es-ES"/>
        </w:rPr>
      </w:pPr>
      <w:r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 xml:space="preserve">Vitoria-Gasteiz, </w:t>
      </w:r>
      <w:r w:rsidR="003D1C12"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>1</w:t>
      </w:r>
      <w:r w:rsidR="00B979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>5</w:t>
      </w:r>
      <w:r w:rsidR="008D0E5C"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 xml:space="preserve"> de mayo de 202</w:t>
      </w:r>
      <w:r w:rsidR="00982AF6"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>3</w:t>
      </w:r>
      <w:r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 xml:space="preserve">.- </w:t>
      </w:r>
      <w:r w:rsidR="00EE0E27" w:rsidRPr="00FC0675">
        <w:rPr>
          <w:rFonts w:ascii="SanukLF-Light" w:eastAsia="Calibri" w:hAnsi="SanukLF-Light" w:cs="Arial"/>
          <w:b/>
          <w:bCs/>
          <w:sz w:val="24"/>
          <w:szCs w:val="24"/>
          <w:lang w:eastAsia="en-US"/>
        </w:rPr>
        <w:t xml:space="preserve">Fundación Vital </w:t>
      </w:r>
      <w:r w:rsidR="001F29C5" w:rsidRPr="00FC0675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traerá el próximo 9 de junio a Vitoria-Gasteiz a </w:t>
      </w:r>
      <w:r w:rsidR="003D1C12" w:rsidRPr="00FC0675">
        <w:rPr>
          <w:rFonts w:ascii="SanukLF-Light" w:hAnsi="SanukLF-Light" w:cstheme="majorHAnsi"/>
          <w:sz w:val="24"/>
          <w:szCs w:val="24"/>
        </w:rPr>
        <w:t xml:space="preserve">Judit </w:t>
      </w:r>
      <w:proofErr w:type="spellStart"/>
      <w:r w:rsidR="003D1C12" w:rsidRPr="00FC0675">
        <w:rPr>
          <w:rFonts w:ascii="SanukLF-Light" w:hAnsi="SanukLF-Light" w:cstheme="majorHAnsi"/>
          <w:sz w:val="24"/>
          <w:szCs w:val="24"/>
        </w:rPr>
        <w:t>Neddermann</w:t>
      </w:r>
      <w:proofErr w:type="spellEnd"/>
      <w:r w:rsidR="003D1C12" w:rsidRPr="00FC0675">
        <w:rPr>
          <w:rFonts w:ascii="SanukLF-Light" w:hAnsi="SanukLF-Light" w:cstheme="majorHAnsi"/>
          <w:sz w:val="24"/>
          <w:szCs w:val="24"/>
        </w:rPr>
        <w:t xml:space="preserve">, </w:t>
      </w:r>
      <w:r w:rsidR="001F29C5" w:rsidRPr="00FC0675">
        <w:rPr>
          <w:rFonts w:ascii="SanukLF-Light" w:hAnsi="SanukLF-Light" w:cstheme="majorHAnsi"/>
          <w:sz w:val="24"/>
          <w:szCs w:val="24"/>
        </w:rPr>
        <w:t xml:space="preserve">reconocida </w:t>
      </w:r>
      <w:r w:rsidR="003D1C12" w:rsidRPr="00FC0675">
        <w:rPr>
          <w:rFonts w:ascii="SanukLF-Light" w:hAnsi="SanukLF-Light" w:cstheme="majorHAnsi"/>
          <w:sz w:val="24"/>
          <w:szCs w:val="24"/>
        </w:rPr>
        <w:t xml:space="preserve">artista catalana que bebe de raíces folk y música moderna y ha colaborado con reconocidos cantantes. </w:t>
      </w:r>
      <w:r w:rsidR="00FC0675" w:rsidRPr="00FC0675">
        <w:rPr>
          <w:rFonts w:ascii="SanukLF-Light" w:hAnsi="SanukLF-Light" w:cstheme="majorHAnsi"/>
          <w:sz w:val="24"/>
          <w:szCs w:val="24"/>
        </w:rPr>
        <w:t>Las entradas, a 8 euros, pueden adquirirse</w:t>
      </w:r>
      <w:r w:rsidR="00EA5343">
        <w:rPr>
          <w:rFonts w:ascii="SanukLF-Light" w:hAnsi="SanukLF-Light" w:cstheme="majorHAnsi"/>
          <w:sz w:val="24"/>
          <w:szCs w:val="24"/>
        </w:rPr>
        <w:t xml:space="preserve"> desde hoy</w:t>
      </w:r>
      <w:r w:rsidR="00FC0675" w:rsidRPr="00FC0675">
        <w:rPr>
          <w:rFonts w:ascii="SanukLF-Light" w:hAnsi="SanukLF-Light" w:cstheme="majorHAnsi"/>
          <w:sz w:val="24"/>
          <w:szCs w:val="24"/>
        </w:rPr>
        <w:t xml:space="preserve"> en </w:t>
      </w:r>
      <w:hyperlink r:id="rId8" w:history="1">
        <w:r w:rsidR="00FC0675" w:rsidRPr="00FC0675">
          <w:rPr>
            <w:rStyle w:val="Hipervnculo"/>
            <w:rFonts w:ascii="SanukLF-Light" w:hAnsi="SanukLF-Light" w:cstheme="majorHAnsi"/>
            <w:sz w:val="24"/>
            <w:szCs w:val="24"/>
          </w:rPr>
          <w:t>www.fundacionvital.eus</w:t>
        </w:r>
      </w:hyperlink>
      <w:r w:rsidR="00FC0675" w:rsidRPr="00FC0675">
        <w:rPr>
          <w:rFonts w:ascii="SanukLF-Light" w:hAnsi="SanukLF-Light" w:cstheme="majorHAnsi"/>
          <w:sz w:val="24"/>
          <w:szCs w:val="24"/>
        </w:rPr>
        <w:t>, en la Casa del Cordón</w:t>
      </w:r>
      <w:r w:rsidR="00B97975">
        <w:rPr>
          <w:rFonts w:ascii="SanukLF-Light" w:hAnsi="SanukLF-Light" w:cstheme="majorHAnsi"/>
          <w:sz w:val="24"/>
          <w:szCs w:val="24"/>
        </w:rPr>
        <w:t xml:space="preserve">, </w:t>
      </w:r>
      <w:r w:rsidR="00FC0675" w:rsidRPr="00FC0675">
        <w:rPr>
          <w:rFonts w:ascii="SanukLF-Light" w:hAnsi="SanukLF-Light" w:cstheme="majorHAnsi"/>
          <w:sz w:val="24"/>
          <w:szCs w:val="24"/>
        </w:rPr>
        <w:t xml:space="preserve">o en </w:t>
      </w:r>
      <w:r w:rsidR="00B97975">
        <w:rPr>
          <w:rFonts w:ascii="SanukLF-Light" w:hAnsi="SanukLF-Light" w:cstheme="majorHAnsi"/>
          <w:sz w:val="24"/>
          <w:szCs w:val="24"/>
        </w:rPr>
        <w:t xml:space="preserve">la </w:t>
      </w:r>
      <w:r w:rsidR="00FC0675" w:rsidRPr="00FC0675">
        <w:rPr>
          <w:rFonts w:ascii="SanukLF-Light" w:hAnsi="SanukLF-Light" w:cstheme="majorHAnsi"/>
          <w:sz w:val="24"/>
          <w:szCs w:val="24"/>
        </w:rPr>
        <w:t>taquilla</w:t>
      </w:r>
      <w:r w:rsidR="00B97975">
        <w:rPr>
          <w:rFonts w:ascii="SanukLF-Light" w:hAnsi="SanukLF-Light" w:cstheme="majorHAnsi"/>
          <w:sz w:val="24"/>
          <w:szCs w:val="24"/>
        </w:rPr>
        <w:t xml:space="preserve"> desde una hora antes</w:t>
      </w:r>
      <w:r w:rsidR="00FC0675" w:rsidRPr="00FC0675">
        <w:rPr>
          <w:rFonts w:ascii="SanukLF-Light" w:hAnsi="SanukLF-Light" w:cstheme="majorHAnsi"/>
          <w:sz w:val="24"/>
          <w:szCs w:val="24"/>
        </w:rPr>
        <w:t xml:space="preserve"> si hubiera</w:t>
      </w:r>
      <w:r w:rsidR="00B97975">
        <w:rPr>
          <w:rFonts w:ascii="SanukLF-Light" w:hAnsi="SanukLF-Light" w:cstheme="majorHAnsi"/>
          <w:sz w:val="24"/>
          <w:szCs w:val="24"/>
        </w:rPr>
        <w:t xml:space="preserve"> disponibles</w:t>
      </w:r>
      <w:r w:rsidR="00FC0675" w:rsidRPr="00FC0675">
        <w:rPr>
          <w:rFonts w:ascii="SanukLF-Light" w:hAnsi="SanukLF-Light" w:cstheme="majorHAnsi"/>
          <w:sz w:val="24"/>
          <w:szCs w:val="24"/>
        </w:rPr>
        <w:t xml:space="preserve">.  </w:t>
      </w:r>
      <w:r w:rsidR="003B0D71">
        <w:rPr>
          <w:rFonts w:ascii="SanukLF-Light" w:hAnsi="SanukLF-Light" w:cstheme="majorHAnsi"/>
          <w:sz w:val="24"/>
          <w:szCs w:val="24"/>
        </w:rPr>
        <w:t>El concierto será en</w:t>
      </w:r>
      <w:r w:rsidR="003B0D71" w:rsidRPr="00B97975">
        <w:rPr>
          <w:rFonts w:ascii="SanukLF-Light" w:hAnsi="SanukLF-Light" w:cstheme="majorHAnsi"/>
          <w:sz w:val="24"/>
          <w:szCs w:val="24"/>
        </w:rPr>
        <w:t xml:space="preserve"> </w:t>
      </w:r>
      <w:r w:rsidR="003B0D71" w:rsidRPr="00B97975">
        <w:rPr>
          <w:rFonts w:ascii="SanukLF-Light" w:eastAsia="Calibri" w:hAnsi="SanukLF-Light" w:cs="Arial"/>
          <w:sz w:val="24"/>
          <w:szCs w:val="24"/>
          <w:lang w:val="es-ES"/>
        </w:rPr>
        <w:t xml:space="preserve">Vital Fundazioa </w:t>
      </w:r>
      <w:proofErr w:type="spellStart"/>
      <w:r w:rsidR="003B0D71" w:rsidRPr="00B97975">
        <w:rPr>
          <w:rFonts w:ascii="SanukLF-Light" w:eastAsia="Calibri" w:hAnsi="SanukLF-Light" w:cs="Arial"/>
          <w:sz w:val="24"/>
          <w:szCs w:val="24"/>
          <w:lang w:val="es-ES"/>
        </w:rPr>
        <w:t>Kulturunea</w:t>
      </w:r>
      <w:proofErr w:type="spellEnd"/>
      <w:r w:rsidR="00916AA7">
        <w:rPr>
          <w:rFonts w:ascii="SanukLF-Light" w:eastAsia="Calibri" w:hAnsi="SanukLF-Light" w:cs="Arial"/>
          <w:sz w:val="24"/>
          <w:szCs w:val="24"/>
          <w:lang w:val="es-ES"/>
        </w:rPr>
        <w:t xml:space="preserve"> (La Paz 5, 1ª planta de </w:t>
      </w:r>
      <w:proofErr w:type="spellStart"/>
      <w:r w:rsidR="00916AA7">
        <w:rPr>
          <w:rFonts w:ascii="SanukLF-Light" w:eastAsia="Calibri" w:hAnsi="SanukLF-Light" w:cs="Arial"/>
          <w:sz w:val="24"/>
          <w:szCs w:val="24"/>
          <w:lang w:val="es-ES"/>
        </w:rPr>
        <w:t>Dendaraba</w:t>
      </w:r>
      <w:proofErr w:type="spellEnd"/>
      <w:r w:rsidR="00916AA7">
        <w:rPr>
          <w:rFonts w:ascii="SanukLF-Light" w:eastAsia="Calibri" w:hAnsi="SanukLF-Light" w:cs="Arial"/>
          <w:sz w:val="24"/>
          <w:szCs w:val="24"/>
          <w:lang w:val="es-ES"/>
        </w:rPr>
        <w:t>)</w:t>
      </w:r>
      <w:r w:rsidR="003B0D71" w:rsidRPr="00B97975">
        <w:rPr>
          <w:rFonts w:ascii="SanukLF-Light" w:eastAsia="Calibri" w:hAnsi="SanukLF-Light" w:cs="Arial"/>
          <w:sz w:val="24"/>
          <w:szCs w:val="24"/>
          <w:lang w:val="es-ES"/>
        </w:rPr>
        <w:t xml:space="preserve"> a las </w:t>
      </w:r>
      <w:r w:rsidR="00B97975" w:rsidRPr="00B97975">
        <w:rPr>
          <w:rFonts w:ascii="SanukLF-Light" w:eastAsia="Calibri" w:hAnsi="SanukLF-Light" w:cs="Arial"/>
          <w:sz w:val="24"/>
          <w:szCs w:val="24"/>
          <w:lang w:val="es-ES"/>
        </w:rPr>
        <w:t>20</w:t>
      </w:r>
      <w:r w:rsidR="003B0D71" w:rsidRPr="00B97975">
        <w:rPr>
          <w:rFonts w:ascii="SanukLF-Light" w:eastAsia="Calibri" w:hAnsi="SanukLF-Light" w:cs="Arial"/>
          <w:sz w:val="24"/>
          <w:szCs w:val="24"/>
          <w:lang w:val="es-ES"/>
        </w:rPr>
        <w:t>:</w:t>
      </w:r>
      <w:r w:rsidR="00B97975" w:rsidRPr="00B97975">
        <w:rPr>
          <w:rFonts w:ascii="SanukLF-Light" w:eastAsia="Calibri" w:hAnsi="SanukLF-Light" w:cs="Arial"/>
          <w:sz w:val="24"/>
          <w:szCs w:val="24"/>
          <w:lang w:val="es-ES"/>
        </w:rPr>
        <w:t>0</w:t>
      </w:r>
      <w:r w:rsidR="003B0D71" w:rsidRPr="00B97975">
        <w:rPr>
          <w:rFonts w:ascii="SanukLF-Light" w:eastAsia="Calibri" w:hAnsi="SanukLF-Light" w:cs="Arial"/>
          <w:sz w:val="24"/>
          <w:szCs w:val="24"/>
          <w:lang w:val="es-ES"/>
        </w:rPr>
        <w:t>0 horas</w:t>
      </w:r>
      <w:r w:rsidR="001D51C4" w:rsidRPr="00B97975">
        <w:rPr>
          <w:rFonts w:ascii="SanukLF-Light" w:eastAsia="Calibri" w:hAnsi="SanukLF-Light" w:cs="Arial"/>
          <w:sz w:val="24"/>
          <w:szCs w:val="24"/>
          <w:lang w:val="es-ES"/>
        </w:rPr>
        <w:t>.</w:t>
      </w:r>
      <w:r w:rsidR="003B0D71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 </w:t>
      </w:r>
    </w:p>
    <w:p w14:paraId="1E62249C" w14:textId="4F72477E" w:rsidR="00FC0675" w:rsidRDefault="00FC0675" w:rsidP="003B0D71">
      <w:pPr>
        <w:spacing w:after="0" w:line="300" w:lineRule="exact"/>
        <w:jc w:val="left"/>
        <w:rPr>
          <w:rFonts w:ascii="SanukLF-Light" w:hAnsi="SanukLF-Light" w:cstheme="majorHAnsi"/>
          <w:sz w:val="24"/>
          <w:szCs w:val="24"/>
        </w:rPr>
      </w:pPr>
    </w:p>
    <w:p w14:paraId="0C86AA96" w14:textId="22CD6915" w:rsidR="003D1C12" w:rsidRDefault="007C4037" w:rsidP="00407904">
      <w:pPr>
        <w:autoSpaceDE w:val="0"/>
        <w:autoSpaceDN w:val="0"/>
        <w:adjustRightInd w:val="0"/>
        <w:spacing w:after="0" w:line="300" w:lineRule="exact"/>
        <w:rPr>
          <w:rFonts w:ascii="SanukLF-Light" w:hAnsi="SanukLF-Light" w:cstheme="majorHAnsi"/>
          <w:sz w:val="24"/>
          <w:szCs w:val="24"/>
        </w:rPr>
      </w:pP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Judit 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Neddermann</w:t>
      </w:r>
      <w:proofErr w:type="spellEnd"/>
      <w:r w:rsidR="008B455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(Barcelona, 1991)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estaca por su presencia en el escenario, su voz y por una cosa muy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importante, hace sentir al público como si estuviera en su casa, transmite cercanía, empatía y energía.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C0675">
        <w:rPr>
          <w:rFonts w:ascii="SanukLF-Light" w:hAnsi="SanukLF-Light" w:cstheme="majorHAnsi"/>
          <w:sz w:val="24"/>
          <w:szCs w:val="24"/>
        </w:rPr>
        <w:t xml:space="preserve">Muy reconocida en su tierra, donde tiene muchos seguidores, </w:t>
      </w:r>
      <w:r w:rsidR="00407904">
        <w:rPr>
          <w:rFonts w:ascii="SanukLF-Light" w:hAnsi="SanukLF-Light" w:cstheme="majorHAnsi"/>
          <w:sz w:val="24"/>
          <w:szCs w:val="24"/>
        </w:rPr>
        <w:t>e</w:t>
      </w:r>
      <w:r w:rsidR="003D1C12" w:rsidRPr="00FC0675">
        <w:rPr>
          <w:rFonts w:ascii="SanukLF-Light" w:hAnsi="SanukLF-Light" w:cstheme="majorHAnsi"/>
          <w:sz w:val="24"/>
          <w:szCs w:val="24"/>
        </w:rPr>
        <w:t xml:space="preserve">ntre sus colaboraciones destacan el dueto con Alejandro Sanz, ‘Este segundo’, canción incluida en el último disco del famoso artista, pero también con otros igual de </w:t>
      </w:r>
      <w:r w:rsidR="008B4555">
        <w:rPr>
          <w:rFonts w:ascii="SanukLF-Light" w:hAnsi="SanukLF-Light" w:cstheme="majorHAnsi"/>
          <w:sz w:val="24"/>
          <w:szCs w:val="24"/>
        </w:rPr>
        <w:t>reconocidos</w:t>
      </w:r>
      <w:r w:rsidR="003D1C12" w:rsidRPr="00FC0675">
        <w:rPr>
          <w:rFonts w:ascii="SanukLF-Light" w:hAnsi="SanukLF-Light" w:cstheme="majorHAnsi"/>
          <w:sz w:val="24"/>
          <w:szCs w:val="24"/>
        </w:rPr>
        <w:t xml:space="preserve"> como Jorge Drexler, Joan Manuel Serrat, Noa, Miguel Poveda, Macaco, Amaia o Rozalén.</w:t>
      </w:r>
    </w:p>
    <w:p w14:paraId="18FE0B02" w14:textId="77777777" w:rsidR="00407904" w:rsidRPr="00FC0675" w:rsidRDefault="00407904" w:rsidP="00407904">
      <w:pPr>
        <w:autoSpaceDE w:val="0"/>
        <w:autoSpaceDN w:val="0"/>
        <w:adjustRightInd w:val="0"/>
        <w:spacing w:after="0" w:line="300" w:lineRule="exact"/>
        <w:rPr>
          <w:rFonts w:ascii="SanukLF-Light" w:hAnsi="SanukLF-Light" w:cstheme="majorHAnsi"/>
          <w:sz w:val="24"/>
          <w:szCs w:val="24"/>
        </w:rPr>
      </w:pPr>
    </w:p>
    <w:p w14:paraId="58453DFC" w14:textId="18DA035B" w:rsidR="003D1C12" w:rsidRDefault="003D1C12" w:rsidP="00FB7B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Durante un decenio, </w:t>
      </w:r>
      <w:proofErr w:type="spellStart"/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Neddermann</w:t>
      </w:r>
      <w:proofErr w:type="spellEnd"/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evó la voz cantante en la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banda de mestizaje caribeño 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The</w:t>
      </w:r>
      <w:proofErr w:type="spellEnd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Gramophone</w:t>
      </w:r>
      <w:proofErr w:type="spellEnd"/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Allstars</w:t>
      </w:r>
      <w:proofErr w:type="spellEnd"/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; 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h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reinterpretado el 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Winterreise</w:t>
      </w:r>
      <w:proofErr w:type="spellEnd"/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Schubert junto al grupo de clásica</w:t>
      </w:r>
      <w:r w:rsidR="007C40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contemporánea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Quartet</w:t>
      </w:r>
      <w:proofErr w:type="spellEnd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Brossa</w:t>
      </w:r>
      <w:proofErr w:type="spellEnd"/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’; b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uceó en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nuestra riquísima tradición folclórica de la mano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la banda de percusión 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Coetus</w:t>
      </w:r>
      <w:proofErr w:type="spellEnd"/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’; o f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ormó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equipo con la inclasificable pianista</w:t>
      </w:r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Clara </w:t>
      </w:r>
      <w:proofErr w:type="spellStart"/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Peya</w:t>
      </w:r>
      <w:proofErr w:type="spellEnd"/>
      <w:r w:rsidR="00FB7B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778E5956" w14:textId="77777777" w:rsidR="00FB7B1D" w:rsidRPr="00FC0675" w:rsidRDefault="00FB7B1D" w:rsidP="00FB7B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367D37F" w14:textId="1C8F6848" w:rsidR="003D1C12" w:rsidRDefault="00FB7B1D" w:rsidP="00407904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artista acaba de publicar este mismo año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su quinto disco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Un álbum de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agradecimiento a la música brasileña y al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folklore ibérico, dos estilos que han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influido profundamente en su carrera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musical</w:t>
      </w:r>
      <w:r w:rsidR="003B0D7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en el que encontramos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canciones alegres y naturales como ella</w:t>
      </w:r>
      <w:r w:rsidR="003B0D7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D1C12" w:rsidRPr="00FC067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misma.</w:t>
      </w:r>
    </w:p>
    <w:p w14:paraId="018CC734" w14:textId="1C1FCDDA" w:rsidR="008B4555" w:rsidRPr="008B4555" w:rsidRDefault="008920B3" w:rsidP="008920B3">
      <w:pPr>
        <w:tabs>
          <w:tab w:val="left" w:pos="1390"/>
        </w:tabs>
        <w:autoSpaceDE w:val="0"/>
        <w:autoSpaceDN w:val="0"/>
        <w:adjustRightInd w:val="0"/>
        <w:spacing w:after="0" w:line="300" w:lineRule="exact"/>
        <w:rPr>
          <w:rFonts w:ascii="SanukLF-Light" w:hAnsi="SanukLF-Light" w:cstheme="majorHAnsi"/>
          <w:sz w:val="24"/>
          <w:szCs w:val="24"/>
        </w:rPr>
      </w:pPr>
      <w:r>
        <w:rPr>
          <w:rFonts w:ascii="SanukLF-Light" w:hAnsi="SanukLF-Light" w:cstheme="majorHAnsi"/>
          <w:sz w:val="24"/>
          <w:szCs w:val="24"/>
        </w:rPr>
        <w:tab/>
      </w:r>
    </w:p>
    <w:p w14:paraId="1E013250" w14:textId="60CA168B" w:rsidR="008B4555" w:rsidRPr="008B4555" w:rsidRDefault="008B4555" w:rsidP="00407904">
      <w:pPr>
        <w:autoSpaceDE w:val="0"/>
        <w:autoSpaceDN w:val="0"/>
        <w:adjustRightInd w:val="0"/>
        <w:spacing w:after="0" w:line="300" w:lineRule="exact"/>
        <w:rPr>
          <w:rFonts w:ascii="SanukLF-Light" w:hAnsi="SanukLF-Light" w:cstheme="majorHAnsi"/>
          <w:sz w:val="24"/>
          <w:szCs w:val="24"/>
        </w:rPr>
      </w:pPr>
      <w:r w:rsidRPr="008B4555">
        <w:rPr>
          <w:rFonts w:ascii="SanukLF-Light" w:hAnsi="SanukLF-Light" w:cstheme="majorHAnsi"/>
          <w:sz w:val="24"/>
          <w:szCs w:val="24"/>
        </w:rPr>
        <w:t xml:space="preserve">Ha sido galardonada con un Premio Max, un </w:t>
      </w:r>
      <w:proofErr w:type="spellStart"/>
      <w:r w:rsidRPr="008B4555">
        <w:rPr>
          <w:rFonts w:ascii="SanukLF-Light" w:hAnsi="SanukLF-Light" w:cstheme="majorHAnsi"/>
          <w:sz w:val="24"/>
          <w:szCs w:val="24"/>
        </w:rPr>
        <w:t>Premi</w:t>
      </w:r>
      <w:proofErr w:type="spellEnd"/>
      <w:r w:rsidRPr="008B4555">
        <w:rPr>
          <w:rFonts w:ascii="SanukLF-Light" w:hAnsi="SanukLF-Light" w:cstheme="majorHAnsi"/>
          <w:sz w:val="24"/>
          <w:szCs w:val="24"/>
        </w:rPr>
        <w:t xml:space="preserve"> Butaca, dos premios Enderrock, el Premio Miquel Martí i Pol y un premio </w:t>
      </w:r>
      <w:proofErr w:type="spellStart"/>
      <w:r w:rsidRPr="008B4555">
        <w:rPr>
          <w:rFonts w:ascii="SanukLF-Light" w:hAnsi="SanukLF-Light" w:cstheme="majorHAnsi"/>
          <w:sz w:val="24"/>
          <w:szCs w:val="24"/>
        </w:rPr>
        <w:t>Descobertes</w:t>
      </w:r>
      <w:proofErr w:type="spellEnd"/>
      <w:r w:rsidRPr="008B4555">
        <w:rPr>
          <w:rFonts w:ascii="SanukLF-Light" w:hAnsi="SanukLF-Light" w:cstheme="majorHAnsi"/>
          <w:sz w:val="24"/>
          <w:szCs w:val="24"/>
        </w:rPr>
        <w:t>.</w:t>
      </w:r>
    </w:p>
    <w:sectPr w:rsidR="008B4555" w:rsidRPr="008B4555" w:rsidSect="008920B3">
      <w:headerReference w:type="default" r:id="rId9"/>
      <w:footerReference w:type="default" r:id="rId10"/>
      <w:pgSz w:w="11906" w:h="16838"/>
      <w:pgMar w:top="1701" w:right="1416" w:bottom="2127" w:left="1418" w:header="568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EA5C" w14:textId="77777777" w:rsidR="008E728F" w:rsidRDefault="008E728F">
      <w:r>
        <w:separator/>
      </w:r>
    </w:p>
  </w:endnote>
  <w:endnote w:type="continuationSeparator" w:id="0">
    <w:p w14:paraId="3CB8FBAF" w14:textId="77777777" w:rsidR="008E728F" w:rsidRDefault="008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40141830" name="Imagen 140141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55F812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6BEAADBA" w14:textId="77777777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 wp14:anchorId="75D6DADE" wp14:editId="4E97664B">
          <wp:extent cx="286385" cy="286385"/>
          <wp:effectExtent l="0" t="0" r="0" b="0"/>
          <wp:docPr id="355870553" name="Imagen 355870553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213C179A" wp14:editId="196225F2">
          <wp:extent cx="286385" cy="286385"/>
          <wp:effectExtent l="0" t="0" r="0" b="0"/>
          <wp:docPr id="236041626" name="Imagen 236041626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655674D3" wp14:editId="40CCC088">
          <wp:extent cx="286385" cy="286385"/>
          <wp:effectExtent l="0" t="0" r="0" b="0"/>
          <wp:docPr id="1398003682" name="Imagen 1398003682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0A03013E" wp14:editId="30536737">
          <wp:extent cx="286385" cy="286385"/>
          <wp:effectExtent l="0" t="0" r="0" b="0"/>
          <wp:docPr id="361867286" name="Imagen 361867286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D570" w14:textId="77777777" w:rsidR="008E728F" w:rsidRDefault="008E728F">
      <w:r>
        <w:separator/>
      </w:r>
    </w:p>
  </w:footnote>
  <w:footnote w:type="continuationSeparator" w:id="0">
    <w:p w14:paraId="0D693217" w14:textId="77777777" w:rsidR="008E728F" w:rsidRDefault="008E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D48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AC884B7" wp14:editId="39982112">
          <wp:extent cx="1809750" cy="414015"/>
          <wp:effectExtent l="0" t="0" r="0" b="5715"/>
          <wp:docPr id="1830735859" name="Imagen 1830735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23519"/>
    <w:multiLevelType w:val="hybridMultilevel"/>
    <w:tmpl w:val="C2F4C296"/>
    <w:lvl w:ilvl="0" w:tplc="B22A95F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440490123">
    <w:abstractNumId w:val="9"/>
  </w:num>
  <w:num w:numId="2" w16cid:durableId="2137916279">
    <w:abstractNumId w:val="9"/>
  </w:num>
  <w:num w:numId="3" w16cid:durableId="1001663666">
    <w:abstractNumId w:val="17"/>
  </w:num>
  <w:num w:numId="4" w16cid:durableId="214180343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97340951">
    <w:abstractNumId w:val="11"/>
  </w:num>
  <w:num w:numId="6" w16cid:durableId="267547853">
    <w:abstractNumId w:val="21"/>
  </w:num>
  <w:num w:numId="7" w16cid:durableId="949701478">
    <w:abstractNumId w:val="1"/>
  </w:num>
  <w:num w:numId="8" w16cid:durableId="760755117">
    <w:abstractNumId w:val="15"/>
  </w:num>
  <w:num w:numId="9" w16cid:durableId="2081439444">
    <w:abstractNumId w:val="14"/>
  </w:num>
  <w:num w:numId="10" w16cid:durableId="1365403784">
    <w:abstractNumId w:val="28"/>
  </w:num>
  <w:num w:numId="11" w16cid:durableId="1442530169">
    <w:abstractNumId w:val="30"/>
  </w:num>
  <w:num w:numId="12" w16cid:durableId="2145655802">
    <w:abstractNumId w:val="12"/>
  </w:num>
  <w:num w:numId="13" w16cid:durableId="1913465263">
    <w:abstractNumId w:val="23"/>
  </w:num>
  <w:num w:numId="14" w16cid:durableId="161436218">
    <w:abstractNumId w:val="3"/>
  </w:num>
  <w:num w:numId="15" w16cid:durableId="1024868192">
    <w:abstractNumId w:val="3"/>
  </w:num>
  <w:num w:numId="16" w16cid:durableId="502937774">
    <w:abstractNumId w:val="24"/>
  </w:num>
  <w:num w:numId="17" w16cid:durableId="196091566">
    <w:abstractNumId w:val="4"/>
  </w:num>
  <w:num w:numId="18" w16cid:durableId="1532913255">
    <w:abstractNumId w:val="29"/>
  </w:num>
  <w:num w:numId="19" w16cid:durableId="1936594939">
    <w:abstractNumId w:val="22"/>
  </w:num>
  <w:num w:numId="20" w16cid:durableId="757672460">
    <w:abstractNumId w:val="26"/>
  </w:num>
  <w:num w:numId="21" w16cid:durableId="759058024">
    <w:abstractNumId w:val="8"/>
  </w:num>
  <w:num w:numId="22" w16cid:durableId="1084690935">
    <w:abstractNumId w:val="7"/>
  </w:num>
  <w:num w:numId="23" w16cid:durableId="727462945">
    <w:abstractNumId w:val="13"/>
  </w:num>
  <w:num w:numId="24" w16cid:durableId="145054491">
    <w:abstractNumId w:val="25"/>
  </w:num>
  <w:num w:numId="25" w16cid:durableId="1299142373">
    <w:abstractNumId w:val="19"/>
  </w:num>
  <w:num w:numId="26" w16cid:durableId="150565532">
    <w:abstractNumId w:val="18"/>
  </w:num>
  <w:num w:numId="27" w16cid:durableId="337388755">
    <w:abstractNumId w:val="16"/>
  </w:num>
  <w:num w:numId="28" w16cid:durableId="363214051">
    <w:abstractNumId w:val="10"/>
  </w:num>
  <w:num w:numId="29" w16cid:durableId="161707340">
    <w:abstractNumId w:val="20"/>
  </w:num>
  <w:num w:numId="30" w16cid:durableId="1285962634">
    <w:abstractNumId w:val="2"/>
  </w:num>
  <w:num w:numId="31" w16cid:durableId="2011903509">
    <w:abstractNumId w:val="27"/>
  </w:num>
  <w:num w:numId="32" w16cid:durableId="1254322234">
    <w:abstractNumId w:val="5"/>
  </w:num>
  <w:num w:numId="33" w16cid:durableId="1139688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463"/>
    <w:rsid w:val="00003F20"/>
    <w:rsid w:val="00006F12"/>
    <w:rsid w:val="00032A2C"/>
    <w:rsid w:val="00034F34"/>
    <w:rsid w:val="0004043A"/>
    <w:rsid w:val="00053299"/>
    <w:rsid w:val="0005729F"/>
    <w:rsid w:val="000623EC"/>
    <w:rsid w:val="00075827"/>
    <w:rsid w:val="00075F7B"/>
    <w:rsid w:val="00083F50"/>
    <w:rsid w:val="000A3EF1"/>
    <w:rsid w:val="000B21A8"/>
    <w:rsid w:val="000B24FA"/>
    <w:rsid w:val="000C089F"/>
    <w:rsid w:val="000C2AE3"/>
    <w:rsid w:val="000C3773"/>
    <w:rsid w:val="000C7A3A"/>
    <w:rsid w:val="000D1E1C"/>
    <w:rsid w:val="000E02ED"/>
    <w:rsid w:val="000E1023"/>
    <w:rsid w:val="000E15FD"/>
    <w:rsid w:val="000F1900"/>
    <w:rsid w:val="00102A6A"/>
    <w:rsid w:val="00110CBD"/>
    <w:rsid w:val="00114E13"/>
    <w:rsid w:val="00117539"/>
    <w:rsid w:val="00140C31"/>
    <w:rsid w:val="00157044"/>
    <w:rsid w:val="001623D8"/>
    <w:rsid w:val="00170BC3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0F9F"/>
    <w:rsid w:val="001D4794"/>
    <w:rsid w:val="001D51C4"/>
    <w:rsid w:val="001D5C5C"/>
    <w:rsid w:val="001E21E1"/>
    <w:rsid w:val="001E4BC1"/>
    <w:rsid w:val="001F1DFC"/>
    <w:rsid w:val="001F29C5"/>
    <w:rsid w:val="001F69CB"/>
    <w:rsid w:val="00207601"/>
    <w:rsid w:val="0021034D"/>
    <w:rsid w:val="00222C60"/>
    <w:rsid w:val="002316E7"/>
    <w:rsid w:val="002412C7"/>
    <w:rsid w:val="0024303B"/>
    <w:rsid w:val="002479D1"/>
    <w:rsid w:val="002702E7"/>
    <w:rsid w:val="002743F9"/>
    <w:rsid w:val="00274453"/>
    <w:rsid w:val="002810F0"/>
    <w:rsid w:val="00282621"/>
    <w:rsid w:val="00282DE8"/>
    <w:rsid w:val="00296065"/>
    <w:rsid w:val="002D557F"/>
    <w:rsid w:val="002D5D77"/>
    <w:rsid w:val="002E2D49"/>
    <w:rsid w:val="002E5D32"/>
    <w:rsid w:val="002F11E9"/>
    <w:rsid w:val="002F384D"/>
    <w:rsid w:val="003000D8"/>
    <w:rsid w:val="00301D12"/>
    <w:rsid w:val="003023B2"/>
    <w:rsid w:val="00310275"/>
    <w:rsid w:val="00320593"/>
    <w:rsid w:val="00323A28"/>
    <w:rsid w:val="00335E04"/>
    <w:rsid w:val="003364A9"/>
    <w:rsid w:val="00337B6D"/>
    <w:rsid w:val="003417D2"/>
    <w:rsid w:val="00346E6C"/>
    <w:rsid w:val="00357251"/>
    <w:rsid w:val="00367BA3"/>
    <w:rsid w:val="00371747"/>
    <w:rsid w:val="003721F3"/>
    <w:rsid w:val="00376054"/>
    <w:rsid w:val="00393709"/>
    <w:rsid w:val="003A7038"/>
    <w:rsid w:val="003B0D71"/>
    <w:rsid w:val="003B1FB7"/>
    <w:rsid w:val="003B22E6"/>
    <w:rsid w:val="003B29B9"/>
    <w:rsid w:val="003B4427"/>
    <w:rsid w:val="003B4A09"/>
    <w:rsid w:val="003C0820"/>
    <w:rsid w:val="003C34A7"/>
    <w:rsid w:val="003D1C12"/>
    <w:rsid w:val="003D2C29"/>
    <w:rsid w:val="003D45DC"/>
    <w:rsid w:val="003D511C"/>
    <w:rsid w:val="003D670A"/>
    <w:rsid w:val="003E33A8"/>
    <w:rsid w:val="003E4AD9"/>
    <w:rsid w:val="003E5BF2"/>
    <w:rsid w:val="003F1CB0"/>
    <w:rsid w:val="003F20DE"/>
    <w:rsid w:val="003F69CF"/>
    <w:rsid w:val="003F76ED"/>
    <w:rsid w:val="003F7AAE"/>
    <w:rsid w:val="00400B1E"/>
    <w:rsid w:val="00407904"/>
    <w:rsid w:val="004126DB"/>
    <w:rsid w:val="00420C7B"/>
    <w:rsid w:val="00421A20"/>
    <w:rsid w:val="00421BAF"/>
    <w:rsid w:val="00423ECF"/>
    <w:rsid w:val="0042499D"/>
    <w:rsid w:val="004350CD"/>
    <w:rsid w:val="00444B65"/>
    <w:rsid w:val="004451FE"/>
    <w:rsid w:val="0045063C"/>
    <w:rsid w:val="004576D7"/>
    <w:rsid w:val="00460AEA"/>
    <w:rsid w:val="00464440"/>
    <w:rsid w:val="00465860"/>
    <w:rsid w:val="00465B3D"/>
    <w:rsid w:val="00476627"/>
    <w:rsid w:val="00477BAD"/>
    <w:rsid w:val="004869C3"/>
    <w:rsid w:val="004934D0"/>
    <w:rsid w:val="00497F4E"/>
    <w:rsid w:val="004A154A"/>
    <w:rsid w:val="004A1F47"/>
    <w:rsid w:val="004A27E6"/>
    <w:rsid w:val="004B26F8"/>
    <w:rsid w:val="004C2B9F"/>
    <w:rsid w:val="004C6053"/>
    <w:rsid w:val="004E034D"/>
    <w:rsid w:val="004E1300"/>
    <w:rsid w:val="004E44E0"/>
    <w:rsid w:val="004F2AD8"/>
    <w:rsid w:val="004F59AD"/>
    <w:rsid w:val="004F7030"/>
    <w:rsid w:val="005010B7"/>
    <w:rsid w:val="00505001"/>
    <w:rsid w:val="00510606"/>
    <w:rsid w:val="00513A4B"/>
    <w:rsid w:val="00514F44"/>
    <w:rsid w:val="00522A54"/>
    <w:rsid w:val="005332EF"/>
    <w:rsid w:val="005343FA"/>
    <w:rsid w:val="00534F0B"/>
    <w:rsid w:val="00542035"/>
    <w:rsid w:val="00547ACC"/>
    <w:rsid w:val="0055158E"/>
    <w:rsid w:val="0055283B"/>
    <w:rsid w:val="00553100"/>
    <w:rsid w:val="00555F80"/>
    <w:rsid w:val="00556621"/>
    <w:rsid w:val="00566CFD"/>
    <w:rsid w:val="00567849"/>
    <w:rsid w:val="00571875"/>
    <w:rsid w:val="005812A3"/>
    <w:rsid w:val="00581939"/>
    <w:rsid w:val="00586466"/>
    <w:rsid w:val="0059095E"/>
    <w:rsid w:val="00592A91"/>
    <w:rsid w:val="00593B31"/>
    <w:rsid w:val="0059546B"/>
    <w:rsid w:val="005A1810"/>
    <w:rsid w:val="005A37FE"/>
    <w:rsid w:val="005A6A2A"/>
    <w:rsid w:val="005B1175"/>
    <w:rsid w:val="005B6D7E"/>
    <w:rsid w:val="005D4F33"/>
    <w:rsid w:val="005D5A1B"/>
    <w:rsid w:val="005F1530"/>
    <w:rsid w:val="00605BD8"/>
    <w:rsid w:val="006104FC"/>
    <w:rsid w:val="00613651"/>
    <w:rsid w:val="006173CC"/>
    <w:rsid w:val="00635EB1"/>
    <w:rsid w:val="00636033"/>
    <w:rsid w:val="00642739"/>
    <w:rsid w:val="0064323D"/>
    <w:rsid w:val="00666926"/>
    <w:rsid w:val="00667360"/>
    <w:rsid w:val="00671BCD"/>
    <w:rsid w:val="00675D31"/>
    <w:rsid w:val="00676924"/>
    <w:rsid w:val="00676C7F"/>
    <w:rsid w:val="006906CB"/>
    <w:rsid w:val="006A04C7"/>
    <w:rsid w:val="006A0B5B"/>
    <w:rsid w:val="006A3087"/>
    <w:rsid w:val="006A31DE"/>
    <w:rsid w:val="006A5869"/>
    <w:rsid w:val="006B2109"/>
    <w:rsid w:val="006B5486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5151"/>
    <w:rsid w:val="007478F3"/>
    <w:rsid w:val="00754C08"/>
    <w:rsid w:val="0077420C"/>
    <w:rsid w:val="00775E29"/>
    <w:rsid w:val="00780EE9"/>
    <w:rsid w:val="0078433F"/>
    <w:rsid w:val="007903CC"/>
    <w:rsid w:val="00790CF2"/>
    <w:rsid w:val="00793450"/>
    <w:rsid w:val="00795CC1"/>
    <w:rsid w:val="0079725F"/>
    <w:rsid w:val="007977D0"/>
    <w:rsid w:val="007B2C72"/>
    <w:rsid w:val="007C1ECA"/>
    <w:rsid w:val="007C4037"/>
    <w:rsid w:val="007C4F85"/>
    <w:rsid w:val="007D6265"/>
    <w:rsid w:val="007D63E1"/>
    <w:rsid w:val="007F54D9"/>
    <w:rsid w:val="007F5B68"/>
    <w:rsid w:val="00800769"/>
    <w:rsid w:val="00804E9C"/>
    <w:rsid w:val="00805701"/>
    <w:rsid w:val="00806C4F"/>
    <w:rsid w:val="008070A2"/>
    <w:rsid w:val="008073F9"/>
    <w:rsid w:val="00813AF4"/>
    <w:rsid w:val="00825641"/>
    <w:rsid w:val="0082703B"/>
    <w:rsid w:val="00830342"/>
    <w:rsid w:val="0083591B"/>
    <w:rsid w:val="00841898"/>
    <w:rsid w:val="00843A92"/>
    <w:rsid w:val="00843AC6"/>
    <w:rsid w:val="00845C99"/>
    <w:rsid w:val="00853739"/>
    <w:rsid w:val="008600BC"/>
    <w:rsid w:val="0086034E"/>
    <w:rsid w:val="00861387"/>
    <w:rsid w:val="00863649"/>
    <w:rsid w:val="00873637"/>
    <w:rsid w:val="008767B4"/>
    <w:rsid w:val="00883006"/>
    <w:rsid w:val="00885576"/>
    <w:rsid w:val="00885A49"/>
    <w:rsid w:val="0089106A"/>
    <w:rsid w:val="008920B3"/>
    <w:rsid w:val="00896213"/>
    <w:rsid w:val="008976AC"/>
    <w:rsid w:val="00897B1F"/>
    <w:rsid w:val="008A236A"/>
    <w:rsid w:val="008A5E06"/>
    <w:rsid w:val="008B4555"/>
    <w:rsid w:val="008B576B"/>
    <w:rsid w:val="008C10F5"/>
    <w:rsid w:val="008C1D7B"/>
    <w:rsid w:val="008C34E7"/>
    <w:rsid w:val="008C7A6E"/>
    <w:rsid w:val="008D0C91"/>
    <w:rsid w:val="008D0E5C"/>
    <w:rsid w:val="008D2BDA"/>
    <w:rsid w:val="008D5A64"/>
    <w:rsid w:val="008E3993"/>
    <w:rsid w:val="008E728F"/>
    <w:rsid w:val="0090337B"/>
    <w:rsid w:val="00903D34"/>
    <w:rsid w:val="00904BAD"/>
    <w:rsid w:val="00906B84"/>
    <w:rsid w:val="009079CC"/>
    <w:rsid w:val="009131AA"/>
    <w:rsid w:val="009139E2"/>
    <w:rsid w:val="00916AA7"/>
    <w:rsid w:val="00916EE1"/>
    <w:rsid w:val="00920C1B"/>
    <w:rsid w:val="0093663A"/>
    <w:rsid w:val="00936DB7"/>
    <w:rsid w:val="00942848"/>
    <w:rsid w:val="009614CB"/>
    <w:rsid w:val="0096214A"/>
    <w:rsid w:val="00962CC2"/>
    <w:rsid w:val="009658C5"/>
    <w:rsid w:val="00966C56"/>
    <w:rsid w:val="009706B5"/>
    <w:rsid w:val="00982AF6"/>
    <w:rsid w:val="00986F2A"/>
    <w:rsid w:val="009922EA"/>
    <w:rsid w:val="00992D75"/>
    <w:rsid w:val="0099737E"/>
    <w:rsid w:val="009A106D"/>
    <w:rsid w:val="009A617D"/>
    <w:rsid w:val="009B0AC9"/>
    <w:rsid w:val="009B3238"/>
    <w:rsid w:val="009B6033"/>
    <w:rsid w:val="009C09F6"/>
    <w:rsid w:val="009C13AD"/>
    <w:rsid w:val="009C17E5"/>
    <w:rsid w:val="009D0729"/>
    <w:rsid w:val="009D2100"/>
    <w:rsid w:val="009E52AB"/>
    <w:rsid w:val="009E59F7"/>
    <w:rsid w:val="009E5ED4"/>
    <w:rsid w:val="009E6157"/>
    <w:rsid w:val="009E6252"/>
    <w:rsid w:val="009F7446"/>
    <w:rsid w:val="00A046BE"/>
    <w:rsid w:val="00A04B6A"/>
    <w:rsid w:val="00A0542E"/>
    <w:rsid w:val="00A14C64"/>
    <w:rsid w:val="00A14F5F"/>
    <w:rsid w:val="00A26BC5"/>
    <w:rsid w:val="00A4243C"/>
    <w:rsid w:val="00A50B97"/>
    <w:rsid w:val="00A61C1A"/>
    <w:rsid w:val="00A64C0D"/>
    <w:rsid w:val="00A71D7C"/>
    <w:rsid w:val="00A724A3"/>
    <w:rsid w:val="00A76480"/>
    <w:rsid w:val="00A83FAF"/>
    <w:rsid w:val="00A845DF"/>
    <w:rsid w:val="00A91B03"/>
    <w:rsid w:val="00A97AF0"/>
    <w:rsid w:val="00AB083E"/>
    <w:rsid w:val="00AC133D"/>
    <w:rsid w:val="00AC7A32"/>
    <w:rsid w:val="00AD641E"/>
    <w:rsid w:val="00AE305B"/>
    <w:rsid w:val="00AE5A8B"/>
    <w:rsid w:val="00AF67AE"/>
    <w:rsid w:val="00AF705C"/>
    <w:rsid w:val="00B1305B"/>
    <w:rsid w:val="00B14A7C"/>
    <w:rsid w:val="00B20960"/>
    <w:rsid w:val="00B25915"/>
    <w:rsid w:val="00B361C1"/>
    <w:rsid w:val="00B36F40"/>
    <w:rsid w:val="00B50451"/>
    <w:rsid w:val="00B54C23"/>
    <w:rsid w:val="00B578B0"/>
    <w:rsid w:val="00B6120E"/>
    <w:rsid w:val="00B65CF5"/>
    <w:rsid w:val="00B747AF"/>
    <w:rsid w:val="00B83E3B"/>
    <w:rsid w:val="00B8702D"/>
    <w:rsid w:val="00B93695"/>
    <w:rsid w:val="00B96A1B"/>
    <w:rsid w:val="00B97975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F0B9D"/>
    <w:rsid w:val="00BF10A0"/>
    <w:rsid w:val="00C01FC9"/>
    <w:rsid w:val="00C125CD"/>
    <w:rsid w:val="00C12930"/>
    <w:rsid w:val="00C15C2F"/>
    <w:rsid w:val="00C16B5A"/>
    <w:rsid w:val="00C24DF6"/>
    <w:rsid w:val="00C27C4F"/>
    <w:rsid w:val="00C35979"/>
    <w:rsid w:val="00C40987"/>
    <w:rsid w:val="00C72E24"/>
    <w:rsid w:val="00C87631"/>
    <w:rsid w:val="00C935DA"/>
    <w:rsid w:val="00CA08AD"/>
    <w:rsid w:val="00CA1666"/>
    <w:rsid w:val="00CA6A79"/>
    <w:rsid w:val="00CB22A2"/>
    <w:rsid w:val="00CB64C8"/>
    <w:rsid w:val="00CC77CE"/>
    <w:rsid w:val="00CD2802"/>
    <w:rsid w:val="00CE3DCD"/>
    <w:rsid w:val="00CF607C"/>
    <w:rsid w:val="00D05B4B"/>
    <w:rsid w:val="00D0731C"/>
    <w:rsid w:val="00D10E30"/>
    <w:rsid w:val="00D114BB"/>
    <w:rsid w:val="00D12DD3"/>
    <w:rsid w:val="00D1348D"/>
    <w:rsid w:val="00D22857"/>
    <w:rsid w:val="00D253B6"/>
    <w:rsid w:val="00D33EB1"/>
    <w:rsid w:val="00D36A5C"/>
    <w:rsid w:val="00D501DF"/>
    <w:rsid w:val="00D52993"/>
    <w:rsid w:val="00D571D6"/>
    <w:rsid w:val="00D57DA6"/>
    <w:rsid w:val="00D67092"/>
    <w:rsid w:val="00D671D9"/>
    <w:rsid w:val="00D74F74"/>
    <w:rsid w:val="00D7648B"/>
    <w:rsid w:val="00D76F6B"/>
    <w:rsid w:val="00D87FEB"/>
    <w:rsid w:val="00D93E57"/>
    <w:rsid w:val="00DA0DFB"/>
    <w:rsid w:val="00DA2459"/>
    <w:rsid w:val="00DA74B9"/>
    <w:rsid w:val="00DB06CF"/>
    <w:rsid w:val="00DE2059"/>
    <w:rsid w:val="00DF1189"/>
    <w:rsid w:val="00DF3E25"/>
    <w:rsid w:val="00E00F9A"/>
    <w:rsid w:val="00E02328"/>
    <w:rsid w:val="00E039BF"/>
    <w:rsid w:val="00E03D27"/>
    <w:rsid w:val="00E0661F"/>
    <w:rsid w:val="00E17776"/>
    <w:rsid w:val="00E235CB"/>
    <w:rsid w:val="00E30A8E"/>
    <w:rsid w:val="00E364AA"/>
    <w:rsid w:val="00E372E1"/>
    <w:rsid w:val="00E533D7"/>
    <w:rsid w:val="00E53760"/>
    <w:rsid w:val="00E73DB6"/>
    <w:rsid w:val="00E91564"/>
    <w:rsid w:val="00E96AD0"/>
    <w:rsid w:val="00EA5343"/>
    <w:rsid w:val="00EB624D"/>
    <w:rsid w:val="00EC1888"/>
    <w:rsid w:val="00EC2A54"/>
    <w:rsid w:val="00EC6588"/>
    <w:rsid w:val="00EE0E27"/>
    <w:rsid w:val="00EE3405"/>
    <w:rsid w:val="00EE35FF"/>
    <w:rsid w:val="00EE4DE8"/>
    <w:rsid w:val="00EF1802"/>
    <w:rsid w:val="00EF2B7A"/>
    <w:rsid w:val="00EF4044"/>
    <w:rsid w:val="00F01CE9"/>
    <w:rsid w:val="00F02467"/>
    <w:rsid w:val="00F117E3"/>
    <w:rsid w:val="00F26C9A"/>
    <w:rsid w:val="00F26FE7"/>
    <w:rsid w:val="00F3708F"/>
    <w:rsid w:val="00F46634"/>
    <w:rsid w:val="00F53607"/>
    <w:rsid w:val="00F53EC4"/>
    <w:rsid w:val="00F6293B"/>
    <w:rsid w:val="00F71D2D"/>
    <w:rsid w:val="00F7673F"/>
    <w:rsid w:val="00F83F56"/>
    <w:rsid w:val="00F85A86"/>
    <w:rsid w:val="00F952DE"/>
    <w:rsid w:val="00FA018B"/>
    <w:rsid w:val="00FA4ACF"/>
    <w:rsid w:val="00FA6E25"/>
    <w:rsid w:val="00FB22A7"/>
    <w:rsid w:val="00FB7B1D"/>
    <w:rsid w:val="00FC0675"/>
    <w:rsid w:val="00FC6C0F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76480"/>
    <w:rPr>
      <w:b/>
      <w:bCs/>
    </w:rPr>
  </w:style>
  <w:style w:type="paragraph" w:customStyle="1" w:styleId="wp-caption-text">
    <w:name w:val="wp-caption-text"/>
    <w:basedOn w:val="Normal"/>
    <w:rsid w:val="00A7648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194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Relationship Id="rId6" Type="http://schemas.openxmlformats.org/officeDocument/2006/relationships/image" Target="media/image4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3FDE-A7DE-4D0B-BD82-5B952927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10</TotalTime>
  <Pages>1</Pages>
  <Words>340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2020-07-03T08:04:00Z</cp:lastPrinted>
  <dcterms:created xsi:type="dcterms:W3CDTF">2023-05-11T07:46:00Z</dcterms:created>
  <dcterms:modified xsi:type="dcterms:W3CDTF">2023-05-11T07:51:00Z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