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3B26" w14:textId="77777777" w:rsidR="00477BAD" w:rsidRPr="00E30A8E" w:rsidRDefault="00F3708F" w:rsidP="00F3708F">
      <w:pPr>
        <w:shd w:val="clear" w:color="auto" w:fill="D9D9D9" w:themeFill="background1" w:themeFillShade="D9"/>
        <w:tabs>
          <w:tab w:val="left" w:pos="2130"/>
          <w:tab w:val="center" w:pos="4536"/>
        </w:tabs>
        <w:jc w:val="left"/>
        <w:rPr>
          <w:rFonts w:ascii="Sanuk-Medium" w:hAnsi="Sanuk-Medium"/>
          <w:b/>
          <w:sz w:val="24"/>
          <w:szCs w:val="24"/>
        </w:rPr>
      </w:pPr>
      <w:r w:rsidRPr="00E30A8E">
        <w:rPr>
          <w:rFonts w:ascii="Sanuk-Medium" w:hAnsi="Sanuk-Medium"/>
          <w:b/>
          <w:sz w:val="24"/>
          <w:szCs w:val="24"/>
        </w:rPr>
        <w:tab/>
      </w:r>
      <w:r w:rsidRPr="00E30A8E">
        <w:rPr>
          <w:rFonts w:ascii="Sanuk-Medium" w:hAnsi="Sanuk-Medium"/>
          <w:b/>
          <w:sz w:val="24"/>
          <w:szCs w:val="24"/>
        </w:rPr>
        <w:tab/>
      </w:r>
      <w:r w:rsidR="002702E7" w:rsidRPr="00E30A8E">
        <w:rPr>
          <w:rFonts w:ascii="Sanuk-Medium" w:hAnsi="Sanuk-Medium"/>
          <w:b/>
          <w:sz w:val="24"/>
          <w:szCs w:val="24"/>
        </w:rPr>
        <w:t>nota de prensa</w:t>
      </w:r>
    </w:p>
    <w:p w14:paraId="09161180" w14:textId="77777777" w:rsidR="00A97AF0" w:rsidRDefault="00A97AF0" w:rsidP="000623EC">
      <w:pPr>
        <w:pStyle w:val="Textoindependiente3"/>
        <w:tabs>
          <w:tab w:val="left" w:pos="10161"/>
        </w:tabs>
        <w:spacing w:line="300" w:lineRule="exact"/>
        <w:ind w:right="-1"/>
        <w:jc w:val="center"/>
        <w:rPr>
          <w:rFonts w:ascii="Arial" w:hAnsi="Arial"/>
          <w:b/>
          <w:bCs/>
          <w:sz w:val="24"/>
          <w:szCs w:val="24"/>
        </w:rPr>
      </w:pPr>
    </w:p>
    <w:p w14:paraId="2EAA162C" w14:textId="46EC1EB0" w:rsidR="00D27297" w:rsidRPr="00D73317" w:rsidRDefault="0009148F" w:rsidP="00D27297">
      <w:pPr>
        <w:pStyle w:val="Textoindependiente3"/>
        <w:tabs>
          <w:tab w:val="left" w:pos="10161"/>
        </w:tabs>
        <w:jc w:val="center"/>
        <w:rPr>
          <w:rFonts w:ascii="SanukLF-Light" w:eastAsia="Calibri" w:hAnsi="SanukLF-Light" w:cs="Arial"/>
          <w:b/>
          <w:bCs/>
          <w:sz w:val="24"/>
          <w:szCs w:val="24"/>
        </w:rPr>
      </w:pPr>
      <w:r>
        <w:rPr>
          <w:rFonts w:ascii="SanukLF-Light" w:eastAsia="Calibri" w:hAnsi="SanukLF-Light" w:cs="Arial"/>
          <w:b/>
          <w:bCs/>
          <w:sz w:val="24"/>
          <w:szCs w:val="24"/>
        </w:rPr>
        <w:t>T</w:t>
      </w:r>
      <w:r w:rsidR="00363F1B" w:rsidRPr="00D73317">
        <w:rPr>
          <w:rFonts w:ascii="SanukLF-Light" w:eastAsia="Calibri" w:hAnsi="SanukLF-Light" w:cs="Arial"/>
          <w:b/>
          <w:bCs/>
          <w:sz w:val="24"/>
          <w:szCs w:val="24"/>
        </w:rPr>
        <w:t>endrá lugar</w:t>
      </w:r>
      <w:r w:rsidR="00D120BD">
        <w:rPr>
          <w:rFonts w:ascii="SanukLF-Light" w:eastAsia="Calibri" w:hAnsi="SanukLF-Light" w:cs="Arial"/>
          <w:b/>
          <w:bCs/>
          <w:sz w:val="24"/>
          <w:szCs w:val="24"/>
        </w:rPr>
        <w:t xml:space="preserve"> entre </w:t>
      </w:r>
      <w:r w:rsidR="003E7EE3">
        <w:rPr>
          <w:rFonts w:ascii="SanukLF-Light" w:eastAsia="Calibri" w:hAnsi="SanukLF-Light" w:cs="Arial"/>
          <w:b/>
          <w:bCs/>
          <w:sz w:val="24"/>
          <w:szCs w:val="24"/>
        </w:rPr>
        <w:t xml:space="preserve">el </w:t>
      </w:r>
      <w:r w:rsidR="00577373">
        <w:rPr>
          <w:rFonts w:ascii="SanukLF-Light" w:eastAsia="Calibri" w:hAnsi="SanukLF-Light" w:cs="Arial"/>
          <w:b/>
          <w:bCs/>
          <w:sz w:val="24"/>
          <w:szCs w:val="24"/>
        </w:rPr>
        <w:t>1</w:t>
      </w:r>
      <w:r w:rsidR="00376BD0">
        <w:rPr>
          <w:rFonts w:ascii="SanukLF-Light" w:eastAsia="Calibri" w:hAnsi="SanukLF-Light" w:cs="Arial"/>
          <w:b/>
          <w:bCs/>
          <w:sz w:val="24"/>
          <w:szCs w:val="24"/>
        </w:rPr>
        <w:t>8</w:t>
      </w:r>
      <w:r w:rsidR="00577373">
        <w:rPr>
          <w:rFonts w:ascii="SanukLF-Light" w:eastAsia="Calibri" w:hAnsi="SanukLF-Light" w:cs="Arial"/>
          <w:b/>
          <w:bCs/>
          <w:sz w:val="24"/>
          <w:szCs w:val="24"/>
        </w:rPr>
        <w:t xml:space="preserve"> </w:t>
      </w:r>
      <w:r w:rsidR="00D120BD">
        <w:rPr>
          <w:rFonts w:ascii="SanukLF-Light" w:eastAsia="Calibri" w:hAnsi="SanukLF-Light" w:cs="Arial"/>
          <w:b/>
          <w:bCs/>
          <w:sz w:val="24"/>
          <w:szCs w:val="24"/>
        </w:rPr>
        <w:t>y e</w:t>
      </w:r>
      <w:r w:rsidR="00577373">
        <w:rPr>
          <w:rFonts w:ascii="SanukLF-Light" w:eastAsia="Calibri" w:hAnsi="SanukLF-Light" w:cs="Arial"/>
          <w:b/>
          <w:bCs/>
          <w:sz w:val="24"/>
          <w:szCs w:val="24"/>
        </w:rPr>
        <w:t>l 2</w:t>
      </w:r>
      <w:r w:rsidR="00376BD0">
        <w:rPr>
          <w:rFonts w:ascii="SanukLF-Light" w:eastAsia="Calibri" w:hAnsi="SanukLF-Light" w:cs="Arial"/>
          <w:b/>
          <w:bCs/>
          <w:sz w:val="24"/>
          <w:szCs w:val="24"/>
        </w:rPr>
        <w:t xml:space="preserve">7 de </w:t>
      </w:r>
      <w:r w:rsidR="00EB18BE">
        <w:rPr>
          <w:rFonts w:ascii="SanukLF-Light" w:eastAsia="Calibri" w:hAnsi="SanukLF-Light" w:cs="Arial"/>
          <w:b/>
          <w:bCs/>
          <w:sz w:val="24"/>
          <w:szCs w:val="24"/>
        </w:rPr>
        <w:t>noviembre</w:t>
      </w:r>
      <w:r w:rsidR="00376BD0">
        <w:rPr>
          <w:rFonts w:ascii="SanukLF-Light" w:eastAsia="Calibri" w:hAnsi="SanukLF-Light" w:cs="Arial"/>
          <w:b/>
          <w:bCs/>
          <w:sz w:val="24"/>
          <w:szCs w:val="24"/>
        </w:rPr>
        <w:t xml:space="preserve"> </w:t>
      </w:r>
    </w:p>
    <w:p w14:paraId="4E215214" w14:textId="77777777" w:rsidR="00947B0C" w:rsidRDefault="00947B0C" w:rsidP="00947B0C">
      <w:pPr>
        <w:pStyle w:val="Textoindependiente3"/>
        <w:tabs>
          <w:tab w:val="left" w:pos="10161"/>
        </w:tabs>
        <w:spacing w:line="300" w:lineRule="exact"/>
        <w:ind w:right="-1"/>
        <w:jc w:val="center"/>
        <w:rPr>
          <w:rFonts w:ascii="SanukLF-Light" w:eastAsia="Calibri" w:hAnsi="SanukLF-Light" w:cs="Arial"/>
          <w:b/>
          <w:bCs/>
          <w:sz w:val="24"/>
          <w:szCs w:val="24"/>
          <w:lang w:val="es-ES"/>
        </w:rPr>
      </w:pPr>
    </w:p>
    <w:p w14:paraId="6F5696AA" w14:textId="77777777" w:rsidR="00D27297" w:rsidRPr="007A4352" w:rsidRDefault="0052624E" w:rsidP="007A4352">
      <w:pPr>
        <w:pStyle w:val="Textosinformato"/>
        <w:spacing w:line="276" w:lineRule="auto"/>
        <w:jc w:val="center"/>
        <w:rPr>
          <w:rFonts w:ascii="Sanuk-Medium" w:eastAsia="Times" w:hAnsi="Sanuk-Medium" w:cstheme="minorHAnsi"/>
          <w:b/>
          <w:bCs/>
          <w:color w:val="003366"/>
          <w:spacing w:val="-6"/>
          <w:sz w:val="40"/>
          <w:szCs w:val="40"/>
          <w:lang w:val="es-ES_tradnl" w:eastAsia="x-none"/>
        </w:rPr>
      </w:pPr>
      <w:proofErr w:type="spellStart"/>
      <w:r w:rsidRPr="007A4352">
        <w:rPr>
          <w:rFonts w:ascii="Sanuk-Medium" w:eastAsia="Times" w:hAnsi="Sanuk-Medium" w:cstheme="minorHAnsi"/>
          <w:b/>
          <w:bCs/>
          <w:color w:val="003366"/>
          <w:spacing w:val="-6"/>
          <w:sz w:val="40"/>
          <w:szCs w:val="40"/>
          <w:lang w:val="es-ES_tradnl" w:eastAsia="x-none"/>
        </w:rPr>
        <w:t>Gazte</w:t>
      </w:r>
      <w:r w:rsidR="00D5020C" w:rsidRPr="007A4352">
        <w:rPr>
          <w:rFonts w:ascii="Sanuk-Medium" w:eastAsia="Times" w:hAnsi="Sanuk-Medium" w:cstheme="minorHAnsi"/>
          <w:b/>
          <w:bCs/>
          <w:color w:val="003366"/>
          <w:spacing w:val="-6"/>
          <w:sz w:val="40"/>
          <w:szCs w:val="40"/>
          <w:lang w:val="es-ES_tradnl" w:eastAsia="x-none"/>
        </w:rPr>
        <w:t>F</w:t>
      </w:r>
      <w:r w:rsidRPr="007A4352">
        <w:rPr>
          <w:rFonts w:ascii="Sanuk-Medium" w:eastAsia="Times" w:hAnsi="Sanuk-Medium" w:cstheme="minorHAnsi"/>
          <w:b/>
          <w:bCs/>
          <w:color w:val="003366"/>
          <w:spacing w:val="-6"/>
          <w:sz w:val="40"/>
          <w:szCs w:val="40"/>
          <w:lang w:val="es-ES_tradnl" w:eastAsia="x-none"/>
        </w:rPr>
        <w:t>ilm</w:t>
      </w:r>
      <w:proofErr w:type="spellEnd"/>
      <w:r w:rsidRPr="007A4352">
        <w:rPr>
          <w:rFonts w:ascii="Sanuk-Medium" w:eastAsia="Times" w:hAnsi="Sanuk-Medium" w:cstheme="minorHAnsi"/>
          <w:b/>
          <w:bCs/>
          <w:color w:val="003366"/>
          <w:spacing w:val="-6"/>
          <w:sz w:val="40"/>
          <w:szCs w:val="40"/>
          <w:lang w:val="es-ES_tradnl" w:eastAsia="x-none"/>
        </w:rPr>
        <w:t xml:space="preserve"> Fest </w:t>
      </w:r>
      <w:r w:rsidR="002C3A6B" w:rsidRPr="007A4352">
        <w:rPr>
          <w:rFonts w:ascii="Sanuk-Medium" w:eastAsia="Times" w:hAnsi="Sanuk-Medium" w:cstheme="minorHAnsi"/>
          <w:b/>
          <w:bCs/>
          <w:color w:val="003366"/>
          <w:spacing w:val="-6"/>
          <w:sz w:val="40"/>
          <w:szCs w:val="40"/>
          <w:lang w:val="es-ES_tradnl" w:eastAsia="x-none"/>
        </w:rPr>
        <w:t xml:space="preserve">celebra su </w:t>
      </w:r>
      <w:r w:rsidR="006B6C28" w:rsidRPr="007A4352">
        <w:rPr>
          <w:rFonts w:ascii="Sanuk-Medium" w:eastAsia="Times" w:hAnsi="Sanuk-Medium" w:cstheme="minorHAnsi"/>
          <w:b/>
          <w:bCs/>
          <w:color w:val="003366"/>
          <w:spacing w:val="-6"/>
          <w:sz w:val="40"/>
          <w:szCs w:val="40"/>
          <w:lang w:val="es-ES_tradnl" w:eastAsia="x-none"/>
        </w:rPr>
        <w:t xml:space="preserve">sexta edición con una atención especial al público más joven  </w:t>
      </w:r>
    </w:p>
    <w:p w14:paraId="67DEE9F2" w14:textId="77777777" w:rsidR="0052624E" w:rsidRPr="00E30A8E" w:rsidRDefault="0052624E" w:rsidP="008B576B">
      <w:pPr>
        <w:pStyle w:val="Textosinformato"/>
        <w:spacing w:line="500" w:lineRule="exact"/>
        <w:jc w:val="center"/>
        <w:rPr>
          <w:rFonts w:ascii="SanukLF-Light" w:hAnsi="SanukLF-Light" w:cstheme="minorHAnsi"/>
          <w:b/>
          <w:color w:val="003366"/>
          <w:sz w:val="36"/>
          <w:szCs w:val="36"/>
        </w:rPr>
      </w:pPr>
    </w:p>
    <w:p w14:paraId="6DC1E238" w14:textId="77777777" w:rsidR="00E63B87" w:rsidRPr="00E63B87" w:rsidRDefault="00EC3E9E" w:rsidP="00FC7533">
      <w:pPr>
        <w:autoSpaceDE w:val="0"/>
        <w:autoSpaceDN w:val="0"/>
        <w:adjustRightInd w:val="0"/>
        <w:spacing w:line="300" w:lineRule="exact"/>
        <w:ind w:left="708"/>
        <w:rPr>
          <w:rFonts w:ascii="SanukTF-Regular" w:hAnsi="SanukTF-Regular" w:cs="Arial"/>
          <w:bCs/>
          <w:color w:val="auto"/>
          <w:sz w:val="24"/>
          <w:szCs w:val="24"/>
          <w:lang w:val="es-ES_tradnl"/>
        </w:rPr>
      </w:pPr>
      <w:r w:rsidRPr="008D1E9C">
        <w:rPr>
          <w:rFonts w:ascii="SanukLF-Light" w:hAnsi="SanukLF-Light" w:cs="Arial"/>
          <w:b/>
          <w:color w:val="0000FF"/>
          <w:sz w:val="32"/>
          <w:szCs w:val="32"/>
        </w:rPr>
        <w:t>•</w:t>
      </w:r>
      <w:r w:rsidRPr="008D1E9C">
        <w:rPr>
          <w:rFonts w:ascii="SanukLF-Light" w:hAnsi="SanukLF-Light" w:cs="Arial"/>
          <w:b/>
          <w:color w:val="C62128"/>
          <w:sz w:val="32"/>
          <w:szCs w:val="32"/>
        </w:rPr>
        <w:t xml:space="preserve"> </w:t>
      </w:r>
      <w:r w:rsidRPr="008D1E9C">
        <w:rPr>
          <w:rFonts w:ascii="SanukTF-Regular" w:hAnsi="SanukTF-Regular" w:cs="Arial"/>
          <w:bCs/>
          <w:color w:val="auto"/>
          <w:sz w:val="24"/>
          <w:szCs w:val="24"/>
          <w:lang w:val="es-ES_tradnl"/>
        </w:rPr>
        <w:t xml:space="preserve">Tratará temáticas como </w:t>
      </w:r>
      <w:r w:rsidR="00E63B87" w:rsidRPr="00E63B87">
        <w:rPr>
          <w:rFonts w:ascii="SanukTF-Regular" w:hAnsi="SanukTF-Regular" w:cs="Arial"/>
          <w:bCs/>
          <w:color w:val="auto"/>
          <w:sz w:val="24"/>
          <w:szCs w:val="24"/>
          <w:lang w:val="es-ES_tradnl"/>
        </w:rPr>
        <w:t>sostenibilidad y respeto a los animales, amistad y solidaridad</w:t>
      </w:r>
      <w:r w:rsidR="00E63B87">
        <w:rPr>
          <w:rFonts w:ascii="SanukTF-Regular" w:hAnsi="SanukTF-Regular" w:cs="Arial"/>
          <w:bCs/>
          <w:color w:val="auto"/>
          <w:sz w:val="24"/>
          <w:szCs w:val="24"/>
          <w:lang w:val="es-ES_tradnl"/>
        </w:rPr>
        <w:t>, las</w:t>
      </w:r>
      <w:r w:rsidR="00E63B87" w:rsidRPr="00E63B87">
        <w:rPr>
          <w:rFonts w:ascii="SanukTF-Regular" w:hAnsi="SanukTF-Regular" w:cs="Arial"/>
          <w:bCs/>
          <w:color w:val="auto"/>
          <w:sz w:val="24"/>
          <w:szCs w:val="24"/>
          <w:lang w:val="es-ES_tradnl"/>
        </w:rPr>
        <w:t xml:space="preserve"> di</w:t>
      </w:r>
      <w:r w:rsidR="002F57B4">
        <w:rPr>
          <w:rFonts w:ascii="SanukTF-Regular" w:hAnsi="SanukTF-Regular" w:cs="Arial"/>
          <w:bCs/>
          <w:color w:val="auto"/>
          <w:sz w:val="24"/>
          <w:szCs w:val="24"/>
          <w:lang w:val="es-ES_tradnl"/>
        </w:rPr>
        <w:t xml:space="preserve">ferentes formas del amor, </w:t>
      </w:r>
      <w:r w:rsidR="00E63B87" w:rsidRPr="00E63B87">
        <w:rPr>
          <w:rFonts w:ascii="SanukTF-Regular" w:hAnsi="SanukTF-Regular" w:cs="Arial"/>
          <w:bCs/>
          <w:color w:val="auto"/>
          <w:sz w:val="24"/>
          <w:szCs w:val="24"/>
          <w:lang w:val="es-ES_tradnl"/>
        </w:rPr>
        <w:t>la soledad y la gestión d</w:t>
      </w:r>
      <w:r w:rsidR="002F57B4">
        <w:rPr>
          <w:rFonts w:ascii="SanukTF-Regular" w:hAnsi="SanukTF-Regular" w:cs="Arial"/>
          <w:bCs/>
          <w:color w:val="auto"/>
          <w:sz w:val="24"/>
          <w:szCs w:val="24"/>
          <w:lang w:val="es-ES_tradnl"/>
        </w:rPr>
        <w:t>e las emociones, o la muerte y la valentía</w:t>
      </w:r>
    </w:p>
    <w:p w14:paraId="42108178" w14:textId="195622D1" w:rsidR="00A13C34" w:rsidRPr="00D5020C" w:rsidRDefault="000623EC" w:rsidP="00FC7533">
      <w:pPr>
        <w:autoSpaceDE w:val="0"/>
        <w:autoSpaceDN w:val="0"/>
        <w:adjustRightInd w:val="0"/>
        <w:spacing w:line="300" w:lineRule="exact"/>
        <w:ind w:left="708"/>
        <w:rPr>
          <w:rFonts w:ascii="SanukTF-Regular" w:hAnsi="SanukTF-Regular" w:cs="Arial"/>
          <w:bCs/>
          <w:color w:val="auto"/>
          <w:sz w:val="24"/>
          <w:szCs w:val="24"/>
          <w:highlight w:val="yellow"/>
          <w:lang w:val="es-ES_tradnl"/>
        </w:rPr>
      </w:pPr>
      <w:r w:rsidRPr="00300A4F">
        <w:rPr>
          <w:rFonts w:ascii="SanukLF-Light" w:hAnsi="SanukLF-Light" w:cs="Arial"/>
          <w:b/>
          <w:color w:val="0000FF"/>
          <w:sz w:val="32"/>
          <w:szCs w:val="32"/>
        </w:rPr>
        <w:t>•</w:t>
      </w:r>
      <w:r w:rsidRPr="00300A4F">
        <w:rPr>
          <w:rFonts w:ascii="SanukLF-Light" w:hAnsi="SanukLF-Light" w:cs="Arial"/>
          <w:b/>
          <w:color w:val="C62128"/>
          <w:sz w:val="32"/>
          <w:szCs w:val="32"/>
        </w:rPr>
        <w:t xml:space="preserve"> </w:t>
      </w:r>
      <w:r w:rsidR="00130C57">
        <w:rPr>
          <w:rFonts w:ascii="SanukTF-Regular" w:hAnsi="SanukTF-Regular" w:cs="Arial"/>
          <w:bCs/>
          <w:color w:val="auto"/>
          <w:sz w:val="24"/>
          <w:szCs w:val="24"/>
          <w:lang w:val="es-ES_tradnl"/>
        </w:rPr>
        <w:t>En d</w:t>
      </w:r>
      <w:r w:rsidR="00130C57" w:rsidRPr="00130C57">
        <w:rPr>
          <w:rFonts w:ascii="SanukTF-Regular" w:hAnsi="SanukTF-Regular" w:cs="Arial"/>
          <w:bCs/>
          <w:color w:val="auto"/>
          <w:sz w:val="24"/>
          <w:szCs w:val="24"/>
          <w:lang w:val="es-ES_tradnl"/>
        </w:rPr>
        <w:t xml:space="preserve">iciembre se podrá disfrutar de una selección del programa competitivo en diferentes </w:t>
      </w:r>
      <w:r w:rsidR="007A4352">
        <w:rPr>
          <w:rFonts w:ascii="SanukTF-Regular" w:hAnsi="SanukTF-Regular" w:cs="Arial"/>
          <w:bCs/>
          <w:color w:val="auto"/>
          <w:sz w:val="24"/>
          <w:szCs w:val="24"/>
          <w:lang w:val="es-ES_tradnl"/>
        </w:rPr>
        <w:t>localidades</w:t>
      </w:r>
      <w:r w:rsidR="00130C57" w:rsidRPr="00130C57">
        <w:rPr>
          <w:rFonts w:ascii="SanukTF-Regular" w:hAnsi="SanukTF-Regular" w:cs="Arial"/>
          <w:bCs/>
          <w:color w:val="auto"/>
          <w:sz w:val="24"/>
          <w:szCs w:val="24"/>
          <w:lang w:val="es-ES_tradnl"/>
        </w:rPr>
        <w:t xml:space="preserve"> de Álava, como </w:t>
      </w:r>
      <w:proofErr w:type="spellStart"/>
      <w:r w:rsidR="00130C57" w:rsidRPr="00130C57">
        <w:rPr>
          <w:rFonts w:ascii="SanukTF-Regular" w:hAnsi="SanukTF-Regular" w:cs="Arial"/>
          <w:bCs/>
          <w:color w:val="auto"/>
          <w:sz w:val="24"/>
          <w:szCs w:val="24"/>
          <w:lang w:val="es-ES_tradnl"/>
        </w:rPr>
        <w:t>Zigoitia</w:t>
      </w:r>
      <w:proofErr w:type="spellEnd"/>
      <w:r w:rsidR="00130C57" w:rsidRPr="00130C57">
        <w:rPr>
          <w:rFonts w:ascii="SanukTF-Regular" w:hAnsi="SanukTF-Regular" w:cs="Arial"/>
          <w:bCs/>
          <w:color w:val="auto"/>
          <w:sz w:val="24"/>
          <w:szCs w:val="24"/>
          <w:lang w:val="es-ES_tradnl"/>
        </w:rPr>
        <w:t xml:space="preserve">, Agurain y Llodio, </w:t>
      </w:r>
      <w:r w:rsidR="00130C57">
        <w:rPr>
          <w:rFonts w:ascii="SanukTF-Regular" w:hAnsi="SanukTF-Regular" w:cs="Arial"/>
          <w:bCs/>
          <w:color w:val="auto"/>
          <w:sz w:val="24"/>
          <w:szCs w:val="24"/>
          <w:lang w:val="es-ES_tradnl"/>
        </w:rPr>
        <w:t>y e</w:t>
      </w:r>
      <w:r w:rsidR="00130C57" w:rsidRPr="00130C57">
        <w:rPr>
          <w:rFonts w:ascii="SanukTF-Regular" w:hAnsi="SanukTF-Regular" w:cs="Arial"/>
          <w:bCs/>
          <w:color w:val="auto"/>
          <w:sz w:val="24"/>
          <w:szCs w:val="24"/>
          <w:lang w:val="es-ES_tradnl"/>
        </w:rPr>
        <w:t>ste año, además, llegará a</w:t>
      </w:r>
      <w:r w:rsidR="00EC3E9E">
        <w:rPr>
          <w:rFonts w:ascii="SanukTF-Regular" w:hAnsi="SanukTF-Regular" w:cs="Arial"/>
          <w:bCs/>
          <w:color w:val="auto"/>
          <w:sz w:val="24"/>
          <w:szCs w:val="24"/>
          <w:lang w:val="es-ES_tradnl"/>
        </w:rPr>
        <w:t xml:space="preserve"> cinco pueblos de Rioja </w:t>
      </w:r>
      <w:r w:rsidR="007A4352">
        <w:rPr>
          <w:rFonts w:ascii="SanukTF-Regular" w:hAnsi="SanukTF-Regular" w:cs="Arial"/>
          <w:bCs/>
          <w:color w:val="auto"/>
          <w:sz w:val="24"/>
          <w:szCs w:val="24"/>
          <w:lang w:val="es-ES_tradnl"/>
        </w:rPr>
        <w:t>A</w:t>
      </w:r>
      <w:r w:rsidR="00EC3E9E">
        <w:rPr>
          <w:rFonts w:ascii="SanukTF-Regular" w:hAnsi="SanukTF-Regular" w:cs="Arial"/>
          <w:bCs/>
          <w:color w:val="auto"/>
          <w:sz w:val="24"/>
          <w:szCs w:val="24"/>
          <w:lang w:val="es-ES_tradnl"/>
        </w:rPr>
        <w:t>lavesa</w:t>
      </w:r>
    </w:p>
    <w:p w14:paraId="0E43ADA4" w14:textId="77777777" w:rsidR="00FF083E" w:rsidRPr="00E30A8E" w:rsidRDefault="00FF083E" w:rsidP="00930401">
      <w:pPr>
        <w:autoSpaceDE w:val="0"/>
        <w:autoSpaceDN w:val="0"/>
        <w:adjustRightInd w:val="0"/>
        <w:spacing w:line="300" w:lineRule="exact"/>
        <w:ind w:left="426"/>
        <w:rPr>
          <w:rFonts w:ascii="SanukLF-Light" w:eastAsia="Calibri" w:hAnsi="SanukLF-Light" w:cs="Arial"/>
          <w:b/>
          <w:sz w:val="24"/>
          <w:szCs w:val="24"/>
        </w:rPr>
      </w:pPr>
    </w:p>
    <w:p w14:paraId="55692646" w14:textId="573CD231" w:rsidR="00F21A50" w:rsidRDefault="00510606" w:rsidP="00DA1144">
      <w:pPr>
        <w:spacing w:after="0" w:line="300" w:lineRule="exact"/>
        <w:rPr>
          <w:rFonts w:ascii="SanukLF-Light" w:eastAsia="Calibri" w:hAnsi="SanukLF-Light" w:cs="Arial"/>
          <w:bCs/>
          <w:color w:val="auto"/>
          <w:sz w:val="24"/>
          <w:szCs w:val="24"/>
          <w:lang w:val="es-ES_tradnl" w:eastAsia="en-US"/>
        </w:rPr>
      </w:pPr>
      <w:r w:rsidRPr="009D5B3A">
        <w:rPr>
          <w:rFonts w:ascii="SanukLF-Light" w:eastAsia="Calibri" w:hAnsi="SanukLF-Light" w:cs="Arial"/>
          <w:b/>
          <w:bCs/>
          <w:color w:val="auto"/>
          <w:sz w:val="24"/>
          <w:szCs w:val="24"/>
          <w:lang w:val="es-ES_tradnl" w:eastAsia="en-US"/>
        </w:rPr>
        <w:t xml:space="preserve">Vitoria-Gasteiz, </w:t>
      </w:r>
      <w:r w:rsidR="00577373" w:rsidRPr="009D5B3A">
        <w:rPr>
          <w:rFonts w:ascii="SanukLF-Light" w:eastAsia="Calibri" w:hAnsi="SanukLF-Light" w:cs="Arial"/>
          <w:b/>
          <w:bCs/>
          <w:color w:val="auto"/>
          <w:sz w:val="24"/>
          <w:szCs w:val="24"/>
          <w:lang w:val="es-ES_tradnl" w:eastAsia="en-US"/>
        </w:rPr>
        <w:t xml:space="preserve">11 </w:t>
      </w:r>
      <w:r w:rsidR="004628D5" w:rsidRPr="009D5B3A">
        <w:rPr>
          <w:rFonts w:ascii="SanukLF-Light" w:eastAsia="Calibri" w:hAnsi="SanukLF-Light" w:cs="Arial"/>
          <w:b/>
          <w:bCs/>
          <w:color w:val="auto"/>
          <w:sz w:val="24"/>
          <w:szCs w:val="24"/>
          <w:lang w:val="es-ES_tradnl" w:eastAsia="en-US"/>
        </w:rPr>
        <w:t>de noviembre</w:t>
      </w:r>
      <w:r w:rsidRPr="009D5B3A">
        <w:rPr>
          <w:rFonts w:ascii="SanukLF-Light" w:eastAsia="Calibri" w:hAnsi="SanukLF-Light" w:cs="Arial"/>
          <w:b/>
          <w:bCs/>
          <w:color w:val="auto"/>
          <w:sz w:val="24"/>
          <w:szCs w:val="24"/>
          <w:lang w:val="es-ES_tradnl" w:eastAsia="en-US"/>
        </w:rPr>
        <w:t xml:space="preserve"> de 20</w:t>
      </w:r>
      <w:r w:rsidR="004628D5" w:rsidRPr="009D5B3A">
        <w:rPr>
          <w:rFonts w:ascii="SanukLF-Light" w:eastAsia="Calibri" w:hAnsi="SanukLF-Light" w:cs="Arial"/>
          <w:b/>
          <w:bCs/>
          <w:color w:val="auto"/>
          <w:sz w:val="24"/>
          <w:szCs w:val="24"/>
          <w:lang w:val="es-ES_tradnl" w:eastAsia="en-US"/>
        </w:rPr>
        <w:t>2</w:t>
      </w:r>
      <w:r w:rsidR="00376BD0" w:rsidRPr="009D5B3A">
        <w:rPr>
          <w:rFonts w:ascii="SanukLF-Light" w:eastAsia="Calibri" w:hAnsi="SanukLF-Light" w:cs="Arial"/>
          <w:b/>
          <w:bCs/>
          <w:color w:val="auto"/>
          <w:sz w:val="24"/>
          <w:szCs w:val="24"/>
          <w:lang w:val="es-ES_tradnl" w:eastAsia="en-US"/>
        </w:rPr>
        <w:t>2</w:t>
      </w:r>
      <w:r w:rsidRPr="009D5B3A">
        <w:rPr>
          <w:rFonts w:ascii="SanukLF-Light" w:eastAsia="Calibri" w:hAnsi="SanukLF-Light" w:cs="Arial"/>
          <w:b/>
          <w:bCs/>
          <w:color w:val="auto"/>
          <w:sz w:val="24"/>
          <w:szCs w:val="24"/>
          <w:lang w:val="es-ES_tradnl" w:eastAsia="en-US"/>
        </w:rPr>
        <w:t>.-</w:t>
      </w:r>
      <w:r w:rsidR="0052624E" w:rsidRPr="009D5B3A">
        <w:rPr>
          <w:rFonts w:ascii="SanukLF-Light" w:eastAsia="Calibri" w:hAnsi="SanukLF-Light" w:cs="Arial"/>
          <w:bCs/>
          <w:color w:val="auto"/>
          <w:sz w:val="24"/>
          <w:szCs w:val="24"/>
          <w:lang w:val="es-ES_tradnl" w:eastAsia="en-US"/>
        </w:rPr>
        <w:t xml:space="preserve"> </w:t>
      </w:r>
      <w:r w:rsidR="00F21A50" w:rsidRPr="00F21A50">
        <w:rPr>
          <w:rFonts w:ascii="SanukLF-Light" w:eastAsia="Calibri" w:hAnsi="SanukLF-Light" w:cs="Arial"/>
          <w:bCs/>
          <w:color w:val="auto"/>
          <w:sz w:val="24"/>
          <w:szCs w:val="24"/>
          <w:lang w:val="es-ES_tradnl" w:eastAsia="en-US"/>
        </w:rPr>
        <w:t xml:space="preserve">La sexta edición de </w:t>
      </w:r>
      <w:proofErr w:type="spellStart"/>
      <w:r w:rsidR="0090292A" w:rsidRPr="009D5B3A">
        <w:rPr>
          <w:rFonts w:ascii="SanukLF-Light" w:eastAsia="Calibri" w:hAnsi="SanukLF-Light" w:cs="Arial"/>
          <w:b/>
          <w:bCs/>
          <w:color w:val="auto"/>
          <w:sz w:val="24"/>
          <w:szCs w:val="24"/>
          <w:lang w:val="es-ES_tradnl" w:eastAsia="en-US"/>
        </w:rPr>
        <w:t>Gazte</w:t>
      </w:r>
      <w:r w:rsidR="00D5020C" w:rsidRPr="009D5B3A">
        <w:rPr>
          <w:rFonts w:ascii="SanukLF-Light" w:eastAsia="Calibri" w:hAnsi="SanukLF-Light" w:cs="Arial"/>
          <w:b/>
          <w:bCs/>
          <w:color w:val="auto"/>
          <w:sz w:val="24"/>
          <w:szCs w:val="24"/>
          <w:lang w:val="es-ES_tradnl" w:eastAsia="en-US"/>
        </w:rPr>
        <w:t>F</w:t>
      </w:r>
      <w:r w:rsidR="0090292A" w:rsidRPr="009D5B3A">
        <w:rPr>
          <w:rFonts w:ascii="SanukLF-Light" w:eastAsia="Calibri" w:hAnsi="SanukLF-Light" w:cs="Arial"/>
          <w:b/>
          <w:bCs/>
          <w:color w:val="auto"/>
          <w:sz w:val="24"/>
          <w:szCs w:val="24"/>
          <w:lang w:val="es-ES_tradnl" w:eastAsia="en-US"/>
        </w:rPr>
        <w:t>ilm</w:t>
      </w:r>
      <w:proofErr w:type="spellEnd"/>
      <w:r w:rsidR="0090292A" w:rsidRPr="009D5B3A">
        <w:rPr>
          <w:rFonts w:ascii="SanukLF-Light" w:eastAsia="Calibri" w:hAnsi="SanukLF-Light" w:cs="Arial"/>
          <w:b/>
          <w:bCs/>
          <w:color w:val="auto"/>
          <w:sz w:val="24"/>
          <w:szCs w:val="24"/>
          <w:lang w:val="es-ES_tradnl" w:eastAsia="en-US"/>
        </w:rPr>
        <w:t xml:space="preserve"> F</w:t>
      </w:r>
      <w:r w:rsidR="00577373" w:rsidRPr="009D5B3A">
        <w:rPr>
          <w:rFonts w:ascii="SanukLF-Light" w:eastAsia="Calibri" w:hAnsi="SanukLF-Light" w:cs="Arial"/>
          <w:b/>
          <w:bCs/>
          <w:color w:val="auto"/>
          <w:sz w:val="24"/>
          <w:szCs w:val="24"/>
          <w:lang w:val="es-ES_tradnl" w:eastAsia="en-US"/>
        </w:rPr>
        <w:t>est</w:t>
      </w:r>
      <w:r w:rsidR="00577373">
        <w:rPr>
          <w:rFonts w:ascii="SanukLF-Light" w:eastAsia="Calibri" w:hAnsi="SanukLF-Light" w:cs="Arial"/>
          <w:bCs/>
          <w:color w:val="auto"/>
          <w:sz w:val="24"/>
          <w:szCs w:val="24"/>
          <w:lang w:val="es-ES_tradnl" w:eastAsia="en-US"/>
        </w:rPr>
        <w:t xml:space="preserve">, el festival de cine infantil y juvenil organizado por </w:t>
      </w:r>
      <w:proofErr w:type="spellStart"/>
      <w:r w:rsidR="00533AC5" w:rsidRPr="007A4352">
        <w:rPr>
          <w:rFonts w:ascii="SanukLF-Light" w:eastAsia="Calibri" w:hAnsi="SanukLF-Light" w:cs="Arial"/>
          <w:b/>
          <w:color w:val="auto"/>
          <w:sz w:val="24"/>
          <w:szCs w:val="24"/>
          <w:lang w:val="es-ES_tradnl" w:eastAsia="en-US"/>
        </w:rPr>
        <w:t>Zinhezba</w:t>
      </w:r>
      <w:proofErr w:type="spellEnd"/>
      <w:r w:rsidR="00533AC5" w:rsidRPr="00577373">
        <w:rPr>
          <w:rFonts w:ascii="SanukLF-Light" w:eastAsia="Calibri" w:hAnsi="SanukLF-Light" w:cs="Arial"/>
          <w:bCs/>
          <w:color w:val="auto"/>
          <w:sz w:val="24"/>
          <w:szCs w:val="24"/>
          <w:lang w:val="es-ES_tradnl" w:eastAsia="en-US"/>
        </w:rPr>
        <w:t xml:space="preserve"> y </w:t>
      </w:r>
      <w:proofErr w:type="spellStart"/>
      <w:r w:rsidR="00533AC5" w:rsidRPr="007A4352">
        <w:rPr>
          <w:rFonts w:ascii="SanukLF-Light" w:eastAsia="Calibri" w:hAnsi="SanukLF-Light" w:cs="Arial"/>
          <w:b/>
          <w:color w:val="auto"/>
          <w:sz w:val="24"/>
          <w:szCs w:val="24"/>
          <w:lang w:val="es-ES_tradnl" w:eastAsia="en-US"/>
        </w:rPr>
        <w:t>Kalakalab</w:t>
      </w:r>
      <w:proofErr w:type="spellEnd"/>
      <w:r w:rsidR="00533AC5">
        <w:rPr>
          <w:rFonts w:ascii="SanukLF-Light" w:eastAsia="Calibri" w:hAnsi="SanukLF-Light" w:cs="Arial"/>
          <w:bCs/>
          <w:color w:val="auto"/>
          <w:sz w:val="24"/>
          <w:szCs w:val="24"/>
          <w:lang w:val="es-ES_tradnl" w:eastAsia="en-US"/>
        </w:rPr>
        <w:t xml:space="preserve"> </w:t>
      </w:r>
      <w:r w:rsidR="007A4352">
        <w:rPr>
          <w:rFonts w:ascii="SanukLF-Light" w:eastAsia="Calibri" w:hAnsi="SanukLF-Light" w:cs="Arial"/>
          <w:bCs/>
          <w:color w:val="auto"/>
          <w:sz w:val="24"/>
          <w:szCs w:val="24"/>
          <w:lang w:val="es-ES_tradnl" w:eastAsia="en-US"/>
        </w:rPr>
        <w:t xml:space="preserve">y </w:t>
      </w:r>
      <w:r w:rsidR="00533AC5" w:rsidRPr="009D5B3A">
        <w:rPr>
          <w:rFonts w:ascii="SanukLF-Light" w:eastAsia="Calibri" w:hAnsi="SanukLF-Light" w:cs="Arial"/>
          <w:b/>
          <w:bCs/>
          <w:color w:val="auto"/>
          <w:sz w:val="24"/>
          <w:szCs w:val="24"/>
          <w:lang w:val="es-ES_tradnl" w:eastAsia="en-US"/>
        </w:rPr>
        <w:t>Fundación</w:t>
      </w:r>
      <w:r w:rsidR="00577373" w:rsidRPr="009D5B3A">
        <w:rPr>
          <w:rFonts w:ascii="SanukLF-Light" w:eastAsia="Calibri" w:hAnsi="SanukLF-Light" w:cs="Arial"/>
          <w:b/>
          <w:bCs/>
          <w:color w:val="auto"/>
          <w:sz w:val="24"/>
          <w:szCs w:val="24"/>
          <w:lang w:val="es-ES_tradnl" w:eastAsia="en-US"/>
        </w:rPr>
        <w:t xml:space="preserve"> Vital</w:t>
      </w:r>
      <w:r w:rsidR="002C28AF">
        <w:rPr>
          <w:rFonts w:ascii="SanukLF-Light" w:eastAsia="Calibri" w:hAnsi="SanukLF-Light" w:cs="Arial"/>
          <w:bCs/>
          <w:color w:val="auto"/>
          <w:sz w:val="24"/>
          <w:szCs w:val="24"/>
          <w:lang w:val="es-ES_tradnl" w:eastAsia="en-US"/>
        </w:rPr>
        <w:t>,</w:t>
      </w:r>
      <w:r w:rsidR="002C28AF" w:rsidRPr="002C28AF">
        <w:rPr>
          <w:rFonts w:ascii="SanukLF-Light" w:eastAsia="Calibri" w:hAnsi="SanukLF-Light" w:cs="Arial"/>
          <w:bCs/>
          <w:color w:val="auto"/>
          <w:sz w:val="24"/>
          <w:szCs w:val="24"/>
          <w:lang w:val="es-ES_tradnl" w:eastAsia="en-US"/>
        </w:rPr>
        <w:t xml:space="preserve"> </w:t>
      </w:r>
      <w:r w:rsidR="00F21A50">
        <w:rPr>
          <w:rFonts w:ascii="SanukLF-Light" w:eastAsia="Calibri" w:hAnsi="SanukLF-Light" w:cs="Arial"/>
          <w:bCs/>
          <w:color w:val="auto"/>
          <w:sz w:val="24"/>
          <w:szCs w:val="24"/>
          <w:lang w:val="es-ES_tradnl" w:eastAsia="en-US"/>
        </w:rPr>
        <w:t>tendrá lugar entre los días 18 y 27 de este mes</w:t>
      </w:r>
      <w:r w:rsidR="00533AC5">
        <w:rPr>
          <w:rFonts w:ascii="SanukLF-Light" w:eastAsia="Calibri" w:hAnsi="SanukLF-Light" w:cs="Arial"/>
          <w:bCs/>
          <w:color w:val="auto"/>
          <w:sz w:val="24"/>
          <w:szCs w:val="24"/>
          <w:lang w:val="es-ES_tradnl" w:eastAsia="en-US"/>
        </w:rPr>
        <w:t xml:space="preserve"> con una variada programación destinada a</w:t>
      </w:r>
      <w:r w:rsidR="002841E7">
        <w:rPr>
          <w:rFonts w:ascii="SanukLF-Light" w:eastAsia="Calibri" w:hAnsi="SanukLF-Light" w:cs="Arial"/>
          <w:bCs/>
          <w:color w:val="auto"/>
          <w:sz w:val="24"/>
          <w:szCs w:val="24"/>
          <w:lang w:val="es-ES_tradnl" w:eastAsia="en-US"/>
        </w:rPr>
        <w:t>l público</w:t>
      </w:r>
      <w:r w:rsidR="00533AC5">
        <w:rPr>
          <w:rFonts w:ascii="SanukLF-Light" w:eastAsia="Calibri" w:hAnsi="SanukLF-Light" w:cs="Arial"/>
          <w:bCs/>
          <w:color w:val="auto"/>
          <w:sz w:val="24"/>
          <w:szCs w:val="24"/>
          <w:lang w:val="es-ES_tradnl" w:eastAsia="en-US"/>
        </w:rPr>
        <w:t xml:space="preserve"> más j</w:t>
      </w:r>
      <w:r w:rsidR="002841E7">
        <w:rPr>
          <w:rFonts w:ascii="SanukLF-Light" w:eastAsia="Calibri" w:hAnsi="SanukLF-Light" w:cs="Arial"/>
          <w:bCs/>
          <w:color w:val="auto"/>
          <w:sz w:val="24"/>
          <w:szCs w:val="24"/>
          <w:lang w:val="es-ES_tradnl" w:eastAsia="en-US"/>
        </w:rPr>
        <w:t>oven</w:t>
      </w:r>
      <w:r w:rsidR="00F21A50">
        <w:rPr>
          <w:rFonts w:ascii="SanukLF-Light" w:eastAsia="Calibri" w:hAnsi="SanukLF-Light" w:cs="Arial"/>
          <w:bCs/>
          <w:color w:val="auto"/>
          <w:sz w:val="24"/>
          <w:szCs w:val="24"/>
          <w:lang w:val="es-ES_tradnl" w:eastAsia="en-US"/>
        </w:rPr>
        <w:t>. Como novedad, este año habrá una mayor participación de</w:t>
      </w:r>
      <w:r w:rsidR="008D478A">
        <w:rPr>
          <w:rFonts w:ascii="SanukLF-Light" w:eastAsia="Calibri" w:hAnsi="SanukLF-Light" w:cs="Arial"/>
          <w:bCs/>
          <w:color w:val="auto"/>
          <w:sz w:val="24"/>
          <w:szCs w:val="24"/>
          <w:lang w:val="es-ES_tradnl" w:eastAsia="en-US"/>
        </w:rPr>
        <w:t xml:space="preserve"> las y los espectadores </w:t>
      </w:r>
      <w:r w:rsidR="00D120BD">
        <w:rPr>
          <w:rFonts w:ascii="SanukLF-Light" w:eastAsia="Calibri" w:hAnsi="SanukLF-Light" w:cs="Arial"/>
          <w:bCs/>
          <w:color w:val="auto"/>
          <w:sz w:val="24"/>
          <w:szCs w:val="24"/>
          <w:lang w:val="es-ES_tradnl" w:eastAsia="en-US"/>
        </w:rPr>
        <w:t>menor</w:t>
      </w:r>
      <w:r w:rsidR="008D478A">
        <w:rPr>
          <w:rFonts w:ascii="SanukLF-Light" w:eastAsia="Calibri" w:hAnsi="SanukLF-Light" w:cs="Arial"/>
          <w:bCs/>
          <w:color w:val="auto"/>
          <w:sz w:val="24"/>
          <w:szCs w:val="24"/>
          <w:lang w:val="es-ES_tradnl" w:eastAsia="en-US"/>
        </w:rPr>
        <w:t>es</w:t>
      </w:r>
      <w:r w:rsidR="00D120BD">
        <w:rPr>
          <w:rFonts w:ascii="SanukLF-Light" w:eastAsia="Calibri" w:hAnsi="SanukLF-Light" w:cs="Arial"/>
          <w:bCs/>
          <w:color w:val="auto"/>
          <w:sz w:val="24"/>
          <w:szCs w:val="24"/>
          <w:lang w:val="es-ES_tradnl" w:eastAsia="en-US"/>
        </w:rPr>
        <w:t xml:space="preserve"> de 12 años </w:t>
      </w:r>
      <w:r w:rsidR="009D5B3A">
        <w:rPr>
          <w:rFonts w:ascii="SanukLF-Light" w:eastAsia="Calibri" w:hAnsi="SanukLF-Light" w:cs="Arial"/>
          <w:bCs/>
          <w:color w:val="auto"/>
          <w:sz w:val="24"/>
          <w:szCs w:val="24"/>
          <w:lang w:val="es-ES_tradnl" w:eastAsia="en-US"/>
        </w:rPr>
        <w:t xml:space="preserve">en las diferentes secciones del festival. La cita cuenta </w:t>
      </w:r>
      <w:r w:rsidR="00294B92">
        <w:rPr>
          <w:rFonts w:ascii="SanukLF-Light" w:eastAsia="Calibri" w:hAnsi="SanukLF-Light" w:cs="Arial"/>
          <w:bCs/>
          <w:color w:val="auto"/>
          <w:sz w:val="24"/>
          <w:szCs w:val="24"/>
          <w:lang w:val="es-ES_tradnl" w:eastAsia="en-US"/>
        </w:rPr>
        <w:t xml:space="preserve">también con el </w:t>
      </w:r>
      <w:r w:rsidR="009D5B3A" w:rsidRPr="009D5B3A">
        <w:rPr>
          <w:rFonts w:ascii="SanukLF-Light" w:eastAsia="Calibri" w:hAnsi="SanukLF-Light" w:cs="Arial"/>
          <w:bCs/>
          <w:color w:val="auto"/>
          <w:sz w:val="24"/>
          <w:szCs w:val="24"/>
          <w:lang w:val="es-ES_tradnl" w:eastAsia="en-US"/>
        </w:rPr>
        <w:t>apoyo de</w:t>
      </w:r>
      <w:r w:rsidR="00294B92">
        <w:rPr>
          <w:rFonts w:ascii="SanukLF-Light" w:eastAsia="Calibri" w:hAnsi="SanukLF-Light" w:cs="Arial"/>
          <w:bCs/>
          <w:color w:val="auto"/>
          <w:sz w:val="24"/>
          <w:szCs w:val="24"/>
          <w:lang w:val="es-ES_tradnl" w:eastAsia="en-US"/>
        </w:rPr>
        <w:t xml:space="preserve">l </w:t>
      </w:r>
      <w:r w:rsidR="009D5B3A" w:rsidRPr="009D5B3A">
        <w:rPr>
          <w:rFonts w:ascii="SanukLF-Light" w:eastAsia="Calibri" w:hAnsi="SanukLF-Light" w:cs="Arial"/>
          <w:bCs/>
          <w:color w:val="auto"/>
          <w:sz w:val="24"/>
          <w:szCs w:val="24"/>
          <w:lang w:val="es-ES_tradnl" w:eastAsia="en-US"/>
        </w:rPr>
        <w:t xml:space="preserve">Ayuntamiento de Vitoria-Gasteiz, </w:t>
      </w:r>
      <w:r w:rsidR="00294B92">
        <w:rPr>
          <w:rFonts w:ascii="SanukLF-Light" w:eastAsia="Calibri" w:hAnsi="SanukLF-Light" w:cs="Arial"/>
          <w:bCs/>
          <w:color w:val="auto"/>
          <w:sz w:val="24"/>
          <w:szCs w:val="24"/>
          <w:lang w:val="es-ES_tradnl" w:eastAsia="en-US"/>
        </w:rPr>
        <w:t xml:space="preserve">la </w:t>
      </w:r>
      <w:r w:rsidR="009D5B3A" w:rsidRPr="009D5B3A">
        <w:rPr>
          <w:rFonts w:ascii="SanukLF-Light" w:eastAsia="Calibri" w:hAnsi="SanukLF-Light" w:cs="Arial"/>
          <w:bCs/>
          <w:color w:val="auto"/>
          <w:sz w:val="24"/>
          <w:szCs w:val="24"/>
          <w:lang w:val="es-ES_tradnl" w:eastAsia="en-US"/>
        </w:rPr>
        <w:t xml:space="preserve">Diputación Foral de Álava y </w:t>
      </w:r>
      <w:r w:rsidR="00294B92">
        <w:rPr>
          <w:rFonts w:ascii="SanukLF-Light" w:eastAsia="Calibri" w:hAnsi="SanukLF-Light" w:cs="Arial"/>
          <w:bCs/>
          <w:color w:val="auto"/>
          <w:sz w:val="24"/>
          <w:szCs w:val="24"/>
          <w:lang w:val="es-ES_tradnl" w:eastAsia="en-US"/>
        </w:rPr>
        <w:t>el Gobierno Vasco.</w:t>
      </w:r>
    </w:p>
    <w:p w14:paraId="53588ED2" w14:textId="076BF325" w:rsidR="00D9780A" w:rsidRDefault="00D9780A" w:rsidP="00DA1144">
      <w:pPr>
        <w:spacing w:after="0" w:line="300" w:lineRule="exact"/>
        <w:rPr>
          <w:rFonts w:ascii="SanukLF-Light" w:eastAsia="Calibri" w:hAnsi="SanukLF-Light" w:cs="Arial"/>
          <w:bCs/>
          <w:color w:val="auto"/>
          <w:sz w:val="24"/>
          <w:szCs w:val="24"/>
          <w:lang w:val="es-ES_tradnl" w:eastAsia="en-US"/>
        </w:rPr>
      </w:pPr>
    </w:p>
    <w:p w14:paraId="535B98A6" w14:textId="59CFCF47" w:rsidR="00D9780A" w:rsidRDefault="00D9780A" w:rsidP="00DA1144">
      <w:pPr>
        <w:spacing w:after="0" w:line="300" w:lineRule="exact"/>
        <w:rPr>
          <w:rFonts w:ascii="SanukLF-Light" w:eastAsia="Calibri" w:hAnsi="SanukLF-Light" w:cs="Arial"/>
          <w:bCs/>
          <w:color w:val="auto"/>
          <w:sz w:val="24"/>
          <w:szCs w:val="24"/>
          <w:lang w:val="es-ES_tradnl" w:eastAsia="en-US"/>
        </w:rPr>
      </w:pPr>
      <w:proofErr w:type="spellStart"/>
      <w:r>
        <w:rPr>
          <w:rFonts w:ascii="SanukLF-Light" w:eastAsia="Calibri" w:hAnsi="SanukLF-Light" w:cs="Arial"/>
          <w:bCs/>
          <w:color w:val="auto"/>
          <w:sz w:val="24"/>
          <w:szCs w:val="24"/>
          <w:lang w:val="es-ES_tradnl" w:eastAsia="en-US"/>
        </w:rPr>
        <w:t>GazteFilm</w:t>
      </w:r>
      <w:proofErr w:type="spellEnd"/>
      <w:r>
        <w:rPr>
          <w:rFonts w:ascii="SanukLF-Light" w:eastAsia="Calibri" w:hAnsi="SanukLF-Light" w:cs="Arial"/>
          <w:bCs/>
          <w:color w:val="auto"/>
          <w:sz w:val="24"/>
          <w:szCs w:val="24"/>
          <w:lang w:val="es-ES_tradnl" w:eastAsia="en-US"/>
        </w:rPr>
        <w:t xml:space="preserve"> Fest 2022 se ha presentado hoy por Helena </w:t>
      </w:r>
      <w:r w:rsidR="000B62B6">
        <w:rPr>
          <w:rFonts w:ascii="SanukLF-Light" w:eastAsia="Calibri" w:hAnsi="SanukLF-Light" w:cs="Arial"/>
          <w:bCs/>
          <w:color w:val="auto"/>
          <w:sz w:val="24"/>
          <w:szCs w:val="24"/>
          <w:lang w:val="es-ES_tradnl" w:eastAsia="en-US"/>
        </w:rPr>
        <w:t xml:space="preserve">González, </w:t>
      </w:r>
      <w:proofErr w:type="spellStart"/>
      <w:r w:rsidR="000B62B6">
        <w:rPr>
          <w:rFonts w:ascii="SanukLF-Light" w:eastAsia="Calibri" w:hAnsi="SanukLF-Light" w:cs="Arial"/>
          <w:bCs/>
          <w:color w:val="auto"/>
          <w:sz w:val="24"/>
          <w:szCs w:val="24"/>
          <w:lang w:val="es-ES_tradnl" w:eastAsia="en-US"/>
        </w:rPr>
        <w:t>co-directora</w:t>
      </w:r>
      <w:proofErr w:type="spellEnd"/>
      <w:r w:rsidR="000B62B6">
        <w:rPr>
          <w:rFonts w:ascii="SanukLF-Light" w:eastAsia="Calibri" w:hAnsi="SanukLF-Light" w:cs="Arial"/>
          <w:bCs/>
          <w:color w:val="auto"/>
          <w:sz w:val="24"/>
          <w:szCs w:val="24"/>
          <w:lang w:val="es-ES_tradnl" w:eastAsia="en-US"/>
        </w:rPr>
        <w:t xml:space="preserve"> del festival, acompañada por </w:t>
      </w:r>
      <w:r>
        <w:rPr>
          <w:rFonts w:ascii="SanukLF-Light" w:eastAsia="Calibri" w:hAnsi="SanukLF-Light" w:cs="Arial"/>
          <w:bCs/>
          <w:color w:val="auto"/>
          <w:sz w:val="24"/>
          <w:szCs w:val="24"/>
          <w:lang w:val="es-ES_tradnl" w:eastAsia="en-US"/>
        </w:rPr>
        <w:t>Arantxa Ibañez de Opacua, directora de Fundación Vital Fundazioa; Ana del Val, diputada foral de Cultura y Deporte; Estíbaliz Canto, concejala de Cultura y Educación del Ayuntami</w:t>
      </w:r>
      <w:r w:rsidR="000B62B6">
        <w:rPr>
          <w:rFonts w:ascii="SanukLF-Light" w:eastAsia="Calibri" w:hAnsi="SanukLF-Light" w:cs="Arial"/>
          <w:bCs/>
          <w:color w:val="auto"/>
          <w:sz w:val="24"/>
          <w:szCs w:val="24"/>
          <w:lang w:val="es-ES_tradnl" w:eastAsia="en-US"/>
        </w:rPr>
        <w:t>en</w:t>
      </w:r>
      <w:r>
        <w:rPr>
          <w:rFonts w:ascii="SanukLF-Light" w:eastAsia="Calibri" w:hAnsi="SanukLF-Light" w:cs="Arial"/>
          <w:bCs/>
          <w:color w:val="auto"/>
          <w:sz w:val="24"/>
          <w:szCs w:val="24"/>
          <w:lang w:val="es-ES_tradnl" w:eastAsia="en-US"/>
        </w:rPr>
        <w:t xml:space="preserve">to de Vitoria-Gasteiz </w:t>
      </w:r>
    </w:p>
    <w:p w14:paraId="3DEE2006" w14:textId="77777777" w:rsidR="00F21A50" w:rsidRDefault="00F21A50"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734F62CA" w14:textId="77777777" w:rsidR="00B62E4C" w:rsidRDefault="00294B92"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 xml:space="preserve">La iniciativa, única de sus características que se celebra en el mundo según sus organizadores, ofrecerá a </w:t>
      </w:r>
      <w:r w:rsidR="009D5B3A">
        <w:rPr>
          <w:rFonts w:ascii="SanukLF-Light" w:eastAsia="Calibri" w:hAnsi="SanukLF-Light" w:cs="Arial"/>
          <w:bCs/>
          <w:color w:val="auto"/>
          <w:sz w:val="24"/>
          <w:szCs w:val="24"/>
          <w:lang w:val="es-ES_tradnl" w:eastAsia="en-US"/>
        </w:rPr>
        <w:t>lo largo de diez días,</w:t>
      </w:r>
      <w:r w:rsidR="00215B78">
        <w:rPr>
          <w:rFonts w:ascii="SanukLF-Light" w:eastAsia="Calibri" w:hAnsi="SanukLF-Light" w:cs="Arial"/>
          <w:bCs/>
          <w:color w:val="auto"/>
          <w:sz w:val="24"/>
          <w:szCs w:val="24"/>
          <w:lang w:val="es-ES_tradnl" w:eastAsia="en-US"/>
        </w:rPr>
        <w:t xml:space="preserve"> </w:t>
      </w:r>
      <w:r>
        <w:rPr>
          <w:rFonts w:ascii="SanukLF-Light" w:eastAsia="Calibri" w:hAnsi="SanukLF-Light" w:cs="Arial"/>
          <w:bCs/>
          <w:color w:val="auto"/>
          <w:sz w:val="24"/>
          <w:szCs w:val="24"/>
          <w:lang w:val="es-ES_tradnl" w:eastAsia="en-US"/>
        </w:rPr>
        <w:t>a</w:t>
      </w:r>
      <w:r w:rsidR="00B62E4C" w:rsidRPr="00B62E4C">
        <w:rPr>
          <w:rFonts w:ascii="SanukLF-Light" w:eastAsia="Calibri" w:hAnsi="SanukLF-Light" w:cs="Arial"/>
          <w:bCs/>
          <w:color w:val="auto"/>
          <w:sz w:val="24"/>
          <w:szCs w:val="24"/>
          <w:lang w:val="es-ES_tradnl" w:eastAsia="en-US"/>
        </w:rPr>
        <w:t>lrededor de 40 actividades entre proyecciones, talleres y conciertos</w:t>
      </w:r>
      <w:r>
        <w:rPr>
          <w:rFonts w:ascii="SanukLF-Light" w:eastAsia="Calibri" w:hAnsi="SanukLF-Light" w:cs="Arial"/>
          <w:bCs/>
          <w:color w:val="auto"/>
          <w:sz w:val="24"/>
          <w:szCs w:val="24"/>
          <w:lang w:val="es-ES_tradnl" w:eastAsia="en-US"/>
        </w:rPr>
        <w:t xml:space="preserve">. </w:t>
      </w:r>
      <w:r w:rsidR="00D120BD">
        <w:rPr>
          <w:rFonts w:ascii="SanukLF-Light" w:eastAsia="Calibri" w:hAnsi="SanukLF-Light" w:cs="Arial"/>
          <w:bCs/>
          <w:color w:val="auto"/>
          <w:sz w:val="24"/>
          <w:szCs w:val="24"/>
          <w:lang w:val="es-ES_tradnl" w:eastAsia="en-US"/>
        </w:rPr>
        <w:t xml:space="preserve"> La programación es el </w:t>
      </w:r>
      <w:r w:rsidR="00B62E4C" w:rsidRPr="00B62E4C">
        <w:rPr>
          <w:rFonts w:ascii="SanukLF-Light" w:eastAsia="Calibri" w:hAnsi="SanukLF-Light" w:cs="Arial"/>
          <w:bCs/>
          <w:color w:val="auto"/>
          <w:sz w:val="24"/>
          <w:szCs w:val="24"/>
          <w:lang w:val="es-ES_tradnl" w:eastAsia="en-US"/>
        </w:rPr>
        <w:t>resultado de una cuidada selección de películas entre las más de 800 propuestas recibidas y otras muchas descubiertas en diferentes festivales internacionales.</w:t>
      </w:r>
    </w:p>
    <w:p w14:paraId="478DCCB4" w14:textId="77777777" w:rsidR="00DA1144" w:rsidRDefault="00DA1144"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25F2EFD5" w14:textId="07DA570E" w:rsidR="00DA1144" w:rsidRDefault="00DA1144"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Las proyecciones se dividirán entre el centro cívico de </w:t>
      </w:r>
      <w:proofErr w:type="spellStart"/>
      <w:r w:rsidRPr="00B62E4C">
        <w:rPr>
          <w:rFonts w:ascii="SanukLF-Light" w:eastAsia="Calibri" w:hAnsi="SanukLF-Light" w:cs="Arial"/>
          <w:bCs/>
          <w:color w:val="auto"/>
          <w:sz w:val="24"/>
          <w:szCs w:val="24"/>
          <w:lang w:val="es-ES_tradnl" w:eastAsia="en-US"/>
        </w:rPr>
        <w:t>Zabalgana</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Artium</w:t>
      </w:r>
      <w:proofErr w:type="spellEnd"/>
      <w:r w:rsidR="00242A53">
        <w:rPr>
          <w:rFonts w:ascii="SanukLF-Light" w:eastAsia="Calibri" w:hAnsi="SanukLF-Light" w:cs="Arial"/>
          <w:bCs/>
          <w:color w:val="auto"/>
          <w:sz w:val="24"/>
          <w:szCs w:val="24"/>
          <w:lang w:val="es-ES_tradnl" w:eastAsia="en-US"/>
        </w:rPr>
        <w:t xml:space="preserve">, Vital Fundazioa </w:t>
      </w:r>
      <w:proofErr w:type="spellStart"/>
      <w:r w:rsidR="00242A53">
        <w:rPr>
          <w:rFonts w:ascii="SanukLF-Light" w:eastAsia="Calibri" w:hAnsi="SanukLF-Light" w:cs="Arial"/>
          <w:bCs/>
          <w:color w:val="auto"/>
          <w:sz w:val="24"/>
          <w:szCs w:val="24"/>
          <w:lang w:val="es-ES_tradnl" w:eastAsia="en-US"/>
        </w:rPr>
        <w:t>Kulturunea</w:t>
      </w:r>
      <w:proofErr w:type="spellEnd"/>
      <w:r w:rsidR="006C6737">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w:t>
      </w:r>
      <w:r w:rsidR="006C6737">
        <w:rPr>
          <w:rFonts w:ascii="SanukLF-Light" w:eastAsia="Calibri" w:hAnsi="SanukLF-Light" w:cs="Arial"/>
          <w:bCs/>
          <w:color w:val="auto"/>
          <w:sz w:val="24"/>
          <w:szCs w:val="24"/>
          <w:lang w:val="es-ES_tradnl" w:eastAsia="en-US"/>
        </w:rPr>
        <w:t>y</w:t>
      </w:r>
      <w:r w:rsidRPr="00B62E4C">
        <w:rPr>
          <w:rFonts w:ascii="SanukLF-Light" w:eastAsia="Calibri" w:hAnsi="SanukLF-Light" w:cs="Arial"/>
          <w:bCs/>
          <w:color w:val="auto"/>
          <w:sz w:val="24"/>
          <w:szCs w:val="24"/>
          <w:lang w:val="es-ES_tradnl" w:eastAsia="en-US"/>
        </w:rPr>
        <w:t xml:space="preserve"> por primera vez, </w:t>
      </w:r>
      <w:r>
        <w:rPr>
          <w:rFonts w:ascii="SanukLF-Light" w:eastAsia="Calibri" w:hAnsi="SanukLF-Light" w:cs="Arial"/>
          <w:bCs/>
          <w:color w:val="auto"/>
          <w:sz w:val="24"/>
          <w:szCs w:val="24"/>
          <w:lang w:val="es-ES_tradnl" w:eastAsia="en-US"/>
        </w:rPr>
        <w:t>el</w:t>
      </w:r>
      <w:r w:rsidRPr="00B62E4C">
        <w:rPr>
          <w:rFonts w:ascii="SanukLF-Light" w:eastAsia="Calibri" w:hAnsi="SanukLF-Light" w:cs="Arial"/>
          <w:bCs/>
          <w:color w:val="auto"/>
          <w:sz w:val="24"/>
          <w:szCs w:val="24"/>
          <w:lang w:val="es-ES_tradnl" w:eastAsia="en-US"/>
        </w:rPr>
        <w:t xml:space="preserve"> centro cívico de Salburua. </w:t>
      </w:r>
      <w:r>
        <w:rPr>
          <w:rFonts w:ascii="SanukLF-Light" w:eastAsia="Calibri" w:hAnsi="SanukLF-Light" w:cs="Arial"/>
          <w:bCs/>
          <w:color w:val="auto"/>
          <w:sz w:val="24"/>
          <w:szCs w:val="24"/>
          <w:lang w:val="es-ES_tradnl" w:eastAsia="en-US"/>
        </w:rPr>
        <w:t xml:space="preserve">Asimismo, se ofrecerá </w:t>
      </w:r>
      <w:r w:rsidRPr="00B62E4C">
        <w:rPr>
          <w:rFonts w:ascii="SanukLF-Light" w:eastAsia="Calibri" w:hAnsi="SanukLF-Light" w:cs="Arial"/>
          <w:bCs/>
          <w:color w:val="auto"/>
          <w:sz w:val="24"/>
          <w:szCs w:val="24"/>
          <w:lang w:val="es-ES_tradnl" w:eastAsia="en-US"/>
        </w:rPr>
        <w:t xml:space="preserve">a los centros escolares de Vitoria-Gasteiz la posibilidad de acudir a las sesiones especiales de escuelas, donde el alumnado podrá disfrutar de la sección competitiva del festival. </w:t>
      </w:r>
    </w:p>
    <w:p w14:paraId="73E77B11" w14:textId="77777777" w:rsidR="00DA1144" w:rsidRPr="00B62E4C" w:rsidRDefault="00DA1144"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12694054" w14:textId="3CB7AC53" w:rsidR="00B62E4C" w:rsidRDefault="00274A3E"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 xml:space="preserve">Esta edición dedicará una especial atención al público menor de </w:t>
      </w:r>
      <w:r w:rsidR="00B62E4C" w:rsidRPr="00B62E4C">
        <w:rPr>
          <w:rFonts w:ascii="SanukLF-Light" w:eastAsia="Calibri" w:hAnsi="SanukLF-Light" w:cs="Arial"/>
          <w:bCs/>
          <w:color w:val="auto"/>
          <w:sz w:val="24"/>
          <w:szCs w:val="24"/>
          <w:lang w:val="es-ES_tradnl" w:eastAsia="en-US"/>
        </w:rPr>
        <w:t xml:space="preserve">12 años. En palabras de Helena González, este cambio en la estructura posibilita, no solo “ofrecer a los más </w:t>
      </w:r>
      <w:proofErr w:type="spellStart"/>
      <w:r w:rsidR="00B62E4C" w:rsidRPr="00B62E4C">
        <w:rPr>
          <w:rFonts w:ascii="SanukLF-Light" w:eastAsia="Calibri" w:hAnsi="SanukLF-Light" w:cs="Arial"/>
          <w:bCs/>
          <w:color w:val="auto"/>
          <w:sz w:val="24"/>
          <w:szCs w:val="24"/>
          <w:lang w:val="es-ES_tradnl" w:eastAsia="en-US"/>
        </w:rPr>
        <w:t>txikis</w:t>
      </w:r>
      <w:proofErr w:type="spellEnd"/>
      <w:r w:rsidR="00B62E4C" w:rsidRPr="00B62E4C">
        <w:rPr>
          <w:rFonts w:ascii="SanukLF-Light" w:eastAsia="Calibri" w:hAnsi="SanukLF-Light" w:cs="Arial"/>
          <w:bCs/>
          <w:color w:val="auto"/>
          <w:sz w:val="24"/>
          <w:szCs w:val="24"/>
          <w:lang w:val="es-ES_tradnl" w:eastAsia="en-US"/>
        </w:rPr>
        <w:t xml:space="preserve"> una programación más amplia y más oportunidades de verla toda, sino que, además, nos facilita trabajar con el público </w:t>
      </w:r>
      <w:r w:rsidR="00B62E4C" w:rsidRPr="00B62E4C">
        <w:rPr>
          <w:rFonts w:ascii="SanukLF-Light" w:eastAsia="Calibri" w:hAnsi="SanukLF-Light" w:cs="Arial"/>
          <w:bCs/>
          <w:color w:val="auto"/>
          <w:sz w:val="24"/>
          <w:szCs w:val="24"/>
          <w:lang w:val="es-ES_tradnl" w:eastAsia="en-US"/>
        </w:rPr>
        <w:lastRenderedPageBreak/>
        <w:t>más j</w:t>
      </w:r>
      <w:r>
        <w:rPr>
          <w:rFonts w:ascii="SanukLF-Light" w:eastAsia="Calibri" w:hAnsi="SanukLF-Light" w:cs="Arial"/>
          <w:bCs/>
          <w:color w:val="auto"/>
          <w:sz w:val="24"/>
          <w:szCs w:val="24"/>
          <w:lang w:val="es-ES_tradnl" w:eastAsia="en-US"/>
        </w:rPr>
        <w:t xml:space="preserve">oven </w:t>
      </w:r>
      <w:r w:rsidR="00B62E4C" w:rsidRPr="00B62E4C">
        <w:rPr>
          <w:rFonts w:ascii="SanukLF-Light" w:eastAsia="Calibri" w:hAnsi="SanukLF-Light" w:cs="Arial"/>
          <w:bCs/>
          <w:color w:val="auto"/>
          <w:sz w:val="24"/>
          <w:szCs w:val="24"/>
          <w:lang w:val="es-ES_tradnl" w:eastAsia="en-US"/>
        </w:rPr>
        <w:t>de una manera diferente, continuada en el tiempo, estableciendo diálogos y experiencias que nos permitan diseñar juntas una programación que les guste”.</w:t>
      </w:r>
    </w:p>
    <w:p w14:paraId="6AD58172" w14:textId="77777777" w:rsidR="00DA1144" w:rsidRDefault="00DA1144"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1BD3F5B1" w14:textId="77777777" w:rsidR="00DA1144" w:rsidRDefault="00DA1144"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Pr>
          <w:rFonts w:ascii="SanukLF-Light" w:eastAsia="Calibri" w:hAnsi="SanukLF-Light" w:cs="Arial"/>
          <w:bCs/>
          <w:color w:val="auto"/>
          <w:sz w:val="24"/>
          <w:szCs w:val="24"/>
          <w:lang w:val="es-ES_tradnl" w:eastAsia="en-US"/>
        </w:rPr>
        <w:t>Asimismo, c</w:t>
      </w:r>
      <w:r w:rsidRPr="00DA1144">
        <w:rPr>
          <w:rFonts w:ascii="SanukLF-Light" w:eastAsia="Calibri" w:hAnsi="SanukLF-Light" w:cs="Arial"/>
          <w:bCs/>
          <w:color w:val="auto"/>
          <w:sz w:val="24"/>
          <w:szCs w:val="24"/>
          <w:lang w:val="es-ES_tradnl" w:eastAsia="en-US"/>
        </w:rPr>
        <w:t xml:space="preserve">on el </w:t>
      </w:r>
      <w:r>
        <w:rPr>
          <w:rFonts w:ascii="SanukLF-Light" w:eastAsia="Calibri" w:hAnsi="SanukLF-Light" w:cs="Arial"/>
          <w:bCs/>
          <w:color w:val="auto"/>
          <w:sz w:val="24"/>
          <w:szCs w:val="24"/>
          <w:lang w:val="es-ES_tradnl" w:eastAsia="en-US"/>
        </w:rPr>
        <w:t xml:space="preserve">objetivo </w:t>
      </w:r>
      <w:r w:rsidRPr="00DA1144">
        <w:rPr>
          <w:rFonts w:ascii="SanukLF-Light" w:eastAsia="Calibri" w:hAnsi="SanukLF-Light" w:cs="Arial"/>
          <w:bCs/>
          <w:color w:val="auto"/>
          <w:sz w:val="24"/>
          <w:szCs w:val="24"/>
          <w:lang w:val="es-ES_tradnl" w:eastAsia="en-US"/>
        </w:rPr>
        <w:t>de potenciar la colaboración de los y las más pequeñas en la articulación del festival, “este año nos hemos orientado a generar una participación más activa en todas las áreas</w:t>
      </w:r>
      <w:r w:rsidR="006F15AF">
        <w:rPr>
          <w:rFonts w:ascii="SanukLF-Light" w:eastAsia="Calibri" w:hAnsi="SanukLF-Light" w:cs="Arial"/>
          <w:bCs/>
          <w:color w:val="auto"/>
          <w:sz w:val="24"/>
          <w:szCs w:val="24"/>
          <w:lang w:val="es-ES_tradnl" w:eastAsia="en-US"/>
        </w:rPr>
        <w:t>. P</w:t>
      </w:r>
      <w:r w:rsidRPr="00DA1144">
        <w:rPr>
          <w:rFonts w:ascii="SanukLF-Light" w:eastAsia="Calibri" w:hAnsi="SanukLF-Light" w:cs="Arial"/>
          <w:bCs/>
          <w:color w:val="auto"/>
          <w:sz w:val="24"/>
          <w:szCs w:val="24"/>
          <w:lang w:val="es-ES_tradnl" w:eastAsia="en-US"/>
        </w:rPr>
        <w:t xml:space="preserve">ara ello se han articulado varios talleres y actividades que, o bien se han llevado a cabo a lo largo del año, están teniendo lugar ahora mismo o se realizarán durante </w:t>
      </w:r>
      <w:proofErr w:type="spellStart"/>
      <w:r w:rsidRPr="00DA1144">
        <w:rPr>
          <w:rFonts w:ascii="SanukLF-Light" w:eastAsia="Calibri" w:hAnsi="SanukLF-Light" w:cs="Arial"/>
          <w:bCs/>
          <w:color w:val="auto"/>
          <w:sz w:val="24"/>
          <w:szCs w:val="24"/>
          <w:lang w:val="es-ES_tradnl" w:eastAsia="en-US"/>
        </w:rPr>
        <w:t>GazteFilm</w:t>
      </w:r>
      <w:proofErr w:type="spellEnd"/>
      <w:r w:rsidRPr="00DA1144">
        <w:rPr>
          <w:rFonts w:ascii="SanukLF-Light" w:eastAsia="Calibri" w:hAnsi="SanukLF-Light" w:cs="Arial"/>
          <w:bCs/>
          <w:color w:val="auto"/>
          <w:sz w:val="24"/>
          <w:szCs w:val="24"/>
          <w:lang w:val="es-ES_tradnl" w:eastAsia="en-US"/>
        </w:rPr>
        <w:t xml:space="preserve"> Fest” comenta Ricardo Conde, codirector del festival.</w:t>
      </w:r>
    </w:p>
    <w:p w14:paraId="2D8543C5" w14:textId="77777777" w:rsidR="00DA1144" w:rsidRDefault="00DA1144"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6C85A671" w14:textId="77777777" w:rsidR="00526FC5"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Otra de las sorpresas de la edición 2022 es el </w:t>
      </w:r>
      <w:proofErr w:type="spellStart"/>
      <w:r w:rsidRPr="00526FC5">
        <w:rPr>
          <w:rFonts w:ascii="SanukLF-Light" w:eastAsia="Calibri" w:hAnsi="SanukLF-Light" w:cs="Arial"/>
          <w:b/>
          <w:bCs/>
          <w:color w:val="auto"/>
          <w:sz w:val="24"/>
          <w:szCs w:val="24"/>
          <w:lang w:val="es-ES_tradnl" w:eastAsia="en-US"/>
        </w:rPr>
        <w:t>Cuky</w:t>
      </w:r>
      <w:proofErr w:type="spellEnd"/>
      <w:r w:rsidRPr="00526FC5">
        <w:rPr>
          <w:rFonts w:ascii="SanukLF-Light" w:eastAsia="Calibri" w:hAnsi="SanukLF-Light" w:cs="Arial"/>
          <w:b/>
          <w:bCs/>
          <w:color w:val="auto"/>
          <w:sz w:val="24"/>
          <w:szCs w:val="24"/>
          <w:lang w:val="es-ES_tradnl" w:eastAsia="en-US"/>
        </w:rPr>
        <w:t xml:space="preserve"> </w:t>
      </w:r>
      <w:proofErr w:type="spellStart"/>
      <w:r w:rsidRPr="00526FC5">
        <w:rPr>
          <w:rFonts w:ascii="SanukLF-Light" w:eastAsia="Calibri" w:hAnsi="SanukLF-Light" w:cs="Arial"/>
          <w:b/>
          <w:bCs/>
          <w:color w:val="auto"/>
          <w:sz w:val="24"/>
          <w:szCs w:val="24"/>
          <w:lang w:val="es-ES_tradnl" w:eastAsia="en-US"/>
        </w:rPr>
        <w:t>Jury</w:t>
      </w:r>
      <w:proofErr w:type="spellEnd"/>
      <w:r w:rsidRPr="00B62E4C">
        <w:rPr>
          <w:rFonts w:ascii="SanukLF-Light" w:eastAsia="Calibri" w:hAnsi="SanukLF-Light" w:cs="Arial"/>
          <w:bCs/>
          <w:color w:val="auto"/>
          <w:sz w:val="24"/>
          <w:szCs w:val="24"/>
          <w:lang w:val="es-ES_tradnl" w:eastAsia="en-US"/>
        </w:rPr>
        <w:t xml:space="preserve">, grupo integrado por 16 niñas y niños que serán los y las encargadas de ver todos los programas competitivos y elegir, con buen criterio, las películas ganadoras de los premios al mejor largometraje, mejor cortometraje y mejor película hecha por niños y niñas de 2022.  </w:t>
      </w:r>
    </w:p>
    <w:p w14:paraId="5E4F40FF" w14:textId="77777777" w:rsidR="00526FC5" w:rsidRDefault="00526FC5"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217D71E5" w14:textId="6B622372" w:rsidR="009B471F" w:rsidRDefault="00FC2A8C" w:rsidP="009B471F">
      <w:pPr>
        <w:pStyle w:val="Textosinformato"/>
        <w:spacing w:line="300" w:lineRule="exact"/>
        <w:jc w:val="both"/>
        <w:rPr>
          <w:rFonts w:ascii="Sanuk-Medium" w:hAnsi="Sanuk-Medium" w:cstheme="minorHAnsi"/>
          <w:b/>
          <w:color w:val="003366"/>
          <w:sz w:val="26"/>
          <w:szCs w:val="26"/>
        </w:rPr>
      </w:pPr>
      <w:r>
        <w:rPr>
          <w:rFonts w:ascii="Sanuk-Medium" w:hAnsi="Sanuk-Medium" w:cstheme="minorHAnsi"/>
          <w:b/>
          <w:color w:val="003366"/>
          <w:sz w:val="26"/>
          <w:szCs w:val="26"/>
        </w:rPr>
        <w:t>Talleres</w:t>
      </w:r>
      <w:r w:rsidR="009B471F" w:rsidRPr="008122A2">
        <w:rPr>
          <w:rFonts w:ascii="Sanuk-Medium" w:hAnsi="Sanuk-Medium" w:cstheme="minorHAnsi"/>
          <w:b/>
          <w:color w:val="003366"/>
          <w:sz w:val="26"/>
          <w:szCs w:val="26"/>
        </w:rPr>
        <w:t xml:space="preserve"> </w:t>
      </w:r>
    </w:p>
    <w:p w14:paraId="2EF6C0A1" w14:textId="77777777" w:rsidR="00EB18BE" w:rsidRDefault="00EB18BE" w:rsidP="009B471F">
      <w:pPr>
        <w:pStyle w:val="Textosinformato"/>
        <w:spacing w:line="300" w:lineRule="exact"/>
        <w:jc w:val="both"/>
        <w:rPr>
          <w:rFonts w:ascii="Sanuk-Medium" w:hAnsi="Sanuk-Medium" w:cstheme="minorHAnsi"/>
          <w:b/>
          <w:color w:val="003366"/>
          <w:sz w:val="26"/>
          <w:szCs w:val="26"/>
        </w:rPr>
      </w:pPr>
    </w:p>
    <w:p w14:paraId="64873050" w14:textId="77777777" w:rsidR="00B62E4C" w:rsidRDefault="009B471F"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9B471F">
        <w:rPr>
          <w:rFonts w:ascii="SanukLF-Light" w:eastAsia="Calibri" w:hAnsi="SanukLF-Light" w:cs="Arial"/>
          <w:b/>
          <w:bCs/>
          <w:color w:val="auto"/>
          <w:sz w:val="24"/>
          <w:szCs w:val="24"/>
          <w:lang w:val="es-ES_tradnl" w:eastAsia="en-US"/>
        </w:rPr>
        <w:t>Programadores:</w:t>
      </w:r>
      <w:r>
        <w:rPr>
          <w:rFonts w:ascii="SanukLF-Light" w:eastAsia="Calibri" w:hAnsi="SanukLF-Light" w:cs="Arial"/>
          <w:bCs/>
          <w:color w:val="auto"/>
          <w:sz w:val="24"/>
          <w:szCs w:val="24"/>
          <w:lang w:val="es-ES_tradnl" w:eastAsia="en-US"/>
        </w:rPr>
        <w:t xml:space="preserve"> </w:t>
      </w:r>
      <w:r w:rsidR="00526FC5">
        <w:rPr>
          <w:rFonts w:ascii="SanukLF-Light" w:eastAsia="Calibri" w:hAnsi="SanukLF-Light" w:cs="Arial"/>
          <w:bCs/>
          <w:color w:val="auto"/>
          <w:sz w:val="24"/>
          <w:szCs w:val="24"/>
          <w:lang w:val="es-ES_tradnl" w:eastAsia="en-US"/>
        </w:rPr>
        <w:t xml:space="preserve">A lo largo de toda la primavera, </w:t>
      </w:r>
      <w:r w:rsidR="00B62E4C" w:rsidRPr="00B62E4C">
        <w:rPr>
          <w:rFonts w:ascii="SanukLF-Light" w:eastAsia="Calibri" w:hAnsi="SanukLF-Light" w:cs="Arial"/>
          <w:bCs/>
          <w:color w:val="auto"/>
          <w:sz w:val="24"/>
          <w:szCs w:val="24"/>
          <w:lang w:val="es-ES_tradnl" w:eastAsia="en-US"/>
        </w:rPr>
        <w:t>en colaboración con centros escolares de Vitoria-Gasteiz</w:t>
      </w:r>
      <w:r w:rsidR="00526FC5">
        <w:rPr>
          <w:rFonts w:ascii="SanukLF-Light" w:eastAsia="Calibri" w:hAnsi="SanukLF-Light" w:cs="Arial"/>
          <w:bCs/>
          <w:color w:val="auto"/>
          <w:sz w:val="24"/>
          <w:szCs w:val="24"/>
          <w:lang w:val="es-ES_tradnl" w:eastAsia="en-US"/>
        </w:rPr>
        <w:t>,</w:t>
      </w:r>
      <w:r w:rsidR="00B62E4C" w:rsidRPr="00B62E4C">
        <w:rPr>
          <w:rFonts w:ascii="SanukLF-Light" w:eastAsia="Calibri" w:hAnsi="SanukLF-Light" w:cs="Arial"/>
          <w:bCs/>
          <w:color w:val="auto"/>
          <w:sz w:val="24"/>
          <w:szCs w:val="24"/>
          <w:lang w:val="es-ES_tradnl" w:eastAsia="en-US"/>
        </w:rPr>
        <w:t xml:space="preserve"> se </w:t>
      </w:r>
      <w:r w:rsidR="00526FC5">
        <w:rPr>
          <w:rFonts w:ascii="SanukLF-Light" w:eastAsia="Calibri" w:hAnsi="SanukLF-Light" w:cs="Arial"/>
          <w:bCs/>
          <w:color w:val="auto"/>
          <w:sz w:val="24"/>
          <w:szCs w:val="24"/>
          <w:lang w:val="es-ES_tradnl" w:eastAsia="en-US"/>
        </w:rPr>
        <w:t xml:space="preserve">ha </w:t>
      </w:r>
      <w:r w:rsidR="00B62E4C" w:rsidRPr="00B62E4C">
        <w:rPr>
          <w:rFonts w:ascii="SanukLF-Light" w:eastAsia="Calibri" w:hAnsi="SanukLF-Light" w:cs="Arial"/>
          <w:bCs/>
          <w:color w:val="auto"/>
          <w:sz w:val="24"/>
          <w:szCs w:val="24"/>
          <w:lang w:val="es-ES_tradnl" w:eastAsia="en-US"/>
        </w:rPr>
        <w:t>trabaja</w:t>
      </w:r>
      <w:r w:rsidR="00526FC5">
        <w:rPr>
          <w:rFonts w:ascii="SanukLF-Light" w:eastAsia="Calibri" w:hAnsi="SanukLF-Light" w:cs="Arial"/>
          <w:bCs/>
          <w:color w:val="auto"/>
          <w:sz w:val="24"/>
          <w:szCs w:val="24"/>
          <w:lang w:val="es-ES_tradnl" w:eastAsia="en-US"/>
        </w:rPr>
        <w:t>do</w:t>
      </w:r>
      <w:r w:rsidR="00B62E4C" w:rsidRPr="00B62E4C">
        <w:rPr>
          <w:rFonts w:ascii="SanukLF-Light" w:eastAsia="Calibri" w:hAnsi="SanukLF-Light" w:cs="Arial"/>
          <w:bCs/>
          <w:color w:val="auto"/>
          <w:sz w:val="24"/>
          <w:szCs w:val="24"/>
          <w:lang w:val="es-ES_tradnl" w:eastAsia="en-US"/>
        </w:rPr>
        <w:t xml:space="preserve"> con su alumnado en el visionado y la selección de los cortometrajes que formarán p</w:t>
      </w:r>
      <w:r w:rsidR="00526FC5">
        <w:rPr>
          <w:rFonts w:ascii="SanukLF-Light" w:eastAsia="Calibri" w:hAnsi="SanukLF-Light" w:cs="Arial"/>
          <w:bCs/>
          <w:color w:val="auto"/>
          <w:sz w:val="24"/>
          <w:szCs w:val="24"/>
          <w:lang w:val="es-ES_tradnl" w:eastAsia="en-US"/>
        </w:rPr>
        <w:t>arte de la sección competitiva.</w:t>
      </w:r>
    </w:p>
    <w:p w14:paraId="315549E6" w14:textId="77777777" w:rsidR="00526FC5" w:rsidRPr="00B62E4C" w:rsidRDefault="00526FC5"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3000D86B" w14:textId="77777777" w:rsid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9B471F">
        <w:rPr>
          <w:rFonts w:ascii="SanukLF-Light" w:eastAsia="Calibri" w:hAnsi="SanukLF-Light" w:cs="Arial"/>
          <w:b/>
          <w:bCs/>
          <w:color w:val="auto"/>
          <w:sz w:val="24"/>
          <w:szCs w:val="24"/>
          <w:lang w:val="es-ES_tradnl" w:eastAsia="en-US"/>
        </w:rPr>
        <w:t>Taller de doblaje:</w:t>
      </w:r>
      <w:r w:rsidRPr="00B62E4C">
        <w:rPr>
          <w:rFonts w:ascii="SanukLF-Light" w:eastAsia="Calibri" w:hAnsi="SanukLF-Light" w:cs="Arial"/>
          <w:bCs/>
          <w:color w:val="auto"/>
          <w:sz w:val="24"/>
          <w:szCs w:val="24"/>
          <w:lang w:val="es-ES_tradnl" w:eastAsia="en-US"/>
        </w:rPr>
        <w:t xml:space="preserve"> de manera abierta en Gasteiz y en colaboración con el centro cultural </w:t>
      </w:r>
      <w:proofErr w:type="spellStart"/>
      <w:r w:rsidRPr="00B62E4C">
        <w:rPr>
          <w:rFonts w:ascii="SanukLF-Light" w:eastAsia="Calibri" w:hAnsi="SanukLF-Light" w:cs="Arial"/>
          <w:bCs/>
          <w:color w:val="auto"/>
          <w:sz w:val="24"/>
          <w:szCs w:val="24"/>
          <w:lang w:val="es-ES_tradnl" w:eastAsia="en-US"/>
        </w:rPr>
        <w:t>LÁtalante</w:t>
      </w:r>
      <w:proofErr w:type="spellEnd"/>
      <w:r w:rsidRPr="00B62E4C">
        <w:rPr>
          <w:rFonts w:ascii="SanukLF-Light" w:eastAsia="Calibri" w:hAnsi="SanukLF-Light" w:cs="Arial"/>
          <w:bCs/>
          <w:color w:val="auto"/>
          <w:sz w:val="24"/>
          <w:szCs w:val="24"/>
          <w:lang w:val="es-ES_tradnl" w:eastAsia="en-US"/>
        </w:rPr>
        <w:t xml:space="preserve"> y la escuela </w:t>
      </w:r>
      <w:proofErr w:type="spellStart"/>
      <w:r w:rsidRPr="00B62E4C">
        <w:rPr>
          <w:rFonts w:ascii="SanukLF-Light" w:eastAsia="Calibri" w:hAnsi="SanukLF-Light" w:cs="Arial"/>
          <w:bCs/>
          <w:color w:val="auto"/>
          <w:sz w:val="24"/>
          <w:szCs w:val="24"/>
          <w:lang w:val="es-ES_tradnl" w:eastAsia="en-US"/>
        </w:rPr>
        <w:t>Estitxu</w:t>
      </w:r>
      <w:proofErr w:type="spellEnd"/>
      <w:r w:rsidRPr="00B62E4C">
        <w:rPr>
          <w:rFonts w:ascii="SanukLF-Light" w:eastAsia="Calibri" w:hAnsi="SanukLF-Light" w:cs="Arial"/>
          <w:bCs/>
          <w:color w:val="auto"/>
          <w:sz w:val="24"/>
          <w:szCs w:val="24"/>
          <w:lang w:val="es-ES_tradnl" w:eastAsia="en-US"/>
        </w:rPr>
        <w:t xml:space="preserve"> Robles de Baiona, el taller de doblaje culmina con la grabación en un estudio  profesional de tres de las películas que se ofrecen al público más joven del festival</w:t>
      </w:r>
      <w:r w:rsidR="009B471F">
        <w:rPr>
          <w:rFonts w:ascii="SanukLF-Light" w:eastAsia="Calibri" w:hAnsi="SanukLF-Light" w:cs="Arial"/>
          <w:bCs/>
          <w:color w:val="auto"/>
          <w:sz w:val="24"/>
          <w:szCs w:val="24"/>
          <w:lang w:val="es-ES_tradnl" w:eastAsia="en-US"/>
        </w:rPr>
        <w:t>, d</w:t>
      </w:r>
      <w:r w:rsidRPr="00B62E4C">
        <w:rPr>
          <w:rFonts w:ascii="SanukLF-Light" w:eastAsia="Calibri" w:hAnsi="SanukLF-Light" w:cs="Arial"/>
          <w:bCs/>
          <w:color w:val="auto"/>
          <w:sz w:val="24"/>
          <w:szCs w:val="24"/>
          <w:lang w:val="es-ES_tradnl" w:eastAsia="en-US"/>
        </w:rPr>
        <w:t>os en competición oficial y una de muestra</w:t>
      </w:r>
      <w:r w:rsidR="009B471F">
        <w:rPr>
          <w:rFonts w:ascii="SanukLF-Light" w:eastAsia="Calibri" w:hAnsi="SanukLF-Light" w:cs="Arial"/>
          <w:bCs/>
          <w:color w:val="auto"/>
          <w:sz w:val="24"/>
          <w:szCs w:val="24"/>
          <w:lang w:val="es-ES_tradnl" w:eastAsia="en-US"/>
        </w:rPr>
        <w:t xml:space="preserve">. Asimismo, </w:t>
      </w:r>
      <w:r w:rsidRPr="00B62E4C">
        <w:rPr>
          <w:rFonts w:ascii="SanukLF-Light" w:eastAsia="Calibri" w:hAnsi="SanukLF-Light" w:cs="Arial"/>
          <w:bCs/>
          <w:color w:val="auto"/>
          <w:sz w:val="24"/>
          <w:szCs w:val="24"/>
          <w:lang w:val="es-ES_tradnl" w:eastAsia="en-US"/>
        </w:rPr>
        <w:t xml:space="preserve">una de las películas en euskera producto de este taller, </w:t>
      </w:r>
      <w:r w:rsidR="004C3A3C">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Kurrin</w:t>
      </w:r>
      <w:proofErr w:type="spellEnd"/>
      <w:r w:rsidR="004C3A3C">
        <w:rPr>
          <w:rFonts w:ascii="SanukLF-Light" w:eastAsia="Calibri" w:hAnsi="SanukLF-Light" w:cs="Arial"/>
          <w:bCs/>
          <w:color w:val="auto"/>
          <w:sz w:val="24"/>
          <w:szCs w:val="24"/>
          <w:lang w:val="es-ES_tradnl" w:eastAsia="en-US"/>
        </w:rPr>
        <w:t>’, ha</w:t>
      </w:r>
      <w:r w:rsidRPr="00B62E4C">
        <w:rPr>
          <w:rFonts w:ascii="SanukLF-Light" w:eastAsia="Calibri" w:hAnsi="SanukLF-Light" w:cs="Arial"/>
          <w:bCs/>
          <w:color w:val="auto"/>
          <w:sz w:val="24"/>
          <w:szCs w:val="24"/>
          <w:lang w:val="es-ES_tradnl" w:eastAsia="en-US"/>
        </w:rPr>
        <w:t xml:space="preserve"> sido doblada por niños y niñas euskaldunes de Iparralde que estarán presentes el día del pase de la película</w:t>
      </w:r>
      <w:r w:rsidR="004C3A3C">
        <w:rPr>
          <w:rFonts w:ascii="SanukLF-Light" w:eastAsia="Calibri" w:hAnsi="SanukLF-Light" w:cs="Arial"/>
          <w:bCs/>
          <w:color w:val="auto"/>
          <w:sz w:val="24"/>
          <w:szCs w:val="24"/>
          <w:lang w:val="es-ES_tradnl" w:eastAsia="en-US"/>
        </w:rPr>
        <w:t xml:space="preserve">. </w:t>
      </w:r>
      <w:r w:rsidRPr="00B62E4C">
        <w:rPr>
          <w:rFonts w:ascii="SanukLF-Light" w:eastAsia="Calibri" w:hAnsi="SanukLF-Light" w:cs="Arial"/>
          <w:bCs/>
          <w:color w:val="auto"/>
          <w:sz w:val="24"/>
          <w:szCs w:val="24"/>
          <w:lang w:val="es-ES_tradnl" w:eastAsia="en-US"/>
        </w:rPr>
        <w:t xml:space="preserve"> </w:t>
      </w:r>
    </w:p>
    <w:p w14:paraId="2B7B4EDF" w14:textId="77777777" w:rsidR="00526FC5" w:rsidRPr="00B62E4C" w:rsidRDefault="00526FC5"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348D9E39"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4C3A3C">
        <w:rPr>
          <w:rFonts w:ascii="SanukLF-Light" w:eastAsia="Calibri" w:hAnsi="SanukLF-Light" w:cs="Arial"/>
          <w:b/>
          <w:bCs/>
          <w:color w:val="auto"/>
          <w:sz w:val="24"/>
          <w:szCs w:val="24"/>
          <w:lang w:val="es-ES_tradnl" w:eastAsia="en-US"/>
        </w:rPr>
        <w:t xml:space="preserve">Taller de creación de alfombra </w:t>
      </w:r>
      <w:proofErr w:type="spellStart"/>
      <w:r w:rsidRPr="004C3A3C">
        <w:rPr>
          <w:rFonts w:ascii="SanukLF-Light" w:eastAsia="Calibri" w:hAnsi="SanukLF-Light" w:cs="Arial"/>
          <w:b/>
          <w:bCs/>
          <w:color w:val="auto"/>
          <w:sz w:val="24"/>
          <w:szCs w:val="24"/>
          <w:lang w:val="es-ES_tradnl" w:eastAsia="en-US"/>
        </w:rPr>
        <w:t>ArcoIris</w:t>
      </w:r>
      <w:proofErr w:type="spellEnd"/>
      <w:r w:rsidRPr="00B62E4C">
        <w:rPr>
          <w:rFonts w:ascii="SanukLF-Light" w:eastAsia="Calibri" w:hAnsi="SanukLF-Light" w:cs="Arial"/>
          <w:bCs/>
          <w:color w:val="auto"/>
          <w:sz w:val="24"/>
          <w:szCs w:val="24"/>
          <w:lang w:val="es-ES_tradnl" w:eastAsia="en-US"/>
        </w:rPr>
        <w:t xml:space="preserve">: impartido por Sofía Velasco Cárdenas, en este taller se mezclan </w:t>
      </w:r>
      <w:r w:rsidR="004C3A3C">
        <w:rPr>
          <w:rFonts w:ascii="SanukLF-Light" w:eastAsia="Calibri" w:hAnsi="SanukLF-Light" w:cs="Arial"/>
          <w:bCs/>
          <w:color w:val="auto"/>
          <w:sz w:val="24"/>
          <w:szCs w:val="24"/>
          <w:lang w:val="es-ES_tradnl" w:eastAsia="en-US"/>
        </w:rPr>
        <w:t>i</w:t>
      </w:r>
      <w:r w:rsidRPr="00B62E4C">
        <w:rPr>
          <w:rFonts w:ascii="SanukLF-Light" w:eastAsia="Calibri" w:hAnsi="SanukLF-Light" w:cs="Arial"/>
          <w:bCs/>
          <w:color w:val="auto"/>
          <w:sz w:val="24"/>
          <w:szCs w:val="24"/>
          <w:lang w:val="es-ES_tradnl" w:eastAsia="en-US"/>
        </w:rPr>
        <w:t xml:space="preserve">maginación, ganas de jugar y trabajo de </w:t>
      </w:r>
      <w:proofErr w:type="spellStart"/>
      <w:r w:rsidRPr="00B62E4C">
        <w:rPr>
          <w:rFonts w:ascii="SanukLF-Light" w:eastAsia="Calibri" w:hAnsi="SanukLF-Light" w:cs="Arial"/>
          <w:bCs/>
          <w:color w:val="auto"/>
          <w:sz w:val="24"/>
          <w:szCs w:val="24"/>
          <w:lang w:val="es-ES_tradnl" w:eastAsia="en-US"/>
        </w:rPr>
        <w:t>atrezzo</w:t>
      </w:r>
      <w:proofErr w:type="spellEnd"/>
      <w:r w:rsidRPr="00B62E4C">
        <w:rPr>
          <w:rFonts w:ascii="SanukLF-Light" w:eastAsia="Calibri" w:hAnsi="SanukLF-Light" w:cs="Arial"/>
          <w:bCs/>
          <w:color w:val="auto"/>
          <w:sz w:val="24"/>
          <w:szCs w:val="24"/>
          <w:lang w:val="es-ES_tradnl" w:eastAsia="en-US"/>
        </w:rPr>
        <w:t xml:space="preserve">. Pensado para niños y niñas de entre 5 y 12 años.   </w:t>
      </w:r>
    </w:p>
    <w:p w14:paraId="37FBC90C"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515CB11E"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4C3A3C">
        <w:rPr>
          <w:rFonts w:ascii="SanukLF-Light" w:eastAsia="Calibri" w:hAnsi="SanukLF-Light" w:cs="Arial"/>
          <w:b/>
          <w:bCs/>
          <w:color w:val="auto"/>
          <w:sz w:val="24"/>
          <w:szCs w:val="24"/>
          <w:lang w:val="es-ES_tradnl" w:eastAsia="en-US"/>
        </w:rPr>
        <w:t>Taller de creación de bandas sonoras:</w:t>
      </w:r>
      <w:r w:rsidRPr="00B62E4C">
        <w:rPr>
          <w:rFonts w:ascii="SanukLF-Light" w:eastAsia="Calibri" w:hAnsi="SanukLF-Light" w:cs="Arial"/>
          <w:bCs/>
          <w:color w:val="auto"/>
          <w:sz w:val="24"/>
          <w:szCs w:val="24"/>
          <w:lang w:val="es-ES_tradnl" w:eastAsia="en-US"/>
        </w:rPr>
        <w:t xml:space="preserve"> impartido por el compositor </w:t>
      </w:r>
      <w:proofErr w:type="spellStart"/>
      <w:r w:rsidRPr="00B62E4C">
        <w:rPr>
          <w:rFonts w:ascii="SanukLF-Light" w:eastAsia="Calibri" w:hAnsi="SanukLF-Light" w:cs="Arial"/>
          <w:bCs/>
          <w:color w:val="auto"/>
          <w:sz w:val="24"/>
          <w:szCs w:val="24"/>
          <w:lang w:val="es-ES_tradnl" w:eastAsia="en-US"/>
        </w:rPr>
        <w:t>gasteiztarra</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Bingen</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Mendizabal</w:t>
      </w:r>
      <w:proofErr w:type="spellEnd"/>
      <w:r w:rsidRPr="00B62E4C">
        <w:rPr>
          <w:rFonts w:ascii="SanukLF-Light" w:eastAsia="Calibri" w:hAnsi="SanukLF-Light" w:cs="Arial"/>
          <w:bCs/>
          <w:color w:val="auto"/>
          <w:sz w:val="24"/>
          <w:szCs w:val="24"/>
          <w:lang w:val="es-ES_tradnl" w:eastAsia="en-US"/>
        </w:rPr>
        <w:t xml:space="preserve"> y dirigido al alumnado del conservatorio de Música Jesús Guridi, se plantea como un viaje de investigación y experimentación por esa relación simbiótica que tienen la música y el cine. </w:t>
      </w:r>
    </w:p>
    <w:p w14:paraId="6C03AAFB"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63C34C47"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4C3A3C">
        <w:rPr>
          <w:rFonts w:ascii="SanukLF-Light" w:eastAsia="Calibri" w:hAnsi="SanukLF-Light" w:cs="Arial"/>
          <w:b/>
          <w:bCs/>
          <w:color w:val="auto"/>
          <w:sz w:val="24"/>
          <w:szCs w:val="24"/>
          <w:lang w:val="es-ES_tradnl" w:eastAsia="en-US"/>
        </w:rPr>
        <w:lastRenderedPageBreak/>
        <w:t>Taller de Interpretación cinematográfica:</w:t>
      </w:r>
      <w:r w:rsidRPr="00B62E4C">
        <w:rPr>
          <w:rFonts w:ascii="SanukLF-Light" w:eastAsia="Calibri" w:hAnsi="SanukLF-Light" w:cs="Arial"/>
          <w:bCs/>
          <w:color w:val="auto"/>
          <w:sz w:val="24"/>
          <w:szCs w:val="24"/>
          <w:lang w:val="es-ES_tradnl" w:eastAsia="en-US"/>
        </w:rPr>
        <w:t xml:space="preserve"> impartido por el actor Miguel Garcés, </w:t>
      </w:r>
      <w:r w:rsidR="00E26965">
        <w:rPr>
          <w:rFonts w:ascii="SanukLF-Light" w:eastAsia="Calibri" w:hAnsi="SanukLF-Light" w:cs="Arial"/>
          <w:bCs/>
          <w:color w:val="auto"/>
          <w:sz w:val="24"/>
          <w:szCs w:val="24"/>
          <w:lang w:val="es-ES_tradnl" w:eastAsia="en-US"/>
        </w:rPr>
        <w:t xml:space="preserve">acerca </w:t>
      </w:r>
      <w:r w:rsidRPr="00B62E4C">
        <w:rPr>
          <w:rFonts w:ascii="SanukLF-Light" w:eastAsia="Calibri" w:hAnsi="SanukLF-Light" w:cs="Arial"/>
          <w:bCs/>
          <w:color w:val="auto"/>
          <w:sz w:val="24"/>
          <w:szCs w:val="24"/>
          <w:lang w:val="es-ES_tradnl" w:eastAsia="en-US"/>
        </w:rPr>
        <w:t>las técnicas y estrategias para la interpretación frente a la cámara. 4 sesiones con una duración total de 16 horas</w:t>
      </w:r>
      <w:r w:rsidR="004C3A3C">
        <w:rPr>
          <w:rFonts w:ascii="SanukLF-Light" w:eastAsia="Calibri" w:hAnsi="SanukLF-Light" w:cs="Arial"/>
          <w:bCs/>
          <w:color w:val="auto"/>
          <w:sz w:val="24"/>
          <w:szCs w:val="24"/>
          <w:lang w:val="es-ES_tradnl" w:eastAsia="en-US"/>
        </w:rPr>
        <w:t xml:space="preserve"> dirigidas a jóvenes a partir de 15 años.</w:t>
      </w:r>
    </w:p>
    <w:p w14:paraId="56522B9D"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4C3A3C">
        <w:rPr>
          <w:rFonts w:ascii="SanukLF-Light" w:eastAsia="Calibri" w:hAnsi="SanukLF-Light" w:cs="Arial"/>
          <w:b/>
          <w:bCs/>
          <w:color w:val="auto"/>
          <w:sz w:val="24"/>
          <w:szCs w:val="24"/>
          <w:lang w:val="es-ES_tradnl" w:eastAsia="en-US"/>
        </w:rPr>
        <w:t>Taller de cine expandido:</w:t>
      </w:r>
      <w:r w:rsidRPr="00B62E4C">
        <w:rPr>
          <w:rFonts w:ascii="SanukLF-Light" w:eastAsia="Calibri" w:hAnsi="SanukLF-Light" w:cs="Arial"/>
          <w:bCs/>
          <w:color w:val="auto"/>
          <w:sz w:val="24"/>
          <w:szCs w:val="24"/>
          <w:lang w:val="es-ES_tradnl" w:eastAsia="en-US"/>
        </w:rPr>
        <w:t xml:space="preserve"> impartido por la artista </w:t>
      </w:r>
      <w:proofErr w:type="spellStart"/>
      <w:r w:rsidRPr="00B62E4C">
        <w:rPr>
          <w:rFonts w:ascii="SanukLF-Light" w:eastAsia="Calibri" w:hAnsi="SanukLF-Light" w:cs="Arial"/>
          <w:bCs/>
          <w:color w:val="auto"/>
          <w:sz w:val="24"/>
          <w:szCs w:val="24"/>
          <w:lang w:val="es-ES_tradnl" w:eastAsia="en-US"/>
        </w:rPr>
        <w:t>gasteiztarra</w:t>
      </w:r>
      <w:proofErr w:type="spellEnd"/>
      <w:r w:rsidRPr="00B62E4C">
        <w:rPr>
          <w:rFonts w:ascii="SanukLF-Light" w:eastAsia="Calibri" w:hAnsi="SanukLF-Light" w:cs="Arial"/>
          <w:bCs/>
          <w:color w:val="auto"/>
          <w:sz w:val="24"/>
          <w:szCs w:val="24"/>
          <w:lang w:val="es-ES_tradnl" w:eastAsia="en-US"/>
        </w:rPr>
        <w:t xml:space="preserve"> Itziar </w:t>
      </w:r>
      <w:proofErr w:type="spellStart"/>
      <w:r w:rsidRPr="00B62E4C">
        <w:rPr>
          <w:rFonts w:ascii="SanukLF-Light" w:eastAsia="Calibri" w:hAnsi="SanukLF-Light" w:cs="Arial"/>
          <w:bCs/>
          <w:color w:val="auto"/>
          <w:sz w:val="24"/>
          <w:szCs w:val="24"/>
          <w:lang w:val="es-ES_tradnl" w:eastAsia="en-US"/>
        </w:rPr>
        <w:t>Garaluce</w:t>
      </w:r>
      <w:proofErr w:type="spellEnd"/>
      <w:r w:rsidRPr="00B62E4C">
        <w:rPr>
          <w:rFonts w:ascii="SanukLF-Light" w:eastAsia="Calibri" w:hAnsi="SanukLF-Light" w:cs="Arial"/>
          <w:bCs/>
          <w:color w:val="auto"/>
          <w:sz w:val="24"/>
          <w:szCs w:val="24"/>
          <w:lang w:val="es-ES_tradnl" w:eastAsia="en-US"/>
        </w:rPr>
        <w:t>, está dirigido a niñas y niños entre 6 y 12 años que intervendrán en la sesión inaugural del festival poniendo imágenes al repertorio que interpretará la Banda profesional del CPM Jesús Guridi</w:t>
      </w:r>
      <w:r w:rsidR="00FC2A8C">
        <w:rPr>
          <w:rFonts w:ascii="SanukLF-Light" w:eastAsia="Calibri" w:hAnsi="SanukLF-Light" w:cs="Arial"/>
          <w:bCs/>
          <w:color w:val="auto"/>
          <w:sz w:val="24"/>
          <w:szCs w:val="24"/>
          <w:lang w:val="es-ES_tradnl" w:eastAsia="en-US"/>
        </w:rPr>
        <w:t>.</w:t>
      </w:r>
    </w:p>
    <w:p w14:paraId="29600E7D"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65188CD4" w14:textId="77777777" w:rsidR="00B62E4C" w:rsidRPr="00FC2A8C" w:rsidRDefault="00B62E4C" w:rsidP="00FC2A8C">
      <w:pPr>
        <w:pStyle w:val="Textosinformato"/>
        <w:spacing w:line="300" w:lineRule="exact"/>
        <w:jc w:val="both"/>
        <w:rPr>
          <w:rFonts w:ascii="Sanuk-Medium" w:hAnsi="Sanuk-Medium" w:cstheme="minorHAnsi"/>
          <w:b/>
          <w:color w:val="003366"/>
          <w:sz w:val="26"/>
          <w:szCs w:val="26"/>
        </w:rPr>
      </w:pPr>
      <w:r w:rsidRPr="00FC2A8C">
        <w:rPr>
          <w:rFonts w:ascii="Sanuk-Medium" w:hAnsi="Sanuk-Medium" w:cstheme="minorHAnsi"/>
          <w:b/>
          <w:color w:val="003366"/>
          <w:sz w:val="26"/>
          <w:szCs w:val="26"/>
        </w:rPr>
        <w:t>Inauguración y conciertos</w:t>
      </w:r>
    </w:p>
    <w:p w14:paraId="79DF7C6D" w14:textId="77777777" w:rsid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 inauguración </w:t>
      </w:r>
      <w:r w:rsidR="00FC2A8C">
        <w:rPr>
          <w:rFonts w:ascii="SanukLF-Light" w:eastAsia="Calibri" w:hAnsi="SanukLF-Light" w:cs="Arial"/>
          <w:bCs/>
          <w:color w:val="auto"/>
          <w:sz w:val="24"/>
          <w:szCs w:val="24"/>
          <w:lang w:val="es-ES_tradnl" w:eastAsia="en-US"/>
        </w:rPr>
        <w:t xml:space="preserve">contará con </w:t>
      </w:r>
      <w:r w:rsidRPr="00B62E4C">
        <w:rPr>
          <w:rFonts w:ascii="SanukLF-Light" w:eastAsia="Calibri" w:hAnsi="SanukLF-Light" w:cs="Arial"/>
          <w:bCs/>
          <w:color w:val="auto"/>
          <w:sz w:val="24"/>
          <w:szCs w:val="24"/>
          <w:lang w:val="es-ES_tradnl" w:eastAsia="en-US"/>
        </w:rPr>
        <w:t xml:space="preserve">un concierto visual con la banda Profesional del Conservatorio de Música Jesús Guridi. El programa musical seleccionado es una fusión de bandas sonoras de cine muy conocidas para todas las generaciones, con otras que, sin serlo, por su carácter interactivo y relación con las imágenes, no </w:t>
      </w:r>
      <w:r w:rsidR="00FC2A8C">
        <w:rPr>
          <w:rFonts w:ascii="SanukLF-Light" w:eastAsia="Calibri" w:hAnsi="SanukLF-Light" w:cs="Arial"/>
          <w:bCs/>
          <w:color w:val="auto"/>
          <w:sz w:val="24"/>
          <w:szCs w:val="24"/>
          <w:lang w:val="es-ES_tradnl" w:eastAsia="en-US"/>
        </w:rPr>
        <w:t>dejan</w:t>
      </w:r>
      <w:r w:rsidRPr="00B62E4C">
        <w:rPr>
          <w:rFonts w:ascii="SanukLF-Light" w:eastAsia="Calibri" w:hAnsi="SanukLF-Light" w:cs="Arial"/>
          <w:bCs/>
          <w:color w:val="auto"/>
          <w:sz w:val="24"/>
          <w:szCs w:val="24"/>
          <w:lang w:val="es-ES_tradnl" w:eastAsia="en-US"/>
        </w:rPr>
        <w:t xml:space="preserve"> indiferente al espectador. </w:t>
      </w:r>
      <w:r w:rsidR="00FC2A8C">
        <w:rPr>
          <w:rFonts w:ascii="SanukLF-Light" w:eastAsia="Calibri" w:hAnsi="SanukLF-Light" w:cs="Arial"/>
          <w:bCs/>
          <w:color w:val="auto"/>
          <w:sz w:val="24"/>
          <w:szCs w:val="24"/>
          <w:lang w:val="es-ES_tradnl" w:eastAsia="en-US"/>
        </w:rPr>
        <w:t>L</w:t>
      </w:r>
      <w:r w:rsidRPr="00B62E4C">
        <w:rPr>
          <w:rFonts w:ascii="SanukLF-Light" w:eastAsia="Calibri" w:hAnsi="SanukLF-Light" w:cs="Arial"/>
          <w:bCs/>
          <w:color w:val="auto"/>
          <w:sz w:val="24"/>
          <w:szCs w:val="24"/>
          <w:lang w:val="es-ES_tradnl" w:eastAsia="en-US"/>
        </w:rPr>
        <w:t>a parte visual</w:t>
      </w:r>
      <w:r w:rsidR="00FC2A8C">
        <w:rPr>
          <w:rFonts w:ascii="SanukLF-Light" w:eastAsia="Calibri" w:hAnsi="SanukLF-Light" w:cs="Arial"/>
          <w:bCs/>
          <w:color w:val="auto"/>
          <w:sz w:val="24"/>
          <w:szCs w:val="24"/>
          <w:lang w:val="es-ES_tradnl" w:eastAsia="en-US"/>
        </w:rPr>
        <w:t xml:space="preserve"> estará a cargo de </w:t>
      </w:r>
      <w:r w:rsidRPr="00B62E4C">
        <w:rPr>
          <w:rFonts w:ascii="SanukLF-Light" w:eastAsia="Calibri" w:hAnsi="SanukLF-Light" w:cs="Arial"/>
          <w:bCs/>
          <w:color w:val="auto"/>
          <w:sz w:val="24"/>
          <w:szCs w:val="24"/>
          <w:lang w:val="es-ES_tradnl" w:eastAsia="en-US"/>
        </w:rPr>
        <w:t xml:space="preserve">Itziar </w:t>
      </w:r>
      <w:proofErr w:type="spellStart"/>
      <w:r w:rsidRPr="00B62E4C">
        <w:rPr>
          <w:rFonts w:ascii="SanukLF-Light" w:eastAsia="Calibri" w:hAnsi="SanukLF-Light" w:cs="Arial"/>
          <w:bCs/>
          <w:color w:val="auto"/>
          <w:sz w:val="24"/>
          <w:szCs w:val="24"/>
          <w:lang w:val="es-ES_tradnl" w:eastAsia="en-US"/>
        </w:rPr>
        <w:t>Garaluce</w:t>
      </w:r>
      <w:proofErr w:type="spellEnd"/>
      <w:r w:rsidRPr="00B62E4C">
        <w:rPr>
          <w:rFonts w:ascii="SanukLF-Light" w:eastAsia="Calibri" w:hAnsi="SanukLF-Light" w:cs="Arial"/>
          <w:bCs/>
          <w:color w:val="auto"/>
          <w:sz w:val="24"/>
          <w:szCs w:val="24"/>
          <w:lang w:val="es-ES_tradnl" w:eastAsia="en-US"/>
        </w:rPr>
        <w:t xml:space="preserve"> y su equipo de pequeñas artistas visuales. </w:t>
      </w:r>
    </w:p>
    <w:p w14:paraId="0DB55285" w14:textId="77777777" w:rsidR="00FC2A8C" w:rsidRPr="00B62E4C" w:rsidRDefault="00FC2A8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002B619B"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Además, la sala </w:t>
      </w:r>
      <w:proofErr w:type="spellStart"/>
      <w:r w:rsidRPr="00B62E4C">
        <w:rPr>
          <w:rFonts w:ascii="SanukLF-Light" w:eastAsia="Calibri" w:hAnsi="SanukLF-Light" w:cs="Arial"/>
          <w:bCs/>
          <w:color w:val="auto"/>
          <w:sz w:val="24"/>
          <w:szCs w:val="24"/>
          <w:lang w:val="es-ES_tradnl" w:eastAsia="en-US"/>
        </w:rPr>
        <w:t>Kubik</w:t>
      </w:r>
      <w:proofErr w:type="spellEnd"/>
      <w:r w:rsidRPr="00B62E4C">
        <w:rPr>
          <w:rFonts w:ascii="SanukLF-Light" w:eastAsia="Calibri" w:hAnsi="SanukLF-Light" w:cs="Arial"/>
          <w:bCs/>
          <w:color w:val="auto"/>
          <w:sz w:val="24"/>
          <w:szCs w:val="24"/>
          <w:lang w:val="es-ES_tradnl" w:eastAsia="en-US"/>
        </w:rPr>
        <w:t xml:space="preserve"> acogerá el día 25 el concierto de </w:t>
      </w:r>
      <w:r w:rsidR="00FC2A8C">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Dumb</w:t>
      </w:r>
      <w:proofErr w:type="spellEnd"/>
      <w:r w:rsidRPr="00B62E4C">
        <w:rPr>
          <w:rFonts w:ascii="SanukLF-Light" w:eastAsia="Calibri" w:hAnsi="SanukLF-Light" w:cs="Arial"/>
          <w:bCs/>
          <w:color w:val="auto"/>
          <w:sz w:val="24"/>
          <w:szCs w:val="24"/>
          <w:lang w:val="es-ES_tradnl" w:eastAsia="en-US"/>
        </w:rPr>
        <w:t xml:space="preserve"> Boys</w:t>
      </w:r>
      <w:r w:rsidR="00FC2A8C">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junto con la proyección del programa de cortometrajes </w:t>
      </w:r>
      <w:r w:rsidR="00FC2A8C">
        <w:rPr>
          <w:rFonts w:ascii="SanukLF-Light" w:eastAsia="Calibri" w:hAnsi="SanukLF-Light" w:cs="Arial"/>
          <w:bCs/>
          <w:color w:val="auto"/>
          <w:sz w:val="24"/>
          <w:szCs w:val="24"/>
          <w:lang w:val="es-ES_tradnl" w:eastAsia="en-US"/>
        </w:rPr>
        <w:t>‘</w:t>
      </w:r>
      <w:proofErr w:type="spellStart"/>
      <w:r w:rsidR="00FC2A8C">
        <w:rPr>
          <w:rFonts w:ascii="SanukLF-Light" w:eastAsia="Calibri" w:hAnsi="SanukLF-Light" w:cs="Arial"/>
          <w:bCs/>
          <w:color w:val="auto"/>
          <w:sz w:val="24"/>
          <w:szCs w:val="24"/>
          <w:lang w:val="es-ES_tradnl" w:eastAsia="en-US"/>
        </w:rPr>
        <w:t>Periferikoak</w:t>
      </w:r>
      <w:proofErr w:type="spellEnd"/>
      <w:r w:rsidR="00FC2A8C">
        <w:rPr>
          <w:rFonts w:ascii="SanukLF-Light" w:eastAsia="Calibri" w:hAnsi="SanukLF-Light" w:cs="Arial"/>
          <w:bCs/>
          <w:color w:val="auto"/>
          <w:sz w:val="24"/>
          <w:szCs w:val="24"/>
          <w:lang w:val="es-ES_tradnl" w:eastAsia="en-US"/>
        </w:rPr>
        <w:t xml:space="preserve">’. </w:t>
      </w:r>
      <w:r w:rsidRPr="00B62E4C">
        <w:rPr>
          <w:rFonts w:ascii="SanukLF-Light" w:eastAsia="Calibri" w:hAnsi="SanukLF-Light" w:cs="Arial"/>
          <w:bCs/>
          <w:color w:val="auto"/>
          <w:sz w:val="24"/>
          <w:szCs w:val="24"/>
          <w:lang w:val="es-ES_tradnl" w:eastAsia="en-US"/>
        </w:rPr>
        <w:t xml:space="preserve">Esta banda, procedente de Gasteiz e integrada por Ben </w:t>
      </w:r>
      <w:proofErr w:type="spellStart"/>
      <w:r w:rsidRPr="00B62E4C">
        <w:rPr>
          <w:rFonts w:ascii="SanukLF-Light" w:eastAsia="Calibri" w:hAnsi="SanukLF-Light" w:cs="Arial"/>
          <w:bCs/>
          <w:color w:val="auto"/>
          <w:sz w:val="24"/>
          <w:szCs w:val="24"/>
          <w:lang w:val="es-ES_tradnl" w:eastAsia="en-US"/>
        </w:rPr>
        <w:t>Wav</w:t>
      </w:r>
      <w:proofErr w:type="spellEnd"/>
      <w:r w:rsidRPr="00B62E4C">
        <w:rPr>
          <w:rFonts w:ascii="SanukLF-Light" w:eastAsia="Calibri" w:hAnsi="SanukLF-Light" w:cs="Arial"/>
          <w:bCs/>
          <w:color w:val="auto"/>
          <w:sz w:val="24"/>
          <w:szCs w:val="24"/>
          <w:lang w:val="es-ES_tradnl" w:eastAsia="en-US"/>
        </w:rPr>
        <w:t xml:space="preserve"> y Alejo MC, presenta este nuevo proyecto junto con </w:t>
      </w:r>
      <w:proofErr w:type="spellStart"/>
      <w:r w:rsidRPr="00B62E4C">
        <w:rPr>
          <w:rFonts w:ascii="SanukLF-Light" w:eastAsia="Calibri" w:hAnsi="SanukLF-Light" w:cs="Arial"/>
          <w:bCs/>
          <w:color w:val="auto"/>
          <w:sz w:val="24"/>
          <w:szCs w:val="24"/>
          <w:lang w:val="es-ES_tradnl" w:eastAsia="en-US"/>
        </w:rPr>
        <w:t>Yilan</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Kartal</w:t>
      </w:r>
      <w:proofErr w:type="spellEnd"/>
      <w:r w:rsidRPr="00B62E4C">
        <w:rPr>
          <w:rFonts w:ascii="SanukLF-Light" w:eastAsia="Calibri" w:hAnsi="SanukLF-Light" w:cs="Arial"/>
          <w:bCs/>
          <w:color w:val="auto"/>
          <w:sz w:val="24"/>
          <w:szCs w:val="24"/>
          <w:lang w:val="es-ES_tradnl" w:eastAsia="en-US"/>
        </w:rPr>
        <w:t xml:space="preserve"> para ofrecer un show lleno de </w:t>
      </w:r>
      <w:proofErr w:type="spellStart"/>
      <w:r w:rsidRPr="00B62E4C">
        <w:rPr>
          <w:rFonts w:ascii="SanukLF-Light" w:eastAsia="Calibri" w:hAnsi="SanukLF-Light" w:cs="Arial"/>
          <w:bCs/>
          <w:color w:val="auto"/>
          <w:sz w:val="24"/>
          <w:szCs w:val="24"/>
          <w:lang w:val="es-ES_tradnl" w:eastAsia="en-US"/>
        </w:rPr>
        <w:t>BoomBap</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Soul</w:t>
      </w:r>
      <w:proofErr w:type="spellEnd"/>
      <w:r w:rsidRPr="00B62E4C">
        <w:rPr>
          <w:rFonts w:ascii="SanukLF-Light" w:eastAsia="Calibri" w:hAnsi="SanukLF-Light" w:cs="Arial"/>
          <w:bCs/>
          <w:color w:val="auto"/>
          <w:sz w:val="24"/>
          <w:szCs w:val="24"/>
          <w:lang w:val="es-ES_tradnl" w:eastAsia="en-US"/>
        </w:rPr>
        <w:t xml:space="preserve"> y </w:t>
      </w:r>
      <w:proofErr w:type="spellStart"/>
      <w:r w:rsidRPr="00B62E4C">
        <w:rPr>
          <w:rFonts w:ascii="SanukLF-Light" w:eastAsia="Calibri" w:hAnsi="SanukLF-Light" w:cs="Arial"/>
          <w:bCs/>
          <w:color w:val="auto"/>
          <w:sz w:val="24"/>
          <w:szCs w:val="24"/>
          <w:lang w:val="es-ES_tradnl" w:eastAsia="en-US"/>
        </w:rPr>
        <w:t>HipHop</w:t>
      </w:r>
      <w:proofErr w:type="spellEnd"/>
      <w:r w:rsidRPr="00B62E4C">
        <w:rPr>
          <w:rFonts w:ascii="SanukLF-Light" w:eastAsia="Calibri" w:hAnsi="SanukLF-Light" w:cs="Arial"/>
          <w:bCs/>
          <w:color w:val="auto"/>
          <w:sz w:val="24"/>
          <w:szCs w:val="24"/>
          <w:lang w:val="es-ES_tradnl" w:eastAsia="en-US"/>
        </w:rPr>
        <w:t xml:space="preserve">. </w:t>
      </w:r>
    </w:p>
    <w:p w14:paraId="1B4C2E02"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548DCD22" w14:textId="77777777" w:rsidR="00B62E4C" w:rsidRPr="00130C57" w:rsidRDefault="00B62E4C" w:rsidP="00130C57">
      <w:pPr>
        <w:pStyle w:val="Textosinformato"/>
        <w:spacing w:line="300" w:lineRule="exact"/>
        <w:jc w:val="both"/>
        <w:rPr>
          <w:rFonts w:ascii="Sanuk-Medium" w:hAnsi="Sanuk-Medium" w:cstheme="minorHAnsi"/>
          <w:b/>
          <w:color w:val="003366"/>
          <w:sz w:val="26"/>
          <w:szCs w:val="26"/>
        </w:rPr>
      </w:pPr>
      <w:r w:rsidRPr="00130C57">
        <w:rPr>
          <w:rFonts w:ascii="Sanuk-Medium" w:hAnsi="Sanuk-Medium" w:cstheme="minorHAnsi"/>
          <w:b/>
          <w:color w:val="003366"/>
          <w:sz w:val="26"/>
          <w:szCs w:val="26"/>
        </w:rPr>
        <w:t>Programación</w:t>
      </w:r>
    </w:p>
    <w:p w14:paraId="5F036160"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 </w:t>
      </w:r>
      <w:r w:rsidRPr="00EC3E9E">
        <w:rPr>
          <w:rFonts w:ascii="SanukLF-Light" w:eastAsia="Calibri" w:hAnsi="SanukLF-Light" w:cs="Arial"/>
          <w:b/>
          <w:bCs/>
          <w:color w:val="auto"/>
          <w:sz w:val="24"/>
          <w:szCs w:val="24"/>
          <w:lang w:val="es-ES_tradnl" w:eastAsia="en-US"/>
        </w:rPr>
        <w:t>sección Txiki</w:t>
      </w:r>
      <w:r w:rsidRPr="00B62E4C">
        <w:rPr>
          <w:rFonts w:ascii="SanukLF-Light" w:eastAsia="Calibri" w:hAnsi="SanukLF-Light" w:cs="Arial"/>
          <w:bCs/>
          <w:color w:val="auto"/>
          <w:sz w:val="24"/>
          <w:szCs w:val="24"/>
          <w:lang w:val="es-ES_tradnl" w:eastAsia="en-US"/>
        </w:rPr>
        <w:t xml:space="preserve"> dirigida a niñas y niños de más de 3 años, cuenta este año con una nueva apuesta de programación</w:t>
      </w:r>
      <w:r w:rsidR="00EC3E9E">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Atzera</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Begira</w:t>
      </w:r>
      <w:proofErr w:type="spellEnd"/>
      <w:r w:rsidR="00EC3E9E">
        <w:rPr>
          <w:rFonts w:ascii="SanukLF-Light" w:eastAsia="Calibri" w:hAnsi="SanukLF-Light" w:cs="Arial"/>
          <w:bCs/>
          <w:color w:val="auto"/>
          <w:sz w:val="24"/>
          <w:szCs w:val="24"/>
          <w:lang w:val="es-ES_tradnl" w:eastAsia="en-US"/>
        </w:rPr>
        <w:t>, que</w:t>
      </w:r>
      <w:r w:rsidRPr="00B62E4C">
        <w:rPr>
          <w:rFonts w:ascii="SanukLF-Light" w:eastAsia="Calibri" w:hAnsi="SanukLF-Light" w:cs="Arial"/>
          <w:bCs/>
          <w:color w:val="auto"/>
          <w:sz w:val="24"/>
          <w:szCs w:val="24"/>
          <w:lang w:val="es-ES_tradnl" w:eastAsia="en-US"/>
        </w:rPr>
        <w:t xml:space="preserve"> </w:t>
      </w:r>
      <w:r w:rsidR="00EC3E9E">
        <w:rPr>
          <w:rFonts w:ascii="SanukLF-Light" w:eastAsia="Calibri" w:hAnsi="SanukLF-Light" w:cs="Arial"/>
          <w:bCs/>
          <w:color w:val="auto"/>
          <w:sz w:val="24"/>
          <w:szCs w:val="24"/>
          <w:lang w:val="es-ES_tradnl" w:eastAsia="en-US"/>
        </w:rPr>
        <w:t xml:space="preserve">acercará el </w:t>
      </w:r>
      <w:r w:rsidRPr="00B62E4C">
        <w:rPr>
          <w:rFonts w:ascii="SanukLF-Light" w:eastAsia="Calibri" w:hAnsi="SanukLF-Light" w:cs="Arial"/>
          <w:bCs/>
          <w:color w:val="auto"/>
          <w:sz w:val="24"/>
          <w:szCs w:val="24"/>
          <w:lang w:val="es-ES_tradnl" w:eastAsia="en-US"/>
        </w:rPr>
        <w:t xml:space="preserve">cine de archivo de todas las latitudes </w:t>
      </w:r>
      <w:r w:rsidR="00EC3E9E">
        <w:rPr>
          <w:rFonts w:ascii="SanukLF-Light" w:eastAsia="Calibri" w:hAnsi="SanukLF-Light" w:cs="Arial"/>
          <w:bCs/>
          <w:color w:val="auto"/>
          <w:sz w:val="24"/>
          <w:szCs w:val="24"/>
          <w:lang w:val="es-ES_tradnl" w:eastAsia="en-US"/>
        </w:rPr>
        <w:t>a</w:t>
      </w:r>
      <w:r w:rsidRPr="00B62E4C">
        <w:rPr>
          <w:rFonts w:ascii="SanukLF-Light" w:eastAsia="Calibri" w:hAnsi="SanukLF-Light" w:cs="Arial"/>
          <w:bCs/>
          <w:color w:val="auto"/>
          <w:sz w:val="24"/>
          <w:szCs w:val="24"/>
          <w:lang w:val="es-ES_tradnl" w:eastAsia="en-US"/>
        </w:rPr>
        <w:t xml:space="preserve"> los y las más pequeñas. Este año el programa es Zagreb films. Además, se proyectarán dos largometrajes: </w:t>
      </w:r>
      <w:r w:rsidR="00EC3E9E">
        <w:rPr>
          <w:rFonts w:ascii="SanukLF-Light" w:eastAsia="Calibri" w:hAnsi="SanukLF-Light" w:cs="Arial"/>
          <w:bCs/>
          <w:color w:val="auto"/>
          <w:sz w:val="24"/>
          <w:szCs w:val="24"/>
          <w:lang w:val="es-ES_tradnl" w:eastAsia="en-US"/>
        </w:rPr>
        <w:t>‘</w:t>
      </w:r>
      <w:proofErr w:type="spellStart"/>
      <w:r w:rsidR="00EC3E9E">
        <w:rPr>
          <w:rFonts w:ascii="SanukLF-Light" w:eastAsia="Calibri" w:hAnsi="SanukLF-Light" w:cs="Arial"/>
          <w:bCs/>
          <w:color w:val="auto"/>
          <w:sz w:val="24"/>
          <w:szCs w:val="24"/>
          <w:lang w:val="es-ES_tradnl" w:eastAsia="en-US"/>
        </w:rPr>
        <w:t>S</w:t>
      </w:r>
      <w:r w:rsidRPr="00B62E4C">
        <w:rPr>
          <w:rFonts w:ascii="SanukLF-Light" w:eastAsia="Calibri" w:hAnsi="SanukLF-Light" w:cs="Arial"/>
          <w:bCs/>
          <w:color w:val="auto"/>
          <w:sz w:val="24"/>
          <w:szCs w:val="24"/>
          <w:lang w:val="es-ES_tradnl" w:eastAsia="en-US"/>
        </w:rPr>
        <w:t>upergusano</w:t>
      </w:r>
      <w:proofErr w:type="spellEnd"/>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y </w:t>
      </w:r>
      <w:r w:rsidR="00EC3E9E">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iriku</w:t>
      </w:r>
      <w:proofErr w:type="spellEnd"/>
      <w:r w:rsidRPr="00B62E4C">
        <w:rPr>
          <w:rFonts w:ascii="SanukLF-Light" w:eastAsia="Calibri" w:hAnsi="SanukLF-Light" w:cs="Arial"/>
          <w:bCs/>
          <w:color w:val="auto"/>
          <w:sz w:val="24"/>
          <w:szCs w:val="24"/>
          <w:lang w:val="es-ES_tradnl" w:eastAsia="en-US"/>
        </w:rPr>
        <w:t xml:space="preserve"> eta </w:t>
      </w:r>
      <w:proofErr w:type="spellStart"/>
      <w:r w:rsidRPr="00B62E4C">
        <w:rPr>
          <w:rFonts w:ascii="SanukLF-Light" w:eastAsia="Calibri" w:hAnsi="SanukLF-Light" w:cs="Arial"/>
          <w:bCs/>
          <w:color w:val="auto"/>
          <w:sz w:val="24"/>
          <w:szCs w:val="24"/>
          <w:lang w:val="es-ES_tradnl" w:eastAsia="en-US"/>
        </w:rPr>
        <w:t>Sorgina</w:t>
      </w:r>
      <w:proofErr w:type="spellEnd"/>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dos películas sobre la amistad y el trabajo colaborativo. </w:t>
      </w:r>
    </w:p>
    <w:p w14:paraId="1FBB796B"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762DB3AB"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 </w:t>
      </w:r>
      <w:r w:rsidRPr="00EC3E9E">
        <w:rPr>
          <w:rFonts w:ascii="SanukLF-Light" w:eastAsia="Calibri" w:hAnsi="SanukLF-Light" w:cs="Arial"/>
          <w:b/>
          <w:bCs/>
          <w:color w:val="auto"/>
          <w:sz w:val="24"/>
          <w:szCs w:val="24"/>
          <w:lang w:val="es-ES_tradnl" w:eastAsia="en-US"/>
        </w:rPr>
        <w:t>sección oficial infantil</w:t>
      </w:r>
      <w:r w:rsidRPr="00B62E4C">
        <w:rPr>
          <w:rFonts w:ascii="SanukLF-Light" w:eastAsia="Calibri" w:hAnsi="SanukLF-Light" w:cs="Arial"/>
          <w:bCs/>
          <w:color w:val="auto"/>
          <w:sz w:val="24"/>
          <w:szCs w:val="24"/>
          <w:lang w:val="es-ES_tradnl" w:eastAsia="en-US"/>
        </w:rPr>
        <w:t xml:space="preserve"> cuenta con dos franjas de programación, una  dirigida a mayores de 6 años y otra a mayores de 9, y presenta un total de 4 largometrajes: la película de animación japonesa </w:t>
      </w:r>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Belle</w:t>
      </w:r>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w:t>
      </w:r>
      <w:proofErr w:type="spellStart"/>
      <w:r w:rsidRPr="00B62E4C">
        <w:rPr>
          <w:rFonts w:ascii="SanukLF-Light" w:eastAsia="Calibri" w:hAnsi="SanukLF-Light" w:cs="Arial"/>
          <w:bCs/>
          <w:color w:val="auto"/>
          <w:sz w:val="24"/>
          <w:szCs w:val="24"/>
          <w:lang w:val="es-ES_tradnl" w:eastAsia="en-US"/>
        </w:rPr>
        <w:t>Mamoru</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Hosod</w:t>
      </w:r>
      <w:proofErr w:type="spellEnd"/>
      <w:r w:rsidRPr="00B62E4C">
        <w:rPr>
          <w:rFonts w:ascii="SanukLF-Light" w:eastAsia="Calibri" w:hAnsi="SanukLF-Light" w:cs="Arial"/>
          <w:bCs/>
          <w:color w:val="auto"/>
          <w:sz w:val="24"/>
          <w:szCs w:val="24"/>
          <w:lang w:val="es-ES_tradnl" w:eastAsia="en-US"/>
        </w:rPr>
        <w:t xml:space="preserve">, nominada a cinco premios Annie </w:t>
      </w:r>
      <w:proofErr w:type="spellStart"/>
      <w:r w:rsidRPr="00B62E4C">
        <w:rPr>
          <w:rFonts w:ascii="SanukLF-Light" w:eastAsia="Calibri" w:hAnsi="SanukLF-Light" w:cs="Arial"/>
          <w:bCs/>
          <w:color w:val="auto"/>
          <w:sz w:val="24"/>
          <w:szCs w:val="24"/>
          <w:lang w:val="es-ES_tradnl" w:eastAsia="en-US"/>
        </w:rPr>
        <w:t>Awards</w:t>
      </w:r>
      <w:proofErr w:type="spellEnd"/>
      <w:r w:rsidRPr="00B62E4C">
        <w:rPr>
          <w:rFonts w:ascii="SanukLF-Light" w:eastAsia="Calibri" w:hAnsi="SanukLF-Light" w:cs="Arial"/>
          <w:bCs/>
          <w:color w:val="auto"/>
          <w:sz w:val="24"/>
          <w:szCs w:val="24"/>
          <w:lang w:val="es-ES_tradnl" w:eastAsia="en-US"/>
        </w:rPr>
        <w:t xml:space="preserve">, </w:t>
      </w:r>
      <w:r w:rsidR="00EC3E9E">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Kurrin</w:t>
      </w:r>
      <w:proofErr w:type="spellEnd"/>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w:t>
      </w:r>
      <w:proofErr w:type="spellStart"/>
      <w:r w:rsidRPr="00B62E4C">
        <w:rPr>
          <w:rFonts w:ascii="SanukLF-Light" w:eastAsia="Calibri" w:hAnsi="SanukLF-Light" w:cs="Arial"/>
          <w:bCs/>
          <w:color w:val="auto"/>
          <w:sz w:val="24"/>
          <w:szCs w:val="24"/>
          <w:lang w:val="es-ES_tradnl" w:eastAsia="en-US"/>
        </w:rPr>
        <w:t>Mascha</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Halberstad</w:t>
      </w:r>
      <w:proofErr w:type="spellEnd"/>
      <w:r w:rsidRPr="00B62E4C">
        <w:rPr>
          <w:rFonts w:ascii="SanukLF-Light" w:eastAsia="Calibri" w:hAnsi="SanukLF-Light" w:cs="Arial"/>
          <w:bCs/>
          <w:color w:val="auto"/>
          <w:sz w:val="24"/>
          <w:szCs w:val="24"/>
          <w:lang w:val="es-ES_tradnl" w:eastAsia="en-US"/>
        </w:rPr>
        <w:t xml:space="preserve">, película sobre sostenibilidad y respeto a los animales, </w:t>
      </w:r>
      <w:r w:rsidR="00EC3E9E">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Princesse</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Dragon”</w:t>
      </w:r>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de</w:t>
      </w:r>
      <w:proofErr w:type="spellEnd"/>
      <w:r w:rsidRPr="00B62E4C">
        <w:rPr>
          <w:rFonts w:ascii="SanukLF-Light" w:eastAsia="Calibri" w:hAnsi="SanukLF-Light" w:cs="Arial"/>
          <w:bCs/>
          <w:color w:val="auto"/>
          <w:sz w:val="24"/>
          <w:szCs w:val="24"/>
          <w:lang w:val="es-ES_tradnl" w:eastAsia="en-US"/>
        </w:rPr>
        <w:t xml:space="preserve">  Anthony Roux y Jean-Jacques Denis que ahonda en la amistad y la solidaridad y por último, la irlandesa </w:t>
      </w:r>
      <w:r w:rsidR="00EC3E9E">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Wolfwalkers</w:t>
      </w:r>
      <w:proofErr w:type="spellEnd"/>
      <w:r w:rsidR="00EC3E9E">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w:t>
      </w:r>
      <w:proofErr w:type="spellStart"/>
      <w:r w:rsidRPr="00B62E4C">
        <w:rPr>
          <w:rFonts w:ascii="SanukLF-Light" w:eastAsia="Calibri" w:hAnsi="SanukLF-Light" w:cs="Arial"/>
          <w:bCs/>
          <w:color w:val="auto"/>
          <w:sz w:val="24"/>
          <w:szCs w:val="24"/>
          <w:lang w:val="es-ES_tradnl" w:eastAsia="en-US"/>
        </w:rPr>
        <w:t>Tomm</w:t>
      </w:r>
      <w:proofErr w:type="spellEnd"/>
      <w:r w:rsidRPr="00B62E4C">
        <w:rPr>
          <w:rFonts w:ascii="SanukLF-Light" w:eastAsia="Calibri" w:hAnsi="SanukLF-Light" w:cs="Arial"/>
          <w:bCs/>
          <w:color w:val="auto"/>
          <w:sz w:val="24"/>
          <w:szCs w:val="24"/>
          <w:lang w:val="es-ES_tradnl" w:eastAsia="en-US"/>
        </w:rPr>
        <w:t xml:space="preserve"> Moore y Ross Stewart, ganadora de </w:t>
      </w:r>
      <w:r w:rsidR="00E26965">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Mejor película animada independiente</w:t>
      </w:r>
      <w:r w:rsidR="00E26965">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los Annie </w:t>
      </w:r>
      <w:proofErr w:type="spellStart"/>
      <w:r w:rsidRPr="00B62E4C">
        <w:rPr>
          <w:rFonts w:ascii="SanukLF-Light" w:eastAsia="Calibri" w:hAnsi="SanukLF-Light" w:cs="Arial"/>
          <w:bCs/>
          <w:color w:val="auto"/>
          <w:sz w:val="24"/>
          <w:szCs w:val="24"/>
          <w:lang w:val="es-ES_tradnl" w:eastAsia="en-US"/>
        </w:rPr>
        <w:t>Awards</w:t>
      </w:r>
      <w:proofErr w:type="spellEnd"/>
      <w:r w:rsidRPr="00B62E4C">
        <w:rPr>
          <w:rFonts w:ascii="SanukLF-Light" w:eastAsia="Calibri" w:hAnsi="SanukLF-Light" w:cs="Arial"/>
          <w:bCs/>
          <w:color w:val="auto"/>
          <w:sz w:val="24"/>
          <w:szCs w:val="24"/>
          <w:lang w:val="es-ES_tradnl" w:eastAsia="en-US"/>
        </w:rPr>
        <w:t xml:space="preserve"> en 2021. </w:t>
      </w:r>
    </w:p>
    <w:p w14:paraId="525290FE"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44915370"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Tres bloques de cortometrajes cierran la sección oficial infantil con propuestas como </w:t>
      </w:r>
      <w:r w:rsidR="003C603D">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Azpimundua</w:t>
      </w:r>
      <w:proofErr w:type="spellEnd"/>
      <w:r w:rsidR="003C603D">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w:t>
      </w:r>
      <w:r w:rsidR="003C603D">
        <w:rPr>
          <w:rFonts w:ascii="SanukLF-Light" w:eastAsia="Calibri" w:hAnsi="SanukLF-Light" w:cs="Arial"/>
          <w:bCs/>
          <w:color w:val="auto"/>
          <w:sz w:val="24"/>
          <w:szCs w:val="24"/>
          <w:lang w:val="es-ES_tradnl" w:eastAsia="en-US"/>
        </w:rPr>
        <w:t xml:space="preserve">protagonizada por </w:t>
      </w:r>
      <w:r w:rsidRPr="00B62E4C">
        <w:rPr>
          <w:rFonts w:ascii="SanukLF-Light" w:eastAsia="Calibri" w:hAnsi="SanukLF-Light" w:cs="Arial"/>
          <w:bCs/>
          <w:color w:val="auto"/>
          <w:sz w:val="24"/>
          <w:szCs w:val="24"/>
          <w:lang w:val="es-ES_tradnl" w:eastAsia="en-US"/>
        </w:rPr>
        <w:t xml:space="preserve">seres muy especiales, </w:t>
      </w:r>
      <w:r w:rsidR="00E26965">
        <w:rPr>
          <w:rFonts w:ascii="SanukLF-Light" w:eastAsia="Calibri" w:hAnsi="SanukLF-Light" w:cs="Arial"/>
          <w:bCs/>
          <w:color w:val="auto"/>
          <w:sz w:val="24"/>
          <w:szCs w:val="24"/>
          <w:lang w:val="es-ES_tradnl" w:eastAsia="en-US"/>
        </w:rPr>
        <w:t>‘</w:t>
      </w:r>
      <w:proofErr w:type="spellStart"/>
      <w:r w:rsidRPr="00B62E4C">
        <w:rPr>
          <w:rFonts w:ascii="SanukLF-Light" w:eastAsia="Calibri" w:hAnsi="SanukLF-Light" w:cs="Arial"/>
          <w:bCs/>
          <w:color w:val="auto"/>
          <w:sz w:val="24"/>
          <w:szCs w:val="24"/>
          <w:lang w:val="es-ES_tradnl" w:eastAsia="en-US"/>
        </w:rPr>
        <w:t>Babesleku</w:t>
      </w:r>
      <w:proofErr w:type="spellEnd"/>
      <w:r w:rsidR="00E26965">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centrado más en las diferentes formas del amor y, para finalizar, una muestra muy especial </w:t>
      </w:r>
      <w:r w:rsidRPr="00B62E4C">
        <w:rPr>
          <w:rFonts w:ascii="SanukLF-Light" w:eastAsia="Calibri" w:hAnsi="SanukLF-Light" w:cs="Arial"/>
          <w:bCs/>
          <w:color w:val="auto"/>
          <w:sz w:val="24"/>
          <w:szCs w:val="24"/>
          <w:lang w:val="es-ES_tradnl" w:eastAsia="en-US"/>
        </w:rPr>
        <w:lastRenderedPageBreak/>
        <w:t xml:space="preserve">que pretende exponer el trabajo de niñas y niños de todo el mundo en la sección </w:t>
      </w:r>
      <w:r w:rsidR="00E26965">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Cine hecho por niñes</w:t>
      </w:r>
      <w:r w:rsidR="00E26965">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w:t>
      </w:r>
    </w:p>
    <w:p w14:paraId="163AD07F"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695D65AF"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Fuera de concurso, se han seleccionado tres películas de Muestra para dar a conocer otro tipo de obras al público vitoriano. Entre ellas se encuentran la española </w:t>
      </w:r>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El universo de </w:t>
      </w:r>
      <w:proofErr w:type="spellStart"/>
      <w:r w:rsidRPr="00B62E4C">
        <w:rPr>
          <w:rFonts w:ascii="SanukLF-Light" w:eastAsia="Calibri" w:hAnsi="SanukLF-Light" w:cs="Arial"/>
          <w:bCs/>
          <w:color w:val="auto"/>
          <w:sz w:val="24"/>
          <w:szCs w:val="24"/>
          <w:lang w:val="es-ES_tradnl" w:eastAsia="en-US"/>
        </w:rPr>
        <w:t>Óliver</w:t>
      </w:r>
      <w:proofErr w:type="spellEnd"/>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Alexis Morante, con </w:t>
      </w:r>
      <w:r w:rsidR="00E37252">
        <w:rPr>
          <w:rFonts w:ascii="SanukLF-Light" w:eastAsia="Calibri" w:hAnsi="SanukLF-Light" w:cs="Arial"/>
          <w:bCs/>
          <w:color w:val="auto"/>
          <w:sz w:val="24"/>
          <w:szCs w:val="24"/>
          <w:lang w:val="es-ES_tradnl" w:eastAsia="en-US"/>
        </w:rPr>
        <w:t xml:space="preserve">la participación de </w:t>
      </w:r>
      <w:r w:rsidRPr="00B62E4C">
        <w:rPr>
          <w:rFonts w:ascii="SanukLF-Light" w:eastAsia="Calibri" w:hAnsi="SanukLF-Light" w:cs="Arial"/>
          <w:bCs/>
          <w:color w:val="auto"/>
          <w:sz w:val="24"/>
          <w:szCs w:val="24"/>
          <w:lang w:val="es-ES_tradnl" w:eastAsia="en-US"/>
        </w:rPr>
        <w:t xml:space="preserve">Salva Reina y Luna Berroa </w:t>
      </w:r>
      <w:r w:rsidR="00E37252">
        <w:rPr>
          <w:rFonts w:ascii="SanukLF-Light" w:eastAsia="Calibri" w:hAnsi="SanukLF-Light" w:cs="Arial"/>
          <w:bCs/>
          <w:color w:val="auto"/>
          <w:sz w:val="24"/>
          <w:szCs w:val="24"/>
          <w:lang w:val="es-ES_tradnl" w:eastAsia="en-US"/>
        </w:rPr>
        <w:t>en</w:t>
      </w:r>
      <w:r w:rsidRPr="00B62E4C">
        <w:rPr>
          <w:rFonts w:ascii="SanukLF-Light" w:eastAsia="Calibri" w:hAnsi="SanukLF-Light" w:cs="Arial"/>
          <w:bCs/>
          <w:color w:val="auto"/>
          <w:sz w:val="24"/>
          <w:szCs w:val="24"/>
          <w:lang w:val="es-ES_tradnl" w:eastAsia="en-US"/>
        </w:rPr>
        <w:t xml:space="preserve"> un coloquio tras la proyección, la francesa </w:t>
      </w:r>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Mamá es Pura Lluvia</w:t>
      </w:r>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Hugo de </w:t>
      </w:r>
      <w:proofErr w:type="spellStart"/>
      <w:r w:rsidRPr="00B62E4C">
        <w:rPr>
          <w:rFonts w:ascii="SanukLF-Light" w:eastAsia="Calibri" w:hAnsi="SanukLF-Light" w:cs="Arial"/>
          <w:bCs/>
          <w:color w:val="auto"/>
          <w:sz w:val="24"/>
          <w:szCs w:val="24"/>
          <w:lang w:val="es-ES_tradnl" w:eastAsia="en-US"/>
        </w:rPr>
        <w:t>Faucompret</w:t>
      </w:r>
      <w:proofErr w:type="spellEnd"/>
      <w:r w:rsidRPr="00B62E4C">
        <w:rPr>
          <w:rFonts w:ascii="SanukLF-Light" w:eastAsia="Calibri" w:hAnsi="SanukLF-Light" w:cs="Arial"/>
          <w:bCs/>
          <w:color w:val="auto"/>
          <w:sz w:val="24"/>
          <w:szCs w:val="24"/>
          <w:lang w:val="es-ES_tradnl" w:eastAsia="en-US"/>
        </w:rPr>
        <w:t xml:space="preserve"> </w:t>
      </w:r>
      <w:r w:rsidR="00E37252">
        <w:rPr>
          <w:rFonts w:ascii="SanukLF-Light" w:eastAsia="Calibri" w:hAnsi="SanukLF-Light" w:cs="Arial"/>
          <w:bCs/>
          <w:color w:val="auto"/>
          <w:sz w:val="24"/>
          <w:szCs w:val="24"/>
          <w:lang w:val="es-ES_tradnl" w:eastAsia="en-US"/>
        </w:rPr>
        <w:t xml:space="preserve">que </w:t>
      </w:r>
      <w:r w:rsidRPr="00B62E4C">
        <w:rPr>
          <w:rFonts w:ascii="SanukLF-Light" w:eastAsia="Calibri" w:hAnsi="SanukLF-Light" w:cs="Arial"/>
          <w:bCs/>
          <w:color w:val="auto"/>
          <w:sz w:val="24"/>
          <w:szCs w:val="24"/>
          <w:lang w:val="es-ES_tradnl" w:eastAsia="en-US"/>
        </w:rPr>
        <w:t xml:space="preserve">habla de la soledad y la gestión de las emociones, y se proyectará junto con la francesa </w:t>
      </w:r>
      <w:r w:rsidR="00E37252">
        <w:rPr>
          <w:rFonts w:ascii="SanukLF-Light" w:eastAsia="Calibri" w:hAnsi="SanukLF-Light" w:cs="Arial"/>
          <w:bCs/>
          <w:color w:val="auto"/>
          <w:sz w:val="24"/>
          <w:szCs w:val="24"/>
          <w:lang w:val="es-ES_tradnl" w:eastAsia="en-US"/>
        </w:rPr>
        <w:t>‘</w:t>
      </w:r>
      <w:proofErr w:type="spellStart"/>
      <w:r w:rsidR="00E37252">
        <w:rPr>
          <w:rFonts w:ascii="SanukLF-Light" w:eastAsia="Calibri" w:hAnsi="SanukLF-Light" w:cs="Arial"/>
          <w:bCs/>
          <w:color w:val="auto"/>
          <w:sz w:val="24"/>
          <w:szCs w:val="24"/>
          <w:lang w:val="es-ES_tradnl" w:eastAsia="en-US"/>
        </w:rPr>
        <w:t>Drôles</w:t>
      </w:r>
      <w:proofErr w:type="spellEnd"/>
      <w:r w:rsidR="00E37252">
        <w:rPr>
          <w:rFonts w:ascii="SanukLF-Light" w:eastAsia="Calibri" w:hAnsi="SanukLF-Light" w:cs="Arial"/>
          <w:bCs/>
          <w:color w:val="auto"/>
          <w:sz w:val="24"/>
          <w:szCs w:val="24"/>
          <w:lang w:val="es-ES_tradnl" w:eastAsia="en-US"/>
        </w:rPr>
        <w:t xml:space="preserve"> </w:t>
      </w:r>
      <w:proofErr w:type="spellStart"/>
      <w:r w:rsidR="00E37252">
        <w:rPr>
          <w:rFonts w:ascii="SanukLF-Light" w:eastAsia="Calibri" w:hAnsi="SanukLF-Light" w:cs="Arial"/>
          <w:bCs/>
          <w:color w:val="auto"/>
          <w:sz w:val="24"/>
          <w:szCs w:val="24"/>
          <w:lang w:val="es-ES_tradnl" w:eastAsia="en-US"/>
        </w:rPr>
        <w:t>d’oiseaux</w:t>
      </w:r>
      <w:proofErr w:type="spellEnd"/>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Charlie </w:t>
      </w:r>
      <w:proofErr w:type="spellStart"/>
      <w:r w:rsidRPr="00B62E4C">
        <w:rPr>
          <w:rFonts w:ascii="SanukLF-Light" w:eastAsia="Calibri" w:hAnsi="SanukLF-Light" w:cs="Arial"/>
          <w:bCs/>
          <w:color w:val="auto"/>
          <w:sz w:val="24"/>
          <w:szCs w:val="24"/>
          <w:lang w:val="es-ES_tradnl" w:eastAsia="en-US"/>
        </w:rPr>
        <w:t>Belin</w:t>
      </w:r>
      <w:proofErr w:type="spellEnd"/>
      <w:r w:rsidRPr="00B62E4C">
        <w:rPr>
          <w:rFonts w:ascii="SanukLF-Light" w:eastAsia="Calibri" w:hAnsi="SanukLF-Light" w:cs="Arial"/>
          <w:bCs/>
          <w:color w:val="auto"/>
          <w:sz w:val="24"/>
          <w:szCs w:val="24"/>
          <w:lang w:val="es-ES_tradnl" w:eastAsia="en-US"/>
        </w:rPr>
        <w:t xml:space="preserve">, un bello alegato sobre la imaginación desbordante. Por último, la checa </w:t>
      </w:r>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Ratones y Zorros. Una Amistad de Otro Mundo</w:t>
      </w:r>
      <w:r w:rsidR="00E37252">
        <w:rPr>
          <w:rFonts w:ascii="SanukLF-Light" w:eastAsia="Calibri" w:hAnsi="SanukLF-Light" w:cs="Arial"/>
          <w:bCs/>
          <w:color w:val="auto"/>
          <w:sz w:val="24"/>
          <w:szCs w:val="24"/>
          <w:lang w:val="es-ES_tradnl" w:eastAsia="en-US"/>
        </w:rPr>
        <w:t>’</w:t>
      </w:r>
      <w:r w:rsidRPr="00B62E4C">
        <w:rPr>
          <w:rFonts w:ascii="SanukLF-Light" w:eastAsia="Calibri" w:hAnsi="SanukLF-Light" w:cs="Arial"/>
          <w:bCs/>
          <w:color w:val="auto"/>
          <w:sz w:val="24"/>
          <w:szCs w:val="24"/>
          <w:lang w:val="es-ES_tradnl" w:eastAsia="en-US"/>
        </w:rPr>
        <w:t xml:space="preserve"> de Jan </w:t>
      </w:r>
      <w:proofErr w:type="spellStart"/>
      <w:r w:rsidRPr="00B62E4C">
        <w:rPr>
          <w:rFonts w:ascii="SanukLF-Light" w:eastAsia="Calibri" w:hAnsi="SanukLF-Light" w:cs="Arial"/>
          <w:bCs/>
          <w:color w:val="auto"/>
          <w:sz w:val="24"/>
          <w:szCs w:val="24"/>
          <w:lang w:val="es-ES_tradnl" w:eastAsia="en-US"/>
        </w:rPr>
        <w:t>Bubenicek</w:t>
      </w:r>
      <w:proofErr w:type="spellEnd"/>
      <w:r w:rsidRPr="00B62E4C">
        <w:rPr>
          <w:rFonts w:ascii="SanukLF-Light" w:eastAsia="Calibri" w:hAnsi="SanukLF-Light" w:cs="Arial"/>
          <w:bCs/>
          <w:color w:val="auto"/>
          <w:sz w:val="24"/>
          <w:szCs w:val="24"/>
          <w:lang w:val="es-ES_tradnl" w:eastAsia="en-US"/>
        </w:rPr>
        <w:t xml:space="preserve"> y Denisa </w:t>
      </w:r>
      <w:proofErr w:type="spellStart"/>
      <w:r w:rsidRPr="00B62E4C">
        <w:rPr>
          <w:rFonts w:ascii="SanukLF-Light" w:eastAsia="Calibri" w:hAnsi="SanukLF-Light" w:cs="Arial"/>
          <w:bCs/>
          <w:color w:val="auto"/>
          <w:sz w:val="24"/>
          <w:szCs w:val="24"/>
          <w:lang w:val="es-ES_tradnl" w:eastAsia="en-US"/>
        </w:rPr>
        <w:t>Grimmová</w:t>
      </w:r>
      <w:proofErr w:type="spellEnd"/>
      <w:r w:rsidRPr="00B62E4C">
        <w:rPr>
          <w:rFonts w:ascii="SanukLF-Light" w:eastAsia="Calibri" w:hAnsi="SanukLF-Light" w:cs="Arial"/>
          <w:bCs/>
          <w:color w:val="auto"/>
          <w:sz w:val="24"/>
          <w:szCs w:val="24"/>
          <w:lang w:val="es-ES_tradnl" w:eastAsia="en-US"/>
        </w:rPr>
        <w:t xml:space="preserve"> que ahonda en la temática de la muerte y de la valentía. </w:t>
      </w:r>
    </w:p>
    <w:p w14:paraId="3F12EAB4"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53C2C618" w14:textId="77777777" w:rsidR="00B62E4C" w:rsidRPr="00E26965" w:rsidRDefault="00B62E4C" w:rsidP="00E26965">
      <w:pPr>
        <w:pStyle w:val="Textosinformato"/>
        <w:spacing w:line="300" w:lineRule="exact"/>
        <w:jc w:val="both"/>
        <w:rPr>
          <w:rFonts w:ascii="Sanuk-Medium" w:hAnsi="Sanuk-Medium" w:cstheme="minorHAnsi"/>
          <w:b/>
          <w:color w:val="003366"/>
          <w:sz w:val="26"/>
          <w:szCs w:val="26"/>
        </w:rPr>
      </w:pPr>
      <w:r w:rsidRPr="00E26965">
        <w:rPr>
          <w:rFonts w:ascii="Sanuk-Medium" w:hAnsi="Sanuk-Medium" w:cstheme="minorHAnsi"/>
          <w:b/>
          <w:color w:val="003366"/>
          <w:sz w:val="26"/>
          <w:szCs w:val="26"/>
        </w:rPr>
        <w:t xml:space="preserve">Itinerancias y Festival online </w:t>
      </w:r>
    </w:p>
    <w:p w14:paraId="7236643A"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Por cuarto año consecutivo, parte </w:t>
      </w:r>
      <w:r w:rsidR="002F57B4">
        <w:rPr>
          <w:rFonts w:ascii="SanukLF-Light" w:eastAsia="Calibri" w:hAnsi="SanukLF-Light" w:cs="Arial"/>
          <w:bCs/>
          <w:color w:val="auto"/>
          <w:sz w:val="24"/>
          <w:szCs w:val="24"/>
          <w:lang w:val="es-ES_tradnl" w:eastAsia="en-US"/>
        </w:rPr>
        <w:t xml:space="preserve">de la </w:t>
      </w:r>
      <w:r w:rsidRPr="00B62E4C">
        <w:rPr>
          <w:rFonts w:ascii="SanukLF-Light" w:eastAsia="Calibri" w:hAnsi="SanukLF-Light" w:cs="Arial"/>
          <w:bCs/>
          <w:color w:val="auto"/>
          <w:sz w:val="24"/>
          <w:szCs w:val="24"/>
          <w:lang w:val="es-ES_tradnl" w:eastAsia="en-US"/>
        </w:rPr>
        <w:t xml:space="preserve">programación estará disponible en línea, en la plataforma FILMIN (filmin.es) del 2 al 9 de diciembre. El objetivo es poder acercar el cine de calidad que se programa en </w:t>
      </w:r>
      <w:proofErr w:type="spellStart"/>
      <w:r w:rsidRPr="00B62E4C">
        <w:rPr>
          <w:rFonts w:ascii="SanukLF-Light" w:eastAsia="Calibri" w:hAnsi="SanukLF-Light" w:cs="Arial"/>
          <w:bCs/>
          <w:color w:val="auto"/>
          <w:sz w:val="24"/>
          <w:szCs w:val="24"/>
          <w:lang w:val="es-ES_tradnl" w:eastAsia="en-US"/>
        </w:rPr>
        <w:t>GazteFilm</w:t>
      </w:r>
      <w:proofErr w:type="spellEnd"/>
      <w:r w:rsidRPr="00B62E4C">
        <w:rPr>
          <w:rFonts w:ascii="SanukLF-Light" w:eastAsia="Calibri" w:hAnsi="SanukLF-Light" w:cs="Arial"/>
          <w:bCs/>
          <w:color w:val="auto"/>
          <w:sz w:val="24"/>
          <w:szCs w:val="24"/>
          <w:lang w:val="es-ES_tradnl" w:eastAsia="en-US"/>
        </w:rPr>
        <w:t xml:space="preserve"> Fest a las familias el resto del año</w:t>
      </w:r>
      <w:r w:rsidR="00130C57">
        <w:rPr>
          <w:rFonts w:ascii="SanukLF-Light" w:eastAsia="Calibri" w:hAnsi="SanukLF-Light" w:cs="Arial"/>
          <w:bCs/>
          <w:color w:val="auto"/>
          <w:sz w:val="24"/>
          <w:szCs w:val="24"/>
          <w:lang w:val="es-ES_tradnl" w:eastAsia="en-US"/>
        </w:rPr>
        <w:t>.</w:t>
      </w:r>
      <w:r w:rsidR="002F57B4">
        <w:rPr>
          <w:rFonts w:ascii="SanukLF-Light" w:eastAsia="Calibri" w:hAnsi="SanukLF-Light" w:cs="Arial"/>
          <w:bCs/>
          <w:color w:val="auto"/>
          <w:sz w:val="24"/>
          <w:szCs w:val="24"/>
          <w:lang w:val="es-ES_tradnl" w:eastAsia="en-US"/>
        </w:rPr>
        <w:t xml:space="preserve"> A</w:t>
      </w:r>
      <w:r w:rsidR="00AA1FFF">
        <w:rPr>
          <w:rFonts w:ascii="SanukLF-Light" w:eastAsia="Calibri" w:hAnsi="SanukLF-Light" w:cs="Arial"/>
          <w:bCs/>
          <w:color w:val="auto"/>
          <w:sz w:val="24"/>
          <w:szCs w:val="24"/>
          <w:lang w:val="es-ES_tradnl" w:eastAsia="en-US"/>
        </w:rPr>
        <w:t>simismo</w:t>
      </w:r>
      <w:r w:rsidR="002F57B4">
        <w:rPr>
          <w:rFonts w:ascii="SanukLF-Light" w:eastAsia="Calibri" w:hAnsi="SanukLF-Light" w:cs="Arial"/>
          <w:bCs/>
          <w:color w:val="auto"/>
          <w:sz w:val="24"/>
          <w:szCs w:val="24"/>
          <w:lang w:val="es-ES_tradnl" w:eastAsia="en-US"/>
        </w:rPr>
        <w:t xml:space="preserve">, </w:t>
      </w:r>
      <w:r w:rsidRPr="00B62E4C">
        <w:rPr>
          <w:rFonts w:ascii="SanukLF-Light" w:eastAsia="Calibri" w:hAnsi="SanukLF-Light" w:cs="Arial"/>
          <w:bCs/>
          <w:color w:val="auto"/>
          <w:sz w:val="24"/>
          <w:szCs w:val="24"/>
          <w:lang w:val="es-ES_tradnl" w:eastAsia="en-US"/>
        </w:rPr>
        <w:t xml:space="preserve">durante el mes de diciembre se podrá disfrutar de una selección del programa competitivo del festival en diferentes pueblos de Álava, como </w:t>
      </w:r>
      <w:proofErr w:type="spellStart"/>
      <w:r w:rsidRPr="00B62E4C">
        <w:rPr>
          <w:rFonts w:ascii="SanukLF-Light" w:eastAsia="Calibri" w:hAnsi="SanukLF-Light" w:cs="Arial"/>
          <w:bCs/>
          <w:color w:val="auto"/>
          <w:sz w:val="24"/>
          <w:szCs w:val="24"/>
          <w:lang w:val="es-ES_tradnl" w:eastAsia="en-US"/>
        </w:rPr>
        <w:t>Zigoitia</w:t>
      </w:r>
      <w:proofErr w:type="spellEnd"/>
      <w:r w:rsidRPr="00B62E4C">
        <w:rPr>
          <w:rFonts w:ascii="SanukLF-Light" w:eastAsia="Calibri" w:hAnsi="SanukLF-Light" w:cs="Arial"/>
          <w:bCs/>
          <w:color w:val="auto"/>
          <w:sz w:val="24"/>
          <w:szCs w:val="24"/>
          <w:lang w:val="es-ES_tradnl" w:eastAsia="en-US"/>
        </w:rPr>
        <w:t xml:space="preserve">, Agurain y Llodio, Este año, además, gracias a la colaboración con la asociación </w:t>
      </w:r>
      <w:proofErr w:type="spellStart"/>
      <w:r w:rsidRPr="00B62E4C">
        <w:rPr>
          <w:rFonts w:ascii="SanukLF-Light" w:eastAsia="Calibri" w:hAnsi="SanukLF-Light" w:cs="Arial"/>
          <w:bCs/>
          <w:color w:val="auto"/>
          <w:sz w:val="24"/>
          <w:szCs w:val="24"/>
          <w:lang w:val="es-ES_tradnl" w:eastAsia="en-US"/>
        </w:rPr>
        <w:t>Bitartean</w:t>
      </w:r>
      <w:proofErr w:type="spellEnd"/>
      <w:r w:rsidRPr="00B62E4C">
        <w:rPr>
          <w:rFonts w:ascii="SanukLF-Light" w:eastAsia="Calibri" w:hAnsi="SanukLF-Light" w:cs="Arial"/>
          <w:bCs/>
          <w:color w:val="auto"/>
          <w:sz w:val="24"/>
          <w:szCs w:val="24"/>
          <w:lang w:val="es-ES_tradnl" w:eastAsia="en-US"/>
        </w:rPr>
        <w:t xml:space="preserve"> </w:t>
      </w:r>
      <w:proofErr w:type="spellStart"/>
      <w:r w:rsidRPr="00B62E4C">
        <w:rPr>
          <w:rFonts w:ascii="SanukLF-Light" w:eastAsia="Calibri" w:hAnsi="SanukLF-Light" w:cs="Arial"/>
          <w:bCs/>
          <w:color w:val="auto"/>
          <w:sz w:val="24"/>
          <w:szCs w:val="24"/>
          <w:lang w:val="es-ES_tradnl" w:eastAsia="en-US"/>
        </w:rPr>
        <w:t>Jolasean</w:t>
      </w:r>
      <w:proofErr w:type="spellEnd"/>
      <w:r w:rsidRPr="00B62E4C">
        <w:rPr>
          <w:rFonts w:ascii="SanukLF-Light" w:eastAsia="Calibri" w:hAnsi="SanukLF-Light" w:cs="Arial"/>
          <w:bCs/>
          <w:color w:val="auto"/>
          <w:sz w:val="24"/>
          <w:szCs w:val="24"/>
          <w:lang w:val="es-ES_tradnl" w:eastAsia="en-US"/>
        </w:rPr>
        <w:t xml:space="preserve"> de Oyón, </w:t>
      </w:r>
      <w:proofErr w:type="spellStart"/>
      <w:r w:rsidRPr="00B62E4C">
        <w:rPr>
          <w:rFonts w:ascii="SanukLF-Light" w:eastAsia="Calibri" w:hAnsi="SanukLF-Light" w:cs="Arial"/>
          <w:bCs/>
          <w:color w:val="auto"/>
          <w:sz w:val="24"/>
          <w:szCs w:val="24"/>
          <w:lang w:val="es-ES_tradnl" w:eastAsia="en-US"/>
        </w:rPr>
        <w:t>GazteFilm</w:t>
      </w:r>
      <w:proofErr w:type="spellEnd"/>
      <w:r w:rsidRPr="00B62E4C">
        <w:rPr>
          <w:rFonts w:ascii="SanukLF-Light" w:eastAsia="Calibri" w:hAnsi="SanukLF-Light" w:cs="Arial"/>
          <w:bCs/>
          <w:color w:val="auto"/>
          <w:sz w:val="24"/>
          <w:szCs w:val="24"/>
          <w:lang w:val="es-ES_tradnl" w:eastAsia="en-US"/>
        </w:rPr>
        <w:t xml:space="preserve"> Fest llegará a cinco pueblos de </w:t>
      </w:r>
      <w:r w:rsidR="00130C57">
        <w:rPr>
          <w:rFonts w:ascii="SanukLF-Light" w:eastAsia="Calibri" w:hAnsi="SanukLF-Light" w:cs="Arial"/>
          <w:bCs/>
          <w:color w:val="auto"/>
          <w:sz w:val="24"/>
          <w:szCs w:val="24"/>
          <w:lang w:val="es-ES_tradnl" w:eastAsia="en-US"/>
        </w:rPr>
        <w:t>R</w:t>
      </w:r>
      <w:r w:rsidRPr="00B62E4C">
        <w:rPr>
          <w:rFonts w:ascii="SanukLF-Light" w:eastAsia="Calibri" w:hAnsi="SanukLF-Light" w:cs="Arial"/>
          <w:bCs/>
          <w:color w:val="auto"/>
          <w:sz w:val="24"/>
          <w:szCs w:val="24"/>
          <w:lang w:val="es-ES_tradnl" w:eastAsia="en-US"/>
        </w:rPr>
        <w:t>ioja alavesa.</w:t>
      </w:r>
    </w:p>
    <w:p w14:paraId="2BAFF949" w14:textId="7777777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18FB34DF" w14:textId="77777777" w:rsidR="00E26965" w:rsidRPr="00E26965" w:rsidRDefault="00E26965" w:rsidP="00E26965">
      <w:pPr>
        <w:pStyle w:val="Textosinformato"/>
        <w:spacing w:line="300" w:lineRule="exact"/>
        <w:jc w:val="both"/>
        <w:rPr>
          <w:rFonts w:ascii="Sanuk-Medium" w:hAnsi="Sanuk-Medium" w:cstheme="minorHAnsi"/>
          <w:b/>
          <w:color w:val="003366"/>
          <w:sz w:val="26"/>
          <w:szCs w:val="26"/>
        </w:rPr>
      </w:pPr>
      <w:r w:rsidRPr="00E26965">
        <w:rPr>
          <w:rFonts w:ascii="Sanuk-Medium" w:hAnsi="Sanuk-Medium" w:cstheme="minorHAnsi"/>
          <w:b/>
          <w:color w:val="003366"/>
          <w:sz w:val="26"/>
          <w:szCs w:val="26"/>
        </w:rPr>
        <w:t xml:space="preserve">Entradas </w:t>
      </w:r>
    </w:p>
    <w:p w14:paraId="78281032" w14:textId="77777777" w:rsidR="00E26965" w:rsidRPr="00B62E4C" w:rsidRDefault="00E26965" w:rsidP="00E26965">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Las entradas para las proyecciones tendrán un precio de 3,50 euros y se podrán adquirir en la web o 30 minutos antes en la sede de cada proyección. </w:t>
      </w:r>
    </w:p>
    <w:p w14:paraId="34024F6B" w14:textId="77777777" w:rsidR="00E26965" w:rsidRPr="00B62E4C" w:rsidRDefault="00E26965" w:rsidP="00E26965">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El taller de interpretación a cámara tiene un coste de 30 € y requiere de inscripción previa en la web de </w:t>
      </w:r>
      <w:proofErr w:type="spellStart"/>
      <w:r w:rsidRPr="00B62E4C">
        <w:rPr>
          <w:rFonts w:ascii="SanukLF-Light" w:eastAsia="Calibri" w:hAnsi="SanukLF-Light" w:cs="Arial"/>
          <w:bCs/>
          <w:color w:val="auto"/>
          <w:sz w:val="24"/>
          <w:szCs w:val="24"/>
          <w:lang w:val="es-ES_tradnl" w:eastAsia="en-US"/>
        </w:rPr>
        <w:t>GazteFilm</w:t>
      </w:r>
      <w:proofErr w:type="spellEnd"/>
      <w:r w:rsidRPr="00B62E4C">
        <w:rPr>
          <w:rFonts w:ascii="SanukLF-Light" w:eastAsia="Calibri" w:hAnsi="SanukLF-Light" w:cs="Arial"/>
          <w:bCs/>
          <w:color w:val="auto"/>
          <w:sz w:val="24"/>
          <w:szCs w:val="24"/>
          <w:lang w:val="es-ES_tradnl" w:eastAsia="en-US"/>
        </w:rPr>
        <w:t xml:space="preserve"> Fest. </w:t>
      </w:r>
    </w:p>
    <w:p w14:paraId="57AD7C15" w14:textId="77777777" w:rsidR="00E26965" w:rsidRPr="00B62E4C" w:rsidRDefault="00E26965" w:rsidP="00E26965">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 entrada a la inauguración es gratuita. </w:t>
      </w:r>
    </w:p>
    <w:p w14:paraId="357E2505" w14:textId="77777777" w:rsidR="00E26965" w:rsidRPr="00B62E4C" w:rsidRDefault="00E26965" w:rsidP="00E26965">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La entrada del concierto de </w:t>
      </w:r>
      <w:proofErr w:type="spellStart"/>
      <w:r w:rsidRPr="00B62E4C">
        <w:rPr>
          <w:rFonts w:ascii="SanukLF-Light" w:eastAsia="Calibri" w:hAnsi="SanukLF-Light" w:cs="Arial"/>
          <w:bCs/>
          <w:color w:val="auto"/>
          <w:sz w:val="24"/>
          <w:szCs w:val="24"/>
          <w:lang w:val="es-ES_tradnl" w:eastAsia="en-US"/>
        </w:rPr>
        <w:t>Dumb</w:t>
      </w:r>
      <w:proofErr w:type="spellEnd"/>
      <w:r w:rsidRPr="00B62E4C">
        <w:rPr>
          <w:rFonts w:ascii="SanukLF-Light" w:eastAsia="Calibri" w:hAnsi="SanukLF-Light" w:cs="Arial"/>
          <w:bCs/>
          <w:color w:val="auto"/>
          <w:sz w:val="24"/>
          <w:szCs w:val="24"/>
          <w:lang w:val="es-ES_tradnl" w:eastAsia="en-US"/>
        </w:rPr>
        <w:t xml:space="preserve"> Boys tendrá un coste de 5 € en venta anticipada y 8€ en taquilla.</w:t>
      </w:r>
    </w:p>
    <w:p w14:paraId="435F002A" w14:textId="77777777" w:rsidR="00E26965" w:rsidRDefault="00E26965"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14:paraId="2E9632CF" w14:textId="43F89D07" w:rsidR="00B62E4C" w:rsidRPr="00B62E4C" w:rsidRDefault="00B62E4C"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r w:rsidRPr="00B62E4C">
        <w:rPr>
          <w:rFonts w:ascii="SanukLF-Light" w:eastAsia="Calibri" w:hAnsi="SanukLF-Light" w:cs="Arial"/>
          <w:bCs/>
          <w:color w:val="auto"/>
          <w:sz w:val="24"/>
          <w:szCs w:val="24"/>
          <w:lang w:val="es-ES_tradnl" w:eastAsia="en-US"/>
        </w:rPr>
        <w:t xml:space="preserve">Más información: </w:t>
      </w:r>
      <w:hyperlink r:id="rId8" w:history="1">
        <w:r w:rsidR="00FC7533" w:rsidRPr="00A76F9E">
          <w:rPr>
            <w:rStyle w:val="Hipervnculo"/>
            <w:rFonts w:ascii="SanukLF-Light" w:eastAsia="Calibri" w:hAnsi="SanukLF-Light" w:cs="Arial"/>
            <w:bCs/>
            <w:sz w:val="24"/>
            <w:szCs w:val="24"/>
            <w:lang w:val="es-ES_tradnl" w:eastAsia="en-US"/>
          </w:rPr>
          <w:t>www.gaztefilmfest.com</w:t>
        </w:r>
      </w:hyperlink>
      <w:r w:rsidR="00FC7533">
        <w:rPr>
          <w:rFonts w:ascii="SanukLF-Light" w:eastAsia="Calibri" w:hAnsi="SanukLF-Light" w:cs="Arial"/>
          <w:bCs/>
          <w:color w:val="auto"/>
          <w:sz w:val="24"/>
          <w:szCs w:val="24"/>
          <w:lang w:val="es-ES_tradnl" w:eastAsia="en-US"/>
        </w:rPr>
        <w:t xml:space="preserve"> </w:t>
      </w:r>
    </w:p>
    <w:p w14:paraId="53280A16" w14:textId="77777777" w:rsidR="00E37252" w:rsidRDefault="00E37252" w:rsidP="00DA1144">
      <w:pPr>
        <w:autoSpaceDE w:val="0"/>
        <w:autoSpaceDN w:val="0"/>
        <w:adjustRightInd w:val="0"/>
        <w:spacing w:after="0" w:line="300" w:lineRule="exact"/>
        <w:rPr>
          <w:rFonts w:ascii="SanukLF-Light" w:eastAsia="Calibri" w:hAnsi="SanukLF-Light" w:cs="Arial"/>
          <w:bCs/>
          <w:color w:val="auto"/>
          <w:sz w:val="24"/>
          <w:szCs w:val="24"/>
          <w:lang w:val="es-ES_tradnl" w:eastAsia="en-US"/>
        </w:rPr>
      </w:pPr>
    </w:p>
    <w:sectPr w:rsidR="00E37252" w:rsidSect="004F3639">
      <w:headerReference w:type="default" r:id="rId9"/>
      <w:footerReference w:type="default" r:id="rId10"/>
      <w:pgSz w:w="11906" w:h="16838"/>
      <w:pgMar w:top="1843" w:right="1416" w:bottom="2268" w:left="1418" w:header="568"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53F3" w14:textId="77777777" w:rsidR="000D365C" w:rsidRDefault="000D365C">
      <w:r>
        <w:separator/>
      </w:r>
    </w:p>
  </w:endnote>
  <w:endnote w:type="continuationSeparator" w:id="0">
    <w:p w14:paraId="40DE7626" w14:textId="77777777" w:rsidR="000D365C" w:rsidRDefault="000D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panose1 w:val="00000000000000000000"/>
    <w:charset w:val="00"/>
    <w:family w:val="modern"/>
    <w:notTrueType/>
    <w:pitch w:val="variable"/>
    <w:sig w:usb0="A000002F" w:usb1="4000004A" w:usb2="00000000" w:usb3="00000000" w:csb0="00000111" w:csb1="00000000"/>
  </w:font>
  <w:font w:name="SanukLF-Light">
    <w:panose1 w:val="00000000000000000000"/>
    <w:charset w:val="00"/>
    <w:family w:val="modern"/>
    <w:notTrueType/>
    <w:pitch w:val="variable"/>
    <w:sig w:usb0="A000002F" w:usb1="4000004A" w:usb2="00000000" w:usb3="00000000" w:csb0="00000111" w:csb1="00000000"/>
  </w:font>
  <w:font w:name="SanukTF-Regular">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323D"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35F178C1" wp14:editId="0BB245AE">
          <wp:extent cx="5742305" cy="50800"/>
          <wp:effectExtent l="0" t="0" r="0" b="6350"/>
          <wp:docPr id="10" name="Imagen 10"/>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72A122C0"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ABF22BA" w14:textId="77777777" w:rsidR="00CB64C8" w:rsidRDefault="00551EEB" w:rsidP="00551EEB">
    <w:pPr>
      <w:pStyle w:val="Encabezado"/>
      <w:tabs>
        <w:tab w:val="clear" w:pos="8504"/>
        <w:tab w:val="right" w:pos="9356"/>
      </w:tabs>
      <w:spacing w:after="0" w:line="240" w:lineRule="auto"/>
      <w:ind w:left="-142" w:right="-284"/>
      <w:jc w:val="left"/>
      <w:rPr>
        <w:rFonts w:eastAsia="Arial Unicode MS" w:cs="Arial"/>
        <w:bCs/>
        <w:color w:val="002060"/>
      </w:rPr>
    </w:pPr>
    <w:r w:rsidRPr="00551EEB">
      <w:rPr>
        <w:rFonts w:ascii="SanukLF-Light" w:hAnsi="SanukLF-Light" w:cs="Arial"/>
        <w:b/>
        <w:szCs w:val="16"/>
        <w:lang w:val="pt-BR"/>
      </w:rPr>
      <w:t>Fu</w:t>
    </w:r>
    <w:r>
      <w:rPr>
        <w:rFonts w:ascii="SanukLF-Light" w:hAnsi="SanukLF-Light" w:cs="Arial"/>
        <w:b/>
        <w:szCs w:val="16"/>
        <w:lang w:val="pt-BR"/>
      </w:rPr>
      <w:t xml:space="preserve">ndación Vital | Comunicación  </w:t>
    </w:r>
    <w:r w:rsidRPr="00551EEB">
      <w:rPr>
        <w:rFonts w:ascii="SanukLF-Light" w:hAnsi="SanukLF-Light" w:cs="Arial"/>
        <w:b/>
        <w:szCs w:val="16"/>
        <w:lang w:val="pt-BR"/>
      </w:rPr>
      <w:t xml:space="preserve"> 945 064 354 / 636 617 821   </w:t>
    </w:r>
    <w:proofErr w:type="spellStart"/>
    <w:r w:rsidRPr="00551EEB">
      <w:rPr>
        <w:rFonts w:ascii="SanukLF-Light" w:hAnsi="SanukLF-Light" w:cs="Arial"/>
        <w:b/>
        <w:szCs w:val="16"/>
        <w:lang w:val="pt-BR"/>
      </w:rPr>
      <w:t>comunicacion@fundacionvital.eus</w:t>
    </w:r>
    <w:proofErr w:type="spellEnd"/>
    <w:r w:rsidRPr="00551EEB">
      <w:rPr>
        <w:rFonts w:ascii="SanukLF-Light" w:hAnsi="SanukLF-Light" w:cs="Arial"/>
        <w:b/>
        <w:szCs w:val="16"/>
        <w:lang w:val="pt-BR"/>
      </w:rPr>
      <w:t xml:space="preserve">     www.fundacionvital.eus</w:t>
    </w:r>
  </w:p>
  <w:p w14:paraId="01A40088" w14:textId="77777777" w:rsidR="00CB64C8" w:rsidRPr="009E6157" w:rsidRDefault="00CB64C8" w:rsidP="00CB64C8">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14:anchorId="5127D537" wp14:editId="002B70E2">
          <wp:extent cx="286385" cy="286385"/>
          <wp:effectExtent l="0" t="0" r="0" b="0"/>
          <wp:docPr id="11" name="Imagen 11" descr="C:\Users\Recepcion\Downloads\1490199852_46-facebook.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1D962FAC" wp14:editId="25AF9B5A">
          <wp:extent cx="286385" cy="286385"/>
          <wp:effectExtent l="0" t="0" r="0" b="0"/>
          <wp:docPr id="12" name="Imagen 12" descr="C:\Users\Recepcion\Downloads\1490199844_43-twitter.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5CE78098" wp14:editId="383D2A33">
          <wp:extent cx="286385" cy="286385"/>
          <wp:effectExtent l="0" t="0" r="0" b="0"/>
          <wp:docPr id="13" name="Imagen 13" descr="C:\Users\Recepcion\Downloads\1490199821_38-instagra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14:anchorId="1D88BE59" wp14:editId="21FB0B50">
          <wp:extent cx="286385" cy="286385"/>
          <wp:effectExtent l="0" t="0" r="0" b="0"/>
          <wp:docPr id="14" name="Imagen 14" descr="C:\Users\Recepcion\Downloads\1490199859_58-youtub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14:paraId="0BB51569"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D47F" w14:textId="77777777" w:rsidR="000D365C" w:rsidRDefault="000D365C">
      <w:r>
        <w:separator/>
      </w:r>
    </w:p>
  </w:footnote>
  <w:footnote w:type="continuationSeparator" w:id="0">
    <w:p w14:paraId="566F9BA2" w14:textId="77777777" w:rsidR="000D365C" w:rsidRDefault="000D3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DD36" w14:textId="77777777" w:rsidR="006B2109" w:rsidRPr="00175A49" w:rsidRDefault="00B62E4C" w:rsidP="002702E7">
    <w:pPr>
      <w:pStyle w:val="Encabezado"/>
      <w:ind w:left="5664"/>
      <w:jc w:val="center"/>
      <w:rPr>
        <w:lang w:val="pt-BR"/>
      </w:rPr>
    </w:pPr>
    <w:r>
      <w:rPr>
        <w:noProof/>
      </w:rPr>
      <w:drawing>
        <wp:anchor distT="0" distB="0" distL="114300" distR="114300" simplePos="0" relativeHeight="251658240" behindDoc="0" locked="0" layoutInCell="1" allowOverlap="1" wp14:anchorId="701CA18B" wp14:editId="4216D61B">
          <wp:simplePos x="0" y="0"/>
          <wp:positionH relativeFrom="column">
            <wp:posOffset>-48260</wp:posOffset>
          </wp:positionH>
          <wp:positionV relativeFrom="paragraph">
            <wp:posOffset>-7620</wp:posOffset>
          </wp:positionV>
          <wp:extent cx="1871345" cy="7378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737870"/>
                  </a:xfrm>
                  <a:prstGeom prst="rect">
                    <a:avLst/>
                  </a:prstGeom>
                  <a:noFill/>
                </pic:spPr>
              </pic:pic>
            </a:graphicData>
          </a:graphic>
        </wp:anchor>
      </w:drawing>
    </w:r>
    <w:r w:rsidR="00514F44">
      <w:rPr>
        <w:lang w:val="pt-BR"/>
      </w:rPr>
      <w:t xml:space="preserve">    </w:t>
    </w:r>
    <w:r w:rsidR="002702E7">
      <w:rPr>
        <w:lang w:val="pt-BR"/>
      </w:rPr>
      <w:t xml:space="preserve">     </w:t>
    </w:r>
    <w:r w:rsidR="002702E7">
      <w:rPr>
        <w:noProof/>
      </w:rPr>
      <w:drawing>
        <wp:inline distT="0" distB="0" distL="0" distR="0" wp14:anchorId="40DCF8D5" wp14:editId="7842CE4E">
          <wp:extent cx="1809750" cy="414015"/>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2">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8"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9"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1"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5"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6"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7"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18"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19"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0"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3"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5"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27"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28"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984240814">
    <w:abstractNumId w:val="7"/>
  </w:num>
  <w:num w:numId="2" w16cid:durableId="1972324303">
    <w:abstractNumId w:val="7"/>
  </w:num>
  <w:num w:numId="3" w16cid:durableId="1975216691">
    <w:abstractNumId w:val="15"/>
  </w:num>
  <w:num w:numId="4" w16cid:durableId="586310991">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497457635">
    <w:abstractNumId w:val="9"/>
  </w:num>
  <w:num w:numId="6" w16cid:durableId="2085293277">
    <w:abstractNumId w:val="19"/>
  </w:num>
  <w:num w:numId="7" w16cid:durableId="818962950">
    <w:abstractNumId w:val="1"/>
  </w:num>
  <w:num w:numId="8" w16cid:durableId="1585457868">
    <w:abstractNumId w:val="13"/>
  </w:num>
  <w:num w:numId="9" w16cid:durableId="408960967">
    <w:abstractNumId w:val="12"/>
  </w:num>
  <w:num w:numId="10" w16cid:durableId="2126457691">
    <w:abstractNumId w:val="26"/>
  </w:num>
  <w:num w:numId="11" w16cid:durableId="2093309533">
    <w:abstractNumId w:val="28"/>
  </w:num>
  <w:num w:numId="12" w16cid:durableId="394356155">
    <w:abstractNumId w:val="10"/>
  </w:num>
  <w:num w:numId="13" w16cid:durableId="1573002641">
    <w:abstractNumId w:val="21"/>
  </w:num>
  <w:num w:numId="14" w16cid:durableId="916130642">
    <w:abstractNumId w:val="3"/>
  </w:num>
  <w:num w:numId="15" w16cid:durableId="1135024068">
    <w:abstractNumId w:val="3"/>
  </w:num>
  <w:num w:numId="16" w16cid:durableId="943925264">
    <w:abstractNumId w:val="22"/>
  </w:num>
  <w:num w:numId="17" w16cid:durableId="820853908">
    <w:abstractNumId w:val="4"/>
  </w:num>
  <w:num w:numId="18" w16cid:durableId="75249598">
    <w:abstractNumId w:val="27"/>
  </w:num>
  <w:num w:numId="19" w16cid:durableId="1047684918">
    <w:abstractNumId w:val="20"/>
  </w:num>
  <w:num w:numId="20" w16cid:durableId="1644118156">
    <w:abstractNumId w:val="24"/>
  </w:num>
  <w:num w:numId="21" w16cid:durableId="994532367">
    <w:abstractNumId w:val="6"/>
  </w:num>
  <w:num w:numId="22" w16cid:durableId="80610378">
    <w:abstractNumId w:val="5"/>
  </w:num>
  <w:num w:numId="23" w16cid:durableId="551767575">
    <w:abstractNumId w:val="11"/>
  </w:num>
  <w:num w:numId="24" w16cid:durableId="991837433">
    <w:abstractNumId w:val="23"/>
  </w:num>
  <w:num w:numId="25" w16cid:durableId="1947736298">
    <w:abstractNumId w:val="17"/>
  </w:num>
  <w:num w:numId="26" w16cid:durableId="1043166515">
    <w:abstractNumId w:val="16"/>
  </w:num>
  <w:num w:numId="27" w16cid:durableId="1397583275">
    <w:abstractNumId w:val="14"/>
  </w:num>
  <w:num w:numId="28" w16cid:durableId="975600171">
    <w:abstractNumId w:val="8"/>
  </w:num>
  <w:num w:numId="29" w16cid:durableId="217520321">
    <w:abstractNumId w:val="18"/>
  </w:num>
  <w:num w:numId="30" w16cid:durableId="2141602991">
    <w:abstractNumId w:val="2"/>
  </w:num>
  <w:num w:numId="31" w16cid:durableId="21210268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5302"/>
    <w:rsid w:val="00032698"/>
    <w:rsid w:val="00032A2C"/>
    <w:rsid w:val="0004043A"/>
    <w:rsid w:val="000410A8"/>
    <w:rsid w:val="00045E72"/>
    <w:rsid w:val="00053299"/>
    <w:rsid w:val="000623EC"/>
    <w:rsid w:val="00075827"/>
    <w:rsid w:val="00075F7B"/>
    <w:rsid w:val="00083F50"/>
    <w:rsid w:val="0009148F"/>
    <w:rsid w:val="000A3EF1"/>
    <w:rsid w:val="000B62B6"/>
    <w:rsid w:val="000C7A3A"/>
    <w:rsid w:val="000D1E1C"/>
    <w:rsid w:val="000D365C"/>
    <w:rsid w:val="000D4588"/>
    <w:rsid w:val="000E15FD"/>
    <w:rsid w:val="000F1900"/>
    <w:rsid w:val="000F3607"/>
    <w:rsid w:val="00102A6A"/>
    <w:rsid w:val="00110CBD"/>
    <w:rsid w:val="0011187B"/>
    <w:rsid w:val="00114E13"/>
    <w:rsid w:val="00130C57"/>
    <w:rsid w:val="00157044"/>
    <w:rsid w:val="00175331"/>
    <w:rsid w:val="00175A49"/>
    <w:rsid w:val="00184A18"/>
    <w:rsid w:val="00185D23"/>
    <w:rsid w:val="00187EC0"/>
    <w:rsid w:val="00187F7F"/>
    <w:rsid w:val="001A43C2"/>
    <w:rsid w:val="001A4712"/>
    <w:rsid w:val="001A50F9"/>
    <w:rsid w:val="001A55FE"/>
    <w:rsid w:val="001A77A1"/>
    <w:rsid w:val="001B2BDD"/>
    <w:rsid w:val="001C329C"/>
    <w:rsid w:val="001C61E6"/>
    <w:rsid w:val="001D4794"/>
    <w:rsid w:val="001D5C5C"/>
    <w:rsid w:val="001E21E1"/>
    <w:rsid w:val="001E4BC1"/>
    <w:rsid w:val="001F1DFC"/>
    <w:rsid w:val="001F69CB"/>
    <w:rsid w:val="00203D1A"/>
    <w:rsid w:val="00207601"/>
    <w:rsid w:val="0021034D"/>
    <w:rsid w:val="00215B78"/>
    <w:rsid w:val="00242A53"/>
    <w:rsid w:val="002479D1"/>
    <w:rsid w:val="00266195"/>
    <w:rsid w:val="002702E7"/>
    <w:rsid w:val="002743F9"/>
    <w:rsid w:val="00274A3E"/>
    <w:rsid w:val="00275C7E"/>
    <w:rsid w:val="002810F0"/>
    <w:rsid w:val="00282621"/>
    <w:rsid w:val="002841E7"/>
    <w:rsid w:val="00294B92"/>
    <w:rsid w:val="00296065"/>
    <w:rsid w:val="002C28AF"/>
    <w:rsid w:val="002C3A6B"/>
    <w:rsid w:val="002C519B"/>
    <w:rsid w:val="002D5D77"/>
    <w:rsid w:val="002E2D49"/>
    <w:rsid w:val="002E5D32"/>
    <w:rsid w:val="002F384D"/>
    <w:rsid w:val="002F57B4"/>
    <w:rsid w:val="00300A4F"/>
    <w:rsid w:val="003023B2"/>
    <w:rsid w:val="00310275"/>
    <w:rsid w:val="00323560"/>
    <w:rsid w:val="00327676"/>
    <w:rsid w:val="0033423F"/>
    <w:rsid w:val="00335E04"/>
    <w:rsid w:val="003364A9"/>
    <w:rsid w:val="00337B6D"/>
    <w:rsid w:val="003417D2"/>
    <w:rsid w:val="00346E6C"/>
    <w:rsid w:val="00357251"/>
    <w:rsid w:val="00363F1B"/>
    <w:rsid w:val="003721F3"/>
    <w:rsid w:val="00376054"/>
    <w:rsid w:val="00376BD0"/>
    <w:rsid w:val="00386B42"/>
    <w:rsid w:val="00393709"/>
    <w:rsid w:val="003A7038"/>
    <w:rsid w:val="003B1FB7"/>
    <w:rsid w:val="003B22E6"/>
    <w:rsid w:val="003B4427"/>
    <w:rsid w:val="003B4A09"/>
    <w:rsid w:val="003C0820"/>
    <w:rsid w:val="003C34A7"/>
    <w:rsid w:val="003C603D"/>
    <w:rsid w:val="003D2C29"/>
    <w:rsid w:val="003D45DC"/>
    <w:rsid w:val="003D511C"/>
    <w:rsid w:val="003D670A"/>
    <w:rsid w:val="003D6E3A"/>
    <w:rsid w:val="003E30F5"/>
    <w:rsid w:val="003E33A8"/>
    <w:rsid w:val="003E4AD9"/>
    <w:rsid w:val="003E5BF2"/>
    <w:rsid w:val="003E7EE3"/>
    <w:rsid w:val="003E7FA2"/>
    <w:rsid w:val="003F07A7"/>
    <w:rsid w:val="003F1CB0"/>
    <w:rsid w:val="003F76ED"/>
    <w:rsid w:val="003F7AAE"/>
    <w:rsid w:val="00400B1E"/>
    <w:rsid w:val="004014F8"/>
    <w:rsid w:val="004126DB"/>
    <w:rsid w:val="00420BC1"/>
    <w:rsid w:val="00420C7B"/>
    <w:rsid w:val="00421A20"/>
    <w:rsid w:val="00421BAF"/>
    <w:rsid w:val="0042499D"/>
    <w:rsid w:val="004350CD"/>
    <w:rsid w:val="00442E22"/>
    <w:rsid w:val="00444B65"/>
    <w:rsid w:val="004451FE"/>
    <w:rsid w:val="004576D7"/>
    <w:rsid w:val="004628D5"/>
    <w:rsid w:val="00464440"/>
    <w:rsid w:val="00465860"/>
    <w:rsid w:val="00465B3D"/>
    <w:rsid w:val="00476627"/>
    <w:rsid w:val="00477BAD"/>
    <w:rsid w:val="004869C3"/>
    <w:rsid w:val="004934D0"/>
    <w:rsid w:val="00496103"/>
    <w:rsid w:val="004A1F47"/>
    <w:rsid w:val="004A27E6"/>
    <w:rsid w:val="004B26F8"/>
    <w:rsid w:val="004C2B9F"/>
    <w:rsid w:val="004C3A3C"/>
    <w:rsid w:val="004C6053"/>
    <w:rsid w:val="004C7953"/>
    <w:rsid w:val="004F2AD8"/>
    <w:rsid w:val="004F3639"/>
    <w:rsid w:val="004F59AD"/>
    <w:rsid w:val="005010B7"/>
    <w:rsid w:val="00510606"/>
    <w:rsid w:val="00514F44"/>
    <w:rsid w:val="0052624E"/>
    <w:rsid w:val="00526FC5"/>
    <w:rsid w:val="005332EF"/>
    <w:rsid w:val="00533AC5"/>
    <w:rsid w:val="005343FA"/>
    <w:rsid w:val="00534F0B"/>
    <w:rsid w:val="00542035"/>
    <w:rsid w:val="00547ACC"/>
    <w:rsid w:val="0055158E"/>
    <w:rsid w:val="00551EEB"/>
    <w:rsid w:val="00553100"/>
    <w:rsid w:val="00555F80"/>
    <w:rsid w:val="00556621"/>
    <w:rsid w:val="00562BE3"/>
    <w:rsid w:val="0056569A"/>
    <w:rsid w:val="00567849"/>
    <w:rsid w:val="00571875"/>
    <w:rsid w:val="00573C80"/>
    <w:rsid w:val="00577373"/>
    <w:rsid w:val="005812A3"/>
    <w:rsid w:val="00592A91"/>
    <w:rsid w:val="0059348E"/>
    <w:rsid w:val="0059546B"/>
    <w:rsid w:val="005A1810"/>
    <w:rsid w:val="005A37FE"/>
    <w:rsid w:val="005B1175"/>
    <w:rsid w:val="005B6D7E"/>
    <w:rsid w:val="005C3804"/>
    <w:rsid w:val="005D06BF"/>
    <w:rsid w:val="005D4F33"/>
    <w:rsid w:val="005D5A1B"/>
    <w:rsid w:val="005E7939"/>
    <w:rsid w:val="005F1530"/>
    <w:rsid w:val="005F29F0"/>
    <w:rsid w:val="005F376F"/>
    <w:rsid w:val="00635EB1"/>
    <w:rsid w:val="00642739"/>
    <w:rsid w:val="0064323D"/>
    <w:rsid w:val="00664649"/>
    <w:rsid w:val="00666926"/>
    <w:rsid w:val="00671BCD"/>
    <w:rsid w:val="00675D31"/>
    <w:rsid w:val="0067646E"/>
    <w:rsid w:val="00676924"/>
    <w:rsid w:val="00676C7B"/>
    <w:rsid w:val="00676C7F"/>
    <w:rsid w:val="006906CB"/>
    <w:rsid w:val="006A04C7"/>
    <w:rsid w:val="006A0B5B"/>
    <w:rsid w:val="006A31DE"/>
    <w:rsid w:val="006B2109"/>
    <w:rsid w:val="006B5486"/>
    <w:rsid w:val="006B6C28"/>
    <w:rsid w:val="006C6737"/>
    <w:rsid w:val="006D0975"/>
    <w:rsid w:val="006D5A8C"/>
    <w:rsid w:val="006E5D74"/>
    <w:rsid w:val="006F15AF"/>
    <w:rsid w:val="006F22CB"/>
    <w:rsid w:val="006F73C3"/>
    <w:rsid w:val="0070728B"/>
    <w:rsid w:val="007077B7"/>
    <w:rsid w:val="00710450"/>
    <w:rsid w:val="007121E2"/>
    <w:rsid w:val="00712E80"/>
    <w:rsid w:val="007138ED"/>
    <w:rsid w:val="0072074F"/>
    <w:rsid w:val="0072324A"/>
    <w:rsid w:val="00735151"/>
    <w:rsid w:val="007478F3"/>
    <w:rsid w:val="00760C1A"/>
    <w:rsid w:val="007728F6"/>
    <w:rsid w:val="0077420C"/>
    <w:rsid w:val="00775E29"/>
    <w:rsid w:val="00780EE9"/>
    <w:rsid w:val="007903CC"/>
    <w:rsid w:val="00790CF2"/>
    <w:rsid w:val="007977D0"/>
    <w:rsid w:val="007A4352"/>
    <w:rsid w:val="007B2C72"/>
    <w:rsid w:val="007D6265"/>
    <w:rsid w:val="007D63E1"/>
    <w:rsid w:val="007F54D9"/>
    <w:rsid w:val="007F5B68"/>
    <w:rsid w:val="00804E9C"/>
    <w:rsid w:val="00805701"/>
    <w:rsid w:val="00806C4F"/>
    <w:rsid w:val="008070A2"/>
    <w:rsid w:val="008073F9"/>
    <w:rsid w:val="00807CA8"/>
    <w:rsid w:val="00813AF4"/>
    <w:rsid w:val="00824738"/>
    <w:rsid w:val="0082703B"/>
    <w:rsid w:val="008278C9"/>
    <w:rsid w:val="00830342"/>
    <w:rsid w:val="0083591B"/>
    <w:rsid w:val="00841898"/>
    <w:rsid w:val="00843A92"/>
    <w:rsid w:val="00845C99"/>
    <w:rsid w:val="00853739"/>
    <w:rsid w:val="008600BC"/>
    <w:rsid w:val="0086034E"/>
    <w:rsid w:val="00861387"/>
    <w:rsid w:val="00873637"/>
    <w:rsid w:val="00874DFC"/>
    <w:rsid w:val="00883006"/>
    <w:rsid w:val="00885576"/>
    <w:rsid w:val="00885A49"/>
    <w:rsid w:val="0089106A"/>
    <w:rsid w:val="008976AC"/>
    <w:rsid w:val="00897B1F"/>
    <w:rsid w:val="008A0502"/>
    <w:rsid w:val="008A236A"/>
    <w:rsid w:val="008A5E06"/>
    <w:rsid w:val="008B576B"/>
    <w:rsid w:val="008B66D1"/>
    <w:rsid w:val="008B6BC1"/>
    <w:rsid w:val="008C1D7B"/>
    <w:rsid w:val="008C7A6E"/>
    <w:rsid w:val="008D0C91"/>
    <w:rsid w:val="008D1E9C"/>
    <w:rsid w:val="008D478A"/>
    <w:rsid w:val="008D5A64"/>
    <w:rsid w:val="008E191B"/>
    <w:rsid w:val="0090292A"/>
    <w:rsid w:val="00904BAD"/>
    <w:rsid w:val="009079CC"/>
    <w:rsid w:val="009131AA"/>
    <w:rsid w:val="009139E2"/>
    <w:rsid w:val="00916EE1"/>
    <w:rsid w:val="00920C1B"/>
    <w:rsid w:val="00930401"/>
    <w:rsid w:val="00936DB7"/>
    <w:rsid w:val="00947B0C"/>
    <w:rsid w:val="009567E6"/>
    <w:rsid w:val="009614CB"/>
    <w:rsid w:val="0096214A"/>
    <w:rsid w:val="00962CC2"/>
    <w:rsid w:val="009706B5"/>
    <w:rsid w:val="009756FF"/>
    <w:rsid w:val="00985EAD"/>
    <w:rsid w:val="00986F2A"/>
    <w:rsid w:val="009922EA"/>
    <w:rsid w:val="0099737E"/>
    <w:rsid w:val="009B3238"/>
    <w:rsid w:val="009B471F"/>
    <w:rsid w:val="009C46F4"/>
    <w:rsid w:val="009D5B3A"/>
    <w:rsid w:val="009E52AB"/>
    <w:rsid w:val="009E6157"/>
    <w:rsid w:val="009E6915"/>
    <w:rsid w:val="00A0441B"/>
    <w:rsid w:val="00A046BE"/>
    <w:rsid w:val="00A0542E"/>
    <w:rsid w:val="00A13C34"/>
    <w:rsid w:val="00A14C64"/>
    <w:rsid w:val="00A26BC5"/>
    <w:rsid w:val="00A30BF4"/>
    <w:rsid w:val="00A4243C"/>
    <w:rsid w:val="00A50B97"/>
    <w:rsid w:val="00A52619"/>
    <w:rsid w:val="00A579AE"/>
    <w:rsid w:val="00A64C0D"/>
    <w:rsid w:val="00A83FAF"/>
    <w:rsid w:val="00A845DF"/>
    <w:rsid w:val="00A906B9"/>
    <w:rsid w:val="00A91B03"/>
    <w:rsid w:val="00A97AF0"/>
    <w:rsid w:val="00AA1FFF"/>
    <w:rsid w:val="00AB083E"/>
    <w:rsid w:val="00AC133D"/>
    <w:rsid w:val="00AD641E"/>
    <w:rsid w:val="00AE5A8B"/>
    <w:rsid w:val="00AF67AE"/>
    <w:rsid w:val="00AF705C"/>
    <w:rsid w:val="00B12515"/>
    <w:rsid w:val="00B1305B"/>
    <w:rsid w:val="00B14A7C"/>
    <w:rsid w:val="00B15E35"/>
    <w:rsid w:val="00B24B8C"/>
    <w:rsid w:val="00B25915"/>
    <w:rsid w:val="00B361C1"/>
    <w:rsid w:val="00B36F40"/>
    <w:rsid w:val="00B432BD"/>
    <w:rsid w:val="00B50451"/>
    <w:rsid w:val="00B5223E"/>
    <w:rsid w:val="00B54C23"/>
    <w:rsid w:val="00B578B0"/>
    <w:rsid w:val="00B6120E"/>
    <w:rsid w:val="00B62E4C"/>
    <w:rsid w:val="00B65CF5"/>
    <w:rsid w:val="00B73EDB"/>
    <w:rsid w:val="00B83E3B"/>
    <w:rsid w:val="00B8702D"/>
    <w:rsid w:val="00B93695"/>
    <w:rsid w:val="00B96A1B"/>
    <w:rsid w:val="00BB45C5"/>
    <w:rsid w:val="00BC66AE"/>
    <w:rsid w:val="00BC6870"/>
    <w:rsid w:val="00BC77FE"/>
    <w:rsid w:val="00BD32E6"/>
    <w:rsid w:val="00BD4967"/>
    <w:rsid w:val="00BD76D4"/>
    <w:rsid w:val="00BE1084"/>
    <w:rsid w:val="00BE17FD"/>
    <w:rsid w:val="00BE38EA"/>
    <w:rsid w:val="00BE4F73"/>
    <w:rsid w:val="00BF0B9D"/>
    <w:rsid w:val="00C01FC9"/>
    <w:rsid w:val="00C125CD"/>
    <w:rsid w:val="00C12930"/>
    <w:rsid w:val="00C24DF6"/>
    <w:rsid w:val="00C35979"/>
    <w:rsid w:val="00C72E24"/>
    <w:rsid w:val="00C87631"/>
    <w:rsid w:val="00C935DA"/>
    <w:rsid w:val="00CA08AD"/>
    <w:rsid w:val="00CA1666"/>
    <w:rsid w:val="00CA62F0"/>
    <w:rsid w:val="00CA6A79"/>
    <w:rsid w:val="00CB64C8"/>
    <w:rsid w:val="00CC77CE"/>
    <w:rsid w:val="00CD2802"/>
    <w:rsid w:val="00CE48B6"/>
    <w:rsid w:val="00CF607C"/>
    <w:rsid w:val="00D05B4B"/>
    <w:rsid w:val="00D0731C"/>
    <w:rsid w:val="00D10E30"/>
    <w:rsid w:val="00D120BD"/>
    <w:rsid w:val="00D12DD3"/>
    <w:rsid w:val="00D1348D"/>
    <w:rsid w:val="00D22857"/>
    <w:rsid w:val="00D253B6"/>
    <w:rsid w:val="00D27297"/>
    <w:rsid w:val="00D30015"/>
    <w:rsid w:val="00D501DF"/>
    <w:rsid w:val="00D5020C"/>
    <w:rsid w:val="00D52993"/>
    <w:rsid w:val="00D671D9"/>
    <w:rsid w:val="00D73317"/>
    <w:rsid w:val="00D74F74"/>
    <w:rsid w:val="00D76F6B"/>
    <w:rsid w:val="00D87FEB"/>
    <w:rsid w:val="00D9780A"/>
    <w:rsid w:val="00DA0DFB"/>
    <w:rsid w:val="00DA1144"/>
    <w:rsid w:val="00DA2459"/>
    <w:rsid w:val="00DA74B9"/>
    <w:rsid w:val="00DB06CF"/>
    <w:rsid w:val="00DD64A0"/>
    <w:rsid w:val="00DE2059"/>
    <w:rsid w:val="00DF1189"/>
    <w:rsid w:val="00DF3E25"/>
    <w:rsid w:val="00E02328"/>
    <w:rsid w:val="00E051DB"/>
    <w:rsid w:val="00E0661F"/>
    <w:rsid w:val="00E17776"/>
    <w:rsid w:val="00E235CB"/>
    <w:rsid w:val="00E26965"/>
    <w:rsid w:val="00E30A8E"/>
    <w:rsid w:val="00E364AA"/>
    <w:rsid w:val="00E37252"/>
    <w:rsid w:val="00E372E1"/>
    <w:rsid w:val="00E533D7"/>
    <w:rsid w:val="00E53760"/>
    <w:rsid w:val="00E63B87"/>
    <w:rsid w:val="00E91564"/>
    <w:rsid w:val="00E96AD0"/>
    <w:rsid w:val="00E97608"/>
    <w:rsid w:val="00EB18BE"/>
    <w:rsid w:val="00EB624D"/>
    <w:rsid w:val="00EC2A54"/>
    <w:rsid w:val="00EC3E9E"/>
    <w:rsid w:val="00EC6588"/>
    <w:rsid w:val="00EE4DE8"/>
    <w:rsid w:val="00EF1802"/>
    <w:rsid w:val="00EF2B7A"/>
    <w:rsid w:val="00EF4044"/>
    <w:rsid w:val="00F01CE9"/>
    <w:rsid w:val="00F117E3"/>
    <w:rsid w:val="00F21A50"/>
    <w:rsid w:val="00F26C9A"/>
    <w:rsid w:val="00F26FE7"/>
    <w:rsid w:val="00F3708F"/>
    <w:rsid w:val="00F53607"/>
    <w:rsid w:val="00F53EC4"/>
    <w:rsid w:val="00F71D2D"/>
    <w:rsid w:val="00F753D6"/>
    <w:rsid w:val="00F83F56"/>
    <w:rsid w:val="00F8728D"/>
    <w:rsid w:val="00F952DE"/>
    <w:rsid w:val="00FA018B"/>
    <w:rsid w:val="00FA4ACF"/>
    <w:rsid w:val="00FB21B6"/>
    <w:rsid w:val="00FB22A7"/>
    <w:rsid w:val="00FC2A8C"/>
    <w:rsid w:val="00FC7533"/>
    <w:rsid w:val="00FD7DCE"/>
    <w:rsid w:val="00FE2BC8"/>
    <w:rsid w:val="00FE3EBB"/>
    <w:rsid w:val="00FF08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C8FF7F6"/>
  <w15:docId w15:val="{64974D65-950A-4FFB-82F6-5EFD44F9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styleId="Mencinsinresolver">
    <w:name w:val="Unresolved Mention"/>
    <w:basedOn w:val="Fuentedeprrafopredeter"/>
    <w:uiPriority w:val="99"/>
    <w:semiHidden/>
    <w:unhideWhenUsed/>
    <w:rsid w:val="00FC7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7967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tefilmf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pu5zFWtT49JYq8ZSP7QIyQ" TargetMode="External"/><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hyperlink" Target="https://www.facebook.com/vitalfundazioa/" TargetMode="External"/><Relationship Id="rId1" Type="http://schemas.openxmlformats.org/officeDocument/2006/relationships/image" Target="media/image3.jpg"/><Relationship Id="rId6" Type="http://schemas.openxmlformats.org/officeDocument/2006/relationships/hyperlink" Target="https://www.instagram.com/vitalfundazioa" TargetMode="External"/><Relationship Id="rId5" Type="http://schemas.openxmlformats.org/officeDocument/2006/relationships/image" Target="media/image5.png"/><Relationship Id="rId4" Type="http://schemas.openxmlformats.org/officeDocument/2006/relationships/hyperlink" Target="https://www.twitter.com/vitalfundazioa" TargetMode="External"/><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5ED5-90B6-4D61-A67C-B5B44E036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208</TotalTime>
  <Pages>4</Pages>
  <Words>1467</Words>
  <Characters>7645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subject/>
  <dc:creator>Ramón Maroto Aranzabal</dc:creator>
  <cp:keywords/>
  <dc:description/>
  <cp:lastModifiedBy>Fundación VITAL Fundazioa</cp:lastModifiedBy>
  <cp:revision>7</cp:revision>
  <cp:lastPrinted>2022-11-09T12:57:00Z</cp:lastPrinted>
  <dcterms:created xsi:type="dcterms:W3CDTF">2021-11-03T10:11:00Z</dcterms:created>
  <dcterms:modified xsi:type="dcterms:W3CDTF">2022-11-09T13:47:00Z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